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3600"/>
        <w:gridCol w:w="720"/>
        <w:gridCol w:w="6470"/>
      </w:tblGrid>
      <w:tr w:rsidR="000629D5" w:rsidTr="000F46E6">
        <w:trPr>
          <w:trHeight w:val="4032"/>
        </w:trPr>
        <w:tc>
          <w:tcPr>
            <w:tcW w:w="3600" w:type="dxa"/>
            <w:vAlign w:val="bottom"/>
          </w:tcPr>
          <w:p w:rsidR="000629D5" w:rsidRDefault="005168B4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601980</wp:posOffset>
                      </wp:positionV>
                      <wp:extent cx="2315210" cy="593725"/>
                      <wp:effectExtent l="0" t="0" r="0" b="158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15210" cy="593725"/>
                              </a:xfrm>
                              <a:prstGeom prst="rect">
                                <a:avLst/>
                              </a:prstGeom>
                              <a:effectLst>
                                <a:softEdge rad="317500"/>
                              </a:effectLst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68B4" w:rsidRPr="005168B4" w:rsidRDefault="005168B4" w:rsidP="005168B4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lang w:val="es-PA"/>
                                    </w:rPr>
                                  </w:pPr>
                                  <w:r w:rsidRPr="005168B4">
                                    <w:rPr>
                                      <w:sz w:val="32"/>
                                      <w:szCs w:val="32"/>
                                      <w:lang w:val="es-PA"/>
                                    </w:rPr>
                                    <w:t>LAYONELL SANCHEZ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ángulo 2" o:spid="_x0000_s1026" style="position:absolute;left:0;text-align:left;margin-left:-30.5pt;margin-top:47.4pt;width:182.3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" fillcolor="#b9b2b2 [2169]" strokecolor="#968c8c [3209]" strokeweight=".5pt">
                      <v:fill color2="#aaa1a1 [2617]" rotate="t" colors="0 #c8c4c4;.5 #beb9b9;1 #b5afaf" focus="100%" type="gradient">
                        <o:fill v:ext="view" type="gradientUnscaled"/>
                      </v:fill>
                      <v:textbox>
                        <w:txbxContent>
                          <w:p w:rsidR="005168B4" w:rsidRPr="005168B4" w:rsidRDefault="005168B4" w:rsidP="005168B4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s-PA"/>
                              </w:rPr>
                            </w:pPr>
                            <w:r w:rsidRPr="005168B4">
                              <w:rPr>
                                <w:sz w:val="32"/>
                                <w:szCs w:val="32"/>
                                <w:lang w:val="es-PA"/>
                              </w:rPr>
                              <w:t>LAYONELL SANCHEZ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17287">
              <w:rPr>
                <w:noProof/>
                <w:lang w:val="es-PA" w:eastAsia="es-PA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1316990</wp:posOffset>
                  </wp:positionV>
                  <wp:extent cx="1638300" cy="1485900"/>
                  <wp:effectExtent l="0" t="0" r="0" b="0"/>
                  <wp:wrapThrough wrapText="bothSides">
                    <wp:wrapPolygon edited="0">
                      <wp:start x="8037" y="0"/>
                      <wp:lineTo x="5526" y="831"/>
                      <wp:lineTo x="1256" y="3600"/>
                      <wp:lineTo x="0" y="7754"/>
                      <wp:lineTo x="0" y="13846"/>
                      <wp:lineTo x="2009" y="18277"/>
                      <wp:lineTo x="6781" y="21323"/>
                      <wp:lineTo x="7786" y="21323"/>
                      <wp:lineTo x="13563" y="21323"/>
                      <wp:lineTo x="14567" y="21323"/>
                      <wp:lineTo x="19340" y="18277"/>
                      <wp:lineTo x="21349" y="13846"/>
                      <wp:lineTo x="21349" y="7754"/>
                      <wp:lineTo x="20344" y="3600"/>
                      <wp:lineTo x="15572" y="554"/>
                      <wp:lineTo x="13312" y="0"/>
                      <wp:lineTo x="8037" y="0"/>
                    </wp:wrapPolygon>
                  </wp:wrapThrough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WhatsApp Image 2025-01-13 at 11.09.05 AM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4859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17287">
              <w:rPr>
                <w:noProof/>
                <w:lang w:val="es-PA" w:eastAsia="es-P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-234950</wp:posOffset>
                      </wp:positionH>
                      <wp:positionV relativeFrom="paragraph">
                        <wp:posOffset>1033145</wp:posOffset>
                      </wp:positionV>
                      <wp:extent cx="2295525" cy="2047875"/>
                      <wp:effectExtent l="0" t="0" r="28575" b="28575"/>
                      <wp:wrapNone/>
                      <wp:docPr id="1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5525" cy="20478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85F2D" w:rsidRDefault="00A85F2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Elipse 1" o:spid="_x0000_s1026" style="position:absolute;left:0;text-align:left;margin-left:-18.5pt;margin-top:81.35pt;width:180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" fillcolor="#eae8e8 [665]" strokecolor="#345c7d [1604]" strokeweight="1pt">
                      <v:stroke joinstyle="miter"/>
                      <v:textbox>
                        <w:txbxContent>
                          <w:p w:rsidR="00A85F2D" w:rsidRDefault="00A85F2D"/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720" w:type="dxa"/>
          </w:tcPr>
          <w:p w:rsidR="000629D5" w:rsidRDefault="000629D5" w:rsidP="002F2C65">
            <w:pPr>
              <w:tabs>
                <w:tab w:val="left" w:pos="990"/>
              </w:tabs>
              <w:jc w:val="both"/>
            </w:pPr>
          </w:p>
        </w:tc>
        <w:tc>
          <w:tcPr>
            <w:tcW w:w="6470" w:type="dxa"/>
            <w:vMerge w:val="restart"/>
            <w:vAlign w:val="center"/>
          </w:tcPr>
          <w:p w:rsidR="000C25FD" w:rsidRPr="000C25FD" w:rsidRDefault="000C25FD" w:rsidP="000C25FD">
            <w:pPr>
              <w:pStyle w:val="Direccin"/>
              <w:ind w:left="72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C25FD" w:rsidRPr="00B07078" w:rsidRDefault="000C25FD" w:rsidP="000C25FD">
            <w:pPr>
              <w:pStyle w:val="Direccin"/>
              <w:ind w:left="360"/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07078">
              <w:rPr>
                <w:rFonts w:ascii="Comic Sans MS" w:hAnsi="Comic Sans MS"/>
                <w:sz w:val="24"/>
                <w:szCs w:val="24"/>
                <w:u w:val="single"/>
              </w:rPr>
              <w:t xml:space="preserve">ACERCA DE MÍ </w:t>
            </w:r>
          </w:p>
          <w:p w:rsidR="000C25FD" w:rsidRPr="000C25FD" w:rsidRDefault="000C25FD" w:rsidP="000C25FD">
            <w:pPr>
              <w:pStyle w:val="Direccin"/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C25FD" w:rsidRDefault="000C25FD" w:rsidP="000C25FD">
            <w:pPr>
              <w:pStyle w:val="Direccin"/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0C25FD">
              <w:rPr>
                <w:rFonts w:ascii="Comic Sans MS" w:hAnsi="Comic Sans MS"/>
                <w:sz w:val="24"/>
                <w:szCs w:val="24"/>
              </w:rPr>
              <w:t>Soy una persona proactiva, organizada y responsable, con buenas relaciones interpersonales. Apasionado de los deportes, responsable de instruir a los estudiantes en aptitudes fís</w:t>
            </w:r>
            <w:bookmarkStart w:id="0" w:name="_GoBack"/>
            <w:bookmarkEnd w:id="0"/>
            <w:r w:rsidRPr="000C25FD">
              <w:rPr>
                <w:rFonts w:ascii="Comic Sans MS" w:hAnsi="Comic Sans MS"/>
                <w:sz w:val="24"/>
                <w:szCs w:val="24"/>
              </w:rPr>
              <w:t>ica, deportivas y otras actividades física. Siempre tengo la mejor disposición para la realización de mis labores. Busco un puesto de trabajo desafiante.</w:t>
            </w:r>
          </w:p>
          <w:p w:rsidR="000C25FD" w:rsidRDefault="000C25FD" w:rsidP="000C25FD">
            <w:pPr>
              <w:pStyle w:val="Direccin"/>
              <w:ind w:left="360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D11D8" w:rsidRPr="00B07078" w:rsidRDefault="00ED11D8" w:rsidP="002F2C65">
            <w:pPr>
              <w:pStyle w:val="Direccin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B07078">
              <w:rPr>
                <w:rFonts w:ascii="Comic Sans MS" w:hAnsi="Comic Sans MS"/>
                <w:sz w:val="24"/>
                <w:szCs w:val="24"/>
                <w:u w:val="single"/>
              </w:rPr>
              <w:t>EXPERIENCIA LABORA</w:t>
            </w:r>
            <w:r w:rsidR="00420094" w:rsidRPr="00B07078">
              <w:rPr>
                <w:rFonts w:ascii="Comic Sans MS" w:hAnsi="Comic Sans MS"/>
                <w:sz w:val="24"/>
                <w:szCs w:val="24"/>
                <w:u w:val="single"/>
              </w:rPr>
              <w:t>L</w:t>
            </w:r>
          </w:p>
          <w:p w:rsidR="00ED11D8" w:rsidRDefault="00ED11D8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ED11D8" w:rsidRDefault="00ED11D8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D11D8">
              <w:rPr>
                <w:rFonts w:ascii="Comic Sans MS" w:hAnsi="Comic Sans MS"/>
                <w:b/>
                <w:sz w:val="24"/>
                <w:szCs w:val="24"/>
              </w:rPr>
              <w:t xml:space="preserve">Colegio Nuestra Señora de Bethlem </w:t>
            </w:r>
            <w:r w:rsidR="002F2C65">
              <w:rPr>
                <w:rFonts w:ascii="Comic Sans MS" w:hAnsi="Comic Sans MS"/>
                <w:b/>
                <w:sz w:val="24"/>
                <w:szCs w:val="24"/>
              </w:rPr>
              <w:t>2024</w:t>
            </w:r>
          </w:p>
          <w:p w:rsidR="00ED11D8" w:rsidRPr="00ED11D8" w:rsidRDefault="00ED11D8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ED11D8">
              <w:rPr>
                <w:rFonts w:ascii="Comic Sans MS" w:hAnsi="Comic Sans MS"/>
                <w:b/>
                <w:sz w:val="24"/>
                <w:szCs w:val="24"/>
              </w:rPr>
              <w:t>tel:250-462/001</w:t>
            </w:r>
          </w:p>
          <w:p w:rsidR="00ED11D8" w:rsidRPr="00ED11D8" w:rsidRDefault="00ED11D8" w:rsidP="002F2C65">
            <w:pPr>
              <w:pStyle w:val="Direccin"/>
              <w:jc w:val="both"/>
              <w:rPr>
                <w:rFonts w:ascii="Comic Sans MS" w:hAnsi="Comic Sans MS"/>
                <w:b/>
                <w:sz w:val="28"/>
                <w:szCs w:val="28"/>
              </w:rPr>
            </w:pPr>
            <w:r w:rsidRPr="00ED11D8">
              <w:rPr>
                <w:rFonts w:ascii="Comic Sans MS" w:hAnsi="Comic Sans MS"/>
                <w:b/>
                <w:sz w:val="28"/>
                <w:szCs w:val="28"/>
              </w:rPr>
              <w:t>Asistente de piscina (Educación física)</w:t>
            </w:r>
          </w:p>
          <w:p w:rsidR="00ED11D8" w:rsidRDefault="00ED11D8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D11D8">
              <w:rPr>
                <w:rFonts w:ascii="Comic Sans MS" w:hAnsi="Comic Sans MS"/>
                <w:sz w:val="24"/>
                <w:szCs w:val="24"/>
              </w:rPr>
              <w:t xml:space="preserve"> Responsable de monitorear las actividades para garantizar el cumplimiento de las reglas y los procedimientos de seguridad; mantener la limpieza del área y el equipo de la piscina; proporcionar información a los estudiantes sobre las reglas y regulaciones de las instalaciones. (plataforma integra)</w:t>
            </w:r>
          </w:p>
          <w:p w:rsidR="00ED11D8" w:rsidRDefault="00ED11D8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D11D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2F2C65" w:rsidRDefault="002F2C65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>Colegio San José Del Carmen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2023</w:t>
            </w:r>
            <w:r w:rsidRPr="002F2C6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2F2C65" w:rsidRDefault="002F2C65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 xml:space="preserve">tel. 258-2011  </w:t>
            </w:r>
          </w:p>
          <w:p w:rsidR="00ED11D8" w:rsidRPr="002F2C65" w:rsidRDefault="002F2C65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>PROFESOR: EDUCACIÓN FÍSICA</w:t>
            </w:r>
          </w:p>
          <w:p w:rsidR="002F2C65" w:rsidRPr="00ED11D8" w:rsidRDefault="002F2C65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</w:t>
            </w:r>
            <w:r w:rsidRPr="00ED11D8">
              <w:rPr>
                <w:rFonts w:ascii="Comic Sans MS" w:hAnsi="Comic Sans MS"/>
                <w:sz w:val="24"/>
                <w:szCs w:val="24"/>
              </w:rPr>
              <w:t>ominio de técnicas de expresión corporal. Conocimientos de herramientas para promover hábitos de vida saludable vinculados a las prácticas relacionadas con el ejercicio físico y el deporte. Conocimientos de las medidas de atención a la diversidad relacionadas con la actividad física y deportiva. (plataforma Santillana)</w:t>
            </w:r>
          </w:p>
          <w:p w:rsidR="002F2C65" w:rsidRDefault="002F2C65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2F2C65" w:rsidRPr="002F2C65" w:rsidRDefault="002F2C65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>Colegio San Vicente (Padre Sanfe</w:t>
            </w:r>
            <w:r>
              <w:rPr>
                <w:rFonts w:ascii="Comic Sans MS" w:hAnsi="Comic Sans MS"/>
                <w:b/>
                <w:sz w:val="24"/>
                <w:szCs w:val="24"/>
              </w:rPr>
              <w:t>l</w:t>
            </w:r>
            <w:r w:rsidRPr="002F2C65">
              <w:rPr>
                <w:rFonts w:ascii="Comic Sans MS" w:hAnsi="Comic Sans MS"/>
                <w:b/>
                <w:sz w:val="24"/>
                <w:szCs w:val="24"/>
              </w:rPr>
              <w:t>iu)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2022</w:t>
            </w:r>
          </w:p>
          <w:p w:rsidR="002F2C65" w:rsidRPr="002F2C65" w:rsidRDefault="002F2C65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>Tel. 258-8655</w:t>
            </w:r>
          </w:p>
          <w:p w:rsidR="002F2C65" w:rsidRPr="002F2C65" w:rsidRDefault="00420094" w:rsidP="002F2C65">
            <w:pPr>
              <w:pStyle w:val="Direccin"/>
              <w:jc w:val="both"/>
              <w:rPr>
                <w:rFonts w:ascii="Comic Sans MS" w:hAnsi="Comic Sans MS"/>
                <w:b/>
                <w:sz w:val="24"/>
                <w:szCs w:val="24"/>
              </w:rPr>
            </w:pPr>
            <w:r w:rsidRPr="002F2C65">
              <w:rPr>
                <w:rFonts w:ascii="Comic Sans MS" w:hAnsi="Comic Sans MS"/>
                <w:b/>
                <w:sz w:val="24"/>
                <w:szCs w:val="24"/>
              </w:rPr>
              <w:t xml:space="preserve">Profesor de </w:t>
            </w:r>
            <w:r w:rsidR="00ED11D8" w:rsidRPr="002F2C65">
              <w:rPr>
                <w:rFonts w:ascii="Comic Sans MS" w:hAnsi="Comic Sans MS"/>
                <w:b/>
                <w:sz w:val="24"/>
                <w:szCs w:val="24"/>
              </w:rPr>
              <w:t>Educación</w:t>
            </w:r>
            <w:r w:rsidRPr="002F2C65"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ED11D8" w:rsidRPr="002F2C65">
              <w:rPr>
                <w:rFonts w:ascii="Comic Sans MS" w:hAnsi="Comic Sans MS"/>
                <w:b/>
                <w:sz w:val="24"/>
                <w:szCs w:val="24"/>
              </w:rPr>
              <w:t>Física</w:t>
            </w:r>
          </w:p>
          <w:p w:rsidR="002F2C65" w:rsidRDefault="002F2C65" w:rsidP="002F2C65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0629D5" w:rsidRPr="00E82C68" w:rsidRDefault="00420094" w:rsidP="00E82C68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ED11D8">
              <w:rPr>
                <w:rFonts w:ascii="Comic Sans MS" w:hAnsi="Comic Sans MS"/>
                <w:sz w:val="24"/>
                <w:szCs w:val="24"/>
              </w:rPr>
              <w:t xml:space="preserve">La </w:t>
            </w:r>
            <w:r w:rsidR="00ED11D8" w:rsidRPr="00ED11D8">
              <w:rPr>
                <w:rFonts w:ascii="Comic Sans MS" w:hAnsi="Comic Sans MS"/>
                <w:sz w:val="24"/>
                <w:szCs w:val="24"/>
              </w:rPr>
              <w:t>Educación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física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es una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disciplina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pedagógica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integral que busca educar a los alumnos en todo lo que abarca el cuerpo humano, el acondicionamiento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físico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y el cuidado y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promoción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de la salud. </w:t>
            </w:r>
            <w:r w:rsidR="00B07078" w:rsidRPr="00ED11D8">
              <w:rPr>
                <w:rFonts w:ascii="Comic Sans MS" w:hAnsi="Comic Sans MS"/>
                <w:sz w:val="24"/>
                <w:szCs w:val="24"/>
              </w:rPr>
              <w:t>Este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se engloba aspectos como: la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iniciación</w:t>
            </w:r>
            <w:r w:rsidRPr="00ED11D8">
              <w:rPr>
                <w:rFonts w:ascii="Comic Sans MS" w:hAnsi="Comic Sans MS"/>
                <w:sz w:val="24"/>
                <w:szCs w:val="24"/>
              </w:rPr>
              <w:t xml:space="preserve"> deportiva, el deporte educativo, la </w:t>
            </w:r>
            <w:r w:rsidR="002F2C65" w:rsidRPr="00ED11D8">
              <w:rPr>
                <w:rFonts w:ascii="Comic Sans MS" w:hAnsi="Comic Sans MS"/>
                <w:sz w:val="24"/>
                <w:szCs w:val="24"/>
              </w:rPr>
              <w:t>recreación</w:t>
            </w:r>
            <w:r w:rsidR="000C25FD">
              <w:rPr>
                <w:rFonts w:ascii="Comic Sans MS" w:hAnsi="Comic Sans MS"/>
                <w:sz w:val="24"/>
                <w:szCs w:val="24"/>
              </w:rPr>
              <w:t>.</w:t>
            </w:r>
            <w:r w:rsidR="00E82C68">
              <w:rPr>
                <w:rFonts w:ascii="Comic Sans MS" w:hAnsi="Comic Sans MS"/>
                <w:sz w:val="24"/>
                <w:szCs w:val="24"/>
              </w:rPr>
              <w:t xml:space="preserve"> (plataforma mereb).</w:t>
            </w:r>
          </w:p>
        </w:tc>
      </w:tr>
      <w:tr w:rsidR="000629D5" w:rsidTr="000F46E6">
        <w:trPr>
          <w:trHeight w:val="9504"/>
        </w:trPr>
        <w:tc>
          <w:tcPr>
            <w:tcW w:w="3600" w:type="dxa"/>
            <w:vAlign w:val="bottom"/>
          </w:tcPr>
          <w:p w:rsidR="00B07078" w:rsidRDefault="00B07078" w:rsidP="00B07078">
            <w:pPr>
              <w:pStyle w:val="Direccin"/>
              <w:rPr>
                <w:rFonts w:ascii="Comic Sans MS" w:hAnsi="Comic Sans MS"/>
                <w:b/>
                <w:sz w:val="24"/>
                <w:szCs w:val="24"/>
              </w:rPr>
            </w:pPr>
            <w:r w:rsidRPr="00B07078">
              <w:rPr>
                <w:rFonts w:ascii="Comic Sans MS" w:hAnsi="Comic Sans MS"/>
                <w:b/>
                <w:sz w:val="24"/>
                <w:szCs w:val="24"/>
              </w:rPr>
              <w:t>PROFESOR DE EDUCACION FISICA</w:t>
            </w:r>
          </w:p>
          <w:p w:rsidR="00B07078" w:rsidRDefault="00B07078" w:rsidP="00B07078">
            <w:pPr>
              <w:pStyle w:val="Direccin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B07078" w:rsidRPr="00B07078" w:rsidRDefault="00B07078" w:rsidP="00B07078">
            <w:pPr>
              <w:pStyle w:val="Direccin"/>
              <w:rPr>
                <w:rFonts w:ascii="Comic Sans MS" w:hAnsi="Comic Sans MS"/>
                <w:b/>
                <w:w w:val="35"/>
                <w:sz w:val="24"/>
                <w:szCs w:val="24"/>
              </w:rPr>
            </w:pPr>
          </w:p>
          <w:p w:rsidR="00B07078" w:rsidRPr="000C25FD" w:rsidRDefault="00B07078" w:rsidP="00B638C1">
            <w:pPr>
              <w:pStyle w:val="Direccin"/>
              <w:numPr>
                <w:ilvl w:val="0"/>
                <w:numId w:val="2"/>
              </w:numPr>
              <w:rPr>
                <w:rFonts w:ascii="Comic Sans MS" w:hAnsi="Comic Sans MS"/>
                <w:sz w:val="36"/>
                <w:szCs w:val="36"/>
              </w:rPr>
            </w:pPr>
            <w:r>
              <w:rPr>
                <w:rFonts w:ascii="Comic Sans MS" w:hAnsi="Comic Sans MS"/>
                <w:sz w:val="36"/>
                <w:szCs w:val="36"/>
              </w:rPr>
              <w:t>EDUCACION</w:t>
            </w:r>
            <w:r w:rsidRPr="000C25FD">
              <w:rPr>
                <w:rFonts w:ascii="Comic Sans MS" w:hAnsi="Comic Sans MS"/>
                <w:sz w:val="36"/>
                <w:szCs w:val="36"/>
              </w:rPr>
              <w:t xml:space="preserve"> </w:t>
            </w:r>
          </w:p>
          <w:p w:rsidR="00B07078" w:rsidRPr="00B07078" w:rsidRDefault="000C25FD" w:rsidP="00B07078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07078">
              <w:rPr>
                <w:rFonts w:ascii="Comic Sans MS" w:hAnsi="Comic Sans MS"/>
                <w:sz w:val="24"/>
                <w:szCs w:val="24"/>
              </w:rPr>
              <w:t xml:space="preserve">Universidad de Panamá Educación física Lic. en Humanidades con </w:t>
            </w:r>
            <w:r w:rsidR="00B07078" w:rsidRPr="00B07078">
              <w:rPr>
                <w:rFonts w:ascii="Comic Sans MS" w:hAnsi="Comic Sans MS"/>
                <w:sz w:val="24"/>
                <w:szCs w:val="24"/>
              </w:rPr>
              <w:t>énfasis</w:t>
            </w:r>
            <w:r w:rsidRPr="00B07078">
              <w:rPr>
                <w:rFonts w:ascii="Comic Sans MS" w:hAnsi="Comic Sans MS"/>
                <w:sz w:val="24"/>
                <w:szCs w:val="24"/>
              </w:rPr>
              <w:t xml:space="preserve"> en Educación física, 2024(en curso)</w:t>
            </w:r>
            <w:r w:rsidR="00B07078" w:rsidRPr="00B07078">
              <w:rPr>
                <w:rFonts w:ascii="Comic Sans MS" w:hAnsi="Comic Sans MS"/>
                <w:sz w:val="24"/>
                <w:szCs w:val="24"/>
              </w:rPr>
              <w:t xml:space="preserve"> </w:t>
            </w:r>
          </w:p>
          <w:p w:rsidR="00B07078" w:rsidRPr="00B07078" w:rsidRDefault="00B07078" w:rsidP="00B07078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</w:p>
          <w:p w:rsidR="00B07078" w:rsidRDefault="000C25FD" w:rsidP="00B07078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07078">
              <w:rPr>
                <w:rFonts w:ascii="Comic Sans MS" w:hAnsi="Comic Sans MS"/>
                <w:sz w:val="24"/>
                <w:szCs w:val="24"/>
              </w:rPr>
              <w:t xml:space="preserve">COLEGIO I.P.T. FERNANDO DE LESSEPS </w:t>
            </w:r>
          </w:p>
          <w:p w:rsidR="000C25FD" w:rsidRPr="00B07078" w:rsidRDefault="000C25FD" w:rsidP="00B07078">
            <w:pPr>
              <w:pStyle w:val="Direccin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B07078">
              <w:rPr>
                <w:rFonts w:ascii="Comic Sans MS" w:hAnsi="Comic Sans MS"/>
                <w:sz w:val="24"/>
                <w:szCs w:val="24"/>
              </w:rPr>
              <w:t xml:space="preserve">• Graduado con honores académicos Bachiller en turismo, 2012 </w:t>
            </w:r>
          </w:p>
          <w:p w:rsidR="000629D5" w:rsidRPr="00B07078" w:rsidRDefault="000629D5" w:rsidP="000629D5">
            <w:pPr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954003311"/>
              <w:placeholder>
                <w:docPart w:val="77E41AE9C9624672883CE86DECF5A123"/>
              </w:placeholder>
              <w:temporary/>
              <w:showingPlcHdr/>
              <w15:appearance w15:val="hidden"/>
            </w:sdtPr>
            <w:sdtEndPr/>
            <w:sdtContent>
              <w:p w:rsidR="000629D5" w:rsidRPr="00B07078" w:rsidRDefault="000629D5" w:rsidP="00846D4F">
                <w:pPr>
                  <w:pStyle w:val="Ttulo2"/>
                  <w:rPr>
                    <w:sz w:val="24"/>
                    <w:szCs w:val="24"/>
                  </w:rPr>
                </w:pPr>
                <w:r w:rsidRPr="00B07078">
                  <w:rPr>
                    <w:rStyle w:val="Ttulo2Car"/>
                    <w:b/>
                    <w:sz w:val="24"/>
                    <w:szCs w:val="24"/>
                    <w:lang w:bidi="es-ES"/>
                  </w:rPr>
                  <w:t>CONTACTO</w:t>
                </w:r>
              </w:p>
            </w:sdtContent>
          </w:sdt>
          <w:p w:rsidR="00B07078" w:rsidRDefault="00420094" w:rsidP="000629D5">
            <w:pPr>
              <w:pStyle w:val="Informacindecontacto"/>
              <w:rPr>
                <w:sz w:val="24"/>
                <w:szCs w:val="24"/>
              </w:rPr>
            </w:pPr>
            <w:r w:rsidRPr="00B07078">
              <w:rPr>
                <w:sz w:val="24"/>
                <w:szCs w:val="24"/>
              </w:rPr>
              <w:t xml:space="preserve">• Dirección: Arraijan, Nvo </w:t>
            </w:r>
            <w:r w:rsidR="00B07078">
              <w:rPr>
                <w:sz w:val="24"/>
                <w:szCs w:val="24"/>
              </w:rPr>
              <w:t xml:space="preserve">     </w:t>
            </w:r>
          </w:p>
          <w:p w:rsidR="00420094" w:rsidRPr="00B07078" w:rsidRDefault="00B07078" w:rsidP="000629D5">
            <w:pPr>
              <w:pStyle w:val="Informacindecontac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420094" w:rsidRPr="00B07078">
              <w:rPr>
                <w:sz w:val="24"/>
                <w:szCs w:val="24"/>
              </w:rPr>
              <w:t>Emperador</w:t>
            </w:r>
          </w:p>
          <w:p w:rsidR="000629D5" w:rsidRPr="00B07078" w:rsidRDefault="00420094" w:rsidP="000629D5">
            <w:pPr>
              <w:pStyle w:val="Informacindecontacto"/>
              <w:rPr>
                <w:sz w:val="24"/>
                <w:szCs w:val="24"/>
              </w:rPr>
            </w:pPr>
            <w:r w:rsidRPr="00B07078">
              <w:rPr>
                <w:sz w:val="24"/>
                <w:szCs w:val="24"/>
              </w:rPr>
              <w:t>• Celular: 6906-1398</w:t>
            </w:r>
          </w:p>
          <w:p w:rsidR="000629D5" w:rsidRPr="00B07078" w:rsidRDefault="000629D5" w:rsidP="000629D5">
            <w:pPr>
              <w:pStyle w:val="Sinespaciado"/>
              <w:rPr>
                <w:sz w:val="24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240260293"/>
              <w:placeholder>
                <w:docPart w:val="D1C7F40327F4442585145A466DEEC48B"/>
              </w:placeholder>
              <w:temporary/>
              <w:showingPlcHdr/>
              <w15:appearance w15:val="hidden"/>
            </w:sdtPr>
            <w:sdtEndPr/>
            <w:sdtContent>
              <w:p w:rsidR="000629D5" w:rsidRPr="00B07078" w:rsidRDefault="000629D5" w:rsidP="000629D5">
                <w:pPr>
                  <w:pStyle w:val="Informacindecontacto"/>
                  <w:rPr>
                    <w:sz w:val="24"/>
                    <w:szCs w:val="24"/>
                  </w:rPr>
                </w:pPr>
                <w:r w:rsidRPr="00B07078">
                  <w:rPr>
                    <w:sz w:val="24"/>
                    <w:szCs w:val="24"/>
                    <w:lang w:bidi="es-ES"/>
                  </w:rPr>
                  <w:t>CORREO ELECTRÓNICO:</w:t>
                </w:r>
              </w:p>
            </w:sdtContent>
          </w:sdt>
          <w:p w:rsidR="000629D5" w:rsidRPr="00846D4F" w:rsidRDefault="00217287" w:rsidP="00217287">
            <w:pPr>
              <w:pStyle w:val="Informacindecontacto"/>
              <w:rPr>
                <w:rStyle w:val="Hipervnculo"/>
              </w:rPr>
            </w:pPr>
            <w:r w:rsidRPr="00B07078">
              <w:rPr>
                <w:sz w:val="24"/>
                <w:szCs w:val="24"/>
              </w:rPr>
              <w:t>layonell1715@gmail.com</w:t>
            </w:r>
          </w:p>
        </w:tc>
        <w:tc>
          <w:tcPr>
            <w:tcW w:w="720" w:type="dxa"/>
          </w:tcPr>
          <w:p w:rsidR="000629D5" w:rsidRDefault="000629D5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Merge/>
          </w:tcPr>
          <w:p w:rsidR="000629D5" w:rsidRPr="004D3011" w:rsidRDefault="000629D5" w:rsidP="004D3011">
            <w:pPr>
              <w:rPr>
                <w:color w:val="FFFFFF" w:themeColor="background1"/>
              </w:rPr>
            </w:pPr>
          </w:p>
        </w:tc>
      </w:tr>
    </w:tbl>
    <w:p w:rsidR="00B4752E" w:rsidRPr="00846D4F" w:rsidRDefault="00B4752E" w:rsidP="00846D4F">
      <w:pPr>
        <w:tabs>
          <w:tab w:val="left" w:pos="990"/>
        </w:tabs>
        <w:spacing w:after="0"/>
        <w:rPr>
          <w:sz w:val="8"/>
        </w:rPr>
      </w:pPr>
    </w:p>
    <w:sectPr w:rsidR="00B4752E" w:rsidRPr="00846D4F" w:rsidSect="00B821B0">
      <w:headerReference w:type="default" r:id="rId12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EB" w:rsidRDefault="00D659EB" w:rsidP="000C45FF">
      <w:r>
        <w:separator/>
      </w:r>
    </w:p>
  </w:endnote>
  <w:endnote w:type="continuationSeparator" w:id="0">
    <w:p w:rsidR="00D659EB" w:rsidRDefault="00D659EB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EB" w:rsidRDefault="00D659EB" w:rsidP="000C45FF">
      <w:r>
        <w:separator/>
      </w:r>
    </w:p>
  </w:footnote>
  <w:footnote w:type="continuationSeparator" w:id="0">
    <w:p w:rsidR="00D659EB" w:rsidRDefault="00D659EB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52E" w:rsidRDefault="00B4752E">
    <w:pPr>
      <w:pStyle w:val="Encabezado"/>
    </w:pPr>
    <w:r>
      <w:rPr>
        <w:noProof/>
        <w:lang w:val="es-PA" w:eastAsia="es-PA"/>
      </w:rPr>
      <w:drawing>
        <wp:anchor distT="0" distB="0" distL="114300" distR="114300" simplePos="0" relativeHeight="251658240" behindDoc="1" locked="0" layoutInCell="1" allowOverlap="1" wp14:anchorId="39402EC1" wp14:editId="57BC70EA">
          <wp:simplePos x="0" y="0"/>
          <wp:positionH relativeFrom="page">
            <wp:posOffset>154379</wp:posOffset>
          </wp:positionH>
          <wp:positionV relativeFrom="page">
            <wp:posOffset>237506</wp:posOffset>
          </wp:positionV>
          <wp:extent cx="7259823" cy="10224474"/>
          <wp:effectExtent l="0" t="0" r="0" b="5715"/>
          <wp:wrapNone/>
          <wp:docPr id="3" name="Gráfico 3">
            <a:extLst xmlns:a="http://schemas.openxmlformats.org/drawingml/2006/main">
              <a:ext uri="{C183D7F6-B498-43B3-948B-1728B52AA6E4}">
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77656" cy="10249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15pt;height:12.15pt" o:bullet="t">
        <v:imagedata r:id="rId1" o:title="msoD136"/>
      </v:shape>
    </w:pict>
  </w:numPicBullet>
  <w:abstractNum w:abstractNumId="0" w15:restartNumberingAfterBreak="0">
    <w:nsid w:val="12504A68"/>
    <w:multiLevelType w:val="hybridMultilevel"/>
    <w:tmpl w:val="E96A0B04"/>
    <w:lvl w:ilvl="0" w:tplc="1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oNotDisplayPageBoundarie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2E"/>
    <w:rsid w:val="00036450"/>
    <w:rsid w:val="00061C84"/>
    <w:rsid w:val="000629D5"/>
    <w:rsid w:val="00076632"/>
    <w:rsid w:val="000C25FD"/>
    <w:rsid w:val="000C45FF"/>
    <w:rsid w:val="000E3FD1"/>
    <w:rsid w:val="000E69A7"/>
    <w:rsid w:val="000F46E6"/>
    <w:rsid w:val="00176642"/>
    <w:rsid w:val="00180329"/>
    <w:rsid w:val="0019001F"/>
    <w:rsid w:val="001A74A5"/>
    <w:rsid w:val="001B2ABD"/>
    <w:rsid w:val="001D2335"/>
    <w:rsid w:val="001E1759"/>
    <w:rsid w:val="001F1ECC"/>
    <w:rsid w:val="00217287"/>
    <w:rsid w:val="002400EB"/>
    <w:rsid w:val="00244620"/>
    <w:rsid w:val="00256CF7"/>
    <w:rsid w:val="002F2C65"/>
    <w:rsid w:val="0030481B"/>
    <w:rsid w:val="004071FC"/>
    <w:rsid w:val="00420094"/>
    <w:rsid w:val="004458CC"/>
    <w:rsid w:val="00445947"/>
    <w:rsid w:val="004813B3"/>
    <w:rsid w:val="00496591"/>
    <w:rsid w:val="004C63E4"/>
    <w:rsid w:val="004D3011"/>
    <w:rsid w:val="005168B4"/>
    <w:rsid w:val="005645EE"/>
    <w:rsid w:val="005D6289"/>
    <w:rsid w:val="005E39D5"/>
    <w:rsid w:val="00612544"/>
    <w:rsid w:val="0062123A"/>
    <w:rsid w:val="00646E75"/>
    <w:rsid w:val="006610D6"/>
    <w:rsid w:val="006771D0"/>
    <w:rsid w:val="00715FCB"/>
    <w:rsid w:val="00743101"/>
    <w:rsid w:val="007637B1"/>
    <w:rsid w:val="007867A0"/>
    <w:rsid w:val="007927F5"/>
    <w:rsid w:val="00802CA0"/>
    <w:rsid w:val="00846D4F"/>
    <w:rsid w:val="00896CBD"/>
    <w:rsid w:val="008C1736"/>
    <w:rsid w:val="00922D5C"/>
    <w:rsid w:val="009E7C63"/>
    <w:rsid w:val="00A10A67"/>
    <w:rsid w:val="00A2118D"/>
    <w:rsid w:val="00A85F2D"/>
    <w:rsid w:val="00AD76E2"/>
    <w:rsid w:val="00B07078"/>
    <w:rsid w:val="00B20152"/>
    <w:rsid w:val="00B4752E"/>
    <w:rsid w:val="00B638C1"/>
    <w:rsid w:val="00B70850"/>
    <w:rsid w:val="00B821B0"/>
    <w:rsid w:val="00C066B6"/>
    <w:rsid w:val="00C37BA1"/>
    <w:rsid w:val="00C4674C"/>
    <w:rsid w:val="00C506CF"/>
    <w:rsid w:val="00C72BED"/>
    <w:rsid w:val="00C9578B"/>
    <w:rsid w:val="00CA562E"/>
    <w:rsid w:val="00CB2D30"/>
    <w:rsid w:val="00D2522B"/>
    <w:rsid w:val="00D659EB"/>
    <w:rsid w:val="00D82F2F"/>
    <w:rsid w:val="00DA694B"/>
    <w:rsid w:val="00DD172A"/>
    <w:rsid w:val="00E25A26"/>
    <w:rsid w:val="00E55D74"/>
    <w:rsid w:val="00E82C68"/>
    <w:rsid w:val="00E866EC"/>
    <w:rsid w:val="00E93B74"/>
    <w:rsid w:val="00EB3A62"/>
    <w:rsid w:val="00ED11D8"/>
    <w:rsid w:val="00F5234D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642"/>
    <w:pPr>
      <w:spacing w:after="200"/>
    </w:pPr>
    <w:rPr>
      <w:sz w:val="20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qFormat/>
    <w:rsid w:val="004D3011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Puesto">
    <w:name w:val="Title"/>
    <w:basedOn w:val="Normal"/>
    <w:next w:val="Normal"/>
    <w:link w:val="PuestoCar"/>
    <w:uiPriority w:val="10"/>
    <w:qFormat/>
    <w:rsid w:val="000E69A7"/>
    <w:rPr>
      <w:caps/>
      <w:color w:val="000000" w:themeColor="text1"/>
      <w:sz w:val="74"/>
      <w:szCs w:val="76"/>
    </w:rPr>
  </w:style>
  <w:style w:type="character" w:customStyle="1" w:styleId="PuestoCar">
    <w:name w:val="Puesto Car"/>
    <w:basedOn w:val="Fuentedeprrafopredeter"/>
    <w:link w:val="Puesto"/>
    <w:uiPriority w:val="10"/>
    <w:rsid w:val="000E69A7"/>
    <w:rPr>
      <w:caps/>
      <w:color w:val="000000" w:themeColor="text1"/>
      <w:sz w:val="74"/>
      <w:szCs w:val="76"/>
    </w:rPr>
  </w:style>
  <w:style w:type="character" w:styleId="nfasis">
    <w:name w:val="Emphasis"/>
    <w:basedOn w:val="Fuentedeprrafopredeter"/>
    <w:uiPriority w:val="11"/>
    <w:semiHidden/>
    <w:qFormat/>
    <w:rsid w:val="00E25A26"/>
    <w:rPr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036450"/>
  </w:style>
  <w:style w:type="character" w:customStyle="1" w:styleId="FechaCar">
    <w:name w:val="Fecha Car"/>
    <w:basedOn w:val="Fuentedeprrafopredeter"/>
    <w:link w:val="Fecha"/>
    <w:uiPriority w:val="99"/>
    <w:rsid w:val="00036450"/>
    <w:rPr>
      <w:sz w:val="18"/>
      <w:szCs w:val="22"/>
    </w:rPr>
  </w:style>
  <w:style w:type="character" w:styleId="Hipervnculo">
    <w:name w:val="Hyperlink"/>
    <w:basedOn w:val="Fuentedeprrafopredeter"/>
    <w:uiPriority w:val="99"/>
    <w:rsid w:val="00E93B74"/>
    <w:rPr>
      <w:color w:val="B85A22" w:themeColor="accent2" w:themeShade="B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rsid w:val="004813B3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C45FF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C45FF"/>
    <w:rPr>
      <w:sz w:val="22"/>
      <w:szCs w:val="22"/>
    </w:rPr>
  </w:style>
  <w:style w:type="table" w:styleId="Tablaconcuadrcula">
    <w:name w:val="Table Grid"/>
    <w:basedOn w:val="Tabla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B2ABD"/>
    <w:rPr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629D5"/>
    <w:pPr>
      <w:spacing w:after="480"/>
    </w:pPr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0629D5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629D5"/>
    <w:rPr>
      <w:rFonts w:asciiTheme="majorHAnsi" w:eastAsiaTheme="majorEastAsia" w:hAnsiTheme="majorHAnsi" w:cstheme="majorBidi"/>
      <w:b/>
      <w:caps/>
      <w:sz w:val="22"/>
    </w:rPr>
  </w:style>
  <w:style w:type="paragraph" w:styleId="Listaconvietas">
    <w:name w:val="List Bullet"/>
    <w:basedOn w:val="Normal"/>
    <w:uiPriority w:val="5"/>
    <w:rsid w:val="000629D5"/>
    <w:pPr>
      <w:numPr>
        <w:numId w:val="1"/>
      </w:numPr>
      <w:spacing w:after="120" w:line="276" w:lineRule="auto"/>
      <w:ind w:left="720"/>
    </w:pPr>
    <w:rPr>
      <w:rFonts w:eastAsia="Times New Roman" w:cs="Times New Roman"/>
      <w:szCs w:val="20"/>
      <w:lang w:eastAsia="en-US"/>
    </w:rPr>
  </w:style>
  <w:style w:type="character" w:customStyle="1" w:styleId="Textogris">
    <w:name w:val="Texto gris"/>
    <w:basedOn w:val="Fuentedeprrafopredeter"/>
    <w:uiPriority w:val="4"/>
    <w:semiHidden/>
    <w:qFormat/>
    <w:rsid w:val="000629D5"/>
    <w:rPr>
      <w:color w:val="808080" w:themeColor="background1" w:themeShade="80"/>
    </w:rPr>
  </w:style>
  <w:style w:type="paragraph" w:customStyle="1" w:styleId="Direccin">
    <w:name w:val="Dirección"/>
    <w:basedOn w:val="Normal"/>
    <w:qFormat/>
    <w:rsid w:val="000629D5"/>
    <w:pPr>
      <w:spacing w:after="360"/>
      <w:contextualSpacing/>
    </w:pPr>
  </w:style>
  <w:style w:type="paragraph" w:customStyle="1" w:styleId="Informacindecontacto">
    <w:name w:val="Información de contacto"/>
    <w:basedOn w:val="Normal"/>
    <w:qFormat/>
    <w:rsid w:val="000629D5"/>
    <w:pPr>
      <w:contextualSpacing/>
    </w:pPr>
  </w:style>
  <w:style w:type="paragraph" w:styleId="Sinespaciado">
    <w:name w:val="No Spacing"/>
    <w:uiPriority w:val="1"/>
    <w:qFormat/>
    <w:rsid w:val="000629D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milia%20S&#224;nchez\AppData\Roaming\Microsoft\Plantillas\Carta%20de%20presentaci&#243;n%20gris%20azu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7E41AE9C9624672883CE86DECF5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557F8-4AE1-4BA3-852E-523FD438ECC1}"/>
      </w:docPartPr>
      <w:docPartBody>
        <w:p w:rsidR="00557919" w:rsidRDefault="00557919">
          <w:pPr>
            <w:pStyle w:val="77E41AE9C9624672883CE86DECF5A123"/>
          </w:pPr>
          <w:r w:rsidRPr="00846D4F">
            <w:rPr>
              <w:rStyle w:val="Ttulo2Car"/>
              <w:lang w:bidi="es-ES"/>
            </w:rPr>
            <w:t>CONTACTO</w:t>
          </w:r>
        </w:p>
      </w:docPartBody>
    </w:docPart>
    <w:docPart>
      <w:docPartPr>
        <w:name w:val="D1C7F40327F4442585145A466DEEC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F472-FA80-4F7D-9D03-6BC46E76007E}"/>
      </w:docPartPr>
      <w:docPartBody>
        <w:p w:rsidR="00557919" w:rsidRDefault="00557919">
          <w:pPr>
            <w:pStyle w:val="D1C7F40327F4442585145A466DEEC48B"/>
          </w:pPr>
          <w:r w:rsidRPr="004D3011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MS Gothic"/>
    <w:charset w:val="80"/>
    <w:family w:val="swiss"/>
    <w:pitch w:val="variable"/>
    <w:sig w:usb0="E00002FF" w:usb1="6AC7FFFF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AE748F"/>
    <w:multiLevelType w:val="hybridMultilevel"/>
    <w:tmpl w:val="DBA04926"/>
    <w:lvl w:ilvl="0" w:tplc="90A47612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19"/>
    <w:rsid w:val="000F3424"/>
    <w:rsid w:val="0055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557919"/>
    <w:pPr>
      <w:keepNext/>
      <w:keepLines/>
      <w:pBdr>
        <w:bottom w:val="single" w:sz="8" w:space="1" w:color="5B9BD5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D8F10D834864E7CBA5E04B475688512">
    <w:name w:val="ED8F10D834864E7CBA5E04B475688512"/>
  </w:style>
  <w:style w:type="paragraph" w:customStyle="1" w:styleId="5C861DC6DC93486A9A03C4C741E1AB0A">
    <w:name w:val="5C861DC6DC93486A9A03C4C741E1AB0A"/>
  </w:style>
  <w:style w:type="paragraph" w:customStyle="1" w:styleId="8B4B5CA49C4D4AC7B7A4A2553D355914">
    <w:name w:val="8B4B5CA49C4D4AC7B7A4A2553D355914"/>
  </w:style>
  <w:style w:type="paragraph" w:customStyle="1" w:styleId="BF1D742EBFAE4F2F8F00D76F6E238B90">
    <w:name w:val="BF1D742EBFAE4F2F8F00D76F6E238B90"/>
  </w:style>
  <w:style w:type="paragraph" w:customStyle="1" w:styleId="AC3995EEE00C47E98C0A6DC4DF17837D">
    <w:name w:val="AC3995EEE00C47E98C0A6DC4DF17837D"/>
  </w:style>
  <w:style w:type="paragraph" w:customStyle="1" w:styleId="3930ED1DE44F4021912C7112FD5E6F3E">
    <w:name w:val="3930ED1DE44F4021912C7112FD5E6F3E"/>
  </w:style>
  <w:style w:type="paragraph" w:customStyle="1" w:styleId="0ECB9596BA8E478DB7E307C44951D0BD">
    <w:name w:val="0ECB9596BA8E478DB7E307C44951D0BD"/>
  </w:style>
  <w:style w:type="paragraph" w:customStyle="1" w:styleId="C703589C4E0A4315A8A73DE4405611A3">
    <w:name w:val="C703589C4E0A4315A8A73DE4405611A3"/>
  </w:style>
  <w:style w:type="paragraph" w:styleId="Listaconvietas">
    <w:name w:val="List Bullet"/>
    <w:basedOn w:val="Normal"/>
    <w:uiPriority w:val="5"/>
    <w:pPr>
      <w:numPr>
        <w:numId w:val="1"/>
      </w:numPr>
      <w:spacing w:after="120" w:line="276" w:lineRule="auto"/>
      <w:ind w:left="720"/>
    </w:pPr>
    <w:rPr>
      <w:rFonts w:eastAsia="Times New Roman" w:cs="Times New Roman"/>
      <w:sz w:val="20"/>
      <w:szCs w:val="20"/>
      <w:lang w:val="es-ES" w:eastAsia="en-US"/>
    </w:rPr>
  </w:style>
  <w:style w:type="paragraph" w:customStyle="1" w:styleId="2BF03F8FA570432497B1CB044FF2EEE5">
    <w:name w:val="2BF03F8FA570432497B1CB044FF2EEE5"/>
  </w:style>
  <w:style w:type="character" w:customStyle="1" w:styleId="Textogris">
    <w:name w:val="Texto gris"/>
    <w:basedOn w:val="Fuentedeprrafopredeter"/>
    <w:uiPriority w:val="4"/>
    <w:semiHidden/>
    <w:qFormat/>
    <w:rPr>
      <w:color w:val="808080" w:themeColor="background1" w:themeShade="80"/>
    </w:rPr>
  </w:style>
  <w:style w:type="paragraph" w:customStyle="1" w:styleId="1953F28AA5124239AEA5499F40B3BC9C">
    <w:name w:val="1953F28AA5124239AEA5499F40B3BC9C"/>
  </w:style>
  <w:style w:type="paragraph" w:customStyle="1" w:styleId="F92F9A1B893240B0B657C475A736EF1C">
    <w:name w:val="F92F9A1B893240B0B657C475A736EF1C"/>
  </w:style>
  <w:style w:type="paragraph" w:customStyle="1" w:styleId="6354D665F844427A9C39FF597DD186F0">
    <w:name w:val="6354D665F844427A9C39FF597DD186F0"/>
  </w:style>
  <w:style w:type="paragraph" w:customStyle="1" w:styleId="B05B17A344234EABAFD6901DA97D5737">
    <w:name w:val="B05B17A344234EABAFD6901DA97D5737"/>
  </w:style>
  <w:style w:type="paragraph" w:customStyle="1" w:styleId="EBD52FE82C3E45D7A593A29428CADDEC">
    <w:name w:val="EBD52FE82C3E45D7A593A29428CADDEC"/>
  </w:style>
  <w:style w:type="character" w:customStyle="1" w:styleId="Ttulo2Car">
    <w:name w:val="Título 2 Car"/>
    <w:basedOn w:val="Fuentedeprrafopredeter"/>
    <w:link w:val="Ttulo2"/>
    <w:uiPriority w:val="9"/>
    <w:rsid w:val="00557919"/>
    <w:rPr>
      <w:rFonts w:asciiTheme="majorHAnsi" w:eastAsiaTheme="majorEastAsia" w:hAnsiTheme="majorHAnsi" w:cstheme="majorBidi"/>
      <w:b/>
      <w:bCs/>
      <w:caps/>
      <w:sz w:val="20"/>
      <w:szCs w:val="26"/>
      <w:lang w:val="es-ES" w:eastAsia="ja-JP"/>
    </w:rPr>
  </w:style>
  <w:style w:type="paragraph" w:customStyle="1" w:styleId="77E41AE9C9624672883CE86DECF5A123">
    <w:name w:val="77E41AE9C9624672883CE86DECF5A123"/>
  </w:style>
  <w:style w:type="paragraph" w:customStyle="1" w:styleId="FCD730810D1440AE8CB78E06BC695678">
    <w:name w:val="FCD730810D1440AE8CB78E06BC695678"/>
  </w:style>
  <w:style w:type="paragraph" w:customStyle="1" w:styleId="4C3CB81B467D4747980FC71A93FD0FF3">
    <w:name w:val="4C3CB81B467D4747980FC71A93FD0FF3"/>
  </w:style>
  <w:style w:type="paragraph" w:customStyle="1" w:styleId="AEB429E90DEF4C91BA939996D156A878">
    <w:name w:val="AEB429E90DEF4C91BA939996D156A878"/>
  </w:style>
  <w:style w:type="paragraph" w:customStyle="1" w:styleId="EA77E14119834CA985891425DBE04C52">
    <w:name w:val="EA77E14119834CA985891425DBE04C52"/>
  </w:style>
  <w:style w:type="paragraph" w:customStyle="1" w:styleId="D1C7F40327F4442585145A466DEEC48B">
    <w:name w:val="D1C7F40327F4442585145A466DEEC48B"/>
  </w:style>
  <w:style w:type="character" w:styleId="Hipervnculo">
    <w:name w:val="Hyperlink"/>
    <w:basedOn w:val="Fuentedeprrafopredeter"/>
    <w:uiPriority w:val="99"/>
    <w:rPr>
      <w:color w:val="C45911" w:themeColor="accent2" w:themeShade="BF"/>
      <w:u w:val="single"/>
    </w:rPr>
  </w:style>
  <w:style w:type="paragraph" w:customStyle="1" w:styleId="EF0DC5BCE2874D5281272FBD3EDAE1BF">
    <w:name w:val="EF0DC5BCE2874D5281272FBD3EDAE1BF"/>
  </w:style>
  <w:style w:type="paragraph" w:customStyle="1" w:styleId="2A36ECEFBA07422D8942C4F3512BE147">
    <w:name w:val="2A36ECEFBA07422D8942C4F3512BE147"/>
    <w:rsid w:val="00557919"/>
  </w:style>
  <w:style w:type="paragraph" w:customStyle="1" w:styleId="36F80BA5A03B4F63A127410595A50E42">
    <w:name w:val="36F80BA5A03B4F63A127410595A50E42"/>
    <w:rsid w:val="005579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B03C41-7C44-40A7-B0F9-10640F9D80B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F1574C20-78E4-43FF-BE9E-4FC9F23144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0FBCC-A926-441F-A1DD-7C612FD8814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763C84-3331-4F86-A825-DBFFC4F82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gris azul</Template>
  <TotalTime>0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2025-01-13T17:13:00Z</dcterms:created>
  <dcterms:modified xsi:type="dcterms:W3CDTF">2025-03-08T17:49:00Z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