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C077" w14:textId="6CED0B3A" w:rsidR="00E953FA" w:rsidRPr="003F47AD" w:rsidRDefault="00D572D5" w:rsidP="003F47AD">
      <w:pPr>
        <w:pStyle w:val="Informacindecontacto"/>
        <w:spacing w:before="0"/>
        <w:rPr>
          <w:noProof/>
          <w:color w:val="auto"/>
          <w:lang w:val="es-ES_tradnl"/>
        </w:rPr>
      </w:pPr>
      <w:sdt>
        <w:sdtPr>
          <w:rPr>
            <w:noProof/>
            <w:color w:val="auto"/>
            <w:lang w:val="es-ES_tradnl"/>
          </w:rPr>
          <w:alias w:val="Dirección postal"/>
          <w:tag w:val="Dirección postal"/>
          <w:id w:val="1415969137"/>
          <w:placeholder>
            <w:docPart w:val="C19A960E76A94387BA7D3E640A9F4353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CC69E6" w:rsidRPr="003F47AD">
            <w:rPr>
              <w:noProof/>
              <w:color w:val="auto"/>
              <w:lang w:val="es-ES_tradnl"/>
            </w:rPr>
            <w:t>David, chiriqui</w:t>
          </w:r>
        </w:sdtContent>
      </w:sdt>
    </w:p>
    <w:sdt>
      <w:sdtPr>
        <w:rPr>
          <w:noProof/>
          <w:color w:val="auto"/>
          <w:lang w:val="es-ES_tradnl"/>
        </w:rPr>
        <w:alias w:val="Categoría"/>
        <w:tag w:val=""/>
        <w:id w:val="1543715586"/>
        <w:placeholder>
          <w:docPart w:val="A0BE1504DF5D4254A0D261D5A524638D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425D88FF" w14:textId="21B4F01F" w:rsidR="00E953FA" w:rsidRPr="003F47AD" w:rsidRDefault="00CC69E6" w:rsidP="003F47AD">
          <w:pPr>
            <w:pStyle w:val="Informacindecontacto"/>
            <w:spacing w:before="0"/>
            <w:rPr>
              <w:noProof/>
              <w:color w:val="auto"/>
              <w:lang w:val="es-ES_tradnl"/>
            </w:rPr>
          </w:pPr>
          <w:r w:rsidRPr="003F47AD">
            <w:rPr>
              <w:noProof/>
              <w:color w:val="auto"/>
              <w:lang w:val="es-ES_tradnl"/>
            </w:rPr>
            <w:t>San Pablo viejo, david chiriqui</w:t>
          </w:r>
        </w:p>
      </w:sdtContent>
    </w:sdt>
    <w:p w14:paraId="195D6A8B" w14:textId="6A5DD8A8" w:rsidR="00E953FA" w:rsidRPr="003F47AD" w:rsidRDefault="00D572D5" w:rsidP="003F47AD">
      <w:pPr>
        <w:pStyle w:val="Informacindecontacto"/>
        <w:spacing w:before="0"/>
        <w:rPr>
          <w:noProof/>
          <w:color w:val="auto"/>
          <w:lang w:val="es-ES_tradnl"/>
        </w:rPr>
      </w:pPr>
      <w:sdt>
        <w:sdtPr>
          <w:rPr>
            <w:noProof/>
            <w:color w:val="auto"/>
            <w:lang w:val="es-ES_tradnl"/>
          </w:rPr>
          <w:alias w:val="Teléfono"/>
          <w:tag w:val="Teléfono"/>
          <w:id w:val="599758962"/>
          <w:placeholder>
            <w:docPart w:val="347180EB5C0448B0BA435CBB23C52B6C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B90C98" w:rsidRPr="003F47AD">
            <w:rPr>
              <w:noProof/>
              <w:color w:val="auto"/>
              <w:lang w:val="es-ES_tradnl"/>
            </w:rPr>
            <w:t>[6</w:t>
          </w:r>
          <w:r w:rsidR="00290593">
            <w:rPr>
              <w:noProof/>
              <w:color w:val="auto"/>
              <w:lang w:val="es-ES_tradnl"/>
            </w:rPr>
            <w:t>2206900</w:t>
          </w:r>
          <w:r w:rsidR="00B90C98" w:rsidRPr="003F47AD">
            <w:rPr>
              <w:noProof/>
              <w:color w:val="auto"/>
              <w:lang w:val="es-ES_tradnl"/>
            </w:rPr>
            <w:t>]</w:t>
          </w:r>
        </w:sdtContent>
      </w:sdt>
    </w:p>
    <w:p w14:paraId="2FCD0A0C" w14:textId="41757957" w:rsidR="00E953FA" w:rsidRPr="003F47AD" w:rsidRDefault="003F47AD" w:rsidP="003F47AD">
      <w:pPr>
        <w:pStyle w:val="Informacindecontacto"/>
        <w:spacing w:before="0"/>
        <w:rPr>
          <w:noProof/>
          <w:color w:val="auto"/>
          <w:lang w:val="es-ES_tradnl"/>
        </w:rPr>
      </w:pPr>
      <w:r w:rsidRPr="003F47AD">
        <w:rPr>
          <w:noProof/>
          <w:color w:val="auto"/>
          <w:lang w:val="es-ES_tradnl"/>
        </w:rPr>
        <w:t>Correo electronico</w:t>
      </w:r>
    </w:p>
    <w:sdt>
      <w:sdtPr>
        <w:rPr>
          <w:rStyle w:val="nfasis"/>
          <w:noProof/>
          <w:lang w:val="es-ES_tradnl"/>
        </w:rPr>
        <w:alias w:val="Correo electrónico"/>
        <w:tag w:val=""/>
        <w:id w:val="1889536063"/>
        <w:placeholder>
          <w:docPart w:val="A1C545DABE4F483696A9679556DD171E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nfasis"/>
        </w:rPr>
      </w:sdtEndPr>
      <w:sdtContent>
        <w:p w14:paraId="680746FF" w14:textId="5AEE5C31" w:rsidR="00E953FA" w:rsidRPr="00DF57B9" w:rsidRDefault="00A573DE" w:rsidP="003F47AD">
          <w:pPr>
            <w:pStyle w:val="Informacindecontacto"/>
            <w:spacing w:before="0" w:line="480" w:lineRule="auto"/>
            <w:rPr>
              <w:rStyle w:val="nfasis"/>
              <w:noProof/>
              <w:lang w:val="es-ES_tradnl"/>
            </w:rPr>
          </w:pPr>
          <w:r>
            <w:rPr>
              <w:rStyle w:val="nfasis"/>
              <w:noProof/>
              <w:lang w:val="es-ES_tradnl"/>
            </w:rPr>
            <w:t>E17gonzalez</w:t>
          </w:r>
          <w:r w:rsidR="00B90C98">
            <w:rPr>
              <w:rStyle w:val="nfasis"/>
              <w:noProof/>
              <w:lang w:val="es-ES_tradnl"/>
            </w:rPr>
            <w:t>@gmail.com</w:t>
          </w:r>
        </w:p>
      </w:sdtContent>
    </w:sdt>
    <w:p w14:paraId="7A3BA044" w14:textId="12613337" w:rsidR="00E953FA" w:rsidRPr="00DF57B9" w:rsidRDefault="00D572D5">
      <w:pPr>
        <w:pStyle w:val="Nombre"/>
        <w:rPr>
          <w:noProof/>
          <w:lang w:val="es-ES_tradnl"/>
        </w:rPr>
      </w:pPr>
      <w:sdt>
        <w:sdtPr>
          <w:rPr>
            <w:noProof/>
            <w:lang w:val="es-ES_tradnl"/>
          </w:rPr>
          <w:alias w:val="SU NOMBRE"/>
          <w:tag w:val=""/>
          <w:id w:val="1197042864"/>
          <w:placeholder>
            <w:docPart w:val="5A70780B916D4F22A39048DD5D5330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C69E6">
            <w:rPr>
              <w:noProof/>
              <w:lang w:val="es-ES_tradnl"/>
            </w:rPr>
            <w:t>Ezequiel gonzalez</w:t>
          </w:r>
        </w:sdtContent>
      </w:sdt>
    </w:p>
    <w:tbl>
      <w:tblPr>
        <w:tblStyle w:val="Informeanual"/>
        <w:tblW w:w="5010" w:type="pct"/>
        <w:tblLook w:val="04A0" w:firstRow="1" w:lastRow="0" w:firstColumn="1" w:lastColumn="0" w:noHBand="0" w:noVBand="1"/>
        <w:tblDescription w:val="Resume"/>
      </w:tblPr>
      <w:tblGrid>
        <w:gridCol w:w="1808"/>
        <w:gridCol w:w="475"/>
        <w:gridCol w:w="7877"/>
      </w:tblGrid>
      <w:tr w:rsidR="00E953FA" w:rsidRPr="00DF57B9" w14:paraId="72AB7B9B" w14:textId="77777777" w:rsidTr="004B0D47">
        <w:tc>
          <w:tcPr>
            <w:tcW w:w="1808" w:type="dxa"/>
          </w:tcPr>
          <w:p w14:paraId="5C8045AA" w14:textId="77777777"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Objetivo</w:t>
            </w:r>
          </w:p>
        </w:tc>
        <w:tc>
          <w:tcPr>
            <w:tcW w:w="475" w:type="dxa"/>
          </w:tcPr>
          <w:p w14:paraId="3FFD796D" w14:textId="77777777"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14:paraId="7A282F4C" w14:textId="658175D2" w:rsidR="00E953FA" w:rsidRPr="00DF57B9" w:rsidRDefault="00CC69E6" w:rsidP="00E85F71">
            <w:pPr>
              <w:pStyle w:val="Textodelcurrculumvtae"/>
              <w:spacing w:line="264" w:lineRule="auto"/>
              <w:ind w:right="36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Obtener una oportunidad laboral, en donde pueda constribuir con mis conocimientos y habilidades adquiridos tanto en mis experiencias laborales como en mi formacion y asi poder aportar y colaborar con los objetivo y metas de la empresa.</w:t>
            </w:r>
          </w:p>
        </w:tc>
      </w:tr>
      <w:tr w:rsidR="00E953FA" w:rsidRPr="00DF57B9" w14:paraId="3D64A697" w14:textId="77777777" w:rsidTr="004B0D47">
        <w:tc>
          <w:tcPr>
            <w:tcW w:w="1808" w:type="dxa"/>
          </w:tcPr>
          <w:p w14:paraId="37B1D309" w14:textId="5788EE48" w:rsidR="00E953FA" w:rsidRPr="00DF57B9" w:rsidRDefault="00CC69E6">
            <w:pPr>
              <w:pStyle w:val="Ttulo1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datos personales</w:t>
            </w:r>
          </w:p>
        </w:tc>
        <w:tc>
          <w:tcPr>
            <w:tcW w:w="475" w:type="dxa"/>
          </w:tcPr>
          <w:p w14:paraId="3BF9BF23" w14:textId="77777777"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14:paraId="157F0923" w14:textId="77777777" w:rsidR="00E953FA" w:rsidRDefault="00CC69E6" w:rsidP="00CC69E6">
            <w:pPr>
              <w:pStyle w:val="Textodelcurrculumvtae"/>
              <w:spacing w:line="264" w:lineRule="auto"/>
              <w:ind w:right="72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Cedula: </w:t>
            </w:r>
            <w:r w:rsidR="00AA6C28">
              <w:rPr>
                <w:noProof/>
                <w:lang w:val="es-ES_tradnl"/>
              </w:rPr>
              <w:t xml:space="preserve"> 4-792-253</w:t>
            </w:r>
          </w:p>
          <w:p w14:paraId="683403D8" w14:textId="77777777" w:rsidR="00AA6C28" w:rsidRDefault="00AA6C28" w:rsidP="00CC69E6">
            <w:pPr>
              <w:pStyle w:val="Textodelcurrculumvtae"/>
              <w:spacing w:line="264" w:lineRule="auto"/>
              <w:ind w:right="72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Seguro social:  4-792-253</w:t>
            </w:r>
          </w:p>
          <w:p w14:paraId="6DA6879B" w14:textId="77777777" w:rsidR="00AA6C28" w:rsidRDefault="00AA6C28" w:rsidP="00CC69E6">
            <w:pPr>
              <w:pStyle w:val="Textodelcurrculumvtae"/>
              <w:spacing w:line="264" w:lineRule="auto"/>
              <w:ind w:right="72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Estados civil: unido</w:t>
            </w:r>
          </w:p>
          <w:p w14:paraId="299EC68A" w14:textId="621FFB44" w:rsidR="00AA6C28" w:rsidRDefault="00AA6C28" w:rsidP="00CC69E6">
            <w:pPr>
              <w:pStyle w:val="Textodelcurrculumvtae"/>
              <w:spacing w:line="264" w:lineRule="auto"/>
              <w:ind w:right="72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Edad: 2</w:t>
            </w:r>
            <w:r w:rsidR="00327839">
              <w:rPr>
                <w:noProof/>
                <w:lang w:val="es-ES_tradnl"/>
              </w:rPr>
              <w:t>7</w:t>
            </w:r>
          </w:p>
          <w:p w14:paraId="094CC24E" w14:textId="77777777" w:rsidR="00AA6C28" w:rsidRDefault="00AA6C28" w:rsidP="00CC69E6">
            <w:pPr>
              <w:pStyle w:val="Textodelcurrculumvtae"/>
              <w:spacing w:line="264" w:lineRule="auto"/>
              <w:ind w:right="72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Fecha de nacimiento: 17 de Dic 1997</w:t>
            </w:r>
          </w:p>
          <w:p w14:paraId="2637953A" w14:textId="07FC3A0F" w:rsidR="00AA6C28" w:rsidRPr="00DF57B9" w:rsidRDefault="00AA6C28" w:rsidP="00CC69E6">
            <w:pPr>
              <w:pStyle w:val="Textodelcurrculumvtae"/>
              <w:spacing w:line="264" w:lineRule="auto"/>
              <w:ind w:right="72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Licencia de conducir</w:t>
            </w:r>
            <w:r w:rsidR="00D309C0">
              <w:rPr>
                <w:noProof/>
                <w:lang w:val="es-ES_tradnl"/>
              </w:rPr>
              <w:t xml:space="preserve">: </w:t>
            </w:r>
            <w:r>
              <w:rPr>
                <w:noProof/>
                <w:lang w:val="es-ES_tradnl"/>
              </w:rPr>
              <w:t xml:space="preserve"> tipo D </w:t>
            </w:r>
          </w:p>
        </w:tc>
      </w:tr>
      <w:tr w:rsidR="00E953FA" w:rsidRPr="00DF57B9" w14:paraId="2F25E7B1" w14:textId="77777777" w:rsidTr="004B0D47">
        <w:tc>
          <w:tcPr>
            <w:tcW w:w="1808" w:type="dxa"/>
          </w:tcPr>
          <w:p w14:paraId="5957C47F" w14:textId="77777777"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Experiencia</w:t>
            </w:r>
          </w:p>
        </w:tc>
        <w:tc>
          <w:tcPr>
            <w:tcW w:w="475" w:type="dxa"/>
          </w:tcPr>
          <w:p w14:paraId="171A2D95" w14:textId="77777777"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221802691"/>
                  <w:placeholder>
                    <w:docPart w:val="00364F3C170C48789FE36D4EB829DE8B"/>
                  </w:placeholder>
                  <w15:color w:val="C0C0C0"/>
                  <w15:repeatingSectionItem/>
                </w:sdtPr>
                <w:sdtEndPr/>
                <w:sdtContent>
                  <w:p w14:paraId="48B15643" w14:textId="767F5126" w:rsidR="00D309C0" w:rsidRDefault="00D309C0" w:rsidP="003F47AD">
                    <w:pPr>
                      <w:pStyle w:val="Ttulo2"/>
                      <w:spacing w:before="0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[grupo rey]</w:t>
                    </w:r>
                  </w:p>
                  <w:p w14:paraId="53999908" w14:textId="6051A8F5" w:rsidR="00D309C0" w:rsidRDefault="00D309C0" w:rsidP="003F47AD">
                    <w:pPr>
                      <w:spacing w:before="0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(</w:t>
                    </w:r>
                    <w:r w:rsidR="00424879">
                      <w:rPr>
                        <w:lang w:val="es-ES_tradnl"/>
                      </w:rPr>
                      <w:t>1 de octubre 2018 a 31de diciembre 2018</w:t>
                    </w:r>
                    <w:r>
                      <w:rPr>
                        <w:lang w:val="es-ES_tradnl"/>
                      </w:rPr>
                      <w:t>)</w:t>
                    </w:r>
                  </w:p>
                  <w:p w14:paraId="0ECFA95C" w14:textId="76BC1C10" w:rsidR="00DF57B9" w:rsidRPr="00DF57B9" w:rsidRDefault="00D309C0" w:rsidP="00DF57B9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 xml:space="preserve">Desempeñe las labores de mercaderista donde </w:t>
                    </w:r>
                    <w:r w:rsidR="003848E1">
                      <w:rPr>
                        <w:lang w:val="es-ES_tradnl"/>
                      </w:rPr>
                      <w:t>tenía</w:t>
                    </w:r>
                    <w:r>
                      <w:rPr>
                        <w:lang w:val="es-ES_tradnl"/>
                      </w:rPr>
                      <w:t xml:space="preserve"> la responsabilidad de surtido rotación limpiezas de estantería y productos además de atención al cliente y orientación.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68699791"/>
                  <w:placeholder>
                    <w:docPart w:val="00364F3C170C48789FE36D4EB829DE8B"/>
                  </w:placeholder>
                  <w15:color w:val="C0C0C0"/>
                  <w15:repeatingSectionItem/>
                </w:sdtPr>
                <w:sdtEndPr/>
                <w:sdtContent>
                  <w:p w14:paraId="71007325" w14:textId="2D008F24" w:rsidR="00D309C0" w:rsidRDefault="00D309C0" w:rsidP="00D309C0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[PH chiriqui mall]</w:t>
                    </w:r>
                  </w:p>
                  <w:p w14:paraId="686638FA" w14:textId="492EA847" w:rsidR="00DF57B9" w:rsidRDefault="003848E1" w:rsidP="003848E1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(</w:t>
                    </w:r>
                    <w:r w:rsidR="00EB1622">
                      <w:rPr>
                        <w:lang w:val="es-ES_tradnl"/>
                      </w:rPr>
                      <w:t>16</w:t>
                    </w:r>
                    <w:r w:rsidR="007779F0">
                      <w:rPr>
                        <w:lang w:val="es-ES_tradnl"/>
                      </w:rPr>
                      <w:t xml:space="preserve"> de julio del 2019 </w:t>
                    </w:r>
                    <w:r w:rsidR="00A10BA9">
                      <w:rPr>
                        <w:lang w:val="es-ES_tradnl"/>
                      </w:rPr>
                      <w:t>a15 de marzo del 2023</w:t>
                    </w:r>
                    <w:r>
                      <w:rPr>
                        <w:lang w:val="es-ES_tradnl"/>
                      </w:rPr>
                      <w:t>)</w:t>
                    </w:r>
                  </w:p>
                  <w:p w14:paraId="34A4BE51" w14:textId="1761E449" w:rsidR="00E953FA" w:rsidRPr="003F47AD" w:rsidRDefault="003848E1" w:rsidP="00DF57B9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Desempeñé labores de ayudante general donde hacia funciones de limpieza, mantenimiento de jardinería, pinturas orientación a los clientes entre otras funciones.</w:t>
                    </w:r>
                  </w:p>
                </w:sdtContent>
              </w:sdt>
            </w:sdtContent>
          </w:sdt>
        </w:tc>
      </w:tr>
      <w:tr w:rsidR="00E953FA" w:rsidRPr="004B0D47" w14:paraId="572ABD63" w14:textId="77777777" w:rsidTr="004B0D47">
        <w:tc>
          <w:tcPr>
            <w:tcW w:w="1808" w:type="dxa"/>
          </w:tcPr>
          <w:p w14:paraId="5C3648F7" w14:textId="77777777"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Formación</w:t>
            </w:r>
          </w:p>
        </w:tc>
        <w:tc>
          <w:tcPr>
            <w:tcW w:w="475" w:type="dxa"/>
          </w:tcPr>
          <w:p w14:paraId="299A1981" w14:textId="77777777"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691765356"/>
              <w15:repeatingSection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126388115"/>
                  <w:placeholder>
                    <w:docPart w:val="92BB9E7CFAF44F18A79BDCFDA3334A56"/>
                  </w:placeholder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0058ADDB" w14:textId="08468782" w:rsidR="003848E1" w:rsidRPr="003848E1" w:rsidRDefault="003848E1" w:rsidP="003848E1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ipt david-tecnico automecanica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903602646"/>
                  <w:placeholder>
                    <w:docPart w:val="797B9117745B470B8069FAB2769F284E"/>
                  </w:placeholder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14:paraId="4CF7BD6C" w14:textId="6AF73DC5" w:rsidR="00E953FA" w:rsidRPr="004B0D47" w:rsidRDefault="004B0D47" w:rsidP="003848E1">
                    <w:pPr>
                      <w:pStyle w:val="Ttulo2"/>
                      <w:rPr>
                        <w:noProof/>
                        <w:lang w:val="es-PA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En esta institucion educativa, lleno de liderazgo y valores.</w:t>
                    </w:r>
                  </w:p>
                </w:sdtContent>
              </w:sdt>
            </w:sdtContent>
          </w:sdt>
        </w:tc>
      </w:tr>
      <w:tr w:rsidR="00E953FA" w:rsidRPr="00DF57B9" w14:paraId="638381B6" w14:textId="77777777" w:rsidTr="004B0D47">
        <w:tc>
          <w:tcPr>
            <w:tcW w:w="1808" w:type="dxa"/>
          </w:tcPr>
          <w:p w14:paraId="1BE42510" w14:textId="084AA6A3" w:rsidR="00E953FA" w:rsidRPr="00DF57B9" w:rsidRDefault="00284904">
            <w:pPr>
              <w:pStyle w:val="Ttulo1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Y </w:t>
            </w:r>
            <w:r w:rsidR="00671A6A" w:rsidRPr="00DF57B9">
              <w:rPr>
                <w:noProof/>
                <w:lang w:val="es-ES_tradnl"/>
              </w:rPr>
              <w:t>Referencias</w:t>
            </w:r>
          </w:p>
        </w:tc>
        <w:tc>
          <w:tcPr>
            <w:tcW w:w="475" w:type="dxa"/>
          </w:tcPr>
          <w:p w14:paraId="1A6E93F5" w14:textId="77777777"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368215953"/>
                  <w:placeholder>
                    <w:docPart w:val="CB705131F6FE4ACE8E3BB5EA9C068C0A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p w14:paraId="1F2ED9E0" w14:textId="143E2D6B" w:rsidR="00DF57B9" w:rsidRPr="00DF57B9" w:rsidRDefault="004B0D47" w:rsidP="003F47AD">
                    <w:pPr>
                      <w:pStyle w:val="Ttulo2"/>
                      <w:numPr>
                        <w:ilvl w:val="0"/>
                        <w:numId w:val="1"/>
                      </w:numPr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Stacy aguilar</w:t>
                    </w:r>
                  </w:p>
                  <w:p w14:paraId="63691EDE" w14:textId="66658BFD" w:rsidR="00DF57B9" w:rsidRPr="00DF57B9" w:rsidRDefault="004B0D47" w:rsidP="003F47AD">
                    <w:pPr>
                      <w:pStyle w:val="Textodelcurrculumvtae"/>
                      <w:ind w:left="720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Compañera laboral en PH CHIRIQUI MALL</w:t>
                    </w:r>
                  </w:p>
                  <w:p w14:paraId="735B03DB" w14:textId="457BB2A1" w:rsidR="004B0D47" w:rsidRPr="003F47AD" w:rsidRDefault="004B0D47" w:rsidP="003F47AD">
                    <w:pPr>
                      <w:pStyle w:val="Prrafodelista"/>
                      <w:rPr>
                        <w:rFonts w:eastAsiaTheme="minorEastAsia"/>
                        <w:noProof/>
                        <w:lang w:val="es-ES_tradnl"/>
                      </w:rPr>
                    </w:pPr>
                    <w:r w:rsidRPr="003F47AD">
                      <w:rPr>
                        <w:rFonts w:eastAsiaTheme="minorEastAsia"/>
                        <w:noProof/>
                        <w:lang w:val="es-ES_tradnl"/>
                      </w:rPr>
                      <w:t>(tel: 6460-2353</w:t>
                    </w:r>
                    <w:r w:rsidR="00B90C98" w:rsidRPr="003F47AD">
                      <w:rPr>
                        <w:rFonts w:eastAsiaTheme="minorEastAsia"/>
                        <w:noProof/>
                        <w:lang w:val="es-ES_tradnl"/>
                      </w:rPr>
                      <w:t>)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190812699"/>
                  <w:placeholder>
                    <w:docPart w:val="28AF70A4533C4FF6B46FDA792B9BEFFC"/>
                  </w:placeholder>
                  <w15:color w:val="C0C0C0"/>
                  <w15:repeatingSectionItem/>
                </w:sdtPr>
                <w:sdtEndPr/>
                <w:sdtContent>
                  <w:p w14:paraId="2C5F9FA6" w14:textId="23525A82" w:rsidR="004B0D47" w:rsidRPr="00B90C98" w:rsidRDefault="00B90C98" w:rsidP="003F47AD">
                    <w:pPr>
                      <w:pStyle w:val="Ttulo2"/>
                      <w:numPr>
                        <w:ilvl w:val="0"/>
                        <w:numId w:val="1"/>
                      </w:numPr>
                      <w:rPr>
                        <w:rFonts w:asciiTheme="minorHAnsi" w:eastAsiaTheme="minorEastAsia" w:hAnsiTheme="minorHAnsi" w:cstheme="minorBidi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 w:rsidRPr="00B90C98">
                      <w:rPr>
                        <w:rFonts w:asciiTheme="minorHAnsi" w:eastAsiaTheme="minorEastAsia" w:hAnsiTheme="minorHAnsi" w:cstheme="minorBidi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YASSIEL ARAUZ </w:t>
                    </w:r>
                  </w:p>
                  <w:p w14:paraId="0EAE2EA0" w14:textId="77777777" w:rsidR="004B0D47" w:rsidRPr="003F47AD" w:rsidRDefault="004B0D47" w:rsidP="003F47AD">
                    <w:pPr>
                      <w:pStyle w:val="Prrafodelista"/>
                      <w:spacing w:after="0"/>
                      <w:rPr>
                        <w:lang w:val="es-ES_tradnl"/>
                      </w:rPr>
                    </w:pPr>
                    <w:r w:rsidRPr="003F47AD">
                      <w:rPr>
                        <w:lang w:val="es-ES_tradnl"/>
                      </w:rPr>
                      <w:t>Conyugue</w:t>
                    </w:r>
                  </w:p>
                  <w:p w14:paraId="742FA386" w14:textId="568D1F7C" w:rsidR="00B90C98" w:rsidRPr="003F47AD" w:rsidRDefault="004B0D47" w:rsidP="003F47AD">
                    <w:pPr>
                      <w:pStyle w:val="Prrafodelista"/>
                      <w:spacing w:after="0"/>
                      <w:rPr>
                        <w:lang w:val="es-ES_tradnl"/>
                      </w:rPr>
                    </w:pPr>
                    <w:r w:rsidRPr="003F47AD">
                      <w:rPr>
                        <w:lang w:val="es-ES_tradnl"/>
                      </w:rPr>
                      <w:t>(tel</w:t>
                    </w:r>
                    <w:r w:rsidR="00B90C98" w:rsidRPr="003F47AD">
                      <w:rPr>
                        <w:lang w:val="es-ES_tradnl"/>
                      </w:rPr>
                      <w:t>: 6839-0493)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985547903"/>
                  <w:placeholder>
                    <w:docPart w:val="DBD2E11903A247AFA577BA906F6152C4"/>
                  </w:placeholder>
                  <w15:color w:val="C0C0C0"/>
                  <w15:repeatingSectionItem/>
                </w:sdtPr>
                <w:sdtEndPr/>
                <w:sdtContent>
                  <w:p w14:paraId="57D87FC8" w14:textId="34C4FB75" w:rsidR="00B90C98" w:rsidRPr="00B90C98" w:rsidRDefault="00B90C98" w:rsidP="003F47AD">
                    <w:pPr>
                      <w:pStyle w:val="Ttulo2"/>
                      <w:numPr>
                        <w:ilvl w:val="0"/>
                        <w:numId w:val="1"/>
                      </w:numPr>
                      <w:rPr>
                        <w:rFonts w:asciiTheme="minorHAnsi" w:eastAsiaTheme="minorEastAsia" w:hAnsiTheme="minorHAnsi" w:cstheme="minorBidi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Marco Gonzalez</w:t>
                    </w:r>
                    <w:r w:rsidRPr="00B90C98">
                      <w:rPr>
                        <w:rFonts w:asciiTheme="minorHAnsi" w:eastAsiaTheme="minorEastAsia" w:hAnsiTheme="minorHAnsi" w:cstheme="minorBidi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 xml:space="preserve"> </w:t>
                    </w:r>
                  </w:p>
                  <w:p w14:paraId="704582F5" w14:textId="11C141E4" w:rsidR="00B90C98" w:rsidRPr="003F47AD" w:rsidRDefault="00B90C98" w:rsidP="003F47AD">
                    <w:pPr>
                      <w:pStyle w:val="Prrafodelista"/>
                      <w:spacing w:before="0" w:after="0" w:line="240" w:lineRule="auto"/>
                      <w:rPr>
                        <w:lang w:val="es-ES_tradnl"/>
                      </w:rPr>
                    </w:pPr>
                    <w:r w:rsidRPr="003F47AD">
                      <w:rPr>
                        <w:lang w:val="es-ES_tradnl"/>
                      </w:rPr>
                      <w:t>Hermano</w:t>
                    </w:r>
                  </w:p>
                  <w:p w14:paraId="52D22934" w14:textId="7D1385FF" w:rsidR="00E953FA" w:rsidRPr="003F47AD" w:rsidRDefault="00B90C98" w:rsidP="003F47AD">
                    <w:pPr>
                      <w:pStyle w:val="Prrafodelista"/>
                      <w:spacing w:before="0" w:after="0" w:line="240" w:lineRule="auto"/>
                      <w:rPr>
                        <w:lang w:val="es-ES_tradnl"/>
                      </w:rPr>
                    </w:pPr>
                    <w:r w:rsidRPr="003F47AD">
                      <w:rPr>
                        <w:lang w:val="es-ES_tradnl"/>
                      </w:rPr>
                      <w:t xml:space="preserve">(tel: </w:t>
                    </w:r>
                    <w:r w:rsidR="00287D76">
                      <w:rPr>
                        <w:lang w:val="es-ES_tradnl"/>
                      </w:rPr>
                      <w:t>6981-0249</w:t>
                    </w:r>
                    <w:r w:rsidRPr="003F47AD">
                      <w:rPr>
                        <w:lang w:val="es-ES_tradnl"/>
                      </w:rPr>
                      <w:t>)</w:t>
                    </w:r>
                  </w:p>
                </w:sdtContent>
              </w:sdt>
            </w:sdtContent>
          </w:sdt>
        </w:tc>
      </w:tr>
    </w:tbl>
    <w:p w14:paraId="47140A71" w14:textId="77777777" w:rsidR="00E953FA" w:rsidRPr="00DF57B9" w:rsidRDefault="00E953FA">
      <w:pPr>
        <w:rPr>
          <w:noProof/>
          <w:lang w:val="es-ES_tradnl"/>
        </w:rPr>
      </w:pPr>
    </w:p>
    <w:p w14:paraId="198D5530" w14:textId="77777777" w:rsidR="00B90C98" w:rsidRPr="00DF57B9" w:rsidRDefault="00B90C98">
      <w:pPr>
        <w:rPr>
          <w:noProof/>
          <w:lang w:val="es-ES_tradnl"/>
        </w:rPr>
      </w:pPr>
    </w:p>
    <w:sectPr w:rsidR="00B90C98" w:rsidRPr="00DF57B9" w:rsidSect="003422CC">
      <w:footerReference w:type="default" r:id="rId10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173A" w14:textId="77777777" w:rsidR="003422CC" w:rsidRDefault="003422CC">
      <w:pPr>
        <w:spacing w:before="0" w:after="0" w:line="240" w:lineRule="auto"/>
      </w:pPr>
      <w:r>
        <w:separator/>
      </w:r>
    </w:p>
  </w:endnote>
  <w:endnote w:type="continuationSeparator" w:id="0">
    <w:p w14:paraId="0F3A0A3B" w14:textId="77777777" w:rsidR="003422CC" w:rsidRDefault="003422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DE2A" w14:textId="77777777"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9C7C5D">
      <w:rPr>
        <w:noProof/>
      </w:rPr>
      <w:t>2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CEFC" w14:textId="77777777" w:rsidR="003422CC" w:rsidRDefault="003422CC">
      <w:pPr>
        <w:spacing w:before="0" w:after="0" w:line="240" w:lineRule="auto"/>
      </w:pPr>
      <w:r>
        <w:separator/>
      </w:r>
    </w:p>
  </w:footnote>
  <w:footnote w:type="continuationSeparator" w:id="0">
    <w:p w14:paraId="1B8CD001" w14:textId="77777777" w:rsidR="003422CC" w:rsidRDefault="003422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5506E"/>
    <w:multiLevelType w:val="hybridMultilevel"/>
    <w:tmpl w:val="88C69B1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E6"/>
    <w:rsid w:val="00047D69"/>
    <w:rsid w:val="000F33A6"/>
    <w:rsid w:val="00196B57"/>
    <w:rsid w:val="001A53B9"/>
    <w:rsid w:val="001B1300"/>
    <w:rsid w:val="001B6A86"/>
    <w:rsid w:val="002039EC"/>
    <w:rsid w:val="00213669"/>
    <w:rsid w:val="00284904"/>
    <w:rsid w:val="00287D76"/>
    <w:rsid w:val="00290593"/>
    <w:rsid w:val="00297C14"/>
    <w:rsid w:val="002E12BC"/>
    <w:rsid w:val="00327839"/>
    <w:rsid w:val="00332C6F"/>
    <w:rsid w:val="003422CC"/>
    <w:rsid w:val="0035607F"/>
    <w:rsid w:val="003848E1"/>
    <w:rsid w:val="003C1E68"/>
    <w:rsid w:val="003F47AD"/>
    <w:rsid w:val="00424879"/>
    <w:rsid w:val="004B0D47"/>
    <w:rsid w:val="004B617A"/>
    <w:rsid w:val="00582C9A"/>
    <w:rsid w:val="005C02C4"/>
    <w:rsid w:val="00671A6A"/>
    <w:rsid w:val="007779F0"/>
    <w:rsid w:val="007F4112"/>
    <w:rsid w:val="00990A8A"/>
    <w:rsid w:val="009C7C5D"/>
    <w:rsid w:val="00A10BA9"/>
    <w:rsid w:val="00A11106"/>
    <w:rsid w:val="00A41717"/>
    <w:rsid w:val="00A573DE"/>
    <w:rsid w:val="00AA095A"/>
    <w:rsid w:val="00AA6C28"/>
    <w:rsid w:val="00B90C98"/>
    <w:rsid w:val="00BF166E"/>
    <w:rsid w:val="00CB5F70"/>
    <w:rsid w:val="00CC69E6"/>
    <w:rsid w:val="00D24E02"/>
    <w:rsid w:val="00D309C0"/>
    <w:rsid w:val="00D572D5"/>
    <w:rsid w:val="00DF57B9"/>
    <w:rsid w:val="00E36737"/>
    <w:rsid w:val="00E85F71"/>
    <w:rsid w:val="00E953FA"/>
    <w:rsid w:val="00EB1622"/>
    <w:rsid w:val="00E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CF6F68"/>
  <w15:docId w15:val="{7751F130-5AD0-408C-B210-908128CE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Prrafodelista">
    <w:name w:val="List Paragraph"/>
    <w:basedOn w:val="Normal"/>
    <w:uiPriority w:val="34"/>
    <w:semiHidden/>
    <w:qFormat/>
    <w:rsid w:val="003F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A960E76A94387BA7D3E640A9F4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1F40-B723-4924-9E4C-7664F4665CAD}"/>
      </w:docPartPr>
      <w:docPartBody>
        <w:p w:rsidR="00B97F83" w:rsidRDefault="00425A76">
          <w:pPr>
            <w:pStyle w:val="C19A960E76A94387BA7D3E640A9F4353"/>
          </w:pPr>
          <w:r w:rsidRPr="000F33A6">
            <w:t>[Dirección postal]</w:t>
          </w:r>
        </w:p>
      </w:docPartBody>
    </w:docPart>
    <w:docPart>
      <w:docPartPr>
        <w:name w:val="A0BE1504DF5D4254A0D261D5A524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CE57E-23FA-497C-AE54-AF23481E1D60}"/>
      </w:docPartPr>
      <w:docPartBody>
        <w:p w:rsidR="00B97F83" w:rsidRDefault="00425A76">
          <w:pPr>
            <w:pStyle w:val="A0BE1504DF5D4254A0D261D5A524638D"/>
          </w:pPr>
          <w:r w:rsidRPr="000F33A6">
            <w:t>[Código postal, ciudad y provincia o estado]</w:t>
          </w:r>
        </w:p>
      </w:docPartBody>
    </w:docPart>
    <w:docPart>
      <w:docPartPr>
        <w:name w:val="347180EB5C0448B0BA435CBB23C5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CFFCE-D04E-4486-AB65-1EFE365C4CC6}"/>
      </w:docPartPr>
      <w:docPartBody>
        <w:p w:rsidR="00B97F83" w:rsidRDefault="00425A76">
          <w:pPr>
            <w:pStyle w:val="347180EB5C0448B0BA435CBB23C52B6C"/>
          </w:pPr>
          <w:r w:rsidRPr="000F33A6">
            <w:t>[Teléfono]</w:t>
          </w:r>
        </w:p>
      </w:docPartBody>
    </w:docPart>
    <w:docPart>
      <w:docPartPr>
        <w:name w:val="A1C545DABE4F483696A9679556DD1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79B0-C989-4237-A6BB-386DAB2942DB}"/>
      </w:docPartPr>
      <w:docPartBody>
        <w:p w:rsidR="00B97F83" w:rsidRDefault="00425A76">
          <w:pPr>
            <w:pStyle w:val="A1C545DABE4F483696A9679556DD171E"/>
          </w:pPr>
          <w:r w:rsidRPr="000F33A6">
            <w:rPr>
              <w:rStyle w:val="nfasis"/>
            </w:rPr>
            <w:t>[Correo electrónico]</w:t>
          </w:r>
        </w:p>
      </w:docPartBody>
    </w:docPart>
    <w:docPart>
      <w:docPartPr>
        <w:name w:val="5A70780B916D4F22A39048DD5D53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3803-311F-4285-9D1A-60EDEB537270}"/>
      </w:docPartPr>
      <w:docPartBody>
        <w:p w:rsidR="00B97F83" w:rsidRDefault="00425A76">
          <w:pPr>
            <w:pStyle w:val="5A70780B916D4F22A39048DD5D5330CA"/>
          </w:pPr>
          <w:r w:rsidRPr="000F33A6">
            <w:t>[Su nombre]</w:t>
          </w:r>
        </w:p>
      </w:docPartBody>
    </w:docPart>
    <w:docPart>
      <w:docPartPr>
        <w:name w:val="00364F3C170C48789FE36D4EB82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5BD0-A433-4B72-B9E5-70D887C18AF9}"/>
      </w:docPartPr>
      <w:docPartBody>
        <w:p w:rsidR="00B97F83" w:rsidRDefault="00425A76">
          <w:pPr>
            <w:pStyle w:val="00364F3C170C48789FE36D4EB829DE8B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2BB9E7CFAF44F18A79BDCFDA333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496B-1B31-4F23-AD23-44E3A0674E80}"/>
      </w:docPartPr>
      <w:docPartBody>
        <w:p w:rsidR="00B97F83" w:rsidRDefault="00425A76">
          <w:pPr>
            <w:pStyle w:val="92BB9E7CFAF44F18A79BDCFDA3334A56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B705131F6FE4ACE8E3BB5EA9C068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0EBA-EA08-46FA-8BFF-286E41936AEE}"/>
      </w:docPartPr>
      <w:docPartBody>
        <w:p w:rsidR="00B97F83" w:rsidRDefault="00425A76">
          <w:pPr>
            <w:pStyle w:val="CB705131F6FE4ACE8E3BB5EA9C068C0A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97B9117745B470B8069FAB2769F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99626-836F-42FA-8742-098D377FD796}"/>
      </w:docPartPr>
      <w:docPartBody>
        <w:p w:rsidR="00B97F83" w:rsidRDefault="0047478C" w:rsidP="0047478C">
          <w:pPr>
            <w:pStyle w:val="797B9117745B470B8069FAB2769F284E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8AF70A4533C4FF6B46FDA792B9B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B62C-B6EB-4E12-8FA2-779A2727BC62}"/>
      </w:docPartPr>
      <w:docPartBody>
        <w:p w:rsidR="00B97F83" w:rsidRDefault="0047478C" w:rsidP="0047478C">
          <w:pPr>
            <w:pStyle w:val="28AF70A4533C4FF6B46FDA792B9BEFFC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BD2E11903A247AFA577BA906F61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45E7-8A98-4333-9DB7-9B16AAB4F337}"/>
      </w:docPartPr>
      <w:docPartBody>
        <w:p w:rsidR="00B97F83" w:rsidRDefault="0047478C" w:rsidP="0047478C">
          <w:pPr>
            <w:pStyle w:val="DBD2E11903A247AFA577BA906F6152C4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8C"/>
    <w:rsid w:val="001A53B9"/>
    <w:rsid w:val="00332C6F"/>
    <w:rsid w:val="00425A76"/>
    <w:rsid w:val="0047478C"/>
    <w:rsid w:val="006220D1"/>
    <w:rsid w:val="00A66BCD"/>
    <w:rsid w:val="00B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19A960E76A94387BA7D3E640A9F4353">
    <w:name w:val="C19A960E76A94387BA7D3E640A9F4353"/>
  </w:style>
  <w:style w:type="paragraph" w:customStyle="1" w:styleId="A0BE1504DF5D4254A0D261D5A524638D">
    <w:name w:val="A0BE1504DF5D4254A0D261D5A524638D"/>
  </w:style>
  <w:style w:type="paragraph" w:customStyle="1" w:styleId="347180EB5C0448B0BA435CBB23C52B6C">
    <w:name w:val="347180EB5C0448B0BA435CBB23C52B6C"/>
  </w:style>
  <w:style w:type="paragraph" w:customStyle="1" w:styleId="95AB00E1BDF4406788DA476207E6F3C4">
    <w:name w:val="95AB00E1BDF4406788DA476207E6F3C4"/>
  </w:style>
  <w:style w:type="character" w:styleId="nfasis">
    <w:name w:val="Emphasis"/>
    <w:basedOn w:val="Fuentedeprrafopredeter"/>
    <w:uiPriority w:val="2"/>
    <w:unhideWhenUsed/>
    <w:qFormat/>
    <w:rPr>
      <w:color w:val="4472C4" w:themeColor="accent1"/>
    </w:rPr>
  </w:style>
  <w:style w:type="paragraph" w:customStyle="1" w:styleId="A1C545DABE4F483696A9679556DD171E">
    <w:name w:val="A1C545DABE4F483696A9679556DD171E"/>
  </w:style>
  <w:style w:type="paragraph" w:customStyle="1" w:styleId="5A70780B916D4F22A39048DD5D5330CA">
    <w:name w:val="5A70780B916D4F22A39048DD5D5330CA"/>
  </w:style>
  <w:style w:type="paragraph" w:customStyle="1" w:styleId="C853BEBED14B40EE8E5DDEBB0384DF43">
    <w:name w:val="C853BEBED14B40EE8E5DDEBB0384DF43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s-ES" w:eastAsia="en-US"/>
    </w:rPr>
  </w:style>
  <w:style w:type="paragraph" w:customStyle="1" w:styleId="6640199BCA494F8FA9D39BBAF9F5BFE9">
    <w:name w:val="6640199BCA494F8FA9D39BBAF9F5BFE9"/>
  </w:style>
  <w:style w:type="character" w:styleId="Textodelmarcadordeposicin">
    <w:name w:val="Placeholder Text"/>
    <w:basedOn w:val="Fuentedeprrafopredeter"/>
    <w:uiPriority w:val="99"/>
    <w:semiHidden/>
    <w:rsid w:val="0047478C"/>
    <w:rPr>
      <w:color w:val="808080"/>
    </w:rPr>
  </w:style>
  <w:style w:type="paragraph" w:customStyle="1" w:styleId="00364F3C170C48789FE36D4EB829DE8B">
    <w:name w:val="00364F3C170C48789FE36D4EB829DE8B"/>
  </w:style>
  <w:style w:type="paragraph" w:customStyle="1" w:styleId="16EDE57E9A59485290DCD2D104A1BA2E">
    <w:name w:val="16EDE57E9A59485290DCD2D104A1BA2E"/>
  </w:style>
  <w:style w:type="paragraph" w:customStyle="1" w:styleId="B0562F084D57435DBA8000C9C671BE98">
    <w:name w:val="B0562F084D57435DBA8000C9C671BE98"/>
  </w:style>
  <w:style w:type="paragraph" w:customStyle="1" w:styleId="2F37C8DF7679441E9F2A1FF64499DC63">
    <w:name w:val="2F37C8DF7679441E9F2A1FF64499DC63"/>
  </w:style>
  <w:style w:type="paragraph" w:customStyle="1" w:styleId="92BB9E7CFAF44F18A79BDCFDA3334A56">
    <w:name w:val="92BB9E7CFAF44F18A79BDCFDA3334A56"/>
  </w:style>
  <w:style w:type="paragraph" w:customStyle="1" w:styleId="C7508709079A43C8BB35E1652BE52801">
    <w:name w:val="C7508709079A43C8BB35E1652BE52801"/>
  </w:style>
  <w:style w:type="paragraph" w:customStyle="1" w:styleId="9A74FFC5530440B69813C949DACED1F7">
    <w:name w:val="9A74FFC5530440B69813C949DACED1F7"/>
  </w:style>
  <w:style w:type="paragraph" w:customStyle="1" w:styleId="DDBA8B0B74EE42FD9D42DA69131A1CD7">
    <w:name w:val="DDBA8B0B74EE42FD9D42DA69131A1CD7"/>
  </w:style>
  <w:style w:type="paragraph" w:customStyle="1" w:styleId="470F396948B44E238436507D2752CC14">
    <w:name w:val="470F396948B44E238436507D2752CC14"/>
  </w:style>
  <w:style w:type="paragraph" w:customStyle="1" w:styleId="CB705131F6FE4ACE8E3BB5EA9C068C0A">
    <w:name w:val="CB705131F6FE4ACE8E3BB5EA9C068C0A"/>
  </w:style>
  <w:style w:type="paragraph" w:customStyle="1" w:styleId="14CBFDD764814D11BEA4A82C32C0D5C1">
    <w:name w:val="14CBFDD764814D11BEA4A82C32C0D5C1"/>
  </w:style>
  <w:style w:type="paragraph" w:customStyle="1" w:styleId="06116C99B50D456A862F705F9807C9EA">
    <w:name w:val="06116C99B50D456A862F705F9807C9EA"/>
  </w:style>
  <w:style w:type="paragraph" w:customStyle="1" w:styleId="D3BACAC756534954ABF7BEB3266F73F9">
    <w:name w:val="D3BACAC756534954ABF7BEB3266F73F9"/>
  </w:style>
  <w:style w:type="paragraph" w:customStyle="1" w:styleId="797B9117745B470B8069FAB2769F284E">
    <w:name w:val="797B9117745B470B8069FAB2769F284E"/>
    <w:rsid w:val="0047478C"/>
  </w:style>
  <w:style w:type="paragraph" w:customStyle="1" w:styleId="28AF70A4533C4FF6B46FDA792B9BEFFC">
    <w:name w:val="28AF70A4533C4FF6B46FDA792B9BEFFC"/>
    <w:rsid w:val="0047478C"/>
  </w:style>
  <w:style w:type="paragraph" w:customStyle="1" w:styleId="DBD2E11903A247AFA577BA906F6152C4">
    <w:name w:val="DBD2E11903A247AFA577BA906F6152C4"/>
    <w:rsid w:val="00474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David, chiriqui</CompanyAddress>
  <CompanyPhone>[62206900]</CompanyPhone>
  <CompanyFax/>
  <CompanyEmail>E17gonzalez@gmail.com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A792356-E516-4BA5-834F-8956490EA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TimelessResume.dotx</Template>
  <TotalTime>0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gonzalez</dc:creator>
  <cp:keywords/>
  <cp:lastModifiedBy>e17gonzalez00@gmail.com</cp:lastModifiedBy>
  <cp:revision>2</cp:revision>
  <dcterms:created xsi:type="dcterms:W3CDTF">2025-03-05T17:42:00Z</dcterms:created>
  <dcterms:modified xsi:type="dcterms:W3CDTF">2025-03-05T17:42:00Z</dcterms:modified>
  <cp:category>San Pablo viejo, david chiriqui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