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26"/>
      </w:tblGrid>
      <w:tr w:rsidR="00692703" w:rsidRPr="00FD7C80" w:rsidTr="007059D4">
        <w:trPr>
          <w:trHeight w:hRule="exact" w:val="1984"/>
        </w:trPr>
        <w:tc>
          <w:tcPr>
            <w:tcW w:w="9026" w:type="dxa"/>
            <w:tcMar>
              <w:top w:w="0" w:type="dxa"/>
              <w:bottom w:w="0" w:type="dxa"/>
            </w:tcMar>
          </w:tcPr>
          <w:p w:rsidR="00692703" w:rsidRPr="00FD7C80" w:rsidRDefault="00C57CDB" w:rsidP="00913946">
            <w:pPr>
              <w:pStyle w:val="Ttulo"/>
            </w:pPr>
            <w:r>
              <w:t>Norma</w:t>
            </w:r>
            <w:r w:rsidR="00692703" w:rsidRPr="00FD7C80">
              <w:rPr>
                <w:lang w:bidi="es-ES"/>
              </w:rPr>
              <w:t xml:space="preserve"> </w:t>
            </w:r>
            <w:r>
              <w:rPr>
                <w:rStyle w:val="nfasisintenso"/>
              </w:rPr>
              <w:t>Martinez</w:t>
            </w:r>
          </w:p>
          <w:p w:rsidR="00C57CDB" w:rsidRDefault="00057FE0" w:rsidP="00913946">
            <w:pPr>
              <w:pStyle w:val="Informacindecontacto"/>
              <w:contextualSpacing w:val="0"/>
              <w:rPr>
                <w:lang w:bidi="es-ES"/>
              </w:rPr>
            </w:pPr>
            <w:sdt>
              <w:sdtPr>
                <w:alias w:val="Escriba la dirección:"/>
                <w:tag w:val="Escriba la dirección:"/>
                <w:id w:val="352083995"/>
                <w:placeholder>
                  <w:docPart w:val="9A6AF1C29E164AE79627CDFD8EEC3378"/>
                </w:placeholder>
                <w:temporary/>
                <w:showingPlcHdr/>
              </w:sdtPr>
              <w:sdtEndPr/>
              <w:sdtContent>
                <w:r w:rsidR="00C57FC6" w:rsidRPr="00FD7C80">
                  <w:rPr>
                    <w:lang w:bidi="es-ES"/>
                  </w:rPr>
                  <w:t>Dirección</w:t>
                </w:r>
              </w:sdtContent>
            </w:sdt>
            <w:r w:rsidR="00C57CDB">
              <w:rPr>
                <w:lang w:bidi="es-ES"/>
              </w:rPr>
              <w:t xml:space="preserve">: </w:t>
            </w:r>
            <w:r w:rsidR="003B636B">
              <w:rPr>
                <w:lang w:bidi="es-ES"/>
              </w:rPr>
              <w:t xml:space="preserve">La </w:t>
            </w:r>
            <w:r w:rsidR="00C57CDB">
              <w:rPr>
                <w:lang w:bidi="es-ES"/>
              </w:rPr>
              <w:t>chorrera, vía puerto caimito, quintas</w:t>
            </w:r>
            <w:r w:rsidR="003B636B">
              <w:rPr>
                <w:lang w:bidi="es-ES"/>
              </w:rPr>
              <w:t xml:space="preserve"> del pacifico: calle 43</w:t>
            </w:r>
            <w:r w:rsidR="00C57CDB">
              <w:rPr>
                <w:lang w:bidi="es-ES"/>
              </w:rPr>
              <w:t xml:space="preserve"> casa 774</w:t>
            </w:r>
          </w:p>
          <w:p w:rsidR="00692703" w:rsidRPr="00FD7C80" w:rsidRDefault="00C57CDB" w:rsidP="00913946">
            <w:pPr>
              <w:pStyle w:val="Informacindecontacto"/>
              <w:contextualSpacing w:val="0"/>
            </w:pPr>
            <w:r>
              <w:rPr>
                <w:lang w:bidi="es-ES"/>
              </w:rPr>
              <w:t xml:space="preserve"> </w:t>
            </w:r>
            <w:r w:rsidR="00692703" w:rsidRPr="00FD7C80">
              <w:rPr>
                <w:lang w:bidi="es-ES"/>
              </w:rPr>
              <w:t xml:space="preserve"> </w:t>
            </w:r>
            <w:r>
              <w:t>Teléfono: 6013-8234</w:t>
            </w:r>
            <w:r w:rsidR="003B636B">
              <w:t xml:space="preserve">/ </w:t>
            </w:r>
            <w:r w:rsidR="00B72D0C">
              <w:t>343-1987</w:t>
            </w:r>
          </w:p>
          <w:p w:rsidR="00692703" w:rsidRPr="00FD7C80" w:rsidRDefault="00057FE0" w:rsidP="00C57CDB">
            <w:pPr>
              <w:pStyle w:val="nfasisenlainformacindecontacto"/>
              <w:contextualSpacing w:val="0"/>
            </w:pPr>
            <w:sdt>
              <w:sdtPr>
                <w:alias w:val="Escriba el correo electrónico:"/>
                <w:tag w:val="Escriba el correo electrónico:"/>
                <w:id w:val="1154873695"/>
                <w:placeholder>
                  <w:docPart w:val="953FEC2D98F544B3A784AEA974970F80"/>
                </w:placeholder>
                <w:temporary/>
                <w:showingPlcHdr/>
              </w:sdtPr>
              <w:sdtEndPr/>
              <w:sdtContent>
                <w:r w:rsidR="00C57FC6" w:rsidRPr="00FD7C80">
                  <w:rPr>
                    <w:lang w:bidi="es-ES"/>
                  </w:rPr>
                  <w:t>Correo electrónico</w:t>
                </w:r>
              </w:sdtContent>
            </w:sdt>
            <w:r w:rsidR="00C57CDB">
              <w:rPr>
                <w:lang w:bidi="es-ES"/>
              </w:rPr>
              <w:t>: nordemoj@gmail.com</w:t>
            </w:r>
          </w:p>
        </w:tc>
      </w:tr>
    </w:tbl>
    <w:p w:rsidR="007059D4" w:rsidRDefault="007059D4" w:rsidP="00C57CDB">
      <w:pPr>
        <w:rPr>
          <w:rFonts w:ascii="Georgia" w:hAnsi="Georgia"/>
          <w:b/>
          <w:color w:val="262626" w:themeColor="text1" w:themeTint="D9"/>
          <w:sz w:val="28"/>
          <w:szCs w:val="28"/>
        </w:rPr>
        <w:sectPr w:rsidR="007059D4" w:rsidSect="002B4751">
          <w:footerReference w:type="default" r:id="rId9"/>
          <w:headerReference w:type="first" r:id="rId10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4153"/>
      </w:tblGrid>
      <w:tr w:rsidR="009571D8" w:rsidRPr="00FD7C80" w:rsidTr="007059D4">
        <w:tc>
          <w:tcPr>
            <w:tcW w:w="9026" w:type="dxa"/>
            <w:tcMar>
              <w:top w:w="432" w:type="dxa"/>
            </w:tcMar>
          </w:tcPr>
          <w:p w:rsidR="001755A8" w:rsidRDefault="0005549E" w:rsidP="00C57CDB">
            <w:pPr>
              <w:contextualSpacing w:val="0"/>
              <w:rPr>
                <w:rFonts w:ascii="Georgia" w:hAnsi="Georgia"/>
                <w:b/>
                <w:color w:val="262626" w:themeColor="text1" w:themeTint="D9"/>
                <w:sz w:val="28"/>
                <w:szCs w:val="28"/>
              </w:rPr>
            </w:pPr>
            <w:r w:rsidRPr="0005549E">
              <w:rPr>
                <w:rFonts w:ascii="Georgia" w:hAnsi="Georgia"/>
                <w:b/>
                <w:color w:val="262626" w:themeColor="text1" w:themeTint="D9"/>
                <w:sz w:val="28"/>
                <w:szCs w:val="28"/>
              </w:rPr>
              <w:lastRenderedPageBreak/>
              <w:t>INFORMACION PERSONAL</w:t>
            </w:r>
          </w:p>
          <w:p w:rsidR="0005549E" w:rsidRPr="0005549E" w:rsidRDefault="0005549E" w:rsidP="00C57CDB">
            <w:pPr>
              <w:contextualSpacing w:val="0"/>
              <w:rPr>
                <w:rFonts w:ascii="Georgia" w:hAnsi="Georgia"/>
                <w:b/>
                <w:color w:val="262626" w:themeColor="text1" w:themeTint="D9"/>
                <w:sz w:val="28"/>
                <w:szCs w:val="28"/>
              </w:rPr>
            </w:pPr>
          </w:p>
          <w:p w:rsidR="0005549E" w:rsidRDefault="0005549E" w:rsidP="00C57CDB">
            <w:pPr>
              <w:contextualSpacing w:val="0"/>
            </w:pPr>
            <w:r>
              <w:t>NACIONALIDAD:                                                      PANAMEÑA</w:t>
            </w:r>
          </w:p>
          <w:p w:rsidR="0005549E" w:rsidRDefault="0056714A" w:rsidP="00C57CDB">
            <w:pPr>
              <w:contextualSpacing w:val="0"/>
            </w:pPr>
            <w:r>
              <w:t>CEDULA:                                                                    9-729-2245</w:t>
            </w:r>
          </w:p>
          <w:p w:rsidR="0056714A" w:rsidRDefault="0056714A" w:rsidP="00C57CDB">
            <w:pPr>
              <w:contextualSpacing w:val="0"/>
            </w:pPr>
            <w:r>
              <w:t>ESTADO CIVIL:                                                          CASADA</w:t>
            </w:r>
          </w:p>
          <w:p w:rsidR="0005549E" w:rsidRDefault="0056714A" w:rsidP="00C57CDB">
            <w:pPr>
              <w:contextualSpacing w:val="0"/>
            </w:pPr>
            <w:r>
              <w:t>HIJOS:                                                                         2</w:t>
            </w:r>
          </w:p>
          <w:p w:rsidR="0005549E" w:rsidRPr="00FD7C80" w:rsidRDefault="0005549E" w:rsidP="00C57CDB">
            <w:pPr>
              <w:contextualSpacing w:val="0"/>
            </w:pPr>
          </w:p>
        </w:tc>
      </w:tr>
    </w:tbl>
    <w:p w:rsidR="00EF12D6" w:rsidRDefault="00EF12D6" w:rsidP="004E01EB">
      <w:pPr>
        <w:pStyle w:val="Ttulo1"/>
      </w:pPr>
      <w:r>
        <w:t xml:space="preserve"> aptitudes </w:t>
      </w:r>
    </w:p>
    <w:p w:rsidR="00EF12D6" w:rsidRDefault="00EF12D6" w:rsidP="004E01EB">
      <w:pPr>
        <w:pStyle w:val="Ttulo1"/>
      </w:pPr>
    </w:p>
    <w:tbl>
      <w:tblPr>
        <w:tblStyle w:val="Tablaconcuadrcula"/>
        <w:tblW w:w="5037" w:type="dxa"/>
        <w:tblInd w:w="-405" w:type="dxa"/>
        <w:tblLook w:val="04A0" w:firstRow="1" w:lastRow="0" w:firstColumn="1" w:lastColumn="0" w:noHBand="0" w:noVBand="1"/>
      </w:tblPr>
      <w:tblGrid>
        <w:gridCol w:w="2753"/>
        <w:gridCol w:w="2345"/>
      </w:tblGrid>
      <w:tr w:rsidR="007059D4" w:rsidRPr="007059D4" w:rsidTr="007059D4">
        <w:trPr>
          <w:trHeight w:val="706"/>
        </w:trPr>
        <w:tc>
          <w:tcPr>
            <w:tcW w:w="2720" w:type="dxa"/>
          </w:tcPr>
          <w:p w:rsidR="007059D4" w:rsidRPr="007059D4" w:rsidRDefault="007059D4" w:rsidP="00B62E8F">
            <w:pPr>
              <w:pStyle w:val="Ttulo3"/>
              <w:numPr>
                <w:ilvl w:val="0"/>
                <w:numId w:val="20"/>
              </w:numPr>
              <w:outlineLvl w:val="2"/>
            </w:pPr>
            <w:r w:rsidRPr="007059D4">
              <w:t>resolucion de problemas</w:t>
            </w:r>
          </w:p>
        </w:tc>
        <w:tc>
          <w:tcPr>
            <w:tcW w:w="0" w:type="auto"/>
          </w:tcPr>
          <w:p w:rsidR="007059D4" w:rsidRPr="007059D4" w:rsidRDefault="007059D4" w:rsidP="00B62E8F">
            <w:pPr>
              <w:pStyle w:val="Ttulo3"/>
              <w:numPr>
                <w:ilvl w:val="0"/>
                <w:numId w:val="20"/>
              </w:numPr>
              <w:outlineLvl w:val="2"/>
            </w:pPr>
            <w:r w:rsidRPr="007059D4">
              <w:t>respeto</w:t>
            </w:r>
          </w:p>
        </w:tc>
      </w:tr>
      <w:tr w:rsidR="007059D4" w:rsidRPr="007059D4" w:rsidTr="007059D4">
        <w:trPr>
          <w:trHeight w:val="1609"/>
        </w:trPr>
        <w:tc>
          <w:tcPr>
            <w:tcW w:w="2720" w:type="dxa"/>
          </w:tcPr>
          <w:p w:rsidR="007059D4" w:rsidRDefault="007059D4" w:rsidP="00B62E8F">
            <w:pPr>
              <w:pStyle w:val="Ttulo3"/>
              <w:numPr>
                <w:ilvl w:val="0"/>
                <w:numId w:val="20"/>
              </w:numPr>
              <w:outlineLvl w:val="2"/>
            </w:pPr>
            <w:r w:rsidRPr="007059D4">
              <w:t xml:space="preserve">buena comunicación </w:t>
            </w:r>
          </w:p>
          <w:p w:rsidR="007059D4" w:rsidRDefault="007059D4" w:rsidP="00B62E8F">
            <w:pPr>
              <w:pStyle w:val="Ttulo3"/>
              <w:numPr>
                <w:ilvl w:val="0"/>
                <w:numId w:val="20"/>
              </w:numPr>
              <w:outlineLvl w:val="2"/>
            </w:pPr>
            <w:r>
              <w:t>Proactividad</w:t>
            </w:r>
          </w:p>
          <w:p w:rsidR="007059D4" w:rsidRPr="007059D4" w:rsidRDefault="007059D4" w:rsidP="00B62E8F">
            <w:pPr>
              <w:pStyle w:val="Ttulo3"/>
              <w:numPr>
                <w:ilvl w:val="0"/>
                <w:numId w:val="20"/>
              </w:numPr>
              <w:outlineLvl w:val="2"/>
            </w:pPr>
            <w:r>
              <w:t>organización</w:t>
            </w:r>
          </w:p>
        </w:tc>
        <w:tc>
          <w:tcPr>
            <w:tcW w:w="0" w:type="auto"/>
          </w:tcPr>
          <w:p w:rsidR="007059D4" w:rsidRDefault="007059D4" w:rsidP="00B62E8F">
            <w:pPr>
              <w:pStyle w:val="Ttulo3"/>
              <w:numPr>
                <w:ilvl w:val="0"/>
                <w:numId w:val="20"/>
              </w:numPr>
              <w:outlineLvl w:val="2"/>
            </w:pPr>
            <w:r w:rsidRPr="007059D4">
              <w:t>liderazgo</w:t>
            </w:r>
          </w:p>
          <w:p w:rsidR="007059D4" w:rsidRDefault="007059D4" w:rsidP="007059D4">
            <w:pPr>
              <w:pStyle w:val="Ttulo3"/>
              <w:numPr>
                <w:ilvl w:val="0"/>
                <w:numId w:val="20"/>
              </w:numPr>
              <w:outlineLvl w:val="2"/>
            </w:pPr>
            <w:r>
              <w:t>Trabajo en grupo</w:t>
            </w:r>
          </w:p>
          <w:p w:rsidR="007059D4" w:rsidRPr="007059D4" w:rsidRDefault="007059D4" w:rsidP="007059D4">
            <w:pPr>
              <w:pStyle w:val="Ttulo3"/>
              <w:numPr>
                <w:ilvl w:val="0"/>
                <w:numId w:val="20"/>
              </w:numPr>
              <w:outlineLvl w:val="2"/>
            </w:pPr>
            <w:r>
              <w:t xml:space="preserve">trabajo bajo presión </w:t>
            </w:r>
          </w:p>
        </w:tc>
      </w:tr>
      <w:tr w:rsidR="007059D4" w:rsidRPr="007059D4" w:rsidTr="007059D4">
        <w:trPr>
          <w:trHeight w:val="177"/>
        </w:trPr>
        <w:tc>
          <w:tcPr>
            <w:tcW w:w="2720" w:type="dxa"/>
          </w:tcPr>
          <w:p w:rsidR="007059D4" w:rsidRPr="007059D4" w:rsidRDefault="007059D4" w:rsidP="00B62E8F">
            <w:pPr>
              <w:pStyle w:val="Ttulo3"/>
              <w:outlineLvl w:val="2"/>
            </w:pPr>
          </w:p>
        </w:tc>
        <w:tc>
          <w:tcPr>
            <w:tcW w:w="0" w:type="auto"/>
          </w:tcPr>
          <w:p w:rsidR="007059D4" w:rsidRPr="007059D4" w:rsidRDefault="007059D4" w:rsidP="00B62E8F">
            <w:pPr>
              <w:pStyle w:val="Ttulo3"/>
              <w:outlineLvl w:val="2"/>
            </w:pPr>
          </w:p>
        </w:tc>
      </w:tr>
    </w:tbl>
    <w:p w:rsidR="004E01EB" w:rsidRPr="00FD7C80" w:rsidRDefault="00C57CDB" w:rsidP="004E01EB">
      <w:pPr>
        <w:pStyle w:val="Ttulo1"/>
      </w:pPr>
      <w:r>
        <w:t>Experiencia laboral</w:t>
      </w:r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4705"/>
      </w:tblGrid>
      <w:tr w:rsidR="001D0BF1" w:rsidRPr="00FD7C80" w:rsidTr="00D66A52">
        <w:tc>
          <w:tcPr>
            <w:tcW w:w="9355" w:type="dxa"/>
          </w:tcPr>
          <w:p w:rsidR="001D0BF1" w:rsidRPr="00FD7C80" w:rsidRDefault="00C57CDB" w:rsidP="001D0BF1">
            <w:pPr>
              <w:pStyle w:val="Ttulo3"/>
              <w:contextualSpacing w:val="0"/>
              <w:outlineLvl w:val="2"/>
            </w:pPr>
            <w:r>
              <w:t>4-jun. 2014 ---16-nov. 2021</w:t>
            </w:r>
          </w:p>
          <w:p w:rsidR="001D0BF1" w:rsidRPr="00FD7C80" w:rsidRDefault="00C57CDB" w:rsidP="001D0BF1">
            <w:pPr>
              <w:pStyle w:val="Ttulo2"/>
              <w:contextualSpacing w:val="0"/>
              <w:outlineLvl w:val="1"/>
            </w:pPr>
            <w:r>
              <w:t>Operaria de limpieza</w:t>
            </w:r>
            <w:r w:rsidR="001D0BF1"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Panama clean service.</w:t>
            </w:r>
          </w:p>
          <w:p w:rsidR="001E3120" w:rsidRPr="00FD7C80" w:rsidRDefault="001E3120" w:rsidP="00C57CDB">
            <w:pPr>
              <w:contextualSpacing w:val="0"/>
            </w:pPr>
          </w:p>
        </w:tc>
      </w:tr>
      <w:tr w:rsidR="00F61DF9" w:rsidRPr="00FD7C80" w:rsidTr="00F61DF9">
        <w:tc>
          <w:tcPr>
            <w:tcW w:w="9355" w:type="dxa"/>
            <w:tcMar>
              <w:top w:w="216" w:type="dxa"/>
            </w:tcMar>
          </w:tcPr>
          <w:p w:rsidR="00F61DF9" w:rsidRPr="00FD7C80" w:rsidRDefault="00C57CDB" w:rsidP="00F61DF9">
            <w:pPr>
              <w:pStyle w:val="Ttulo3"/>
              <w:contextualSpacing w:val="0"/>
              <w:outlineLvl w:val="2"/>
            </w:pPr>
            <w:r>
              <w:t xml:space="preserve">16-nov. 2021 </w:t>
            </w:r>
            <w:r w:rsidR="00F61DF9" w:rsidRPr="00FD7C80">
              <w:rPr>
                <w:lang w:bidi="es-ES"/>
              </w:rPr>
              <w:t xml:space="preserve">– </w:t>
            </w:r>
            <w:r w:rsidR="0089446A">
              <w:t>15 de febrero de 2024</w:t>
            </w:r>
          </w:p>
          <w:p w:rsidR="004D6B5D" w:rsidRDefault="00C57CDB" w:rsidP="00F61DF9">
            <w:pPr>
              <w:pStyle w:val="Ttulo2"/>
              <w:contextualSpacing w:val="0"/>
              <w:outlineLvl w:val="1"/>
              <w:rPr>
                <w:rStyle w:val="Referenciasutil"/>
              </w:rPr>
            </w:pPr>
            <w:r>
              <w:t>operaria de limpieza</w:t>
            </w:r>
            <w:r w:rsidR="0005549E">
              <w:t xml:space="preserve"> y supervisora de grupo</w:t>
            </w:r>
            <w:r w:rsidR="00F61DF9"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pro Clean</w:t>
            </w:r>
          </w:p>
          <w:p w:rsidR="004D6B5D" w:rsidRPr="004D6B5D" w:rsidRDefault="004D6B5D" w:rsidP="00F61DF9">
            <w:pPr>
              <w:pStyle w:val="Ttulo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</w:p>
          <w:p w:rsidR="00F61DF9" w:rsidRDefault="00F61DF9" w:rsidP="004D6B5D">
            <w:pPr>
              <w:pStyle w:val="Ttulo3"/>
              <w:outlineLvl w:val="2"/>
            </w:pPr>
          </w:p>
          <w:p w:rsidR="004D6B5D" w:rsidRDefault="004D6B5D" w:rsidP="004D6B5D">
            <w:pPr>
              <w:pStyle w:val="Ttulo3"/>
              <w:outlineLvl w:val="2"/>
            </w:pPr>
            <w:r>
              <w:t>16-feb. 2024 --- Hasta la fecha</w:t>
            </w:r>
          </w:p>
          <w:p w:rsidR="004D6B5D" w:rsidRPr="004D6B5D" w:rsidRDefault="004D6B5D" w:rsidP="004D6B5D">
            <w:pPr>
              <w:pStyle w:val="Ttulo2"/>
              <w:outlineLvl w:val="1"/>
              <w:rPr>
                <w:rStyle w:val="Referenciasutil"/>
              </w:rPr>
            </w:pPr>
            <w:r>
              <w:t xml:space="preserve">operaria de limpieza y superivsora de grupo,  </w:t>
            </w:r>
            <w:r>
              <w:rPr>
                <w:rStyle w:val="Referenciasutil"/>
              </w:rPr>
              <w:t>bambi enterprises</w:t>
            </w:r>
          </w:p>
        </w:tc>
      </w:tr>
    </w:tbl>
    <w:sdt>
      <w:sdtPr>
        <w:alias w:val="Educación:"/>
        <w:tag w:val="Formación:"/>
        <w:id w:val="-1908763273"/>
        <w:placeholder>
          <w:docPart w:val="B44C0666454749D9B5A7A3939E76365E"/>
        </w:placeholder>
        <w:temporary/>
        <w:showingPlcHdr/>
      </w:sdtPr>
      <w:sdtEndPr/>
      <w:sdtContent>
        <w:p w:rsidR="00DA59AA" w:rsidRPr="00FD7C80" w:rsidRDefault="00DA59AA" w:rsidP="0097790C">
          <w:pPr>
            <w:pStyle w:val="Ttulo1"/>
          </w:pPr>
          <w:r w:rsidRPr="00FD7C80">
            <w:rPr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4705"/>
      </w:tblGrid>
      <w:tr w:rsidR="001D0BF1" w:rsidRPr="00FD7C80" w:rsidTr="00D66A52">
        <w:tc>
          <w:tcPr>
            <w:tcW w:w="9355" w:type="dxa"/>
          </w:tcPr>
          <w:p w:rsidR="001D0BF1" w:rsidRDefault="0005549E" w:rsidP="0005549E">
            <w:pPr>
              <w:pStyle w:val="Ttulo3"/>
              <w:contextualSpacing w:val="0"/>
              <w:outlineLvl w:val="2"/>
            </w:pPr>
            <w:r>
              <w:t>-Sexto año</w:t>
            </w:r>
          </w:p>
          <w:p w:rsidR="007538DC" w:rsidRPr="00FD7C80" w:rsidRDefault="0005549E" w:rsidP="0005549E">
            <w:pPr>
              <w:contextualSpacing w:val="0"/>
            </w:pPr>
            <w:r>
              <w:rPr>
                <w:rFonts w:eastAsiaTheme="majorEastAsia"/>
                <w:b/>
                <w:caps/>
                <w:szCs w:val="24"/>
              </w:rPr>
              <w:t>Escuela nocturna oficial rubiano</w:t>
            </w:r>
          </w:p>
        </w:tc>
      </w:tr>
      <w:tr w:rsidR="00F61DF9" w:rsidRPr="00FD7C80" w:rsidTr="00F61DF9">
        <w:tc>
          <w:tcPr>
            <w:tcW w:w="9355" w:type="dxa"/>
            <w:tcMar>
              <w:top w:w="216" w:type="dxa"/>
            </w:tcMar>
          </w:tcPr>
          <w:p w:rsidR="00F61DF9" w:rsidRDefault="0005549E" w:rsidP="0005549E">
            <w:pPr>
              <w:pStyle w:val="Ttulo3"/>
              <w:contextualSpacing w:val="0"/>
              <w:outlineLvl w:val="2"/>
            </w:pPr>
            <w:r>
              <w:t>-tercer año</w:t>
            </w:r>
          </w:p>
          <w:p w:rsidR="0005549E" w:rsidRDefault="0005549E" w:rsidP="0005549E">
            <w:pPr>
              <w:pStyle w:val="Ttulo3"/>
              <w:contextualSpacing w:val="0"/>
              <w:outlineLvl w:val="2"/>
            </w:pPr>
            <w:r>
              <w:t>escuela nocturna oficial rubiano</w:t>
            </w:r>
          </w:p>
          <w:p w:rsidR="0005549E" w:rsidRPr="0005549E" w:rsidRDefault="0005549E" w:rsidP="0005549E">
            <w:pPr>
              <w:pStyle w:val="Ttulo3"/>
              <w:contextualSpacing w:val="0"/>
              <w:outlineLvl w:val="2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graduada con honores.</w:t>
            </w:r>
          </w:p>
        </w:tc>
      </w:tr>
    </w:tbl>
    <w:p w:rsidR="00AD782D" w:rsidRPr="00FD7C80" w:rsidRDefault="00AD782D" w:rsidP="0062312F">
      <w:pPr>
        <w:pStyle w:val="Ttulo1"/>
      </w:pPr>
    </w:p>
    <w:p w:rsidR="007059D4" w:rsidRDefault="007059D4" w:rsidP="006E1507">
      <w:pPr>
        <w:rPr>
          <w:rFonts w:ascii="Georgia" w:hAnsi="Georgia"/>
          <w:b/>
          <w:color w:val="262626" w:themeColor="text1" w:themeTint="D9"/>
          <w:sz w:val="28"/>
          <w:szCs w:val="28"/>
        </w:rPr>
      </w:pPr>
    </w:p>
    <w:p w:rsidR="00B51D1B" w:rsidRDefault="0056714A" w:rsidP="006E1507">
      <w:pPr>
        <w:rPr>
          <w:rFonts w:ascii="Georgia" w:hAnsi="Georgia"/>
          <w:b/>
          <w:color w:val="262626" w:themeColor="text1" w:themeTint="D9"/>
          <w:sz w:val="28"/>
          <w:szCs w:val="28"/>
        </w:rPr>
      </w:pPr>
      <w:r w:rsidRPr="0056714A">
        <w:rPr>
          <w:rFonts w:ascii="Georgia" w:hAnsi="Georgia"/>
          <w:b/>
          <w:color w:val="262626" w:themeColor="text1" w:themeTint="D9"/>
          <w:sz w:val="28"/>
          <w:szCs w:val="28"/>
        </w:rPr>
        <w:t>REFERENCIAS PERSONAL</w:t>
      </w:r>
    </w:p>
    <w:tbl>
      <w:tblPr>
        <w:tblStyle w:val="GridTable7ColorfulAccent1"/>
        <w:tblW w:w="0" w:type="auto"/>
        <w:tblLook w:val="04A0" w:firstRow="1" w:lastRow="0" w:firstColumn="1" w:lastColumn="0" w:noHBand="0" w:noVBand="1"/>
      </w:tblPr>
      <w:tblGrid>
        <w:gridCol w:w="4369"/>
      </w:tblGrid>
      <w:tr w:rsidR="007059D4" w:rsidRPr="007059D4" w:rsidTr="00C75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7059D4" w:rsidRPr="007059D4" w:rsidRDefault="007059D4" w:rsidP="00E2690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b w:val="0"/>
              </w:rPr>
            </w:pPr>
            <w:r w:rsidRPr="007059D4">
              <w:rPr>
                <w:rFonts w:asciiTheme="minorHAnsi" w:hAnsiTheme="minorHAnsi" w:cstheme="minorHAnsi"/>
                <w:b w:val="0"/>
              </w:rPr>
              <w:t>JANETH SANCHEZ SAMUDIO                       CEL:  6518-1729</w:t>
            </w:r>
          </w:p>
        </w:tc>
      </w:tr>
      <w:tr w:rsidR="007059D4" w:rsidRPr="007059D4" w:rsidTr="00C75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059D4" w:rsidRPr="007059D4" w:rsidRDefault="007059D4" w:rsidP="00E2690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</w:rPr>
            </w:pPr>
            <w:r w:rsidRPr="007059D4">
              <w:rPr>
                <w:rFonts w:asciiTheme="minorHAnsi" w:hAnsiTheme="minorHAnsi" w:cstheme="minorHAnsi"/>
                <w:b/>
              </w:rPr>
              <w:t>HECTOR SALCEDO                                          CEL: 6863-0187</w:t>
            </w:r>
          </w:p>
        </w:tc>
      </w:tr>
      <w:tr w:rsidR="007059D4" w:rsidRPr="007059D4" w:rsidTr="00C75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059D4" w:rsidRPr="007059D4" w:rsidRDefault="007059D4" w:rsidP="00E26908">
            <w:pPr>
              <w:pStyle w:val="Prrafodelista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:rsidR="00B72D0C" w:rsidRPr="00B72D0C" w:rsidRDefault="00B72D0C" w:rsidP="007059D4">
      <w:pPr>
        <w:pStyle w:val="Prrafodelista"/>
        <w:ind w:left="0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B72D0C" w:rsidRPr="00B72D0C" w:rsidSect="007059D4">
      <w:type w:val="continuous"/>
      <w:pgSz w:w="11906" w:h="16838" w:code="9"/>
      <w:pgMar w:top="950" w:right="1440" w:bottom="1080" w:left="1440" w:header="576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E0" w:rsidRDefault="00057FE0" w:rsidP="0068194B">
      <w:r>
        <w:separator/>
      </w:r>
    </w:p>
    <w:p w:rsidR="00057FE0" w:rsidRDefault="00057FE0"/>
    <w:p w:rsidR="00057FE0" w:rsidRDefault="00057FE0"/>
  </w:endnote>
  <w:endnote w:type="continuationSeparator" w:id="0">
    <w:p w:rsidR="00057FE0" w:rsidRDefault="00057FE0" w:rsidP="0068194B">
      <w:r>
        <w:continuationSeparator/>
      </w:r>
    </w:p>
    <w:p w:rsidR="00057FE0" w:rsidRDefault="00057FE0"/>
    <w:p w:rsidR="00057FE0" w:rsidRDefault="00057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7059D4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E0" w:rsidRDefault="00057FE0" w:rsidP="0068194B">
      <w:r>
        <w:separator/>
      </w:r>
    </w:p>
    <w:p w:rsidR="00057FE0" w:rsidRDefault="00057FE0"/>
    <w:p w:rsidR="00057FE0" w:rsidRDefault="00057FE0"/>
  </w:footnote>
  <w:footnote w:type="continuationSeparator" w:id="0">
    <w:p w:rsidR="00057FE0" w:rsidRDefault="00057FE0" w:rsidP="0068194B">
      <w:r>
        <w:continuationSeparator/>
      </w:r>
    </w:p>
    <w:p w:rsidR="00057FE0" w:rsidRDefault="00057FE0"/>
    <w:p w:rsidR="00057FE0" w:rsidRDefault="00057F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54" w:rsidRPr="004E01EB" w:rsidRDefault="00F476C4" w:rsidP="005A1B10">
    <w:pPr>
      <w:pStyle w:val="Encabezado"/>
    </w:pPr>
    <w:r w:rsidRPr="004E01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74B210" wp14:editId="7CDFCFF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5="http://schemas.microsoft.com/office/word/2012/wordml">
          <w:pict>
            <v:line w14:anchorId="0BD839AF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1BA65D04"/>
    <w:multiLevelType w:val="hybridMultilevel"/>
    <w:tmpl w:val="F7308F0A"/>
    <w:lvl w:ilvl="0" w:tplc="7602A2BE">
      <w:start w:val="16"/>
      <w:numFmt w:val="bullet"/>
      <w:lvlText w:val="-"/>
      <w:lvlJc w:val="left"/>
      <w:pPr>
        <w:ind w:left="930" w:hanging="360"/>
      </w:pPr>
      <w:rPr>
        <w:rFonts w:ascii="Georgia" w:eastAsiaTheme="minorHAnsi" w:hAnsi="Georgia" w:cs="Calibri" w:hint="default"/>
      </w:rPr>
    </w:lvl>
    <w:lvl w:ilvl="1" w:tplc="1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3554824"/>
    <w:multiLevelType w:val="hybridMultilevel"/>
    <w:tmpl w:val="C7B87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62B83"/>
    <w:multiLevelType w:val="hybridMultilevel"/>
    <w:tmpl w:val="58E4B1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BA635B"/>
    <w:multiLevelType w:val="hybridMultilevel"/>
    <w:tmpl w:val="7A6E6B18"/>
    <w:lvl w:ilvl="0" w:tplc="05D038F8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4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8"/>
  </w:num>
  <w:num w:numId="15">
    <w:abstractNumId w:val="10"/>
  </w:num>
  <w:num w:numId="16">
    <w:abstractNumId w:val="13"/>
  </w:num>
  <w:num w:numId="17">
    <w:abstractNumId w:val="12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B"/>
    <w:rsid w:val="000001EF"/>
    <w:rsid w:val="00007322"/>
    <w:rsid w:val="00007728"/>
    <w:rsid w:val="00024584"/>
    <w:rsid w:val="00024730"/>
    <w:rsid w:val="0005549E"/>
    <w:rsid w:val="00055E95"/>
    <w:rsid w:val="00057FE0"/>
    <w:rsid w:val="0007021F"/>
    <w:rsid w:val="000B2BA5"/>
    <w:rsid w:val="000F2F8C"/>
    <w:rsid w:val="000F7E76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B636B"/>
    <w:rsid w:val="003C716D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6B5D"/>
    <w:rsid w:val="004E01EB"/>
    <w:rsid w:val="004E2794"/>
    <w:rsid w:val="00510392"/>
    <w:rsid w:val="00513E2A"/>
    <w:rsid w:val="00566A35"/>
    <w:rsid w:val="0056701E"/>
    <w:rsid w:val="0056714A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8194B"/>
    <w:rsid w:val="00692703"/>
    <w:rsid w:val="006A1962"/>
    <w:rsid w:val="006B5D48"/>
    <w:rsid w:val="006B7D7B"/>
    <w:rsid w:val="006C1A5E"/>
    <w:rsid w:val="006E1507"/>
    <w:rsid w:val="007059D4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9446A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72D0C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CDB"/>
    <w:rsid w:val="00C57FC6"/>
    <w:rsid w:val="00C66A7D"/>
    <w:rsid w:val="00C755EC"/>
    <w:rsid w:val="00C779DA"/>
    <w:rsid w:val="00C814F7"/>
    <w:rsid w:val="00CA4B4D"/>
    <w:rsid w:val="00CA6A3D"/>
    <w:rsid w:val="00CB35C3"/>
    <w:rsid w:val="00CD323D"/>
    <w:rsid w:val="00CE4030"/>
    <w:rsid w:val="00CE64B3"/>
    <w:rsid w:val="00CF1A49"/>
    <w:rsid w:val="00D0630C"/>
    <w:rsid w:val="00D12FCF"/>
    <w:rsid w:val="00D243A9"/>
    <w:rsid w:val="00D305E5"/>
    <w:rsid w:val="00D37CD3"/>
    <w:rsid w:val="00D41C57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2D6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1" w:unhideWhenUsed="0" w:qFormat="1"/>
    <w:lsdException w:name="List Number" w:semiHidden="0" w:uiPriority="13" w:unhideWhenUsed="0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customStyle="1" w:styleId="GridTable1Light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customStyle="1" w:styleId="ListTable1Light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customStyle="1" w:styleId="PlainTable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1" w:unhideWhenUsed="0" w:qFormat="1"/>
    <w:lsdException w:name="List Number" w:semiHidden="0" w:uiPriority="13" w:unhideWhenUsed="0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customStyle="1" w:styleId="GridTable1Light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customStyle="1" w:styleId="ListTable1Light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customStyle="1" w:styleId="PlainTable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oji\AppData\Roaming\Microsoft\Plantilla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6AF1C29E164AE79627CDFD8EEC3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9BFF8-5658-49DA-8266-378C1C1D70A0}"/>
      </w:docPartPr>
      <w:docPartBody>
        <w:p w:rsidR="001B0F3A" w:rsidRDefault="00A05D60">
          <w:pPr>
            <w:pStyle w:val="9A6AF1C29E164AE79627CDFD8EEC3378"/>
          </w:pPr>
          <w:r w:rsidRPr="00FD7C80">
            <w:rPr>
              <w:lang w:bidi="es-ES"/>
            </w:rPr>
            <w:t>Dirección</w:t>
          </w:r>
        </w:p>
      </w:docPartBody>
    </w:docPart>
    <w:docPart>
      <w:docPartPr>
        <w:name w:val="953FEC2D98F544B3A784AEA974970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C1BB-E819-43BA-9F70-6A61ACBA31F8}"/>
      </w:docPartPr>
      <w:docPartBody>
        <w:p w:rsidR="001B0F3A" w:rsidRDefault="00A05D60">
          <w:pPr>
            <w:pStyle w:val="953FEC2D98F544B3A784AEA974970F80"/>
          </w:pPr>
          <w:r w:rsidRPr="00FD7C80">
            <w:rPr>
              <w:lang w:bidi="es-ES"/>
            </w:rPr>
            <w:t>Correo electrónico</w:t>
          </w:r>
        </w:p>
      </w:docPartBody>
    </w:docPart>
    <w:docPart>
      <w:docPartPr>
        <w:name w:val="B44C0666454749D9B5A7A3939E763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25248-592F-4164-A0CA-07B7BF3F2819}"/>
      </w:docPartPr>
      <w:docPartBody>
        <w:p w:rsidR="001B0F3A" w:rsidRDefault="00A05D60">
          <w:pPr>
            <w:pStyle w:val="B44C0666454749D9B5A7A3939E76365E"/>
          </w:pPr>
          <w:r w:rsidRPr="00FD7C80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60"/>
    <w:rsid w:val="001B0F3A"/>
    <w:rsid w:val="00A05D60"/>
    <w:rsid w:val="00C11063"/>
    <w:rsid w:val="00D027E5"/>
    <w:rsid w:val="00E5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9B69FA74EC64FEC8241A152224D2615">
    <w:name w:val="29B69FA74EC64FEC8241A152224D2615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6868D87E34674CE79E337D864038C8A5">
    <w:name w:val="6868D87E34674CE79E337D864038C8A5"/>
  </w:style>
  <w:style w:type="paragraph" w:customStyle="1" w:styleId="9A6AF1C29E164AE79627CDFD8EEC3378">
    <w:name w:val="9A6AF1C29E164AE79627CDFD8EEC3378"/>
  </w:style>
  <w:style w:type="paragraph" w:customStyle="1" w:styleId="F7E94456725644A5B899B4C8ACFC8557">
    <w:name w:val="F7E94456725644A5B899B4C8ACFC8557"/>
  </w:style>
  <w:style w:type="paragraph" w:customStyle="1" w:styleId="FC6AEBB8937B44E595205C99DCE76DAF">
    <w:name w:val="FC6AEBB8937B44E595205C99DCE76DAF"/>
  </w:style>
  <w:style w:type="paragraph" w:customStyle="1" w:styleId="953FEC2D98F544B3A784AEA974970F80">
    <w:name w:val="953FEC2D98F544B3A784AEA974970F80"/>
  </w:style>
  <w:style w:type="paragraph" w:customStyle="1" w:styleId="D438D2532C5045C2B031A6BB251A6000">
    <w:name w:val="D438D2532C5045C2B031A6BB251A6000"/>
  </w:style>
  <w:style w:type="paragraph" w:customStyle="1" w:styleId="0254DE3B3DA84A5D816516693E7FFB46">
    <w:name w:val="0254DE3B3DA84A5D816516693E7FFB46"/>
  </w:style>
  <w:style w:type="paragraph" w:customStyle="1" w:styleId="E0DB94A8D8A04FF89B3F2FA7AA3C0CA2">
    <w:name w:val="E0DB94A8D8A04FF89B3F2FA7AA3C0CA2"/>
  </w:style>
  <w:style w:type="paragraph" w:customStyle="1" w:styleId="390C0D1F66DC4E5D84750BF70E93F828">
    <w:name w:val="390C0D1F66DC4E5D84750BF70E93F828"/>
  </w:style>
  <w:style w:type="paragraph" w:customStyle="1" w:styleId="FA3CB6337E374A3FB48F25BB6427FE4A">
    <w:name w:val="FA3CB6337E374A3FB48F25BB6427FE4A"/>
  </w:style>
  <w:style w:type="paragraph" w:customStyle="1" w:styleId="3B7CB449F1344474B904F6A1F061F2D6">
    <w:name w:val="3B7CB449F1344474B904F6A1F061F2D6"/>
  </w:style>
  <w:style w:type="paragraph" w:customStyle="1" w:styleId="7D680408C9524E5CBD2F2486D87B7A6B">
    <w:name w:val="7D680408C9524E5CBD2F2486D87B7A6B"/>
  </w:style>
  <w:style w:type="paragraph" w:customStyle="1" w:styleId="D41050EC45BE4DCB8E08EC6874554C4E">
    <w:name w:val="D41050EC45BE4DCB8E08EC6874554C4E"/>
  </w:style>
  <w:style w:type="paragraph" w:customStyle="1" w:styleId="AF4C68EB5E14428194A40A8480CBB074">
    <w:name w:val="AF4C68EB5E14428194A40A8480CBB074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EF3278EB618B45478E5CFBE110AAE5FF">
    <w:name w:val="EF3278EB618B45478E5CFBE110AAE5FF"/>
  </w:style>
  <w:style w:type="paragraph" w:customStyle="1" w:styleId="62C3B1C79A134532A7BC06A0E15C96E9">
    <w:name w:val="62C3B1C79A134532A7BC06A0E15C96E9"/>
  </w:style>
  <w:style w:type="paragraph" w:customStyle="1" w:styleId="0A2495B4D49E4828A402E95B6C12256F">
    <w:name w:val="0A2495B4D49E4828A402E95B6C12256F"/>
  </w:style>
  <w:style w:type="paragraph" w:customStyle="1" w:styleId="E6C9DCE8E4974CE29587E9DB185F7EF4">
    <w:name w:val="E6C9DCE8E4974CE29587E9DB185F7EF4"/>
  </w:style>
  <w:style w:type="paragraph" w:customStyle="1" w:styleId="65D97FCFEE354BEAB753A6A9860591AE">
    <w:name w:val="65D97FCFEE354BEAB753A6A9860591AE"/>
  </w:style>
  <w:style w:type="paragraph" w:customStyle="1" w:styleId="BFD6B0EB15B9448A95EB5D70AD445E83">
    <w:name w:val="BFD6B0EB15B9448A95EB5D70AD445E83"/>
  </w:style>
  <w:style w:type="paragraph" w:customStyle="1" w:styleId="EE32B22F26DE4D5FA1BD61D7DCB43183">
    <w:name w:val="EE32B22F26DE4D5FA1BD61D7DCB43183"/>
  </w:style>
  <w:style w:type="paragraph" w:customStyle="1" w:styleId="B44C0666454749D9B5A7A3939E76365E">
    <w:name w:val="B44C0666454749D9B5A7A3939E76365E"/>
  </w:style>
  <w:style w:type="paragraph" w:customStyle="1" w:styleId="6101FC0FADBC4D4BAF5FE23C24C82B8C">
    <w:name w:val="6101FC0FADBC4D4BAF5FE23C24C82B8C"/>
  </w:style>
  <w:style w:type="paragraph" w:customStyle="1" w:styleId="DF405D6368E84916B4C577E55558CCB8">
    <w:name w:val="DF405D6368E84916B4C577E55558CCB8"/>
  </w:style>
  <w:style w:type="paragraph" w:customStyle="1" w:styleId="8BD9E55FE8B24949A81166196801676B">
    <w:name w:val="8BD9E55FE8B24949A81166196801676B"/>
  </w:style>
  <w:style w:type="paragraph" w:customStyle="1" w:styleId="3142DFEEF7DE4893B86C053C1AC9CA6A">
    <w:name w:val="3142DFEEF7DE4893B86C053C1AC9CA6A"/>
  </w:style>
  <w:style w:type="paragraph" w:customStyle="1" w:styleId="71DFF7415FD84164B6ECF31826EE29F4">
    <w:name w:val="71DFF7415FD84164B6ECF31826EE29F4"/>
  </w:style>
  <w:style w:type="paragraph" w:customStyle="1" w:styleId="AC125E4E52C54978B6FB26188740249C">
    <w:name w:val="AC125E4E52C54978B6FB26188740249C"/>
  </w:style>
  <w:style w:type="paragraph" w:customStyle="1" w:styleId="6CDEDDEF18C2496381E5FB64CE0D13B8">
    <w:name w:val="6CDEDDEF18C2496381E5FB64CE0D13B8"/>
  </w:style>
  <w:style w:type="paragraph" w:customStyle="1" w:styleId="1708036C056C42E9AF03B1E73E71A393">
    <w:name w:val="1708036C056C42E9AF03B1E73E71A393"/>
  </w:style>
  <w:style w:type="paragraph" w:customStyle="1" w:styleId="DAF69E8790044F6D8795992C1F3732D2">
    <w:name w:val="DAF69E8790044F6D8795992C1F3732D2"/>
  </w:style>
  <w:style w:type="paragraph" w:customStyle="1" w:styleId="781D21CEEFF14E6F94B70ADA33B57C22">
    <w:name w:val="781D21CEEFF14E6F94B70ADA33B57C22"/>
  </w:style>
  <w:style w:type="paragraph" w:customStyle="1" w:styleId="2771F72BB8F740F18448758DA4D6D77A">
    <w:name w:val="2771F72BB8F740F18448758DA4D6D77A"/>
  </w:style>
  <w:style w:type="paragraph" w:customStyle="1" w:styleId="EA9211E89FA34ABFB2DA4EB04A9BACAE">
    <w:name w:val="EA9211E89FA34ABFB2DA4EB04A9BACAE"/>
  </w:style>
  <w:style w:type="paragraph" w:customStyle="1" w:styleId="AD113541FB884B2DB3E41644E059E97B">
    <w:name w:val="AD113541FB884B2DB3E41644E059E97B"/>
  </w:style>
  <w:style w:type="paragraph" w:customStyle="1" w:styleId="57262BEF759D4D34A2E836D0FFEC3AC5">
    <w:name w:val="57262BEF759D4D34A2E836D0FFEC3AC5"/>
  </w:style>
  <w:style w:type="paragraph" w:customStyle="1" w:styleId="83459828574F4BF29A1C26FFF6434EE5">
    <w:name w:val="83459828574F4BF29A1C26FFF6434EE5"/>
  </w:style>
  <w:style w:type="paragraph" w:customStyle="1" w:styleId="4647F823FE6547F5901C51B7144958BE">
    <w:name w:val="4647F823FE6547F5901C51B7144958BE"/>
  </w:style>
  <w:style w:type="paragraph" w:customStyle="1" w:styleId="15AFDF766DFB4E82A8B6FF745FCE14FE">
    <w:name w:val="15AFDF766DFB4E82A8B6FF745FCE14FE"/>
  </w:style>
  <w:style w:type="paragraph" w:customStyle="1" w:styleId="1D746509A5554F72886A51D677F673F4">
    <w:name w:val="1D746509A5554F72886A51D677F673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9B69FA74EC64FEC8241A152224D2615">
    <w:name w:val="29B69FA74EC64FEC8241A152224D2615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6868D87E34674CE79E337D864038C8A5">
    <w:name w:val="6868D87E34674CE79E337D864038C8A5"/>
  </w:style>
  <w:style w:type="paragraph" w:customStyle="1" w:styleId="9A6AF1C29E164AE79627CDFD8EEC3378">
    <w:name w:val="9A6AF1C29E164AE79627CDFD8EEC3378"/>
  </w:style>
  <w:style w:type="paragraph" w:customStyle="1" w:styleId="F7E94456725644A5B899B4C8ACFC8557">
    <w:name w:val="F7E94456725644A5B899B4C8ACFC8557"/>
  </w:style>
  <w:style w:type="paragraph" w:customStyle="1" w:styleId="FC6AEBB8937B44E595205C99DCE76DAF">
    <w:name w:val="FC6AEBB8937B44E595205C99DCE76DAF"/>
  </w:style>
  <w:style w:type="paragraph" w:customStyle="1" w:styleId="953FEC2D98F544B3A784AEA974970F80">
    <w:name w:val="953FEC2D98F544B3A784AEA974970F80"/>
  </w:style>
  <w:style w:type="paragraph" w:customStyle="1" w:styleId="D438D2532C5045C2B031A6BB251A6000">
    <w:name w:val="D438D2532C5045C2B031A6BB251A6000"/>
  </w:style>
  <w:style w:type="paragraph" w:customStyle="1" w:styleId="0254DE3B3DA84A5D816516693E7FFB46">
    <w:name w:val="0254DE3B3DA84A5D816516693E7FFB46"/>
  </w:style>
  <w:style w:type="paragraph" w:customStyle="1" w:styleId="E0DB94A8D8A04FF89B3F2FA7AA3C0CA2">
    <w:name w:val="E0DB94A8D8A04FF89B3F2FA7AA3C0CA2"/>
  </w:style>
  <w:style w:type="paragraph" w:customStyle="1" w:styleId="390C0D1F66DC4E5D84750BF70E93F828">
    <w:name w:val="390C0D1F66DC4E5D84750BF70E93F828"/>
  </w:style>
  <w:style w:type="paragraph" w:customStyle="1" w:styleId="FA3CB6337E374A3FB48F25BB6427FE4A">
    <w:name w:val="FA3CB6337E374A3FB48F25BB6427FE4A"/>
  </w:style>
  <w:style w:type="paragraph" w:customStyle="1" w:styleId="3B7CB449F1344474B904F6A1F061F2D6">
    <w:name w:val="3B7CB449F1344474B904F6A1F061F2D6"/>
  </w:style>
  <w:style w:type="paragraph" w:customStyle="1" w:styleId="7D680408C9524E5CBD2F2486D87B7A6B">
    <w:name w:val="7D680408C9524E5CBD2F2486D87B7A6B"/>
  </w:style>
  <w:style w:type="paragraph" w:customStyle="1" w:styleId="D41050EC45BE4DCB8E08EC6874554C4E">
    <w:name w:val="D41050EC45BE4DCB8E08EC6874554C4E"/>
  </w:style>
  <w:style w:type="paragraph" w:customStyle="1" w:styleId="AF4C68EB5E14428194A40A8480CBB074">
    <w:name w:val="AF4C68EB5E14428194A40A8480CBB074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EF3278EB618B45478E5CFBE110AAE5FF">
    <w:name w:val="EF3278EB618B45478E5CFBE110AAE5FF"/>
  </w:style>
  <w:style w:type="paragraph" w:customStyle="1" w:styleId="62C3B1C79A134532A7BC06A0E15C96E9">
    <w:name w:val="62C3B1C79A134532A7BC06A0E15C96E9"/>
  </w:style>
  <w:style w:type="paragraph" w:customStyle="1" w:styleId="0A2495B4D49E4828A402E95B6C12256F">
    <w:name w:val="0A2495B4D49E4828A402E95B6C12256F"/>
  </w:style>
  <w:style w:type="paragraph" w:customStyle="1" w:styleId="E6C9DCE8E4974CE29587E9DB185F7EF4">
    <w:name w:val="E6C9DCE8E4974CE29587E9DB185F7EF4"/>
  </w:style>
  <w:style w:type="paragraph" w:customStyle="1" w:styleId="65D97FCFEE354BEAB753A6A9860591AE">
    <w:name w:val="65D97FCFEE354BEAB753A6A9860591AE"/>
  </w:style>
  <w:style w:type="paragraph" w:customStyle="1" w:styleId="BFD6B0EB15B9448A95EB5D70AD445E83">
    <w:name w:val="BFD6B0EB15B9448A95EB5D70AD445E83"/>
  </w:style>
  <w:style w:type="paragraph" w:customStyle="1" w:styleId="EE32B22F26DE4D5FA1BD61D7DCB43183">
    <w:name w:val="EE32B22F26DE4D5FA1BD61D7DCB43183"/>
  </w:style>
  <w:style w:type="paragraph" w:customStyle="1" w:styleId="B44C0666454749D9B5A7A3939E76365E">
    <w:name w:val="B44C0666454749D9B5A7A3939E76365E"/>
  </w:style>
  <w:style w:type="paragraph" w:customStyle="1" w:styleId="6101FC0FADBC4D4BAF5FE23C24C82B8C">
    <w:name w:val="6101FC0FADBC4D4BAF5FE23C24C82B8C"/>
  </w:style>
  <w:style w:type="paragraph" w:customStyle="1" w:styleId="DF405D6368E84916B4C577E55558CCB8">
    <w:name w:val="DF405D6368E84916B4C577E55558CCB8"/>
  </w:style>
  <w:style w:type="paragraph" w:customStyle="1" w:styleId="8BD9E55FE8B24949A81166196801676B">
    <w:name w:val="8BD9E55FE8B24949A81166196801676B"/>
  </w:style>
  <w:style w:type="paragraph" w:customStyle="1" w:styleId="3142DFEEF7DE4893B86C053C1AC9CA6A">
    <w:name w:val="3142DFEEF7DE4893B86C053C1AC9CA6A"/>
  </w:style>
  <w:style w:type="paragraph" w:customStyle="1" w:styleId="71DFF7415FD84164B6ECF31826EE29F4">
    <w:name w:val="71DFF7415FD84164B6ECF31826EE29F4"/>
  </w:style>
  <w:style w:type="paragraph" w:customStyle="1" w:styleId="AC125E4E52C54978B6FB26188740249C">
    <w:name w:val="AC125E4E52C54978B6FB26188740249C"/>
  </w:style>
  <w:style w:type="paragraph" w:customStyle="1" w:styleId="6CDEDDEF18C2496381E5FB64CE0D13B8">
    <w:name w:val="6CDEDDEF18C2496381E5FB64CE0D13B8"/>
  </w:style>
  <w:style w:type="paragraph" w:customStyle="1" w:styleId="1708036C056C42E9AF03B1E73E71A393">
    <w:name w:val="1708036C056C42E9AF03B1E73E71A393"/>
  </w:style>
  <w:style w:type="paragraph" w:customStyle="1" w:styleId="DAF69E8790044F6D8795992C1F3732D2">
    <w:name w:val="DAF69E8790044F6D8795992C1F3732D2"/>
  </w:style>
  <w:style w:type="paragraph" w:customStyle="1" w:styleId="781D21CEEFF14E6F94B70ADA33B57C22">
    <w:name w:val="781D21CEEFF14E6F94B70ADA33B57C22"/>
  </w:style>
  <w:style w:type="paragraph" w:customStyle="1" w:styleId="2771F72BB8F740F18448758DA4D6D77A">
    <w:name w:val="2771F72BB8F740F18448758DA4D6D77A"/>
  </w:style>
  <w:style w:type="paragraph" w:customStyle="1" w:styleId="EA9211E89FA34ABFB2DA4EB04A9BACAE">
    <w:name w:val="EA9211E89FA34ABFB2DA4EB04A9BACAE"/>
  </w:style>
  <w:style w:type="paragraph" w:customStyle="1" w:styleId="AD113541FB884B2DB3E41644E059E97B">
    <w:name w:val="AD113541FB884B2DB3E41644E059E97B"/>
  </w:style>
  <w:style w:type="paragraph" w:customStyle="1" w:styleId="57262BEF759D4D34A2E836D0FFEC3AC5">
    <w:name w:val="57262BEF759D4D34A2E836D0FFEC3AC5"/>
  </w:style>
  <w:style w:type="paragraph" w:customStyle="1" w:styleId="83459828574F4BF29A1C26FFF6434EE5">
    <w:name w:val="83459828574F4BF29A1C26FFF6434EE5"/>
  </w:style>
  <w:style w:type="paragraph" w:customStyle="1" w:styleId="4647F823FE6547F5901C51B7144958BE">
    <w:name w:val="4647F823FE6547F5901C51B7144958BE"/>
  </w:style>
  <w:style w:type="paragraph" w:customStyle="1" w:styleId="15AFDF766DFB4E82A8B6FF745FCE14FE">
    <w:name w:val="15AFDF766DFB4E82A8B6FF745FCE14FE"/>
  </w:style>
  <w:style w:type="paragraph" w:customStyle="1" w:styleId="1D746509A5554F72886A51D677F673F4">
    <w:name w:val="1D746509A5554F72886A51D677F67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06A5D-2B27-4783-84F4-1FEF91B6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2025-01-25T14:31:00Z</dcterms:created>
  <dcterms:modified xsi:type="dcterms:W3CDTF">2025-01-25T14:31:00Z</dcterms:modified>
</cp:coreProperties>
</file>