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931B6" w14:textId="1B43DC91" w:rsidR="0059120E" w:rsidRDefault="00956357">
      <w:pPr>
        <w:pStyle w:val="Nombre"/>
      </w:pPr>
      <w:r>
        <w:t>Keysi c</w:t>
      </w:r>
      <w:r w:rsidR="001D1DD0">
        <w:t xml:space="preserve">. </w:t>
      </w:r>
      <w:r>
        <w:t>Chacón N.</w:t>
      </w:r>
    </w:p>
    <w:p w14:paraId="50E4D74D" w14:textId="2F9CAECA" w:rsidR="0059120E" w:rsidRDefault="00911D0E">
      <w:pPr>
        <w:pStyle w:val="Informacindecontacto"/>
      </w:pPr>
      <w:r>
        <w:t>•</w:t>
      </w:r>
      <w:r w:rsidR="006E0069">
        <w:t>Dirección:</w:t>
      </w:r>
      <w:r w:rsidR="00E44480">
        <w:t xml:space="preserve"> Panamá oeste</w:t>
      </w:r>
      <w:r w:rsidR="00481225">
        <w:t xml:space="preserve">, </w:t>
      </w:r>
      <w:r w:rsidR="001D1DD0">
        <w:t xml:space="preserve">Jardines de la </w:t>
      </w:r>
      <w:r w:rsidR="00266988">
        <w:t>mitra</w:t>
      </w:r>
      <w:r w:rsidR="006248DB">
        <w:t xml:space="preserve">, casa </w:t>
      </w:r>
      <w:r w:rsidR="00266988">
        <w:t>136</w:t>
      </w:r>
    </w:p>
    <w:p w14:paraId="670EDFD3" w14:textId="2FD21F5D" w:rsidR="002A7C97" w:rsidRDefault="00911D0E">
      <w:pPr>
        <w:pStyle w:val="Informacindecontacto"/>
      </w:pPr>
      <w:r>
        <w:t>•</w:t>
      </w:r>
      <w:r w:rsidR="00E43077">
        <w:t>Teléfono</w:t>
      </w:r>
      <w:r w:rsidR="002A7C97">
        <w:t>:</w:t>
      </w:r>
      <w:r w:rsidR="00E43077">
        <w:t xml:space="preserve"> </w:t>
      </w:r>
      <w:r w:rsidR="00266988">
        <w:t>6371-7485</w:t>
      </w:r>
    </w:p>
    <w:p w14:paraId="513F3D5D" w14:textId="1180912C" w:rsidR="002A7C97" w:rsidRDefault="00911D0E">
      <w:pPr>
        <w:pStyle w:val="Informacindecontacto"/>
      </w:pPr>
      <w:r>
        <w:t xml:space="preserve">•Correo electrónico: </w:t>
      </w:r>
      <w:hyperlink r:id="rId7" w:history="1">
        <w:r w:rsidR="00266988" w:rsidRPr="004201B2">
          <w:rPr>
            <w:rStyle w:val="Hipervnculo"/>
          </w:rPr>
          <w:t>chaconkeysi7@gmail.com</w:t>
        </w:r>
      </w:hyperlink>
      <w:r w:rsidR="00266988">
        <w:t xml:space="preserve"> </w:t>
      </w:r>
    </w:p>
    <w:p w14:paraId="76248A0C" w14:textId="7B807494" w:rsidR="0059120E" w:rsidRDefault="002714EF">
      <w:pPr>
        <w:pStyle w:val="Ttulo1"/>
      </w:pPr>
      <w:r>
        <w:t>Objetivo:</w:t>
      </w:r>
    </w:p>
    <w:p w14:paraId="72D0EFD5" w14:textId="20277921" w:rsidR="0059120E" w:rsidRDefault="002836E0">
      <w:pPr>
        <w:spacing w:after="180"/>
      </w:pPr>
      <w:r>
        <w:t xml:space="preserve">Ayudar </w:t>
      </w:r>
      <w:r w:rsidR="00BB13BB">
        <w:t xml:space="preserve">al crecimiento y prestigio </w:t>
      </w:r>
      <w:r w:rsidR="00B51B72">
        <w:t>de la empresa</w:t>
      </w:r>
      <w:r w:rsidR="005249B2">
        <w:t xml:space="preserve"> colaborando </w:t>
      </w:r>
      <w:r w:rsidR="007D6AA6">
        <w:t>con mis conocimientos</w:t>
      </w:r>
      <w:r w:rsidR="001C681D">
        <w:t>.</w:t>
      </w:r>
      <w:r w:rsidR="00003431">
        <w:t xml:space="preserve"> Actitudes y experiencia</w:t>
      </w:r>
      <w:r w:rsidR="00AC3BF7">
        <w:t>, buscando</w:t>
      </w:r>
      <w:r w:rsidR="00682E67">
        <w:t xml:space="preserve"> siempre </w:t>
      </w:r>
      <w:r w:rsidR="00E44F5A">
        <w:t>la excelencia</w:t>
      </w:r>
      <w:r w:rsidR="00804C3B">
        <w:t xml:space="preserve"> con un profundo</w:t>
      </w:r>
      <w:r w:rsidR="0042464C">
        <w:t xml:space="preserve"> y estricto </w:t>
      </w:r>
      <w:r w:rsidR="00030131">
        <w:t xml:space="preserve">sentido de la responsabilidad. </w:t>
      </w:r>
    </w:p>
    <w:p w14:paraId="548DB9C9" w14:textId="753926AD" w:rsidR="0059120E" w:rsidRDefault="00992055">
      <w:pPr>
        <w:pStyle w:val="Ttulo1"/>
      </w:pPr>
      <w:r>
        <w:t>Datos personales:</w:t>
      </w:r>
    </w:p>
    <w:p w14:paraId="676697BA" w14:textId="0B0B3204" w:rsidR="0059120E" w:rsidRDefault="003E3E2D">
      <w:r>
        <w:t>•</w:t>
      </w:r>
      <w:r w:rsidR="005A0BD1">
        <w:t xml:space="preserve">Cedula: </w:t>
      </w:r>
      <w:r w:rsidR="00FA018D">
        <w:t xml:space="preserve">                             </w:t>
      </w:r>
      <w:r w:rsidR="00C674C3">
        <w:t xml:space="preserve">                        </w:t>
      </w:r>
      <w:r w:rsidR="00FA018D">
        <w:t xml:space="preserve">  </w:t>
      </w:r>
      <w:r w:rsidR="00374BF5">
        <w:t xml:space="preserve">8-936-1037 </w:t>
      </w:r>
    </w:p>
    <w:p w14:paraId="6E199D10" w14:textId="14000184" w:rsidR="005A0BD1" w:rsidRDefault="003E3E2D">
      <w:r>
        <w:t>•</w:t>
      </w:r>
      <w:r w:rsidR="00FA018D">
        <w:t xml:space="preserve">Fecha de nacimiento: </w:t>
      </w:r>
      <w:r w:rsidR="00C674C3">
        <w:t xml:space="preserve">                       </w:t>
      </w:r>
      <w:r w:rsidR="00FA018D">
        <w:t xml:space="preserve">      </w:t>
      </w:r>
      <w:r w:rsidR="00374BF5">
        <w:t>3</w:t>
      </w:r>
      <w:r w:rsidR="00FA018D">
        <w:t xml:space="preserve"> de </w:t>
      </w:r>
      <w:r w:rsidR="00374BF5">
        <w:t>febrero</w:t>
      </w:r>
      <w:r w:rsidR="00FA018D">
        <w:t xml:space="preserve"> de</w:t>
      </w:r>
      <w:r w:rsidR="00374BF5">
        <w:t xml:space="preserve"> 1996</w:t>
      </w:r>
    </w:p>
    <w:p w14:paraId="2BC9B507" w14:textId="36E6644E" w:rsidR="003E3E2D" w:rsidRDefault="00413123">
      <w:r>
        <w:t>•</w:t>
      </w:r>
      <w:r w:rsidR="005041B4">
        <w:t xml:space="preserve">Edad:                               </w:t>
      </w:r>
      <w:r w:rsidR="00C674C3">
        <w:t xml:space="preserve">                         </w:t>
      </w:r>
      <w:r w:rsidR="005041B4">
        <w:t xml:space="preserve">  2</w:t>
      </w:r>
      <w:r w:rsidR="00CD44A5">
        <w:t xml:space="preserve">8 </w:t>
      </w:r>
      <w:r w:rsidR="005041B4">
        <w:t>años</w:t>
      </w:r>
    </w:p>
    <w:p w14:paraId="6260D00D" w14:textId="202F1922" w:rsidR="005041B4" w:rsidRDefault="005041B4">
      <w:r>
        <w:t>•</w:t>
      </w:r>
      <w:r w:rsidR="00875DCB">
        <w:t xml:space="preserve">Nacionalidad:                 </w:t>
      </w:r>
      <w:r w:rsidR="00C674C3">
        <w:t xml:space="preserve">                        </w:t>
      </w:r>
      <w:r w:rsidR="00AF49DA">
        <w:t xml:space="preserve"> </w:t>
      </w:r>
      <w:r w:rsidR="00875DCB">
        <w:t xml:space="preserve"> Panameño</w:t>
      </w:r>
      <w:r w:rsidR="00267601">
        <w:t>(@)</w:t>
      </w:r>
    </w:p>
    <w:p w14:paraId="53135E33" w14:textId="13DA851D" w:rsidR="00875DCB" w:rsidRDefault="00875DCB">
      <w:r>
        <w:t>•</w:t>
      </w:r>
      <w:r w:rsidR="0012340B">
        <w:t xml:space="preserve">Estado civil:     </w:t>
      </w:r>
      <w:r w:rsidR="000F5C97">
        <w:t xml:space="preserve">           </w:t>
      </w:r>
      <w:r w:rsidR="00C674C3">
        <w:t xml:space="preserve">                  </w:t>
      </w:r>
      <w:r w:rsidR="00AF49DA">
        <w:t xml:space="preserve"> </w:t>
      </w:r>
      <w:r w:rsidR="00C674C3">
        <w:t xml:space="preserve">       </w:t>
      </w:r>
      <w:r w:rsidR="000F5C97">
        <w:t xml:space="preserve">     </w:t>
      </w:r>
      <w:r w:rsidR="00267601">
        <w:t xml:space="preserve">Unida </w:t>
      </w:r>
    </w:p>
    <w:p w14:paraId="61C61BF0" w14:textId="77777777" w:rsidR="003E3E2D" w:rsidRDefault="003E3E2D"/>
    <w:p w14:paraId="5B22EDD1" w14:textId="5CC42A9C" w:rsidR="0059120E" w:rsidRDefault="00C07C32" w:rsidP="001B761F">
      <w:pPr>
        <w:pStyle w:val="Ttulo1"/>
      </w:pPr>
      <w:r>
        <w:t>Estudios realizados:</w:t>
      </w:r>
    </w:p>
    <w:p w14:paraId="7A5DBEC2" w14:textId="06BC84B2" w:rsidR="001B761F" w:rsidRDefault="00AE5B22" w:rsidP="001B761F">
      <w:r>
        <w:t>•</w:t>
      </w:r>
      <w:r w:rsidR="001B761F">
        <w:t>Primaria:</w:t>
      </w:r>
      <w:r w:rsidR="00181500">
        <w:t xml:space="preserve">        </w:t>
      </w:r>
      <w:r w:rsidR="00B44625">
        <w:t xml:space="preserve">                                       </w:t>
      </w:r>
      <w:r w:rsidR="00181500">
        <w:t xml:space="preserve">   </w:t>
      </w:r>
      <w:r w:rsidR="001B761F">
        <w:t xml:space="preserve"> Escuela </w:t>
      </w:r>
      <w:r w:rsidR="00267601">
        <w:t>Altos de San Francisco</w:t>
      </w:r>
      <w:r w:rsidR="007F3D40">
        <w:t xml:space="preserve"> </w:t>
      </w:r>
      <w:r w:rsidR="00F9028D">
        <w:t>(Certificado de V</w:t>
      </w:r>
      <w:r w:rsidR="007F3D40">
        <w:t>I Grado)</w:t>
      </w:r>
      <w:r w:rsidR="001B761F">
        <w:t xml:space="preserve"> </w:t>
      </w:r>
    </w:p>
    <w:p w14:paraId="76AFCA1E" w14:textId="4138F04A" w:rsidR="00181500" w:rsidRDefault="00AE5B22" w:rsidP="001B761F">
      <w:r>
        <w:t>•</w:t>
      </w:r>
      <w:r w:rsidR="00F9028D">
        <w:t>Pre-media</w:t>
      </w:r>
      <w:r w:rsidR="00181500">
        <w:t xml:space="preserve">:     </w:t>
      </w:r>
      <w:r w:rsidR="00B44625">
        <w:t xml:space="preserve">                                       </w:t>
      </w:r>
      <w:r w:rsidR="00181500">
        <w:t xml:space="preserve"> </w:t>
      </w:r>
      <w:r w:rsidR="00F9028D">
        <w:t xml:space="preserve"> </w:t>
      </w:r>
      <w:r w:rsidR="002420BE">
        <w:t xml:space="preserve">Colegio </w:t>
      </w:r>
      <w:proofErr w:type="spellStart"/>
      <w:r w:rsidR="002420BE">
        <w:t>IPTCh</w:t>
      </w:r>
      <w:proofErr w:type="spellEnd"/>
      <w:r w:rsidR="00935B35">
        <w:t xml:space="preserve"> (Certificado de III Año</w:t>
      </w:r>
      <w:r>
        <w:t>)</w:t>
      </w:r>
    </w:p>
    <w:p w14:paraId="210D3AB9" w14:textId="7D44F068" w:rsidR="00AE5B22" w:rsidRDefault="00AE5B22" w:rsidP="001B761F">
      <w:r>
        <w:t>•</w:t>
      </w:r>
      <w:r w:rsidR="002D3EF5">
        <w:t>Secundaria:</w:t>
      </w:r>
      <w:r w:rsidR="00B44625">
        <w:t xml:space="preserve">                                          </w:t>
      </w:r>
      <w:r w:rsidR="002D3EF5">
        <w:t xml:space="preserve"> </w:t>
      </w:r>
      <w:r w:rsidR="002420BE">
        <w:t xml:space="preserve">Colegio Jordano E. Bruno </w:t>
      </w:r>
      <w:r w:rsidR="00657AB7">
        <w:t xml:space="preserve"> (</w:t>
      </w:r>
      <w:r w:rsidR="00DD6A5F">
        <w:t xml:space="preserve">Bachiller en </w:t>
      </w:r>
      <w:r w:rsidR="002420BE">
        <w:t>turismo</w:t>
      </w:r>
      <w:r w:rsidR="003F22EB">
        <w:t>)</w:t>
      </w:r>
    </w:p>
    <w:p w14:paraId="70251325" w14:textId="77777777" w:rsidR="00AE5B22" w:rsidRPr="001B761F" w:rsidRDefault="00AE5B22" w:rsidP="001B761F"/>
    <w:p w14:paraId="0F0DA2CE" w14:textId="0CD20FDF" w:rsidR="0059120E" w:rsidRDefault="00DB0D32" w:rsidP="007922CC">
      <w:pPr>
        <w:pStyle w:val="Ttulo1"/>
      </w:pPr>
      <w:r>
        <w:t>Experiencia laborales:</w:t>
      </w:r>
    </w:p>
    <w:p w14:paraId="6BB2F285" w14:textId="4AA373BE" w:rsidR="00F231C9" w:rsidRDefault="007922CC" w:rsidP="007922CC">
      <w:r>
        <w:t xml:space="preserve">•Construcción: </w:t>
      </w:r>
      <w:r w:rsidR="00B71CDF">
        <w:t xml:space="preserve">Ayudante de </w:t>
      </w:r>
      <w:r w:rsidR="006C66C6">
        <w:t>Plomería.</w:t>
      </w:r>
    </w:p>
    <w:p w14:paraId="252C6301" w14:textId="71055FA9" w:rsidR="00EF6C65" w:rsidRDefault="00EF6C65" w:rsidP="007922CC">
      <w:r>
        <w:t>•</w:t>
      </w:r>
      <w:r w:rsidR="00C425E0">
        <w:t>Vendedora</w:t>
      </w:r>
      <w:r w:rsidR="00483AE4">
        <w:t xml:space="preserve">: </w:t>
      </w:r>
      <w:r w:rsidR="00CF3C43">
        <w:t>Stevens, Grupo Tova</w:t>
      </w:r>
      <w:r w:rsidR="00483AE4">
        <w:t xml:space="preserve">   </w:t>
      </w:r>
      <w:r w:rsidR="00AF49DA">
        <w:t xml:space="preserve">                                         </w:t>
      </w:r>
    </w:p>
    <w:p w14:paraId="5924CE8E" w14:textId="4664600C" w:rsidR="00F231C9" w:rsidRDefault="00DE0F02" w:rsidP="007922CC">
      <w:r>
        <w:t>•</w:t>
      </w:r>
      <w:r w:rsidR="00CF3C43">
        <w:t>Gasolinera Delta</w:t>
      </w:r>
      <w:r>
        <w:t xml:space="preserve">:  </w:t>
      </w:r>
      <w:r w:rsidR="00CF3C43">
        <w:t>Pistera</w:t>
      </w:r>
      <w:r>
        <w:t xml:space="preserve">                        </w:t>
      </w:r>
    </w:p>
    <w:p w14:paraId="31F932C1" w14:textId="11FA59C8" w:rsidR="000B4086" w:rsidRDefault="000B4086" w:rsidP="00FD62A4">
      <w:pPr>
        <w:pStyle w:val="Ttulo1"/>
      </w:pPr>
      <w:r>
        <w:t>Referencia personales:</w:t>
      </w:r>
    </w:p>
    <w:p w14:paraId="2A92822B" w14:textId="71D12455" w:rsidR="000B4086" w:rsidRDefault="000B4086" w:rsidP="000B4086">
      <w:r>
        <w:t>•</w:t>
      </w:r>
      <w:r w:rsidR="00AA723C">
        <w:t xml:space="preserve">Dania Rodríguez:                               </w:t>
      </w:r>
      <w:r w:rsidR="006518EC">
        <w:t>6456-</w:t>
      </w:r>
      <w:r w:rsidR="00E74E9E">
        <w:t>6497</w:t>
      </w:r>
    </w:p>
    <w:p w14:paraId="65359053" w14:textId="6E41F295" w:rsidR="00E74E9E" w:rsidRPr="000B4086" w:rsidRDefault="000B4086" w:rsidP="000B4086">
      <w:r>
        <w:t>•</w:t>
      </w:r>
      <w:r w:rsidR="003430E1">
        <w:t>Uriel Pineda</w:t>
      </w:r>
      <w:r w:rsidR="001A62F2">
        <w:t xml:space="preserve">:                               </w:t>
      </w:r>
      <w:r w:rsidR="00845B5E">
        <w:t xml:space="preserve">6370-7948 </w:t>
      </w:r>
    </w:p>
    <w:p w14:paraId="6B1AEE08" w14:textId="77777777" w:rsidR="00834AF1" w:rsidRPr="00834AF1" w:rsidRDefault="00834AF1" w:rsidP="007922CC">
      <w:pPr>
        <w:rPr>
          <w:b/>
          <w:bCs/>
        </w:rPr>
      </w:pPr>
    </w:p>
    <w:sectPr w:rsidR="00834AF1" w:rsidRPr="00834AF1" w:rsidSect="008E2E2A">
      <w:headerReference w:type="default" r:id="rId8"/>
      <w:footerReference w:type="default" r:id="rId9"/>
      <w:headerReference w:type="first" r:id="rId10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29355" w14:textId="77777777" w:rsidR="00827338" w:rsidRDefault="00827338">
      <w:pPr>
        <w:spacing w:after="0" w:line="240" w:lineRule="auto"/>
      </w:pPr>
      <w:r>
        <w:separator/>
      </w:r>
    </w:p>
  </w:endnote>
  <w:endnote w:type="continuationSeparator" w:id="0">
    <w:p w14:paraId="24F9F874" w14:textId="77777777" w:rsidR="00827338" w:rsidRDefault="0082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066668" w14:textId="77777777" w:rsidR="0059120E" w:rsidRDefault="0058537E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072CC" w14:textId="77777777" w:rsidR="00827338" w:rsidRDefault="00827338">
      <w:pPr>
        <w:spacing w:after="0" w:line="240" w:lineRule="auto"/>
      </w:pPr>
      <w:r>
        <w:separator/>
      </w:r>
    </w:p>
  </w:footnote>
  <w:footnote w:type="continuationSeparator" w:id="0">
    <w:p w14:paraId="04321A8E" w14:textId="77777777" w:rsidR="00827338" w:rsidRDefault="00827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59E4" w14:textId="77777777" w:rsidR="0059120E" w:rsidRDefault="0058537E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382442C" wp14:editId="377E0E4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A72674" id="Grupo 4" o:spid="_x0000_s1026" style="position:absolute;margin-left:0;margin-top:0;width:252pt;height:791.85pt;z-index:251658240;mso-position-horizontal:left;mso-position-horizontal-relative:margin;mso-position-vertical:top;mso-position-vertical-relative:page" coordsize="32004,1005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">
              <v:rect id="Rectangle 2" o:spid="_x0000_s1027" style="position:absolute;width:32004;height:192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B848C" w14:textId="77777777" w:rsidR="0059120E" w:rsidRDefault="0058537E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9F749EE" wp14:editId="1EDC24E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E895EA5" id="Grupo 5" o:spid="_x0000_s1026" style="position:absolute;margin-left:0;margin-top:0;width:252pt;height:791.85pt;z-index:251660288;mso-position-horizontal:left;mso-position-horizontal-relative:margin;mso-position-vertical:top;mso-position-vertical-relative:page" coordsize="32004,1005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">
              <v:rect id="Rectángulo 6" o:spid="_x0000_s1027" style="position:absolute;width:32004;height:192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" fillcolor="#4b3a2e [3215]" stroked="f" strokeweight="1pt"/>
              <v:rect id="Rectángulo 7" o:spid="_x0000_s1028" style="position:absolute;top:99648;width:32004;height:91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46032497">
    <w:abstractNumId w:val="9"/>
  </w:num>
  <w:num w:numId="2" w16cid:durableId="153572343">
    <w:abstractNumId w:val="7"/>
  </w:num>
  <w:num w:numId="3" w16cid:durableId="1475293582">
    <w:abstractNumId w:val="6"/>
  </w:num>
  <w:num w:numId="4" w16cid:durableId="673147436">
    <w:abstractNumId w:val="5"/>
  </w:num>
  <w:num w:numId="5" w16cid:durableId="890000047">
    <w:abstractNumId w:val="4"/>
  </w:num>
  <w:num w:numId="6" w16cid:durableId="1304584619">
    <w:abstractNumId w:val="8"/>
  </w:num>
  <w:num w:numId="7" w16cid:durableId="1115179058">
    <w:abstractNumId w:val="3"/>
  </w:num>
  <w:num w:numId="8" w16cid:durableId="1275793164">
    <w:abstractNumId w:val="2"/>
  </w:num>
  <w:num w:numId="9" w16cid:durableId="1948267411">
    <w:abstractNumId w:val="1"/>
  </w:num>
  <w:num w:numId="10" w16cid:durableId="159197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attachedTemplate r:id="rId1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3B9"/>
    <w:rsid w:val="00003431"/>
    <w:rsid w:val="00030131"/>
    <w:rsid w:val="000315FD"/>
    <w:rsid w:val="000B4086"/>
    <w:rsid w:val="000D03B9"/>
    <w:rsid w:val="000D1E85"/>
    <w:rsid w:val="000E397F"/>
    <w:rsid w:val="000F5C97"/>
    <w:rsid w:val="0012340B"/>
    <w:rsid w:val="00181500"/>
    <w:rsid w:val="001A62F2"/>
    <w:rsid w:val="001B761F"/>
    <w:rsid w:val="001C681D"/>
    <w:rsid w:val="001D1DD0"/>
    <w:rsid w:val="002420BE"/>
    <w:rsid w:val="00266988"/>
    <w:rsid w:val="00267601"/>
    <w:rsid w:val="002714EF"/>
    <w:rsid w:val="002836E0"/>
    <w:rsid w:val="0029009E"/>
    <w:rsid w:val="002A5870"/>
    <w:rsid w:val="002A7C97"/>
    <w:rsid w:val="002D3EF5"/>
    <w:rsid w:val="003430E1"/>
    <w:rsid w:val="00374BF5"/>
    <w:rsid w:val="003A13B3"/>
    <w:rsid w:val="003B2CC2"/>
    <w:rsid w:val="003C5FE6"/>
    <w:rsid w:val="003E3E2D"/>
    <w:rsid w:val="003F22EB"/>
    <w:rsid w:val="00413123"/>
    <w:rsid w:val="0042464C"/>
    <w:rsid w:val="00437675"/>
    <w:rsid w:val="004435DF"/>
    <w:rsid w:val="00454E12"/>
    <w:rsid w:val="00481225"/>
    <w:rsid w:val="00483AE4"/>
    <w:rsid w:val="005041B4"/>
    <w:rsid w:val="005249B2"/>
    <w:rsid w:val="00556C7E"/>
    <w:rsid w:val="0058537E"/>
    <w:rsid w:val="005A0BD1"/>
    <w:rsid w:val="005B35CD"/>
    <w:rsid w:val="005D4C8F"/>
    <w:rsid w:val="005F53CB"/>
    <w:rsid w:val="00603454"/>
    <w:rsid w:val="006248DB"/>
    <w:rsid w:val="006518EC"/>
    <w:rsid w:val="00657AB7"/>
    <w:rsid w:val="00682E67"/>
    <w:rsid w:val="00696BC5"/>
    <w:rsid w:val="006C66C6"/>
    <w:rsid w:val="006E0069"/>
    <w:rsid w:val="006E1403"/>
    <w:rsid w:val="007922CC"/>
    <w:rsid w:val="007B5B27"/>
    <w:rsid w:val="007D4EAB"/>
    <w:rsid w:val="007D5E4E"/>
    <w:rsid w:val="007D6AA6"/>
    <w:rsid w:val="007F3D40"/>
    <w:rsid w:val="007F43B3"/>
    <w:rsid w:val="00804C3B"/>
    <w:rsid w:val="00827338"/>
    <w:rsid w:val="00834AF1"/>
    <w:rsid w:val="00845B5E"/>
    <w:rsid w:val="00871A70"/>
    <w:rsid w:val="00875DCB"/>
    <w:rsid w:val="00883A4A"/>
    <w:rsid w:val="00911D0E"/>
    <w:rsid w:val="00935B35"/>
    <w:rsid w:val="00935B61"/>
    <w:rsid w:val="00945D17"/>
    <w:rsid w:val="00956357"/>
    <w:rsid w:val="00992055"/>
    <w:rsid w:val="009E744F"/>
    <w:rsid w:val="00A528A3"/>
    <w:rsid w:val="00AA5099"/>
    <w:rsid w:val="00AA723C"/>
    <w:rsid w:val="00AC3BF7"/>
    <w:rsid w:val="00AE5B22"/>
    <w:rsid w:val="00AF49DA"/>
    <w:rsid w:val="00B1200E"/>
    <w:rsid w:val="00B31769"/>
    <w:rsid w:val="00B43E96"/>
    <w:rsid w:val="00B44625"/>
    <w:rsid w:val="00B51B72"/>
    <w:rsid w:val="00B53264"/>
    <w:rsid w:val="00B71CDF"/>
    <w:rsid w:val="00BB13BB"/>
    <w:rsid w:val="00BC2EB6"/>
    <w:rsid w:val="00C07C32"/>
    <w:rsid w:val="00C41044"/>
    <w:rsid w:val="00C425E0"/>
    <w:rsid w:val="00C674C3"/>
    <w:rsid w:val="00C9389B"/>
    <w:rsid w:val="00CD44A5"/>
    <w:rsid w:val="00CF3C43"/>
    <w:rsid w:val="00D110DB"/>
    <w:rsid w:val="00D62639"/>
    <w:rsid w:val="00DB0D32"/>
    <w:rsid w:val="00DD37D0"/>
    <w:rsid w:val="00DD6A5F"/>
    <w:rsid w:val="00DE0F02"/>
    <w:rsid w:val="00E31550"/>
    <w:rsid w:val="00E43077"/>
    <w:rsid w:val="00E44480"/>
    <w:rsid w:val="00E44F5A"/>
    <w:rsid w:val="00E74E9E"/>
    <w:rsid w:val="00ED2F92"/>
    <w:rsid w:val="00EF6C65"/>
    <w:rsid w:val="00F12546"/>
    <w:rsid w:val="00F231C9"/>
    <w:rsid w:val="00F5562C"/>
    <w:rsid w:val="00F5562D"/>
    <w:rsid w:val="00F714CB"/>
    <w:rsid w:val="00F9028D"/>
    <w:rsid w:val="00FA018D"/>
    <w:rsid w:val="00FC6A8F"/>
    <w:rsid w:val="00FE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23CAF6"/>
  <w15:docId w15:val="{1AC3009C-DD30-B94E-954C-30AC6A8D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9D5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hAnsiTheme="majorHAnsi"/>
      <w:b/>
      <w:spacing w:val="21"/>
      <w:sz w:val="26"/>
    </w:rPr>
  </w:style>
  <w:style w:type="paragraph" w:styleId="Encabezado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b/>
      <w:spacing w:val="21"/>
      <w:sz w:val="26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nfasis">
    <w:name w:val="Emphasis"/>
    <w:basedOn w:val="Fuentedeprrafopredeter"/>
    <w:uiPriority w:val="20"/>
    <w:semiHidden/>
    <w:unhideWhenUsed/>
    <w:qFormat/>
    <w:rPr>
      <w:b/>
      <w:iCs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eastAsiaTheme="minorEastAsia"/>
      <w:i/>
      <w:spacing w:val="21"/>
      <w:sz w:val="36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aps/>
      <w:smallCaps w:val="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Car">
    <w:name w:val="Cita Car"/>
    <w:basedOn w:val="Fuentedeprrafopredeter"/>
    <w:link w:val="Cita"/>
    <w:uiPriority w:val="29"/>
    <w:semiHidden/>
    <w:rPr>
      <w:i/>
      <w:iCs/>
      <w:sz w:val="32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/>
      <w:iCs/>
      <w:sz w:val="32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4B3A2E" w:themeColor="text2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cindecontacto">
    <w:name w:val="Información de contacto"/>
    <w:basedOn w:val="Normal"/>
    <w:uiPriority w:val="2"/>
    <w:qFormat/>
    <w:pPr>
      <w:spacing w:after="920"/>
      <w:contextualSpacing/>
    </w:p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4B3A2E" w:themeColor="text2"/>
    </w:rPr>
  </w:style>
  <w:style w:type="character" w:styleId="nfasisintenso">
    <w:name w:val="Intense Emphasis"/>
    <w:basedOn w:val="Fuentedeprrafopredeter"/>
    <w:uiPriority w:val="21"/>
    <w:semiHidden/>
    <w:unhideWhenUsed/>
    <w:rPr>
      <w:b/>
      <w:i/>
      <w:iCs/>
      <w:color w:val="4B3A2E" w:themeColor="text2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rrafodelista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ombre">
    <w:name w:val="Nombre"/>
    <w:basedOn w:val="Normal"/>
    <w:link w:val="NombreC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breCar">
    <w:name w:val="Nombre Car"/>
    <w:basedOn w:val="Fuentedeprrafopredeter"/>
    <w:link w:val="Nombre"/>
    <w:uiPriority w:val="1"/>
    <w:rPr>
      <w:b/>
      <w:caps/>
      <w:spacing w:val="21"/>
      <w:sz w:val="3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ipervnculo">
    <w:name w:val="Hyperlink"/>
    <w:basedOn w:val="Fuentedeprrafopredeter"/>
    <w:uiPriority w:val="99"/>
    <w:unhideWhenUsed/>
    <w:rsid w:val="00266988"/>
    <w:rPr>
      <w:color w:val="3D859C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66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chaconkeysi7@gmail.com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70A3CBED-3642-2949-9299-2BE6D9A1D5FC%7dtf50002038.dotx" TargetMode="Externa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%7b70A3CBED-3642-2949-9299-2BE6D9A1D5FC%7dtf50002038.dotx</Template>
  <TotalTime>0</TotalTime>
  <Pages>1</Pages>
  <Words>221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ujrpineda04@gmail.com</dc:creator>
  <cp:keywords/>
  <dc:description/>
  <cp:lastModifiedBy>ujrpineda04@gmail.com</cp:lastModifiedBy>
  <cp:revision>2</cp:revision>
  <dcterms:created xsi:type="dcterms:W3CDTF">2025-03-10T19:17:00Z</dcterms:created>
  <dcterms:modified xsi:type="dcterms:W3CDTF">2025-03-10T19:17:00Z</dcterms:modified>
</cp:coreProperties>
</file>