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E513" w14:textId="77777777" w:rsidR="00C55D85" w:rsidRPr="009A532F" w:rsidRDefault="00797F69" w:rsidP="00127C0F">
      <w:pPr>
        <w:pStyle w:val="Delimitadorgrfic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26AE3" wp14:editId="533B4315">
                <wp:simplePos x="0" y="0"/>
                <wp:positionH relativeFrom="column">
                  <wp:posOffset>-237392</wp:posOffset>
                </wp:positionH>
                <wp:positionV relativeFrom="paragraph">
                  <wp:posOffset>-114300</wp:posOffset>
                </wp:positionV>
                <wp:extent cx="6233747" cy="1854835"/>
                <wp:effectExtent l="0" t="0" r="1524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47" cy="185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D9DA" id="Rectángulo 1" o:spid="_x0000_s1026" style="position:absolute;margin-left:-18.7pt;margin-top:-9pt;width:490.85pt;height:14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" fillcolor="#303848 [3204]" strokecolor="#181b23 [1604]" strokeweight="1pt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3"/>
        <w:gridCol w:w="3518"/>
        <w:gridCol w:w="2410"/>
      </w:tblGrid>
      <w:tr w:rsidR="00127C0F" w:rsidRPr="009A532F" w14:paraId="7580B43E" w14:textId="77777777" w:rsidTr="00797F69">
        <w:trPr>
          <w:trHeight w:val="1823"/>
        </w:trPr>
        <w:tc>
          <w:tcPr>
            <w:tcW w:w="8901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148EB88" w14:textId="77777777" w:rsidR="00127C0F" w:rsidRPr="00A459A5" w:rsidRDefault="008D4F41" w:rsidP="008D4F41">
            <w:pPr>
              <w:jc w:val="center"/>
              <w:rPr>
                <w:rFonts w:ascii="Edwardian Script ITC" w:hAnsi="Edwardian Script ITC"/>
                <w:color w:val="C00000"/>
                <w:sz w:val="144"/>
                <w:szCs w:val="144"/>
              </w:rPr>
            </w:pPr>
            <w:r>
              <w:rPr>
                <w:rFonts w:ascii="Edwardian Script ITC" w:hAnsi="Edwardian Script ITC"/>
                <w:color w:val="C00000"/>
                <w:sz w:val="144"/>
                <w:szCs w:val="144"/>
              </w:rPr>
              <w:t>Tomas Salazar</w:t>
            </w:r>
          </w:p>
        </w:tc>
      </w:tr>
      <w:tr w:rsidR="00127C0F" w:rsidRPr="009A532F" w14:paraId="5320B379" w14:textId="77777777" w:rsidTr="00797F69">
        <w:trPr>
          <w:trHeight w:val="438"/>
        </w:trPr>
        <w:tc>
          <w:tcPr>
            <w:tcW w:w="8901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658FA7AE" w14:textId="77777777" w:rsidR="00127C0F" w:rsidRPr="009A532F" w:rsidRDefault="005C4C42" w:rsidP="00B20DFA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95472" wp14:editId="679110E4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207010</wp:posOffset>
                      </wp:positionV>
                      <wp:extent cx="2266950" cy="466725"/>
                      <wp:effectExtent l="0" t="0" r="1905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BAEFDC" w14:textId="77777777" w:rsidR="00951FA1" w:rsidRPr="007F36AB" w:rsidRDefault="00951FA1" w:rsidP="007F36AB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7F36AB">
                                    <w:rPr>
                                      <w:b/>
                                      <w:color w:val="C00000"/>
                                    </w:rPr>
                                    <w:t>Contacto</w:t>
                                  </w:r>
                                </w:p>
                                <w:p w14:paraId="4D90CDE5" w14:textId="3AE2B164" w:rsidR="00951FA1" w:rsidRPr="007F36AB" w:rsidRDefault="008D4F41" w:rsidP="007F36AB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6</w:t>
                                  </w:r>
                                  <w:r w:rsidR="00566AFD">
                                    <w:rPr>
                                      <w:b/>
                                      <w:color w:val="C00000"/>
                                    </w:rPr>
                                    <w:t>4842715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5472" id="Rectángulo 2" o:spid="_x0000_s1026" style="position:absolute;margin-left:139.25pt;margin-top:16.3pt;width:178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" fillcolor="white [3212]" strokecolor="black [3213]" strokeweight="1pt">
                      <v:textbox>
                        <w:txbxContent>
                          <w:p w14:paraId="7BBAEFDC" w14:textId="77777777" w:rsidR="00951FA1" w:rsidRPr="007F36AB" w:rsidRDefault="00951FA1" w:rsidP="007F36AB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F36AB">
                              <w:rPr>
                                <w:b/>
                                <w:color w:val="C00000"/>
                              </w:rPr>
                              <w:t>Contacto</w:t>
                            </w:r>
                          </w:p>
                          <w:p w14:paraId="4D90CDE5" w14:textId="3AE2B164" w:rsidR="00951FA1" w:rsidRPr="007F36AB" w:rsidRDefault="008D4F41" w:rsidP="007F36AB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  <w:r w:rsidR="00566AFD">
                              <w:rPr>
                                <w:b/>
                                <w:color w:val="C00000"/>
                              </w:rPr>
                              <w:t>4842715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7C0F" w:rsidRPr="009A532F" w14:paraId="6A3BECCB" w14:textId="77777777" w:rsidTr="00797F69">
        <w:trPr>
          <w:trHeight w:val="210"/>
        </w:trPr>
        <w:tc>
          <w:tcPr>
            <w:tcW w:w="2973" w:type="dxa"/>
            <w:tcBorders>
              <w:bottom w:val="single" w:sz="18" w:space="0" w:color="BF9268" w:themeColor="accent2"/>
            </w:tcBorders>
          </w:tcPr>
          <w:p w14:paraId="28920D10" w14:textId="77777777" w:rsidR="00127C0F" w:rsidRPr="009A532F" w:rsidRDefault="00127C0F" w:rsidP="00B20DFA"/>
        </w:tc>
        <w:tc>
          <w:tcPr>
            <w:tcW w:w="3518" w:type="dxa"/>
            <w:vMerge w:val="restart"/>
            <w:shd w:val="clear" w:color="auto" w:fill="303848" w:themeFill="accent1"/>
            <w:vAlign w:val="center"/>
          </w:tcPr>
          <w:p w14:paraId="060BEC11" w14:textId="3FA38C5A" w:rsidR="00797F69" w:rsidRDefault="00797F69" w:rsidP="00B325D6">
            <w:pPr>
              <w:pStyle w:val="Ttulo1"/>
              <w:jc w:val="left"/>
            </w:pPr>
            <w:r>
              <w:t xml:space="preserve"> </w:t>
            </w:r>
          </w:p>
          <w:p w14:paraId="126C0612" w14:textId="44397C1E" w:rsidR="00127C0F" w:rsidRPr="009A532F" w:rsidRDefault="00127C0F" w:rsidP="00797F69">
            <w:pPr>
              <w:pStyle w:val="Ttulo1"/>
            </w:pPr>
          </w:p>
        </w:tc>
        <w:tc>
          <w:tcPr>
            <w:tcW w:w="2410" w:type="dxa"/>
            <w:tcBorders>
              <w:bottom w:val="single" w:sz="18" w:space="0" w:color="BF9268" w:themeColor="accent2"/>
            </w:tcBorders>
          </w:tcPr>
          <w:p w14:paraId="5531955D" w14:textId="77777777" w:rsidR="00127C0F" w:rsidRPr="009A532F" w:rsidRDefault="00127C0F" w:rsidP="00B20DFA"/>
        </w:tc>
      </w:tr>
      <w:tr w:rsidR="00127C0F" w:rsidRPr="009A532F" w14:paraId="5ADDA106" w14:textId="77777777" w:rsidTr="00797F69">
        <w:trPr>
          <w:trHeight w:val="210"/>
        </w:trPr>
        <w:tc>
          <w:tcPr>
            <w:tcW w:w="2973" w:type="dxa"/>
            <w:tcBorders>
              <w:top w:val="single" w:sz="18" w:space="0" w:color="BF9268" w:themeColor="accent2"/>
            </w:tcBorders>
          </w:tcPr>
          <w:p w14:paraId="17F82A0D" w14:textId="77777777" w:rsidR="00127C0F" w:rsidRPr="009A532F" w:rsidRDefault="00127C0F" w:rsidP="00B20DFA"/>
        </w:tc>
        <w:tc>
          <w:tcPr>
            <w:tcW w:w="3518" w:type="dxa"/>
            <w:vMerge/>
            <w:shd w:val="clear" w:color="auto" w:fill="303848" w:themeFill="accent1"/>
            <w:vAlign w:val="center"/>
          </w:tcPr>
          <w:p w14:paraId="2671E354" w14:textId="77777777" w:rsidR="00127C0F" w:rsidRPr="009A532F" w:rsidRDefault="00127C0F" w:rsidP="00B20DFA">
            <w:pPr>
              <w:pStyle w:val="Ttulo1"/>
            </w:pPr>
          </w:p>
        </w:tc>
        <w:tc>
          <w:tcPr>
            <w:tcW w:w="2410" w:type="dxa"/>
            <w:tcBorders>
              <w:top w:val="single" w:sz="18" w:space="0" w:color="BF9268" w:themeColor="accent2"/>
            </w:tcBorders>
          </w:tcPr>
          <w:p w14:paraId="7A2AE69A" w14:textId="77777777" w:rsidR="00127C0F" w:rsidRPr="009A532F" w:rsidRDefault="00127C0F" w:rsidP="00B20DFA">
            <w:pPr>
              <w:rPr>
                <w:noProof/>
              </w:rPr>
            </w:pPr>
          </w:p>
        </w:tc>
      </w:tr>
      <w:tr w:rsidR="00127C0F" w:rsidRPr="009A532F" w14:paraId="2EF3D7E2" w14:textId="77777777" w:rsidTr="00797F69">
        <w:trPr>
          <w:trHeight w:val="11354"/>
        </w:trPr>
        <w:tc>
          <w:tcPr>
            <w:tcW w:w="8901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03773F6C" w14:textId="0D3B482E" w:rsidR="00A459A5" w:rsidRPr="00797F69" w:rsidRDefault="0008513F" w:rsidP="00A459A5">
            <w:pPr>
              <w:keepNext/>
              <w:keepLines/>
              <w:spacing w:before="320" w:after="100"/>
              <w:contextualSpacing/>
              <w:outlineLvl w:val="0"/>
              <w:rPr>
                <w:rFonts w:ascii="Cambria" w:eastAsia="HGMinchoB" w:hAnsi="Cambria" w:cs="Times New Roman"/>
                <w:b/>
                <w:color w:val="2A7B88"/>
                <w:sz w:val="28"/>
                <w:szCs w:val="32"/>
                <w:lang w:eastAsia="ja-JP"/>
              </w:rPr>
            </w:pPr>
            <w:r>
              <w:rPr>
                <w:rFonts w:ascii="Times New Roman" w:eastAsia="HGMinchoB" w:hAnsi="Times New Roman" w:cs="Times New Roman"/>
                <w:b/>
                <w:color w:val="auto"/>
                <w:sz w:val="24"/>
                <w:lang w:eastAsia="ja-JP"/>
              </w:rPr>
              <w:t>Dire</w:t>
            </w:r>
            <w:r w:rsidR="00606092">
              <w:rPr>
                <w:rFonts w:ascii="Times New Roman" w:eastAsia="HGMinchoB" w:hAnsi="Times New Roman" w:cs="Times New Roman"/>
                <w:b/>
                <w:color w:val="auto"/>
                <w:sz w:val="24"/>
                <w:lang w:eastAsia="ja-JP"/>
              </w:rPr>
              <w:t>cción:</w:t>
            </w:r>
            <w:r w:rsidR="00E11204">
              <w:rPr>
                <w:rFonts w:ascii="Times New Roman" w:eastAsia="HGMinchoB" w:hAnsi="Times New Roman" w:cs="Times New Roman"/>
                <w:b/>
                <w:color w:val="auto"/>
                <w:sz w:val="24"/>
                <w:lang w:eastAsia="ja-JP"/>
              </w:rPr>
              <w:t xml:space="preserve"> </w:t>
            </w:r>
            <w:r w:rsidR="00ED0912">
              <w:rPr>
                <w:rFonts w:ascii="Times New Roman" w:eastAsia="HGMinchoB" w:hAnsi="Times New Roman" w:cs="Times New Roman"/>
                <w:b/>
                <w:color w:val="auto"/>
                <w:sz w:val="24"/>
                <w:lang w:eastAsia="ja-JP"/>
              </w:rPr>
              <w:t xml:space="preserve">calidonia, detrás del machetazo </w:t>
            </w:r>
          </w:p>
          <w:p w14:paraId="10C8B65A" w14:textId="77777777" w:rsidR="00797F69" w:rsidRPr="00797F69" w:rsidRDefault="00797F69" w:rsidP="00797F69">
            <w:pPr>
              <w:keepNext/>
              <w:keepLines/>
              <w:spacing w:before="320" w:after="100"/>
              <w:contextualSpacing/>
              <w:outlineLvl w:val="0"/>
              <w:rPr>
                <w:rFonts w:ascii="Cambria" w:eastAsia="HGMinchoB" w:hAnsi="Cambria" w:cs="Times New Roman"/>
                <w:b/>
                <w:color w:val="2A7B88"/>
                <w:sz w:val="28"/>
                <w:szCs w:val="32"/>
                <w:lang w:eastAsia="ja-JP"/>
              </w:rPr>
            </w:pPr>
          </w:p>
          <w:p w14:paraId="7F08634C" w14:textId="77777777" w:rsidR="00797F69" w:rsidRPr="00797F69" w:rsidRDefault="00797F69" w:rsidP="00797F69">
            <w:pPr>
              <w:spacing w:after="240"/>
              <w:rPr>
                <w:rFonts w:ascii="Times New Roman" w:eastAsia="HGMinchoB" w:hAnsi="Times New Roman" w:cs="Times New Roman"/>
                <w:color w:val="auto"/>
                <w:sz w:val="24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color w:val="auto"/>
                <w:sz w:val="24"/>
                <w:lang w:eastAsia="ja-JP"/>
              </w:rPr>
              <w:t>Formar parte de la empresa donde aporta mis conocimientos y habilidades dentro de un equipo profesional orientado al logro de objetivos y asumir nuevos retos alineados con la estrategia de la organización contribuyendo por ende a mi crecimiento personal y profesional.</w:t>
            </w:r>
          </w:p>
          <w:p w14:paraId="7FD65B2F" w14:textId="77777777" w:rsidR="00797F69" w:rsidRPr="00797F69" w:rsidRDefault="00797F69" w:rsidP="00797F69">
            <w:pPr>
              <w:spacing w:after="240"/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  <w:t>Datos personales</w:t>
            </w:r>
          </w:p>
          <w:p w14:paraId="5D750E96" w14:textId="4B3DB34D" w:rsidR="00797F69" w:rsidRPr="004D03D8" w:rsidRDefault="00797F69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Edad:         </w:t>
            </w:r>
            <w:r w:rsidR="00743876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                          </w:t>
            </w:r>
            <w:r w:rsidR="00C85745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r w:rsidR="00D231B7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r w:rsidR="00543A07">
              <w:rPr>
                <w:rFonts w:ascii="Times New Roman" w:eastAsia="HGMinchoB" w:hAnsi="Times New Roman" w:cs="Times New Roman"/>
                <w:bCs/>
                <w:color w:val="auto"/>
                <w:sz w:val="28"/>
                <w:szCs w:val="28"/>
                <w:lang w:eastAsia="ja-JP"/>
              </w:rPr>
              <w:t>21</w:t>
            </w:r>
            <w:r w:rsidR="00D909A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C57F34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años</w:t>
            </w:r>
          </w:p>
          <w:p w14:paraId="6EBD7BB6" w14:textId="5E173F9E" w:rsidR="00797F69" w:rsidRPr="00797F69" w:rsidRDefault="004B4780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Cédula</w:t>
            </w:r>
            <w:r w:rsidR="00797F69"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:             </w:t>
            </w:r>
            <w:r w:rsidR="00951FA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                </w:t>
            </w:r>
            <w:r w:rsidR="008D4F4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8-999-783</w:t>
            </w:r>
          </w:p>
          <w:p w14:paraId="763FF28B" w14:textId="77777777" w:rsidR="00571E88" w:rsidRPr="00571E88" w:rsidRDefault="00797F69" w:rsidP="00886493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571E88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Fecha de nacimiento:           </w:t>
            </w:r>
            <w:r w:rsidR="00743876" w:rsidRPr="00571E88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="008D4F4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13 de agosto del 2003</w:t>
            </w:r>
          </w:p>
          <w:p w14:paraId="0E48C140" w14:textId="77777777" w:rsidR="00797F69" w:rsidRPr="00571E88" w:rsidRDefault="00797F69" w:rsidP="00886493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571E88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Nacionalidad</w:t>
            </w:r>
            <w:r w:rsidRPr="00571E88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: </w:t>
            </w:r>
            <w:r w:rsidR="006417D5" w:rsidRPr="00571E88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                  </w:t>
            </w:r>
            <w:r w:rsidR="00D231B7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panameño</w:t>
            </w:r>
          </w:p>
          <w:p w14:paraId="182A6661" w14:textId="77777777" w:rsidR="00797F69" w:rsidRPr="00797F69" w:rsidRDefault="00797F69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Estado ci</w:t>
            </w:r>
            <w:r w:rsidR="000F0BD0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vil:                            </w:t>
            </w:r>
            <w:r w:rsidR="00A459A5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Soltero</w:t>
            </w:r>
          </w:p>
          <w:p w14:paraId="2DA65E92" w14:textId="77777777" w:rsidR="00797F69" w:rsidRPr="00797F69" w:rsidRDefault="00797F69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Dependiente:                          </w:t>
            </w:r>
            <w:r w:rsidR="00E60E61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r w:rsidR="008D4F4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0</w:t>
            </w:r>
          </w:p>
          <w:p w14:paraId="6286DDE1" w14:textId="77777777" w:rsidR="00797F69" w:rsidRPr="00797F69" w:rsidRDefault="00797F69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Disponibilidad:                       </w:t>
            </w:r>
            <w:r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inmediata </w:t>
            </w:r>
          </w:p>
          <w:p w14:paraId="6AFAEE95" w14:textId="77777777" w:rsidR="00797F69" w:rsidRPr="00797F69" w:rsidRDefault="00797F69" w:rsidP="00797F69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Perfil personal:                       </w:t>
            </w:r>
            <w:r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responsable, honesto, respetuoso</w:t>
            </w:r>
          </w:p>
          <w:p w14:paraId="379FAEE9" w14:textId="77777777" w:rsidR="00797F69" w:rsidRPr="00797F69" w:rsidRDefault="00797F69" w:rsidP="00797F69">
            <w:pPr>
              <w:spacing w:after="240"/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  <w:t>Estudios académico</w:t>
            </w:r>
          </w:p>
          <w:p w14:paraId="0405DFF7" w14:textId="77777777" w:rsidR="00797F69" w:rsidRPr="00797F69" w:rsidRDefault="00797F69" w:rsidP="00797F69">
            <w:pPr>
              <w:numPr>
                <w:ilvl w:val="0"/>
                <w:numId w:val="12"/>
              </w:numPr>
              <w:spacing w:after="240"/>
              <w:contextualSpacing/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Estudio primario:  </w:t>
            </w:r>
            <w:r w:rsidR="00526007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 </w:t>
            </w:r>
            <w:r w:rsidR="002D2576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   </w:t>
            </w:r>
            <w:r w:rsidR="00D231B7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</w:t>
            </w:r>
            <w:r w:rsidR="008D4F41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Fe y Al</w:t>
            </w:r>
            <w:r w:rsidR="00C913F3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egría</w:t>
            </w:r>
          </w:p>
          <w:p w14:paraId="706DA67F" w14:textId="77777777" w:rsidR="00797F69" w:rsidRPr="00797F69" w:rsidRDefault="00797F69" w:rsidP="00797F69">
            <w:pPr>
              <w:spacing w:after="240"/>
              <w:ind w:left="72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 w:rsidRPr="00797F69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Certificado de VI grado</w:t>
            </w:r>
          </w:p>
          <w:p w14:paraId="399956F0" w14:textId="1C2C9C43" w:rsidR="002D2576" w:rsidRPr="005C4353" w:rsidRDefault="00543A07" w:rsidP="002D2576">
            <w:pPr>
              <w:numPr>
                <w:ilvl w:val="0"/>
                <w:numId w:val="14"/>
              </w:numPr>
              <w:spacing w:after="24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Promedia</w:t>
            </w:r>
            <w:r w:rsidR="00797F69"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:       </w:t>
            </w:r>
            <w:r w:rsidR="00605C5C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</w:t>
            </w:r>
            <w:r w:rsidR="00797F69" w:rsidRPr="00797F69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</w:t>
            </w:r>
            <w:r w:rsidR="00743876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</w:t>
            </w:r>
            <w:r w:rsidR="00765425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</w:t>
            </w:r>
            <w:r w:rsidR="005C4353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 xml:space="preserve">         </w:t>
            </w:r>
            <w:r w:rsidR="00C913F3"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  <w:t>Primer Ciclo Panamá</w:t>
            </w:r>
          </w:p>
          <w:p w14:paraId="003368E2" w14:textId="77777777" w:rsidR="00605C5C" w:rsidRDefault="00C913F3" w:rsidP="00C913F3">
            <w:pPr>
              <w:spacing w:after="240"/>
              <w:ind w:left="720"/>
              <w:contextualSpacing/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Certificado de III </w:t>
            </w:r>
            <w:r w:rsidR="005C4353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año</w:t>
            </w:r>
          </w:p>
          <w:p w14:paraId="4256CAEF" w14:textId="387FB1FB" w:rsidR="00DF5AE3" w:rsidRDefault="00F667BE" w:rsidP="00C913F3">
            <w:pPr>
              <w:spacing w:after="240"/>
              <w:ind w:left="720"/>
              <w:contextualSpacing/>
              <w:rPr>
                <w:rFonts w:ascii="Times New Roman" w:eastAsia="HGMinchoB" w:hAnsi="Times New Roman" w:cs="Times New Roman"/>
                <w:bCs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HGMinchoB" w:hAnsi="Times New Roman" w:cs="Times New Roman"/>
                <w:bCs/>
                <w:color w:val="auto"/>
                <w:sz w:val="28"/>
                <w:szCs w:val="28"/>
                <w:lang w:eastAsia="ja-JP"/>
              </w:rPr>
              <w:t>Secundaria</w:t>
            </w:r>
            <w:r w:rsidR="00605C5C">
              <w:rPr>
                <w:rFonts w:ascii="Times New Roman" w:eastAsia="HGMinchoB" w:hAnsi="Times New Roman" w:cs="Times New Roman"/>
                <w:bCs/>
                <w:color w:val="auto"/>
                <w:sz w:val="28"/>
                <w:szCs w:val="28"/>
                <w:lang w:eastAsia="ja-JP"/>
              </w:rPr>
              <w:t>:</w:t>
            </w:r>
            <w:r w:rsidR="00DF5AE3">
              <w:rPr>
                <w:rFonts w:ascii="Times New Roman" w:eastAsia="HGMinchoB" w:hAnsi="Times New Roman" w:cs="Times New Roman"/>
                <w:bCs/>
                <w:color w:val="auto"/>
                <w:sz w:val="28"/>
                <w:szCs w:val="28"/>
                <w:lang w:eastAsia="ja-JP"/>
              </w:rPr>
              <w:t xml:space="preserve">                              Artes y oficios</w:t>
            </w:r>
          </w:p>
          <w:p w14:paraId="4AA91851" w14:textId="26DDF927" w:rsidR="005C4353" w:rsidRPr="00C913F3" w:rsidRDefault="00F667BE" w:rsidP="00C913F3">
            <w:pPr>
              <w:spacing w:after="240"/>
              <w:ind w:left="720"/>
              <w:contextualSpacing/>
              <w:rPr>
                <w:rFonts w:ascii="Times New Roman" w:eastAsia="HGMinchoB" w:hAnsi="Times New Roman" w:cs="Times New Roman"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>5 año</w:t>
            </w:r>
            <w:r w:rsidR="005C4353">
              <w:rPr>
                <w:rFonts w:ascii="Times New Roman" w:eastAsia="HGMinchoB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      </w:t>
            </w:r>
          </w:p>
          <w:p w14:paraId="5416C12D" w14:textId="77777777" w:rsidR="00797F69" w:rsidRPr="00E42BEF" w:rsidRDefault="00797F69" w:rsidP="00E42BEF">
            <w:pPr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E42BEF">
              <w:rPr>
                <w:rFonts w:ascii="Times New Roman" w:eastAsia="HGMinchoB" w:hAnsi="Times New Roman" w:cs="Times New Roman"/>
                <w:b/>
                <w:color w:val="0070C0"/>
                <w:sz w:val="28"/>
                <w:szCs w:val="28"/>
                <w:lang w:eastAsia="ja-JP"/>
              </w:rPr>
              <w:t>Referencia personal:</w:t>
            </w:r>
          </w:p>
          <w:p w14:paraId="45E5BAA1" w14:textId="77777777" w:rsidR="00D231B7" w:rsidRDefault="00C913F3" w:rsidP="00C913F3">
            <w:pPr>
              <w:numPr>
                <w:ilvl w:val="0"/>
                <w:numId w:val="13"/>
              </w:numPr>
              <w:spacing w:after="240"/>
              <w:contextualSpacing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Oscar Armuelles               6536-0737</w:t>
            </w:r>
          </w:p>
          <w:p w14:paraId="467E2259" w14:textId="77777777" w:rsidR="00543A07" w:rsidRDefault="00543A07" w:rsidP="00C913F3">
            <w:pPr>
              <w:numPr>
                <w:ilvl w:val="0"/>
                <w:numId w:val="13"/>
              </w:numPr>
              <w:spacing w:after="240"/>
              <w:contextualSpacing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Carolina mena                  6462-9425</w:t>
            </w:r>
          </w:p>
          <w:p w14:paraId="4F7AE332" w14:textId="77777777" w:rsidR="00D90A12" w:rsidRDefault="001F6FDF" w:rsidP="001F6FDF">
            <w:pPr>
              <w:spacing w:after="240"/>
              <w:contextualSpacing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  <w:t>Experiencia laboral:</w:t>
            </w:r>
          </w:p>
          <w:p w14:paraId="58E77738" w14:textId="31CD538C" w:rsidR="001F6FDF" w:rsidRPr="009415C7" w:rsidRDefault="00073C21" w:rsidP="004A287E">
            <w:pPr>
              <w:pStyle w:val="Prrafodelista"/>
              <w:numPr>
                <w:ilvl w:val="0"/>
                <w:numId w:val="14"/>
              </w:numPr>
              <w:spacing w:after="240"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 w:rsidRPr="00F8120B">
              <w:rPr>
                <w:rFonts w:ascii="Century" w:hAnsi="Century"/>
                <w:b/>
                <w:bCs/>
                <w:sz w:val="28"/>
                <w:szCs w:val="28"/>
              </w:rPr>
              <w:t xml:space="preserve">Seguridad </w:t>
            </w:r>
            <w:r w:rsidR="00902AC5" w:rsidRPr="00F8120B">
              <w:rPr>
                <w:rFonts w:ascii="Century" w:hAnsi="Century"/>
                <w:b/>
                <w:bCs/>
                <w:sz w:val="28"/>
                <w:szCs w:val="28"/>
              </w:rPr>
              <w:t>almacén</w:t>
            </w:r>
            <w:r w:rsidR="00902AC5" w:rsidRPr="00F8120B"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902AC5">
              <w:rPr>
                <w:rFonts w:ascii="Century" w:hAnsi="Century"/>
                <w:color w:val="0070C0"/>
                <w:sz w:val="28"/>
                <w:szCs w:val="28"/>
              </w:rPr>
              <w:t xml:space="preserve">       </w:t>
            </w:r>
            <w:r w:rsidR="00902AC5" w:rsidRPr="009415C7">
              <w:rPr>
                <w:rFonts w:ascii="Century" w:hAnsi="Century"/>
                <w:sz w:val="28"/>
                <w:szCs w:val="28"/>
              </w:rPr>
              <w:t xml:space="preserve">    3 meses</w:t>
            </w:r>
          </w:p>
          <w:p w14:paraId="51BAC74D" w14:textId="5A0B9E99" w:rsidR="009415C7" w:rsidRPr="00903D8A" w:rsidRDefault="009415C7" w:rsidP="004A287E">
            <w:pPr>
              <w:pStyle w:val="Prrafodelista"/>
              <w:numPr>
                <w:ilvl w:val="0"/>
                <w:numId w:val="14"/>
              </w:numPr>
              <w:spacing w:after="240"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" w:hAnsi="Century"/>
                <w:b/>
                <w:bCs/>
                <w:sz w:val="28"/>
                <w:szCs w:val="28"/>
              </w:rPr>
              <w:t>Seguridad privada</w:t>
            </w:r>
            <w:r w:rsidR="00903D8A">
              <w:rPr>
                <w:rFonts w:ascii="Century" w:hAnsi="Century"/>
                <w:b/>
                <w:bCs/>
                <w:sz w:val="28"/>
                <w:szCs w:val="28"/>
              </w:rPr>
              <w:t xml:space="preserve">            </w:t>
            </w:r>
            <w:r w:rsidR="00903D8A">
              <w:rPr>
                <w:rFonts w:ascii="Century" w:hAnsi="Century"/>
                <w:sz w:val="28"/>
                <w:szCs w:val="28"/>
              </w:rPr>
              <w:t>4 meses</w:t>
            </w:r>
          </w:p>
          <w:p w14:paraId="1A3A1A32" w14:textId="10CE6BD6" w:rsidR="00903D8A" w:rsidRPr="00B70107" w:rsidRDefault="00F8120B" w:rsidP="004A287E">
            <w:pPr>
              <w:pStyle w:val="Prrafodelista"/>
              <w:numPr>
                <w:ilvl w:val="0"/>
                <w:numId w:val="14"/>
              </w:numPr>
              <w:spacing w:after="240"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" w:hAnsi="Century"/>
                <w:b/>
                <w:bCs/>
                <w:sz w:val="28"/>
                <w:szCs w:val="28"/>
              </w:rPr>
              <w:t xml:space="preserve">Puesto comida rápida       </w:t>
            </w:r>
            <w:r w:rsidR="004055C6">
              <w:rPr>
                <w:rFonts w:ascii="Century" w:hAnsi="Century"/>
                <w:sz w:val="28"/>
                <w:szCs w:val="28"/>
              </w:rPr>
              <w:t>6</w:t>
            </w:r>
            <w:r>
              <w:rPr>
                <w:rFonts w:ascii="Century" w:hAnsi="Century"/>
                <w:sz w:val="28"/>
                <w:szCs w:val="28"/>
              </w:rPr>
              <w:t xml:space="preserve"> meses</w:t>
            </w:r>
          </w:p>
          <w:p w14:paraId="7F9D07A3" w14:textId="77777777" w:rsidR="00B70107" w:rsidRPr="00A63439" w:rsidRDefault="004055C6" w:rsidP="004A287E">
            <w:pPr>
              <w:pStyle w:val="Prrafodelista"/>
              <w:numPr>
                <w:ilvl w:val="0"/>
                <w:numId w:val="14"/>
              </w:numPr>
              <w:spacing w:after="240"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 w:rsidRPr="009C6DE7">
              <w:rPr>
                <w:rFonts w:ascii="Century" w:hAnsi="Century"/>
                <w:b/>
                <w:bCs/>
                <w:sz w:val="28"/>
                <w:szCs w:val="28"/>
              </w:rPr>
              <w:t>Repartidor motorizado</w:t>
            </w:r>
            <w:r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  <w:t xml:space="preserve">     </w:t>
            </w:r>
            <w:r w:rsidRPr="00CC3139">
              <w:rPr>
                <w:rFonts w:ascii="Century" w:hAnsi="Century"/>
                <w:sz w:val="28"/>
                <w:szCs w:val="28"/>
              </w:rPr>
              <w:t>6</w:t>
            </w:r>
            <w:r w:rsidR="000C2318" w:rsidRPr="00CC3139">
              <w:rPr>
                <w:rFonts w:ascii="Century" w:hAnsi="Century"/>
                <w:sz w:val="28"/>
                <w:szCs w:val="28"/>
              </w:rPr>
              <w:t xml:space="preserve"> meses</w:t>
            </w:r>
          </w:p>
          <w:p w14:paraId="07FDCED1" w14:textId="2FE445D2" w:rsidR="00A63439" w:rsidRPr="004A287E" w:rsidRDefault="00A63439" w:rsidP="004A287E">
            <w:pPr>
              <w:pStyle w:val="Prrafodelista"/>
              <w:numPr>
                <w:ilvl w:val="0"/>
                <w:numId w:val="14"/>
              </w:numPr>
              <w:spacing w:after="240"/>
              <w:rPr>
                <w:rFonts w:ascii="Century" w:hAnsi="Century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" w:hAnsi="Century"/>
                <w:b/>
                <w:bCs/>
                <w:sz w:val="28"/>
                <w:szCs w:val="28"/>
              </w:rPr>
              <w:t xml:space="preserve">Ayudante general tienda </w:t>
            </w:r>
            <w:r w:rsidR="00C46DF9">
              <w:rPr>
                <w:rFonts w:ascii="Century" w:hAnsi="Century"/>
                <w:b/>
                <w:bCs/>
                <w:sz w:val="28"/>
                <w:szCs w:val="28"/>
              </w:rPr>
              <w:t xml:space="preserve"> </w:t>
            </w:r>
            <w:r w:rsidR="00C46DF9">
              <w:rPr>
                <w:rFonts w:ascii="Century" w:hAnsi="Century"/>
                <w:sz w:val="28"/>
                <w:szCs w:val="28"/>
              </w:rPr>
              <w:t>5 meses</w:t>
            </w:r>
          </w:p>
        </w:tc>
      </w:tr>
    </w:tbl>
    <w:p w14:paraId="5BADB62B" w14:textId="77777777" w:rsidR="00797F69" w:rsidRPr="009A532F" w:rsidRDefault="00797F69"/>
    <w:sectPr w:rsidR="00797F69" w:rsidRPr="009A532F" w:rsidSect="00D66E81"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E161" w14:textId="77777777" w:rsidR="001468F0" w:rsidRDefault="001468F0" w:rsidP="00F316AD">
      <w:r>
        <w:separator/>
      </w:r>
    </w:p>
  </w:endnote>
  <w:endnote w:type="continuationSeparator" w:id="0">
    <w:p w14:paraId="32441AD7" w14:textId="77777777" w:rsidR="001468F0" w:rsidRDefault="001468F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GMinchoB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2D4C" w14:textId="77777777" w:rsidR="001468F0" w:rsidRDefault="001468F0" w:rsidP="00F316AD">
      <w:r>
        <w:separator/>
      </w:r>
    </w:p>
  </w:footnote>
  <w:footnote w:type="continuationSeparator" w:id="0">
    <w:p w14:paraId="529179EB" w14:textId="77777777" w:rsidR="001468F0" w:rsidRDefault="001468F0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70D4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abstractNum w:abstractNumId="10" w15:restartNumberingAfterBreak="0">
    <w:nsid w:val="19285C66"/>
    <w:multiLevelType w:val="hybridMultilevel"/>
    <w:tmpl w:val="D87C9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3586"/>
    <w:multiLevelType w:val="hybridMultilevel"/>
    <w:tmpl w:val="4B509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64D81"/>
    <w:multiLevelType w:val="hybridMultilevel"/>
    <w:tmpl w:val="1B3C1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B0FC1"/>
    <w:multiLevelType w:val="hybridMultilevel"/>
    <w:tmpl w:val="1ED42B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593"/>
    <w:multiLevelType w:val="hybridMultilevel"/>
    <w:tmpl w:val="87C8923C"/>
    <w:lvl w:ilvl="0" w:tplc="ABA2DE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14F4"/>
    <w:multiLevelType w:val="hybridMultilevel"/>
    <w:tmpl w:val="F620B1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73F5"/>
    <w:multiLevelType w:val="hybridMultilevel"/>
    <w:tmpl w:val="99689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75B8"/>
    <w:multiLevelType w:val="hybridMultilevel"/>
    <w:tmpl w:val="D5861F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2DEE"/>
    <w:multiLevelType w:val="hybridMultilevel"/>
    <w:tmpl w:val="97A8A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F50461"/>
    <w:multiLevelType w:val="hybridMultilevel"/>
    <w:tmpl w:val="6816A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3459">
    <w:abstractNumId w:val="0"/>
  </w:num>
  <w:num w:numId="2" w16cid:durableId="2002925599">
    <w:abstractNumId w:val="1"/>
  </w:num>
  <w:num w:numId="3" w16cid:durableId="1844583299">
    <w:abstractNumId w:val="2"/>
  </w:num>
  <w:num w:numId="4" w16cid:durableId="929391718">
    <w:abstractNumId w:val="3"/>
  </w:num>
  <w:num w:numId="5" w16cid:durableId="149445422">
    <w:abstractNumId w:val="8"/>
  </w:num>
  <w:num w:numId="6" w16cid:durableId="863400408">
    <w:abstractNumId w:val="4"/>
  </w:num>
  <w:num w:numId="7" w16cid:durableId="684523581">
    <w:abstractNumId w:val="5"/>
  </w:num>
  <w:num w:numId="8" w16cid:durableId="430127940">
    <w:abstractNumId w:val="6"/>
  </w:num>
  <w:num w:numId="9" w16cid:durableId="1373457576">
    <w:abstractNumId w:val="7"/>
  </w:num>
  <w:num w:numId="10" w16cid:durableId="633562751">
    <w:abstractNumId w:val="9"/>
  </w:num>
  <w:num w:numId="11" w16cid:durableId="309483720">
    <w:abstractNumId w:val="10"/>
  </w:num>
  <w:num w:numId="12" w16cid:durableId="268051698">
    <w:abstractNumId w:val="19"/>
  </w:num>
  <w:num w:numId="13" w16cid:durableId="1651788982">
    <w:abstractNumId w:val="18"/>
  </w:num>
  <w:num w:numId="14" w16cid:durableId="573584188">
    <w:abstractNumId w:val="14"/>
  </w:num>
  <w:num w:numId="15" w16cid:durableId="135225800">
    <w:abstractNumId w:val="15"/>
  </w:num>
  <w:num w:numId="16" w16cid:durableId="1692881033">
    <w:abstractNumId w:val="12"/>
  </w:num>
  <w:num w:numId="17" w16cid:durableId="909462794">
    <w:abstractNumId w:val="17"/>
  </w:num>
  <w:num w:numId="18" w16cid:durableId="840313350">
    <w:abstractNumId w:val="16"/>
  </w:num>
  <w:num w:numId="19" w16cid:durableId="136992179">
    <w:abstractNumId w:val="11"/>
  </w:num>
  <w:num w:numId="20" w16cid:durableId="1844514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69"/>
    <w:rsid w:val="00067AE5"/>
    <w:rsid w:val="00073C21"/>
    <w:rsid w:val="0008513F"/>
    <w:rsid w:val="00090C8E"/>
    <w:rsid w:val="00091555"/>
    <w:rsid w:val="000C2318"/>
    <w:rsid w:val="000F0BD0"/>
    <w:rsid w:val="00104CBA"/>
    <w:rsid w:val="00127C0F"/>
    <w:rsid w:val="00135F91"/>
    <w:rsid w:val="0014037C"/>
    <w:rsid w:val="001468F0"/>
    <w:rsid w:val="00151ED0"/>
    <w:rsid w:val="001700F2"/>
    <w:rsid w:val="001758C6"/>
    <w:rsid w:val="001871FF"/>
    <w:rsid w:val="001D578A"/>
    <w:rsid w:val="001D63A6"/>
    <w:rsid w:val="001F4150"/>
    <w:rsid w:val="001F6FDF"/>
    <w:rsid w:val="00262D30"/>
    <w:rsid w:val="0027012A"/>
    <w:rsid w:val="0029715D"/>
    <w:rsid w:val="002C6AD4"/>
    <w:rsid w:val="002D2576"/>
    <w:rsid w:val="002D6151"/>
    <w:rsid w:val="0032244A"/>
    <w:rsid w:val="0033281A"/>
    <w:rsid w:val="003771BE"/>
    <w:rsid w:val="003A7063"/>
    <w:rsid w:val="003D6E32"/>
    <w:rsid w:val="003E2E13"/>
    <w:rsid w:val="003F3453"/>
    <w:rsid w:val="003F4334"/>
    <w:rsid w:val="003F70A0"/>
    <w:rsid w:val="0040233B"/>
    <w:rsid w:val="00402F98"/>
    <w:rsid w:val="004055C6"/>
    <w:rsid w:val="00434D03"/>
    <w:rsid w:val="00445A04"/>
    <w:rsid w:val="00450DB8"/>
    <w:rsid w:val="0045241E"/>
    <w:rsid w:val="004553B8"/>
    <w:rsid w:val="00462605"/>
    <w:rsid w:val="004A287E"/>
    <w:rsid w:val="004B147E"/>
    <w:rsid w:val="004B4780"/>
    <w:rsid w:val="004B5A0D"/>
    <w:rsid w:val="004D0355"/>
    <w:rsid w:val="004D03D8"/>
    <w:rsid w:val="004E11E6"/>
    <w:rsid w:val="004E6224"/>
    <w:rsid w:val="00501A14"/>
    <w:rsid w:val="00526007"/>
    <w:rsid w:val="00543A07"/>
    <w:rsid w:val="00566AFD"/>
    <w:rsid w:val="00571E88"/>
    <w:rsid w:val="005A2A9A"/>
    <w:rsid w:val="005C4353"/>
    <w:rsid w:val="005C4C42"/>
    <w:rsid w:val="005C77BC"/>
    <w:rsid w:val="005C7B13"/>
    <w:rsid w:val="005D2581"/>
    <w:rsid w:val="005D2B88"/>
    <w:rsid w:val="00605C5C"/>
    <w:rsid w:val="00606092"/>
    <w:rsid w:val="00617740"/>
    <w:rsid w:val="006417D5"/>
    <w:rsid w:val="00644ED0"/>
    <w:rsid w:val="00647B6B"/>
    <w:rsid w:val="006830E0"/>
    <w:rsid w:val="006832F8"/>
    <w:rsid w:val="00684D92"/>
    <w:rsid w:val="006B1378"/>
    <w:rsid w:val="006C60E6"/>
    <w:rsid w:val="006E4283"/>
    <w:rsid w:val="00743876"/>
    <w:rsid w:val="007513E6"/>
    <w:rsid w:val="00765425"/>
    <w:rsid w:val="007727C5"/>
    <w:rsid w:val="0078502C"/>
    <w:rsid w:val="00797F69"/>
    <w:rsid w:val="007A351A"/>
    <w:rsid w:val="007D2423"/>
    <w:rsid w:val="007E5734"/>
    <w:rsid w:val="007F36AB"/>
    <w:rsid w:val="008008DF"/>
    <w:rsid w:val="0080521C"/>
    <w:rsid w:val="00810DC9"/>
    <w:rsid w:val="00826AE2"/>
    <w:rsid w:val="00831B3C"/>
    <w:rsid w:val="008802E9"/>
    <w:rsid w:val="00886487"/>
    <w:rsid w:val="0089710E"/>
    <w:rsid w:val="008A2E7D"/>
    <w:rsid w:val="008B364D"/>
    <w:rsid w:val="008B7A58"/>
    <w:rsid w:val="008D4F41"/>
    <w:rsid w:val="008F3A27"/>
    <w:rsid w:val="00902AC5"/>
    <w:rsid w:val="00903D8A"/>
    <w:rsid w:val="00904D7B"/>
    <w:rsid w:val="009412BB"/>
    <w:rsid w:val="009415C7"/>
    <w:rsid w:val="00951FA1"/>
    <w:rsid w:val="009A532F"/>
    <w:rsid w:val="009B790B"/>
    <w:rsid w:val="009C6DE7"/>
    <w:rsid w:val="00A244AD"/>
    <w:rsid w:val="00A37861"/>
    <w:rsid w:val="00A459A5"/>
    <w:rsid w:val="00A63439"/>
    <w:rsid w:val="00A74E15"/>
    <w:rsid w:val="00AA28F6"/>
    <w:rsid w:val="00AD45CE"/>
    <w:rsid w:val="00AE16EC"/>
    <w:rsid w:val="00AF4579"/>
    <w:rsid w:val="00AF796A"/>
    <w:rsid w:val="00B325D6"/>
    <w:rsid w:val="00B4699C"/>
    <w:rsid w:val="00B70107"/>
    <w:rsid w:val="00B83349"/>
    <w:rsid w:val="00BB1294"/>
    <w:rsid w:val="00C26AFA"/>
    <w:rsid w:val="00C46DF9"/>
    <w:rsid w:val="00C54206"/>
    <w:rsid w:val="00C55D85"/>
    <w:rsid w:val="00C57F34"/>
    <w:rsid w:val="00C85745"/>
    <w:rsid w:val="00C913F3"/>
    <w:rsid w:val="00CB75EA"/>
    <w:rsid w:val="00CC3139"/>
    <w:rsid w:val="00CD3089"/>
    <w:rsid w:val="00CD4C74"/>
    <w:rsid w:val="00CD50FD"/>
    <w:rsid w:val="00CE187A"/>
    <w:rsid w:val="00CF025B"/>
    <w:rsid w:val="00D07A71"/>
    <w:rsid w:val="00D20DA9"/>
    <w:rsid w:val="00D231B7"/>
    <w:rsid w:val="00D26A79"/>
    <w:rsid w:val="00D43477"/>
    <w:rsid w:val="00D66E81"/>
    <w:rsid w:val="00D83889"/>
    <w:rsid w:val="00D901B0"/>
    <w:rsid w:val="00D909A1"/>
    <w:rsid w:val="00D90A12"/>
    <w:rsid w:val="00DD5C35"/>
    <w:rsid w:val="00DF5AE3"/>
    <w:rsid w:val="00E11204"/>
    <w:rsid w:val="00E27318"/>
    <w:rsid w:val="00E42BEF"/>
    <w:rsid w:val="00E60E61"/>
    <w:rsid w:val="00EA03EF"/>
    <w:rsid w:val="00EA43C0"/>
    <w:rsid w:val="00EC5336"/>
    <w:rsid w:val="00ED0912"/>
    <w:rsid w:val="00EE275A"/>
    <w:rsid w:val="00EE2F16"/>
    <w:rsid w:val="00EF624B"/>
    <w:rsid w:val="00F316AD"/>
    <w:rsid w:val="00F570A8"/>
    <w:rsid w:val="00F667BE"/>
    <w:rsid w:val="00F8120B"/>
    <w:rsid w:val="00FA0D6E"/>
    <w:rsid w:val="00FA424C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2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0DA9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DA9"/>
    <w:rPr>
      <w:color w:val="000000" w:themeColor="text1"/>
    </w:rPr>
  </w:style>
  <w:style w:type="table" w:styleId="Tablaconcuadrcula">
    <w:name w:val="Table Grid"/>
    <w:basedOn w:val="Tabla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tuloCar">
    <w:name w:val="Título Car"/>
    <w:basedOn w:val="Fuentedeprrafopredeter"/>
    <w:link w:val="Ttulo"/>
    <w:rsid w:val="00D20DA9"/>
    <w:rPr>
      <w:rFonts w:cs="Times New Roman (Body CS)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tuloCar">
    <w:name w:val="Subtítulo Car"/>
    <w:basedOn w:val="Fuentedeprrafopredeter"/>
    <w:link w:val="Subttulo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tulo1Car">
    <w:name w:val="Título 1 Car"/>
    <w:basedOn w:val="Fuentedeprrafopredeter"/>
    <w:link w:val="Ttulo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Textopequeo">
    <w:name w:val="Texto pequeño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D20DA9"/>
    <w:rPr>
      <w:color w:val="808080"/>
    </w:rPr>
  </w:style>
  <w:style w:type="character" w:customStyle="1" w:styleId="Resaltar">
    <w:name w:val="Resaltar"/>
    <w:basedOn w:val="Fuentedeprrafopredeter"/>
    <w:uiPriority w:val="1"/>
    <w:qFormat/>
    <w:rsid w:val="00D26A79"/>
    <w:rPr>
      <w:color w:val="BF9268" w:themeColor="accent2"/>
    </w:rPr>
  </w:style>
  <w:style w:type="character" w:customStyle="1" w:styleId="Ttulo3Car">
    <w:name w:val="Título 3 Car"/>
    <w:basedOn w:val="Fuentedeprrafopredeter"/>
    <w:link w:val="Ttulo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aconvietas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Delimitadorgrfico">
    <w:name w:val="Delimitador gráfico"/>
    <w:basedOn w:val="Normal"/>
    <w:uiPriority w:val="6"/>
    <w:qFormat/>
    <w:rsid w:val="00127C0F"/>
  </w:style>
  <w:style w:type="paragraph" w:styleId="TtuloTDC">
    <w:name w:val="TOC Heading"/>
    <w:basedOn w:val="Ttulo1"/>
    <w:next w:val="Normal"/>
    <w:uiPriority w:val="39"/>
    <w:semiHidden/>
    <w:unhideWhenUsed/>
    <w:qFormat/>
    <w:rsid w:val="00797F69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242935" w:themeColor="accent1" w:themeShade="BF"/>
      <w:spacing w:val="0"/>
      <w:sz w:val="32"/>
      <w:szCs w:val="32"/>
    </w:rPr>
  </w:style>
  <w:style w:type="paragraph" w:styleId="Prrafodelista">
    <w:name w:val="List Paragraph"/>
    <w:basedOn w:val="Normal"/>
    <w:uiPriority w:val="34"/>
    <w:semiHidden/>
    <w:qFormat/>
    <w:rsid w:val="00797F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7C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AppData\Roaming\Microsoft\Plantillas\Carta%20de%20presentaci&#243;n%20minimalista.dotx" TargetMode="External" 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Carta%20de%20presentación%20minimalista.dotx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2025-02-25T17:57:00Z</dcterms:created>
  <dcterms:modified xsi:type="dcterms:W3CDTF">2025-02-25T17:58:00Z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