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59CA" w14:textId="77777777" w:rsidR="00F91FD6" w:rsidRPr="0068213B" w:rsidRDefault="00F91FD6" w:rsidP="00F91FD6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13B">
        <w:rPr>
          <w:rFonts w:ascii="Times New Roman" w:hAnsi="Times New Roman" w:cs="Times New Roman"/>
          <w:color w:val="000000" w:themeColor="text1"/>
          <w:sz w:val="24"/>
          <w:szCs w:val="24"/>
        </w:rPr>
        <w:t>DATOS PERSONALES</w:t>
      </w:r>
    </w:p>
    <w:tbl>
      <w:tblPr>
        <w:tblStyle w:val="Tablaconcuadrcula"/>
        <w:tblW w:w="41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3786"/>
        <w:gridCol w:w="3962"/>
      </w:tblGrid>
      <w:tr w:rsidR="00F91FD6" w:rsidRPr="00F91FD6" w14:paraId="6BB450E1" w14:textId="77777777" w:rsidTr="00F91FD6">
        <w:trPr>
          <w:trHeight w:val="749"/>
        </w:trPr>
        <w:tc>
          <w:tcPr>
            <w:tcW w:w="3786" w:type="dxa"/>
          </w:tcPr>
          <w:p w14:paraId="14FF6B29" w14:textId="77777777" w:rsidR="00F91FD6" w:rsidRPr="00F91FD6" w:rsidRDefault="00F91FD6" w:rsidP="00036175">
            <w:pPr>
              <w:pStyle w:val="Listaconvietas"/>
              <w:numPr>
                <w:ilvl w:val="0"/>
                <w:numId w:val="17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Edad:</w:t>
            </w:r>
          </w:p>
          <w:p w14:paraId="25BEB007" w14:textId="77777777" w:rsidR="00F91FD6" w:rsidRPr="00F91FD6" w:rsidRDefault="00F91FD6" w:rsidP="00036175">
            <w:pPr>
              <w:pStyle w:val="Listaconvietas"/>
              <w:numPr>
                <w:ilvl w:val="0"/>
                <w:numId w:val="17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Cedula:</w:t>
            </w:r>
          </w:p>
          <w:p w14:paraId="1F73D5DC" w14:textId="77777777" w:rsidR="00F91FD6" w:rsidRPr="00F91FD6" w:rsidRDefault="00F91FD6" w:rsidP="00036175">
            <w:pPr>
              <w:pStyle w:val="Listaconvietas"/>
              <w:numPr>
                <w:ilvl w:val="0"/>
                <w:numId w:val="17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Fecha de Nacimiento: </w:t>
            </w:r>
          </w:p>
          <w:p w14:paraId="39E0202E" w14:textId="77777777" w:rsidR="00F91FD6" w:rsidRPr="00F91FD6" w:rsidRDefault="00F91FD6" w:rsidP="00036175">
            <w:pPr>
              <w:pStyle w:val="Listaconvietas"/>
              <w:numPr>
                <w:ilvl w:val="0"/>
                <w:numId w:val="17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Nacionalidad:                                                            </w:t>
            </w:r>
          </w:p>
          <w:p w14:paraId="663F5495" w14:textId="77777777" w:rsidR="00F91FD6" w:rsidRPr="00F91FD6" w:rsidRDefault="00F91FD6" w:rsidP="00036175">
            <w:pPr>
              <w:pStyle w:val="Listaconvietas"/>
              <w:numPr>
                <w:ilvl w:val="0"/>
                <w:numId w:val="17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Estado Civil: </w:t>
            </w:r>
          </w:p>
          <w:p w14:paraId="269CCA19" w14:textId="77777777" w:rsidR="00F91FD6" w:rsidRPr="00F91FD6" w:rsidRDefault="00F91FD6" w:rsidP="00036175">
            <w:pPr>
              <w:pStyle w:val="Listaconvietas"/>
              <w:numPr>
                <w:ilvl w:val="0"/>
                <w:numId w:val="17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3962" w:type="dxa"/>
            <w:tcMar>
              <w:left w:w="360" w:type="dxa"/>
            </w:tcMar>
          </w:tcPr>
          <w:p w14:paraId="6801DF1F" w14:textId="77777777" w:rsidR="00F91FD6" w:rsidRPr="00F91FD6" w:rsidRDefault="00F91FD6" w:rsidP="00036175">
            <w:pPr>
              <w:pStyle w:val="Listaconvietas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años </w:t>
            </w:r>
          </w:p>
          <w:p w14:paraId="2AD99163" w14:textId="77777777" w:rsidR="00F91FD6" w:rsidRPr="00F91FD6" w:rsidRDefault="00F91FD6" w:rsidP="00036175">
            <w:pPr>
              <w:pStyle w:val="Listaconvietas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8-980-959</w:t>
            </w:r>
          </w:p>
          <w:p w14:paraId="77AB56BB" w14:textId="77777777" w:rsidR="00F91FD6" w:rsidRPr="00F91FD6" w:rsidRDefault="00F91FD6" w:rsidP="000361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de febrero De 1999</w:t>
            </w:r>
          </w:p>
          <w:p w14:paraId="032B46FD" w14:textId="77777777" w:rsidR="00F91FD6" w:rsidRPr="00F91FD6" w:rsidRDefault="00F91FD6" w:rsidP="000361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Panameña </w:t>
            </w:r>
          </w:p>
          <w:p w14:paraId="2E4EFF8C" w14:textId="77777777" w:rsidR="00F91FD6" w:rsidRPr="00F91FD6" w:rsidRDefault="00F91FD6" w:rsidP="000361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Soltera</w:t>
            </w:r>
          </w:p>
          <w:p w14:paraId="2DF4E90F" w14:textId="2BE41911" w:rsidR="00F91FD6" w:rsidRPr="00F91FD6" w:rsidRDefault="00F91FD6" w:rsidP="00036175">
            <w:pPr>
              <w:rPr>
                <w:rFonts w:ascii="Times New Roman" w:hAnsi="Times New Roman" w:cs="Times New Roman"/>
                <w:color w:val="000000" w:themeColor="text1"/>
                <w:lang w:bidi="es-ES"/>
              </w:rPr>
            </w:pPr>
            <w:hyperlink r:id="rId7" w:history="1">
              <w:r w:rsidRPr="00F91FD6">
                <w:rPr>
                  <w:rStyle w:val="Hipervnculo"/>
                  <w:rFonts w:ascii="Times New Roman" w:hAnsi="Times New Roman" w:cs="Times New Roman"/>
                  <w:lang w:bidi="es-ES"/>
                </w:rPr>
                <w:t>paola12213004@gmail.com</w:t>
              </w:r>
            </w:hyperlink>
          </w:p>
          <w:p w14:paraId="60EC4756" w14:textId="77777777" w:rsidR="00F91FD6" w:rsidRPr="00F91FD6" w:rsidRDefault="00F91FD6" w:rsidP="00036175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bidi="es-ES"/>
              </w:rPr>
            </w:pPr>
          </w:p>
          <w:p w14:paraId="27AE7B13" w14:textId="77777777" w:rsidR="00F91FD6" w:rsidRPr="00F91FD6" w:rsidRDefault="00F91FD6" w:rsidP="0003617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Educación:"/>
        <w:tag w:val="Formación:"/>
        <w:id w:val="-1908763273"/>
        <w:placeholder>
          <w:docPart w:val="CC9EE6CE9CCB42308218790E66CCE247"/>
        </w:placeholder>
        <w:temporary/>
        <w:showingPlcHdr/>
        <w15:appearance w15:val="hidden"/>
      </w:sdtPr>
      <w:sdtContent>
        <w:p w14:paraId="6379A620" w14:textId="77777777" w:rsidR="00F91FD6" w:rsidRPr="00F91FD6" w:rsidRDefault="00F91FD6" w:rsidP="00F91FD6">
          <w:pPr>
            <w:pStyle w:val="Ttulo1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F91FD6">
            <w:rPr>
              <w:rFonts w:ascii="Times New Roman" w:hAnsi="Times New Roman" w:cs="Times New Roman"/>
              <w:color w:val="000000" w:themeColor="text1"/>
              <w:sz w:val="24"/>
              <w:szCs w:val="24"/>
              <w:lang w:bidi="es-ES"/>
            </w:rPr>
            <w:t>Educación</w:t>
          </w:r>
        </w:p>
      </w:sdtContent>
    </w:sdt>
    <w:tbl>
      <w:tblPr>
        <w:tblStyle w:val="Tablaconcuadrcula"/>
        <w:tblW w:w="4581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555"/>
      </w:tblGrid>
      <w:tr w:rsidR="00F91FD6" w:rsidRPr="00F91FD6" w14:paraId="704329ED" w14:textId="77777777" w:rsidTr="00036175">
        <w:trPr>
          <w:trHeight w:val="887"/>
        </w:trPr>
        <w:tc>
          <w:tcPr>
            <w:tcW w:w="8459" w:type="dxa"/>
          </w:tcPr>
          <w:p w14:paraId="4CE70B71" w14:textId="77777777" w:rsidR="00F91FD6" w:rsidRPr="00F91FD6" w:rsidRDefault="00F91FD6" w:rsidP="00036175">
            <w:pPr>
              <w:pStyle w:val="Ttulo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EC484" w14:textId="77777777" w:rsidR="00F91FD6" w:rsidRPr="00F91FD6" w:rsidRDefault="00F91FD6" w:rsidP="00036175">
            <w:pPr>
              <w:pStyle w:val="Ttulo2"/>
              <w:contextualSpacing w:val="0"/>
              <w:rPr>
                <w:rStyle w:val="Referenciasutil"/>
                <w:rFonts w:ascii="Times New Roman" w:hAnsi="Times New Roman" w:cs="Times New Roman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estudios SECUNDARIO:     </w:t>
            </w: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CENTRO</w:t>
            </w:r>
            <w:r w:rsidRPr="00F91FD6">
              <w:rPr>
                <w:rStyle w:val="Referenciasuti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FD6">
              <w:rPr>
                <w:rStyle w:val="Referenciasuti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educativo gatuncillo</w:t>
            </w:r>
            <w:r w:rsidRPr="00F91FD6">
              <w:rPr>
                <w:rStyle w:val="Referenciasuti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9B5ED53" w14:textId="78AEEAB7" w:rsidR="00F91FD6" w:rsidRPr="00F91FD6" w:rsidRDefault="00F91FD6" w:rsidP="00036175">
            <w:pPr>
              <w:pStyle w:val="Ttulo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FD6">
              <w:rPr>
                <w:rStyle w:val="Referenciasutil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Style w:val="Referenciasuti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Referenciasutil"/>
                <w:rFonts w:ascii="Times New Roman" w:hAnsi="Times New Roman" w:cs="Times New Roman"/>
              </w:rPr>
              <w:t xml:space="preserve">  </w:t>
            </w:r>
            <w:r w:rsidRPr="00F91FD6">
              <w:rPr>
                <w:rStyle w:val="Referenciasuti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FD6">
              <w:rPr>
                <w:rStyle w:val="Referenciasuti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diploma de vi año </w:t>
            </w:r>
          </w:p>
          <w:p w14:paraId="235E35D0" w14:textId="77777777" w:rsidR="00F91FD6" w:rsidRPr="00F91FD6" w:rsidRDefault="00F91FD6" w:rsidP="00036175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FD6" w:rsidRPr="00F91FD6" w14:paraId="2A1CE022" w14:textId="77777777" w:rsidTr="00036175">
        <w:trPr>
          <w:trHeight w:val="857"/>
        </w:trPr>
        <w:tc>
          <w:tcPr>
            <w:tcW w:w="8459" w:type="dxa"/>
            <w:tcMar>
              <w:top w:w="216" w:type="dxa"/>
            </w:tcMar>
          </w:tcPr>
          <w:p w14:paraId="5BAC603B" w14:textId="77777777" w:rsidR="00F91FD6" w:rsidRPr="00F91FD6" w:rsidRDefault="00F91FD6" w:rsidP="00036175">
            <w:pPr>
              <w:pStyle w:val="Ttulo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FD6">
              <w:rPr>
                <w:rStyle w:val="Ttulo2Car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UNIVERSIDAD</w:t>
            </w:r>
            <w:r w:rsidRPr="00F91FD6">
              <w:rPr>
                <w:rStyle w:val="Ttulo2Car"/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  <w:t>:</w:t>
            </w:r>
            <w:r w:rsidRPr="00F91FD6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                     </w:t>
            </w:r>
            <w:sdt>
              <w:sdtPr>
                <w:rPr>
                  <w:rStyle w:val="Referenciasutil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alias w:val="Escriba la universidad 2:"/>
                <w:tag w:val="Escriba la universidad 2:"/>
                <w:id w:val="-1155142193"/>
                <w:placeholder>
                  <w:docPart w:val="C5A5323C31FA482EB03C95BB671262B4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b w:val="0"/>
                  <w:smallCaps w:val="0"/>
                </w:rPr>
              </w:sdtEndPr>
              <w:sdtContent>
                <w:r w:rsidRPr="00F91FD6">
                  <w:rPr>
                    <w:rStyle w:val="Referenciasutil"/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  <w:lang w:bidi="es-ES"/>
                  </w:rPr>
                  <w:t>Universidad</w:t>
                </w:r>
              </w:sdtContent>
            </w:sdt>
            <w:r w:rsidRPr="00F91FD6">
              <w:rPr>
                <w:rStyle w:val="Referenciasuti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de panamá</w:t>
            </w:r>
            <w:r w:rsidRPr="00F91FD6">
              <w:rPr>
                <w:rStyle w:val="Referenciasuti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F4B070" w14:textId="3F0D8553" w:rsidR="00F91FD6" w:rsidRPr="00F91FD6" w:rsidRDefault="00F91FD6" w:rsidP="000361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91F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LIC. CONTABILIDAD (CURSANDO V. AÑO)</w:t>
            </w:r>
          </w:p>
          <w:p w14:paraId="0C21C64E" w14:textId="77777777" w:rsidR="00F91FD6" w:rsidRPr="00F91FD6" w:rsidRDefault="00F91FD6" w:rsidP="000361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2CD60F" w14:textId="305010F1" w:rsidR="00F91FD6" w:rsidRPr="00F91FD6" w:rsidRDefault="00F91FD6" w:rsidP="0003617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HABILIDADE</w:t>
            </w:r>
            <w:r w:rsidRPr="006821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68213B" w:rsidRPr="006821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MANEJO DE WORD Y EXCEL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MANEJO EN CENTRAL TELEFONICA Y EQUIPOS DE OFICINA. </w:t>
            </w:r>
          </w:p>
        </w:tc>
      </w:tr>
    </w:tbl>
    <w:p w14:paraId="4C8341EE" w14:textId="77777777" w:rsidR="009F623D" w:rsidRDefault="009F623D"/>
    <w:tbl>
      <w:tblPr>
        <w:tblStyle w:val="Tablaconcuadrcula"/>
        <w:tblpPr w:leftFromText="141" w:rightFromText="141" w:vertAnchor="page" w:horzAnchor="margin" w:tblpY="517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360"/>
      </w:tblGrid>
      <w:tr w:rsidR="00692703" w:rsidRPr="00F91FD6" w14:paraId="78C69FEF" w14:textId="77777777" w:rsidTr="001B22D3">
        <w:trPr>
          <w:trHeight w:hRule="exact" w:val="1560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2FBB433F" w14:textId="77777777" w:rsidR="00692703" w:rsidRPr="00F91FD6" w:rsidRDefault="00F978A8" w:rsidP="009F623D">
            <w:pPr>
              <w:pStyle w:val="Ttulo"/>
              <w:rPr>
                <w:rFonts w:ascii="Times New Roman" w:hAnsi="Times New Roman" w:cs="Times New Roman"/>
              </w:rPr>
            </w:pPr>
            <w:r w:rsidRPr="00F91FD6">
              <w:rPr>
                <w:rStyle w:val="nfasisintenso"/>
                <w:rFonts w:ascii="Times New Roman" w:hAnsi="Times New Roman" w:cs="Times New Roman"/>
              </w:rPr>
              <w:t>PAOLA I. HIDALGO T.</w:t>
            </w:r>
          </w:p>
          <w:p w14:paraId="3E0F9450" w14:textId="168F5052" w:rsidR="00F978A8" w:rsidRPr="00F91FD6" w:rsidRDefault="00000000" w:rsidP="009F623D">
            <w:pPr>
              <w:pStyle w:val="Informacindecontac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Escriba la dirección:"/>
                <w:tag w:val="Escriba la dirección:"/>
                <w:id w:val="352083995"/>
                <w:placeholder>
                  <w:docPart w:val="F1F5C903D56C49D693F048D191118058"/>
                </w:placeholder>
                <w:temporary/>
                <w:showingPlcHdr/>
                <w15:appearance w15:val="hidden"/>
              </w:sdtPr>
              <w:sdtContent>
                <w:r w:rsidR="00C57FC6" w:rsidRPr="00F91FD6">
                  <w:rPr>
                    <w:rFonts w:ascii="Times New Roman" w:hAnsi="Times New Roman" w:cs="Times New Roman"/>
                    <w:color w:val="000000" w:themeColor="text1"/>
                    <w:lang w:bidi="es-ES"/>
                  </w:rPr>
                  <w:t>Dirección</w:t>
                </w:r>
              </w:sdtContent>
            </w:sdt>
            <w:r w:rsidR="00131952" w:rsidRPr="00F91FD6">
              <w:rPr>
                <w:rFonts w:ascii="Times New Roman" w:hAnsi="Times New Roman" w:cs="Times New Roman"/>
                <w:color w:val="000000" w:themeColor="text1"/>
                <w:lang w:bidi="es-ES"/>
              </w:rPr>
              <w:t xml:space="preserve">: </w:t>
            </w:r>
            <w:r w:rsidR="00F978A8" w:rsidRPr="00F91FD6">
              <w:rPr>
                <w:rFonts w:ascii="Times New Roman" w:hAnsi="Times New Roman" w:cs="Times New Roman"/>
                <w:color w:val="000000" w:themeColor="text1"/>
              </w:rPr>
              <w:t xml:space="preserve">Chilibre </w:t>
            </w:r>
            <w:r w:rsidR="001E3A19" w:rsidRPr="00F91FD6">
              <w:rPr>
                <w:rFonts w:ascii="Times New Roman" w:hAnsi="Times New Roman" w:cs="Times New Roman"/>
                <w:color w:val="000000" w:themeColor="text1"/>
              </w:rPr>
              <w:t xml:space="preserve">María  </w:t>
            </w:r>
            <w:r w:rsidR="00F978A8" w:rsidRPr="00F91FD6">
              <w:rPr>
                <w:rFonts w:ascii="Times New Roman" w:hAnsi="Times New Roman" w:cs="Times New Roman"/>
                <w:color w:val="000000" w:themeColor="text1"/>
              </w:rPr>
              <w:t xml:space="preserve"> Eugenia Calle </w:t>
            </w:r>
            <w:r w:rsidR="001E3A19" w:rsidRPr="00F91FD6">
              <w:rPr>
                <w:rFonts w:ascii="Times New Roman" w:hAnsi="Times New Roman" w:cs="Times New Roman"/>
                <w:color w:val="000000" w:themeColor="text1"/>
              </w:rPr>
              <w:t>Transístmica</w:t>
            </w:r>
          </w:p>
          <w:p w14:paraId="4B0ACF7C" w14:textId="54C94815" w:rsidR="00692703" w:rsidRPr="00F91FD6" w:rsidRDefault="00692703" w:rsidP="00F91FD6">
            <w:pPr>
              <w:pStyle w:val="Informacindecontac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lang w:bidi="es-ES"/>
              </w:rPr>
              <w:t xml:space="preserve"> </w:t>
            </w:r>
            <w:r w:rsidR="00F978A8" w:rsidRPr="00F91FD6">
              <w:rPr>
                <w:rFonts w:ascii="Times New Roman" w:hAnsi="Times New Roman" w:cs="Times New Roman"/>
                <w:color w:val="000000" w:themeColor="text1"/>
              </w:rPr>
              <w:t>Teléfono: 62</w:t>
            </w:r>
            <w:r w:rsidR="001E3A19" w:rsidRPr="00F91FD6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F978A8" w:rsidRPr="00F91FD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E3A19" w:rsidRPr="00F91FD6">
              <w:rPr>
                <w:rFonts w:ascii="Times New Roman" w:hAnsi="Times New Roman" w:cs="Times New Roman"/>
                <w:color w:val="000000" w:themeColor="text1"/>
              </w:rPr>
              <w:t>8292</w:t>
            </w:r>
          </w:p>
        </w:tc>
      </w:tr>
      <w:tr w:rsidR="009571D8" w:rsidRPr="00F91FD6" w14:paraId="53847DF2" w14:textId="77777777" w:rsidTr="009F623D">
        <w:tc>
          <w:tcPr>
            <w:tcW w:w="9026" w:type="dxa"/>
            <w:tcMar>
              <w:top w:w="432" w:type="dxa"/>
            </w:tcMar>
          </w:tcPr>
          <w:p w14:paraId="76F2967F" w14:textId="2EEBB35A" w:rsidR="001755A8" w:rsidRPr="00F91FD6" w:rsidRDefault="00F978A8" w:rsidP="009F623D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Objetivo:</w:t>
            </w:r>
            <w:r w:rsidRPr="00F9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Incursionar en una empresa de prestigio donde pueda aplicar y expandir mis conocimientos y experiencias adquiridas enfocadas en alcanzar los objetivos de la organización</w:t>
            </w:r>
            <w:r w:rsidR="008924E4" w:rsidRPr="00F91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1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CE097D7" w14:textId="77777777" w:rsidR="004E01EB" w:rsidRPr="00F91FD6" w:rsidRDefault="00000000" w:rsidP="008924E4">
      <w:pPr>
        <w:pStyle w:val="Ttulo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xperiencia:"/>
          <w:tag w:val="Experiencia:"/>
          <w:id w:val="-1983300934"/>
          <w:placeholder>
            <w:docPart w:val="98101503B32E42E3813C7C18489A666D"/>
          </w:placeholder>
          <w:temporary/>
          <w:showingPlcHdr/>
          <w15:appearance w15:val="hidden"/>
        </w:sdtPr>
        <w:sdtContent>
          <w:r w:rsidR="004E01EB" w:rsidRPr="00F91FD6">
            <w:rPr>
              <w:rFonts w:ascii="Times New Roman" w:hAnsi="Times New Roman" w:cs="Times New Roman"/>
              <w:sz w:val="24"/>
              <w:szCs w:val="24"/>
              <w:lang w:bidi="es-ES"/>
            </w:rPr>
            <w:t>Experiencia</w:t>
          </w:r>
        </w:sdtContent>
      </w:sdt>
    </w:p>
    <w:tbl>
      <w:tblPr>
        <w:tblStyle w:val="Tablaconcuadrcula"/>
        <w:tblW w:w="4150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96"/>
        <w:gridCol w:w="3692"/>
        <w:gridCol w:w="3862"/>
        <w:gridCol w:w="100"/>
      </w:tblGrid>
      <w:tr w:rsidR="001D0BF1" w:rsidRPr="00F91FD6" w14:paraId="41BCA944" w14:textId="77777777" w:rsidTr="00F91FD6">
        <w:trPr>
          <w:gridBefore w:val="1"/>
          <w:gridAfter w:val="1"/>
          <w:wBefore w:w="95" w:type="dxa"/>
          <w:wAfter w:w="100" w:type="dxa"/>
          <w:trHeight w:val="2376"/>
        </w:trPr>
        <w:tc>
          <w:tcPr>
            <w:tcW w:w="7554" w:type="dxa"/>
            <w:gridSpan w:val="2"/>
          </w:tcPr>
          <w:p w14:paraId="6F2DCE4C" w14:textId="2ACB4789" w:rsidR="001D0BF1" w:rsidRPr="00F91FD6" w:rsidRDefault="007B1AD9" w:rsidP="008924E4">
            <w:pPr>
              <w:pStyle w:val="Ttulo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4E4"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al 2023 </w:t>
            </w:r>
          </w:p>
          <w:p w14:paraId="53840DF6" w14:textId="323973BE" w:rsidR="008924E4" w:rsidRPr="00F91FD6" w:rsidRDefault="008924E4" w:rsidP="008924E4">
            <w:pPr>
              <w:pStyle w:val="Ttulo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años</w:t>
            </w:r>
          </w:p>
          <w:p w14:paraId="4B50267B" w14:textId="77777777" w:rsidR="001D0BF1" w:rsidRPr="00F91FD6" w:rsidRDefault="00000000" w:rsidP="008924E4">
            <w:pPr>
              <w:pStyle w:val="Ttulo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Referenciasutil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alias w:val="Escriba la empresa 1:"/>
                <w:tag w:val="Escriba la compañía 1:"/>
                <w:id w:val="-1746411152"/>
                <w:placeholder>
                  <w:docPart w:val="9C21EE08E9784A6FA8DB200B40E3255F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b/>
                  <w:smallCaps w:val="0"/>
                </w:rPr>
              </w:sdtEndPr>
              <w:sdtContent>
                <w:r w:rsidR="00D66A52" w:rsidRPr="00F91FD6">
                  <w:rPr>
                    <w:rStyle w:val="Referenciasutil"/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  <w:lang w:bidi="es-ES"/>
                  </w:rPr>
                  <w:t>Compañía</w:t>
                </w:r>
              </w:sdtContent>
            </w:sdt>
            <w:r w:rsidR="006F06B8" w:rsidRPr="00F91FD6">
              <w:rPr>
                <w:rStyle w:val="Referenciasuti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6F06B8" w:rsidRPr="00F91FD6">
              <w:rPr>
                <w:rStyle w:val="Referenciasuti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MINISTERIO DE VIVIENDA</w:t>
            </w:r>
            <w:r w:rsidR="006F06B8" w:rsidRPr="00F91FD6">
              <w:rPr>
                <w:rStyle w:val="Referenciasuti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859DE4" w14:textId="4A96D1EA" w:rsidR="008924E4" w:rsidRPr="00F91FD6" w:rsidRDefault="006F06B8" w:rsidP="008924E4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CARGO</w:t>
            </w: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131952"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PROMOTORA COMUNAL</w:t>
            </w:r>
            <w:r w:rsidR="008924E4"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12426720" w14:textId="22C73435" w:rsidR="008924E4" w:rsidRPr="00F91FD6" w:rsidRDefault="008924E4" w:rsidP="008924E4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SECRETARIA ADMINISTRATIVA</w:t>
            </w:r>
          </w:p>
          <w:p w14:paraId="5AB5EC26" w14:textId="611A1D62" w:rsidR="001E3A19" w:rsidRPr="00F91FD6" w:rsidRDefault="001E3A19" w:rsidP="008924E4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1EE1" w14:textId="0C83978B" w:rsidR="008924E4" w:rsidRPr="00F91FD6" w:rsidRDefault="008924E4" w:rsidP="008924E4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2024 </w:t>
            </w:r>
          </w:p>
          <w:p w14:paraId="4112420E" w14:textId="086CBF23" w:rsidR="001E3A19" w:rsidRPr="00F91FD6" w:rsidRDefault="001E3A19" w:rsidP="008924E4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MESES                                  MUNICIPIO DE PANAMA </w:t>
            </w:r>
          </w:p>
          <w:p w14:paraId="584F4F1F" w14:textId="7C707026" w:rsidR="008924E4" w:rsidRPr="00F91FD6" w:rsidRDefault="009F623D" w:rsidP="008924E4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COMPAÑÍA</w:t>
            </w:r>
          </w:p>
          <w:p w14:paraId="5CE113AD" w14:textId="636891BB" w:rsidR="00F91FD6" w:rsidRPr="00F91FD6" w:rsidRDefault="008924E4" w:rsidP="008924E4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CARGO</w:t>
            </w:r>
            <w:r w:rsidR="001E3A19" w:rsidRPr="00F91FD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="001E3A19" w:rsidRPr="00F91F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ASISTENTE ADMINISTRATIVO</w:t>
            </w:r>
          </w:p>
        </w:tc>
      </w:tr>
      <w:tr w:rsidR="00F61DF9" w:rsidRPr="00F91FD6" w14:paraId="5B497483" w14:textId="77777777" w:rsidTr="00F91FD6">
        <w:trPr>
          <w:gridBefore w:val="1"/>
          <w:gridAfter w:val="1"/>
          <w:wBefore w:w="95" w:type="dxa"/>
          <w:wAfter w:w="100" w:type="dxa"/>
          <w:trHeight w:val="14"/>
        </w:trPr>
        <w:tc>
          <w:tcPr>
            <w:tcW w:w="7554" w:type="dxa"/>
            <w:gridSpan w:val="2"/>
            <w:tcMar>
              <w:top w:w="216" w:type="dxa"/>
            </w:tcMar>
          </w:tcPr>
          <w:p w14:paraId="7DB6723C" w14:textId="77777777" w:rsidR="00F61DF9" w:rsidRPr="00F91FD6" w:rsidRDefault="00F61DF9" w:rsidP="00892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6B8" w:rsidRPr="00F91FD6" w14:paraId="7C428A05" w14:textId="77777777" w:rsidTr="00F91FD6">
        <w:tblPrEx>
          <w:tblBorders>
            <w:left w:val="none" w:sz="0" w:space="0" w:color="auto"/>
          </w:tblBorders>
          <w:tblCellMar>
            <w:left w:w="0" w:type="dxa"/>
          </w:tblCellMar>
        </w:tblPrEx>
        <w:trPr>
          <w:trHeight w:val="74"/>
        </w:trPr>
        <w:tc>
          <w:tcPr>
            <w:tcW w:w="3787" w:type="dxa"/>
            <w:gridSpan w:val="2"/>
          </w:tcPr>
          <w:p w14:paraId="36FEBC33" w14:textId="77777777" w:rsidR="006F06B8" w:rsidRPr="00F91FD6" w:rsidRDefault="006F06B8" w:rsidP="00F91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gridSpan w:val="2"/>
            <w:tcMar>
              <w:left w:w="360" w:type="dxa"/>
            </w:tcMar>
          </w:tcPr>
          <w:p w14:paraId="6586B7B5" w14:textId="77777777" w:rsidR="006F06B8" w:rsidRPr="00F91FD6" w:rsidRDefault="006F06B8" w:rsidP="008924E4">
            <w:pPr>
              <w:pStyle w:val="Listaconvietas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</w:tbl>
    <w:p w14:paraId="1FB5D7E8" w14:textId="77777777" w:rsidR="00AD782D" w:rsidRPr="00F91FD6" w:rsidRDefault="006F06B8" w:rsidP="008924E4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FD6">
        <w:rPr>
          <w:rFonts w:ascii="Times New Roman" w:hAnsi="Times New Roman" w:cs="Times New Roman"/>
          <w:color w:val="000000" w:themeColor="text1"/>
          <w:sz w:val="24"/>
          <w:szCs w:val="24"/>
        </w:rPr>
        <w:t>referencia personales</w:t>
      </w:r>
    </w:p>
    <w:p w14:paraId="1E289CF3" w14:textId="792F1DB8" w:rsidR="006F06B8" w:rsidRPr="00F91FD6" w:rsidRDefault="006F06B8" w:rsidP="008924E4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Carlos </w:t>
      </w:r>
      <w:proofErr w:type="spellStart"/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6E080B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ugar</w:t>
      </w:r>
      <w:proofErr w:type="spellEnd"/>
      <w:r w:rsidR="00131952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31952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31952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E3A19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6784-7679</w:t>
      </w:r>
    </w:p>
    <w:p w14:paraId="1719DC90" w14:textId="33761024" w:rsidR="006F06B8" w:rsidRPr="00F91FD6" w:rsidRDefault="001E3A19" w:rsidP="008924E4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Cinthya </w:t>
      </w:r>
      <w:r w:rsidR="009F623D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Pinto </w:t>
      </w:r>
      <w:r w:rsidR="009F623D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91FD6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-15</w:t>
      </w:r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</w:p>
    <w:p w14:paraId="562F4253" w14:textId="7EA18CFD" w:rsidR="00B51D1B" w:rsidRPr="00F91FD6" w:rsidRDefault="001E3A19" w:rsidP="008924E4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Claudielis</w:t>
      </w:r>
      <w:proofErr w:type="spellEnd"/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Abrego</w:t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91FD6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>894-0433</w:t>
      </w:r>
      <w:r w:rsidR="006F06B8" w:rsidRPr="00F91F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B51D1B" w:rsidRPr="00F91FD6" w:rsidSect="009F623D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6669" w14:textId="77777777" w:rsidR="00E406DC" w:rsidRDefault="00E406DC" w:rsidP="0068194B">
      <w:r>
        <w:separator/>
      </w:r>
    </w:p>
    <w:p w14:paraId="7A79B643" w14:textId="77777777" w:rsidR="00E406DC" w:rsidRDefault="00E406DC"/>
    <w:p w14:paraId="2A522CAA" w14:textId="77777777" w:rsidR="00E406DC" w:rsidRDefault="00E406DC"/>
  </w:endnote>
  <w:endnote w:type="continuationSeparator" w:id="0">
    <w:p w14:paraId="602080BD" w14:textId="77777777" w:rsidR="00E406DC" w:rsidRDefault="00E406DC" w:rsidP="0068194B">
      <w:r>
        <w:continuationSeparator/>
      </w:r>
    </w:p>
    <w:p w14:paraId="59F7AD3F" w14:textId="77777777" w:rsidR="00E406DC" w:rsidRDefault="00E406DC"/>
    <w:p w14:paraId="0DBE3AE2" w14:textId="77777777" w:rsidR="00E406DC" w:rsidRDefault="00E40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27C40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1E9C8" w14:textId="77777777" w:rsidR="00E406DC" w:rsidRDefault="00E406DC" w:rsidP="0068194B">
      <w:r>
        <w:separator/>
      </w:r>
    </w:p>
    <w:p w14:paraId="02E27447" w14:textId="77777777" w:rsidR="00E406DC" w:rsidRDefault="00E406DC"/>
    <w:p w14:paraId="44937A5F" w14:textId="77777777" w:rsidR="00E406DC" w:rsidRDefault="00E406DC"/>
  </w:footnote>
  <w:footnote w:type="continuationSeparator" w:id="0">
    <w:p w14:paraId="35D0675E" w14:textId="77777777" w:rsidR="00E406DC" w:rsidRDefault="00E406DC" w:rsidP="0068194B">
      <w:r>
        <w:continuationSeparator/>
      </w:r>
    </w:p>
    <w:p w14:paraId="171A41D0" w14:textId="77777777" w:rsidR="00E406DC" w:rsidRDefault="00E406DC"/>
    <w:p w14:paraId="655B9909" w14:textId="77777777" w:rsidR="00E406DC" w:rsidRDefault="00E40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DFD6" w14:textId="77777777" w:rsidR="00236D54" w:rsidRPr="004E01EB" w:rsidRDefault="00F476C4" w:rsidP="005A1B10">
    <w:pPr>
      <w:pStyle w:val="Encabezado"/>
    </w:pPr>
    <w:r w:rsidRPr="004E01EB"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B97F1E" wp14:editId="434E4F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898CB48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0.5pt" o:bullet="t">
        <v:imagedata r:id="rId1" o:title="mso445B"/>
      </v:shape>
    </w:pict>
  </w:numPicBullet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4E42014"/>
    <w:multiLevelType w:val="hybridMultilevel"/>
    <w:tmpl w:val="9DECDA44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40D1"/>
    <w:multiLevelType w:val="hybridMultilevel"/>
    <w:tmpl w:val="BD58820C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3589827">
    <w:abstractNumId w:val="9"/>
  </w:num>
  <w:num w:numId="2" w16cid:durableId="544178174">
    <w:abstractNumId w:val="8"/>
  </w:num>
  <w:num w:numId="3" w16cid:durableId="951597349">
    <w:abstractNumId w:val="7"/>
  </w:num>
  <w:num w:numId="4" w16cid:durableId="1531869485">
    <w:abstractNumId w:val="6"/>
  </w:num>
  <w:num w:numId="5" w16cid:durableId="115490021">
    <w:abstractNumId w:val="11"/>
  </w:num>
  <w:num w:numId="6" w16cid:durableId="1956446780">
    <w:abstractNumId w:val="3"/>
  </w:num>
  <w:num w:numId="7" w16cid:durableId="381370670">
    <w:abstractNumId w:val="13"/>
  </w:num>
  <w:num w:numId="8" w16cid:durableId="787050447">
    <w:abstractNumId w:val="2"/>
  </w:num>
  <w:num w:numId="9" w16cid:durableId="960039227">
    <w:abstractNumId w:val="16"/>
  </w:num>
  <w:num w:numId="10" w16cid:durableId="344868550">
    <w:abstractNumId w:val="5"/>
  </w:num>
  <w:num w:numId="11" w16cid:durableId="1689525192">
    <w:abstractNumId w:val="4"/>
  </w:num>
  <w:num w:numId="12" w16cid:durableId="1019357910">
    <w:abstractNumId w:val="1"/>
  </w:num>
  <w:num w:numId="13" w16cid:durableId="488716880">
    <w:abstractNumId w:val="0"/>
  </w:num>
  <w:num w:numId="14" w16cid:durableId="1980643271">
    <w:abstractNumId w:val="17"/>
  </w:num>
  <w:num w:numId="15" w16cid:durableId="2126120885">
    <w:abstractNumId w:val="10"/>
  </w:num>
  <w:num w:numId="16" w16cid:durableId="1160972696">
    <w:abstractNumId w:val="12"/>
  </w:num>
  <w:num w:numId="17" w16cid:durableId="432868465">
    <w:abstractNumId w:val="15"/>
  </w:num>
  <w:num w:numId="18" w16cid:durableId="238099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A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31952"/>
    <w:rsid w:val="001427E1"/>
    <w:rsid w:val="00163668"/>
    <w:rsid w:val="00171566"/>
    <w:rsid w:val="00174676"/>
    <w:rsid w:val="001755A8"/>
    <w:rsid w:val="00184014"/>
    <w:rsid w:val="00192008"/>
    <w:rsid w:val="001A4880"/>
    <w:rsid w:val="001B22D3"/>
    <w:rsid w:val="001C0E68"/>
    <w:rsid w:val="001C4B6F"/>
    <w:rsid w:val="001D0BF1"/>
    <w:rsid w:val="001E3120"/>
    <w:rsid w:val="001E3A19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26F2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6235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E10EF"/>
    <w:rsid w:val="005F4B91"/>
    <w:rsid w:val="005F55D2"/>
    <w:rsid w:val="0062312F"/>
    <w:rsid w:val="00625F2C"/>
    <w:rsid w:val="006541C2"/>
    <w:rsid w:val="006618E9"/>
    <w:rsid w:val="0068194B"/>
    <w:rsid w:val="0068213B"/>
    <w:rsid w:val="00692703"/>
    <w:rsid w:val="006A1962"/>
    <w:rsid w:val="006B5D48"/>
    <w:rsid w:val="006B7D7B"/>
    <w:rsid w:val="006C1A5E"/>
    <w:rsid w:val="006E080B"/>
    <w:rsid w:val="006E1507"/>
    <w:rsid w:val="006F06B8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1AD9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24E4"/>
    <w:rsid w:val="0089428D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623D"/>
    <w:rsid w:val="00A10396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A6632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406DC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1D68"/>
    <w:rsid w:val="00F91FD6"/>
    <w:rsid w:val="00F9350C"/>
    <w:rsid w:val="00F94EB5"/>
    <w:rsid w:val="00F9624D"/>
    <w:rsid w:val="00F978A8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A2D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9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ola1221300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enz\AppData\Roaming\Microsoft\Plantilla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F5C903D56C49D693F048D19111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1253-2158-4B62-8061-0CC33D6B1936}"/>
      </w:docPartPr>
      <w:docPartBody>
        <w:p w:rsidR="00BB1EDA" w:rsidRDefault="008F69ED">
          <w:pPr>
            <w:pStyle w:val="F1F5C903D56C49D693F048D191118058"/>
          </w:pPr>
          <w:r w:rsidRPr="00FD7C80">
            <w:rPr>
              <w:lang w:bidi="es-ES"/>
            </w:rPr>
            <w:t>Dirección</w:t>
          </w:r>
        </w:p>
      </w:docPartBody>
    </w:docPart>
    <w:docPart>
      <w:docPartPr>
        <w:name w:val="98101503B32E42E3813C7C18489A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95AA-D069-467A-8A4A-A96E9015813F}"/>
      </w:docPartPr>
      <w:docPartBody>
        <w:p w:rsidR="00BB1EDA" w:rsidRDefault="008F69ED">
          <w:pPr>
            <w:pStyle w:val="98101503B32E42E3813C7C18489A666D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9C21EE08E9784A6FA8DB200B40E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9245-819A-4BF6-B923-381A607DE606}"/>
      </w:docPartPr>
      <w:docPartBody>
        <w:p w:rsidR="00BB1EDA" w:rsidRDefault="008F69ED">
          <w:pPr>
            <w:pStyle w:val="9C21EE08E9784A6FA8DB200B40E3255F"/>
          </w:pPr>
          <w:r w:rsidRPr="00FD7C80">
            <w:rPr>
              <w:rStyle w:val="Referenciasutil"/>
              <w:lang w:bidi="es-ES"/>
            </w:rPr>
            <w:t>Compañía</w:t>
          </w:r>
        </w:p>
      </w:docPartBody>
    </w:docPart>
    <w:docPart>
      <w:docPartPr>
        <w:name w:val="CC9EE6CE9CCB42308218790E66CC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B75C-77FA-438E-924D-2E97ED1E118F}"/>
      </w:docPartPr>
      <w:docPartBody>
        <w:p w:rsidR="00000000" w:rsidRDefault="003C5735" w:rsidP="003C5735">
          <w:pPr>
            <w:pStyle w:val="CC9EE6CE9CCB42308218790E66CCE247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C5A5323C31FA482EB03C95BB6712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7026-59B2-482A-B860-33435A77FE30}"/>
      </w:docPartPr>
      <w:docPartBody>
        <w:p w:rsidR="00000000" w:rsidRDefault="003C5735" w:rsidP="003C5735">
          <w:pPr>
            <w:pStyle w:val="C5A5323C31FA482EB03C95BB671262B4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ED"/>
    <w:rsid w:val="003C5735"/>
    <w:rsid w:val="00414C37"/>
    <w:rsid w:val="00636841"/>
    <w:rsid w:val="008F69ED"/>
    <w:rsid w:val="00BB1EDA"/>
    <w:rsid w:val="00E412FE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F1F5C903D56C49D693F048D191118058">
    <w:name w:val="F1F5C903D56C49D693F048D191118058"/>
  </w:style>
  <w:style w:type="paragraph" w:customStyle="1" w:styleId="708949BFBE524E5487A57123BD25ED67">
    <w:name w:val="708949BFBE524E5487A57123BD25ED67"/>
  </w:style>
  <w:style w:type="paragraph" w:customStyle="1" w:styleId="98101503B32E42E3813C7C18489A666D">
    <w:name w:val="98101503B32E42E3813C7C18489A666D"/>
  </w:style>
  <w:style w:type="character" w:styleId="Referenciasutil">
    <w:name w:val="Subtle Reference"/>
    <w:basedOn w:val="Fuentedeprrafopredeter"/>
    <w:uiPriority w:val="10"/>
    <w:qFormat/>
    <w:rsid w:val="003C5735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9C21EE08E9784A6FA8DB200B40E3255F">
    <w:name w:val="9C21EE08E9784A6FA8DB200B40E3255F"/>
  </w:style>
  <w:style w:type="paragraph" w:customStyle="1" w:styleId="FF9286FA021240E98876BE53494E841C">
    <w:name w:val="FF9286FA021240E98876BE53494E841C"/>
  </w:style>
  <w:style w:type="paragraph" w:customStyle="1" w:styleId="9676098AC2DA4135859F1D928B6D29DF">
    <w:name w:val="9676098AC2DA4135859F1D928B6D29DF"/>
  </w:style>
  <w:style w:type="paragraph" w:customStyle="1" w:styleId="969193EC0D464000B23F3A56340C1D5B">
    <w:name w:val="969193EC0D464000B23F3A56340C1D5B"/>
    <w:rsid w:val="003C5735"/>
    <w:rPr>
      <w:kern w:val="2"/>
      <w14:ligatures w14:val="standardContextual"/>
    </w:rPr>
  </w:style>
  <w:style w:type="paragraph" w:customStyle="1" w:styleId="CC9EE6CE9CCB42308218790E66CCE247">
    <w:name w:val="CC9EE6CE9CCB42308218790E66CCE247"/>
    <w:rsid w:val="003C5735"/>
    <w:rPr>
      <w:kern w:val="2"/>
      <w14:ligatures w14:val="standardContextual"/>
    </w:rPr>
  </w:style>
  <w:style w:type="paragraph" w:customStyle="1" w:styleId="C5A5323C31FA482EB03C95BB671262B4">
    <w:name w:val="C5A5323C31FA482EB03C95BB671262B4"/>
    <w:rsid w:val="003C57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moderno.dotx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2025-01-06T02:45:00Z</dcterms:created>
  <dcterms:modified xsi:type="dcterms:W3CDTF">2025-01-06T03:14:00Z</dcterms:modified>
  <cp:category/>
</cp:coreProperties>
</file>