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2AEC" w14:textId="0BF71626" w:rsidR="00816216" w:rsidRPr="00591AFC" w:rsidRDefault="00591AFC" w:rsidP="00141A4C">
      <w:pPr>
        <w:pStyle w:val="Ttulo"/>
        <w:rPr>
          <w:lang w:bidi="es-ES"/>
        </w:rPr>
      </w:pPr>
      <w:r w:rsidRPr="00591AFC">
        <w:rPr>
          <w:b/>
          <w:i/>
          <w:lang w:bidi="es-ES"/>
        </w:rPr>
        <w:t>FREDYS A. GONZALEZ P.</w:t>
      </w:r>
      <w:r w:rsidRPr="00591AFC">
        <w:rPr>
          <w:lang w:bidi="es-ES"/>
        </w:rPr>
        <w:t xml:space="preserve"> </w:t>
      </w:r>
    </w:p>
    <w:p w14:paraId="5EE6572E" w14:textId="409C6C75" w:rsidR="00141A4C" w:rsidRDefault="00640BF5" w:rsidP="00141A4C">
      <w:r>
        <w:t xml:space="preserve">Santiago de Veraguas, san </w:t>
      </w:r>
      <w:proofErr w:type="spellStart"/>
      <w:r>
        <w:t>martin</w:t>
      </w:r>
      <w:proofErr w:type="spellEnd"/>
      <w:r>
        <w:t xml:space="preserve"> de </w:t>
      </w:r>
      <w:proofErr w:type="spellStart"/>
      <w:r>
        <w:t>porres</w:t>
      </w:r>
      <w:proofErr w:type="spellEnd"/>
      <w:r>
        <w:t xml:space="preserve">, calle </w:t>
      </w:r>
      <w:proofErr w:type="spellStart"/>
      <w:r>
        <w:t>Bolivar</w:t>
      </w:r>
      <w:proofErr w:type="spellEnd"/>
      <w:r>
        <w:t xml:space="preserve"> Armuelles</w:t>
      </w:r>
      <w:r w:rsidR="00141A4C">
        <w:rPr>
          <w:lang w:bidi="es-ES"/>
        </w:rPr>
        <w:t>| </w:t>
      </w:r>
      <w:r w:rsidR="00591AFC">
        <w:t>6733-0223</w:t>
      </w:r>
      <w:r w:rsidR="00141A4C">
        <w:rPr>
          <w:lang w:bidi="es-ES"/>
        </w:rPr>
        <w:t> | </w:t>
      </w:r>
      <w:r w:rsidR="00591AFC" w:rsidRPr="00591AFC">
        <w:t>Fredyagp3096@gmail.com</w:t>
      </w:r>
    </w:p>
    <w:p w14:paraId="45AB696F" w14:textId="77777777" w:rsidR="006270A9" w:rsidRDefault="008C78B3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ABE9904B86984E1FB234F704AC602132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Objetivo</w:t>
          </w:r>
        </w:sdtContent>
      </w:sdt>
    </w:p>
    <w:p w14:paraId="7A62AC21" w14:textId="77777777" w:rsidR="00591AFC" w:rsidRDefault="00591AFC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591AFC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Formar parte de una organización que crea en el talento humano y en el compromiso laboral, en donde poner a prueba mis capacidades y retribuir con éxito la fe depositada en mi persona”</w:t>
      </w:r>
      <w:r w:rsidRPr="00591AFC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br/>
      </w:r>
    </w:p>
    <w:p w14:paraId="6DFDA666" w14:textId="72FD4C3D" w:rsidR="006270A9" w:rsidRDefault="008C78B3">
      <w:pPr>
        <w:pStyle w:val="Ttulo1"/>
      </w:pPr>
      <w:sdt>
        <w:sdtPr>
          <w:alias w:val="Educación:"/>
          <w:tag w:val="Educación:"/>
          <w:id w:val="807127995"/>
          <w:placeholder>
            <w:docPart w:val="0C66F37F8685432FAA746D80FD03A9AD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Educación</w:t>
          </w:r>
        </w:sdtContent>
      </w:sdt>
    </w:p>
    <w:p w14:paraId="1F92800A" w14:textId="281211A3" w:rsidR="006270A9" w:rsidRDefault="001E1401" w:rsidP="001E1401">
      <w:pPr>
        <w:pStyle w:val="Ttulo2"/>
      </w:pPr>
      <w:r>
        <w:rPr>
          <w:lang w:bidi="es-ES"/>
        </w:rPr>
        <w:t xml:space="preserve">licenciatura en mecanica industrial </w:t>
      </w:r>
      <w:r w:rsidR="009D5933">
        <w:rPr>
          <w:lang w:bidi="es-ES"/>
        </w:rPr>
        <w:t>| </w:t>
      </w:r>
      <w:r>
        <w:t>2023</w:t>
      </w:r>
      <w:r w:rsidR="009D5933">
        <w:rPr>
          <w:lang w:bidi="es-ES"/>
        </w:rPr>
        <w:t> | </w:t>
      </w:r>
      <w:r>
        <w:t>Universidad Tecnológica de Panamá</w:t>
      </w:r>
    </w:p>
    <w:p w14:paraId="12289BD1" w14:textId="0EFA967F" w:rsidR="001E1401" w:rsidRDefault="001E1401" w:rsidP="001E1401">
      <w:pPr>
        <w:pStyle w:val="Listaconvietas"/>
      </w:pPr>
      <w:r>
        <w:rPr>
          <w:lang w:bidi="es-ES"/>
        </w:rPr>
        <w:t xml:space="preserve">Área general de estudio: </w:t>
      </w:r>
      <w:r>
        <w:t>Técnico en Ingeniería</w:t>
      </w:r>
    </w:p>
    <w:p w14:paraId="5246D0B4" w14:textId="77653A33" w:rsidR="006270A9" w:rsidRDefault="009D5933" w:rsidP="001B29CF">
      <w:pPr>
        <w:pStyle w:val="Listaconvietas"/>
      </w:pPr>
      <w:r>
        <w:rPr>
          <w:lang w:bidi="es-ES"/>
        </w:rPr>
        <w:t xml:space="preserve">Especialidad: </w:t>
      </w:r>
      <w:r w:rsidR="001E1401">
        <w:t>Mecánica Industrial</w:t>
      </w:r>
    </w:p>
    <w:p w14:paraId="0246D9E6" w14:textId="0A532DD4" w:rsidR="00431503" w:rsidRDefault="001E1401" w:rsidP="00431503">
      <w:pPr>
        <w:pStyle w:val="Ttulo2"/>
        <w:spacing w:line="480" w:lineRule="auto"/>
      </w:pPr>
      <w:r>
        <w:t>bachiller en ciencias</w:t>
      </w:r>
      <w:r w:rsidR="009D5933">
        <w:rPr>
          <w:lang w:bidi="es-ES"/>
        </w:rPr>
        <w:t> | </w:t>
      </w:r>
      <w:r>
        <w:t>2015</w:t>
      </w:r>
      <w:r w:rsidR="009D5933">
        <w:rPr>
          <w:lang w:bidi="es-ES"/>
        </w:rPr>
        <w:t> | </w:t>
      </w:r>
      <w:r>
        <w:t>instituto urraca</w:t>
      </w:r>
    </w:p>
    <w:p w14:paraId="7E288F16" w14:textId="75063ED1" w:rsidR="002346AA" w:rsidRDefault="00431503" w:rsidP="002346AA">
      <w:pPr>
        <w:pStyle w:val="Ttulo2"/>
      </w:pPr>
      <w:r>
        <w:t>Tecnico en mantenimiento de equipo de refrigeración</w:t>
      </w:r>
      <w:r>
        <w:rPr>
          <w:lang w:bidi="es-ES"/>
        </w:rPr>
        <w:t> | </w:t>
      </w:r>
      <w:r>
        <w:t>2024</w:t>
      </w:r>
      <w:r>
        <w:rPr>
          <w:lang w:bidi="es-ES"/>
        </w:rPr>
        <w:t> | </w:t>
      </w:r>
      <w:r>
        <w:t>inadeh</w:t>
      </w:r>
    </w:p>
    <w:p w14:paraId="54446B1A" w14:textId="08FBD0A1" w:rsidR="00AF469F" w:rsidRPr="00230366" w:rsidRDefault="00AF469F" w:rsidP="00AF469F">
      <w:pPr>
        <w:rPr>
          <w:b/>
          <w:bCs/>
        </w:rPr>
      </w:pPr>
      <w:r w:rsidRPr="00230366">
        <w:rPr>
          <w:b/>
          <w:bCs/>
        </w:rPr>
        <w:t xml:space="preserve">Mantenimiento preventivo del </w:t>
      </w:r>
      <w:proofErr w:type="spellStart"/>
      <w:r w:rsidRPr="00230366">
        <w:rPr>
          <w:b/>
          <w:bCs/>
        </w:rPr>
        <w:t>automovil</w:t>
      </w:r>
      <w:proofErr w:type="spellEnd"/>
      <w:r w:rsidR="00230366">
        <w:rPr>
          <w:b/>
          <w:bCs/>
        </w:rPr>
        <w:t xml:space="preserve"> 2024 </w:t>
      </w:r>
      <w:proofErr w:type="spellStart"/>
      <w:r w:rsidR="00230366">
        <w:rPr>
          <w:b/>
          <w:bCs/>
        </w:rPr>
        <w:t>Inadeh</w:t>
      </w:r>
      <w:proofErr w:type="spellEnd"/>
    </w:p>
    <w:p w14:paraId="52197A70" w14:textId="6F4B4F4A" w:rsidR="00AF469F" w:rsidRPr="00230366" w:rsidRDefault="00AF469F" w:rsidP="00AF469F">
      <w:pPr>
        <w:rPr>
          <w:b/>
          <w:bCs/>
        </w:rPr>
      </w:pPr>
      <w:proofErr w:type="spellStart"/>
      <w:r w:rsidRPr="00230366">
        <w:rPr>
          <w:b/>
          <w:bCs/>
        </w:rPr>
        <w:t>Biginner</w:t>
      </w:r>
      <w:proofErr w:type="spellEnd"/>
      <w:r w:rsidRPr="00230366">
        <w:rPr>
          <w:b/>
          <w:bCs/>
        </w:rPr>
        <w:t xml:space="preserve"> A</w:t>
      </w:r>
      <w:r w:rsidR="00230366">
        <w:rPr>
          <w:b/>
          <w:bCs/>
        </w:rPr>
        <w:t xml:space="preserve"> 2024</w:t>
      </w:r>
      <w:r w:rsidR="00230366" w:rsidRPr="00230366">
        <w:rPr>
          <w:b/>
          <w:bCs/>
        </w:rPr>
        <w:t xml:space="preserve"> </w:t>
      </w:r>
      <w:proofErr w:type="spellStart"/>
      <w:r w:rsidR="00230366" w:rsidRPr="00230366">
        <w:rPr>
          <w:b/>
          <w:bCs/>
        </w:rPr>
        <w:t>Inadeh</w:t>
      </w:r>
      <w:proofErr w:type="spellEnd"/>
    </w:p>
    <w:p w14:paraId="7765A73D" w14:textId="77777777" w:rsidR="00431503" w:rsidRPr="00431503" w:rsidRDefault="00431503" w:rsidP="00431503"/>
    <w:sdt>
      <w:sdtPr>
        <w:alias w:val="Aptitudes y habilidades:"/>
        <w:tag w:val="Aptitudes y habilidades:"/>
        <w:id w:val="458624136"/>
        <w:placeholder>
          <w:docPart w:val="312F68FB852C4A548CD6D1B4BB64F3A6"/>
        </w:placeholder>
        <w:temporary/>
        <w:showingPlcHdr/>
        <w15:appearance w15:val="hidden"/>
      </w:sdtPr>
      <w:sdtEndPr/>
      <w:sdtContent>
        <w:p w14:paraId="2B42BF6D" w14:textId="77777777" w:rsidR="006270A9" w:rsidRDefault="009D5933">
          <w:pPr>
            <w:pStyle w:val="Ttulo1"/>
          </w:pPr>
          <w:r>
            <w:rPr>
              <w:lang w:bidi="es-ES"/>
            </w:rPr>
            <w:t>Aptitudes y habilidades</w:t>
          </w:r>
        </w:p>
      </w:sdtContent>
    </w:sdt>
    <w:p w14:paraId="3AB68194" w14:textId="4942125C" w:rsidR="006270A9" w:rsidRDefault="001E1401">
      <w:pPr>
        <w:pStyle w:val="Ttulo2"/>
      </w:pPr>
      <w:r>
        <w:t>Tecnología</w:t>
      </w:r>
    </w:p>
    <w:p w14:paraId="0695E176" w14:textId="22BE797E" w:rsidR="006270A9" w:rsidRDefault="001E1401">
      <w:pPr>
        <w:pStyle w:val="Listaconvietas"/>
      </w:pPr>
      <w:r>
        <w:t>Manejo de software Ms Office</w:t>
      </w:r>
    </w:p>
    <w:p w14:paraId="3EF7256A" w14:textId="6E9F3879" w:rsidR="006270A9" w:rsidRDefault="001E1401">
      <w:pPr>
        <w:pStyle w:val="Ttulo2"/>
      </w:pPr>
      <w:r>
        <w:t>Transporte</w:t>
      </w:r>
    </w:p>
    <w:p w14:paraId="222AF8BF" w14:textId="22265AAF" w:rsidR="006270A9" w:rsidRDefault="001E1401" w:rsidP="00C50AAF">
      <w:pPr>
        <w:pStyle w:val="Listaconvietas"/>
      </w:pPr>
      <w:r>
        <w:t xml:space="preserve">Licencia de Conducir tipo </w:t>
      </w:r>
      <w:r w:rsidR="00640BF5">
        <w:t>D</w:t>
      </w:r>
    </w:p>
    <w:sdt>
      <w:sdtPr>
        <w:alias w:val="Liderazgo:"/>
        <w:tag w:val="Liderazgo:"/>
        <w:id w:val="1837562325"/>
        <w:placeholder>
          <w:docPart w:val="4773FA6454BF40ADB5AA167D20F2D372"/>
        </w:placeholder>
        <w:temporary/>
        <w:showingPlcHdr/>
        <w15:appearance w15:val="hidden"/>
      </w:sdtPr>
      <w:sdtEndPr/>
      <w:sdtContent>
        <w:p w14:paraId="6595726E" w14:textId="77777777" w:rsidR="006270A9" w:rsidRDefault="009D5933">
          <w:pPr>
            <w:pStyle w:val="Ttulo2"/>
          </w:pPr>
          <w:r>
            <w:rPr>
              <w:lang w:bidi="es-ES"/>
            </w:rPr>
            <w:t>Liderazgo</w:t>
          </w:r>
        </w:p>
      </w:sdtContent>
    </w:sdt>
    <w:p w14:paraId="3153C4E5" w14:textId="54F6F7E0" w:rsidR="006270A9" w:rsidRDefault="001E1401">
      <w:pPr>
        <w:pStyle w:val="Listaconvietas"/>
      </w:pPr>
      <w:r>
        <w:t xml:space="preserve">Dirección de </w:t>
      </w:r>
      <w:r w:rsidR="00D271F7">
        <w:t>equipos de softball</w:t>
      </w:r>
      <w:r>
        <w:t xml:space="preserve"> </w:t>
      </w:r>
    </w:p>
    <w:bookmarkStart w:id="0" w:name="_Hlk161372631" w:displacedByCustomXml="next"/>
    <w:sdt>
      <w:sdtPr>
        <w:alias w:val="Experiencia:"/>
        <w:tag w:val="Experiencia:"/>
        <w:id w:val="171684534"/>
        <w:placeholder>
          <w:docPart w:val="D18997C2387847C99E7500AA6B4B9276"/>
        </w:placeholder>
        <w:temporary/>
        <w:showingPlcHdr/>
        <w15:appearance w15:val="hidden"/>
      </w:sdtPr>
      <w:sdtEndPr/>
      <w:sdtContent>
        <w:p w14:paraId="75B56459" w14:textId="77777777"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bookmarkEnd w:id="0" w:displacedByCustomXml="prev"/>
    <w:p w14:paraId="4AD79E65" w14:textId="6ABDF69C" w:rsidR="006270A9" w:rsidRDefault="00D271F7">
      <w:pPr>
        <w:pStyle w:val="Ttulo2"/>
      </w:pPr>
      <w:r>
        <w:t>Gestor de mantenimientos</w:t>
      </w:r>
      <w:r w:rsidR="009D5933">
        <w:rPr>
          <w:lang w:bidi="es-ES"/>
        </w:rPr>
        <w:t> | </w:t>
      </w:r>
      <w:r>
        <w:t>EDEJAMA, S.A.</w:t>
      </w:r>
      <w:r w:rsidR="009D5933">
        <w:rPr>
          <w:lang w:bidi="es-ES"/>
        </w:rPr>
        <w:t> | </w:t>
      </w:r>
      <w:r>
        <w:t>2022-202</w:t>
      </w:r>
      <w:r w:rsidR="003D487F">
        <w:t>4</w:t>
      </w:r>
    </w:p>
    <w:p w14:paraId="210AD6A8" w14:textId="77777777" w:rsidR="003D636E" w:rsidRDefault="00D271F7" w:rsidP="00D271F7">
      <w:pPr>
        <w:pStyle w:val="Listaconvietas"/>
      </w:pPr>
      <w:r>
        <w:t xml:space="preserve">Responsable del programa de mantenimientos de equipos </w:t>
      </w:r>
      <w:r w:rsidR="005C1ABF">
        <w:t>industriales</w:t>
      </w:r>
      <w:r>
        <w:t xml:space="preserve">.  </w:t>
      </w:r>
    </w:p>
    <w:p w14:paraId="662E1429" w14:textId="77777777" w:rsidR="00FB6F29" w:rsidRDefault="003D636E" w:rsidP="00D271F7">
      <w:pPr>
        <w:pStyle w:val="Listaconvietas"/>
      </w:pPr>
      <w:r>
        <w:t>Ayudante general</w:t>
      </w:r>
    </w:p>
    <w:p w14:paraId="14B0A7D6" w14:textId="4C0B3CF3" w:rsidR="00D271F7" w:rsidRDefault="00D271F7" w:rsidP="00D271F7">
      <w:pPr>
        <w:pStyle w:val="Listaconvietas"/>
      </w:pPr>
      <w:r>
        <w:t xml:space="preserve">Referencia:  Apolinar </w:t>
      </w:r>
      <w:r w:rsidR="007A36B0">
        <w:t>Contreras 6639</w:t>
      </w:r>
      <w:r>
        <w:t>-0872</w:t>
      </w:r>
    </w:p>
    <w:p w14:paraId="6B2459C4" w14:textId="2093A59A" w:rsidR="00D271F7" w:rsidRDefault="00D271F7" w:rsidP="00D271F7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>
        <w:t>Referencias</w:t>
      </w:r>
    </w:p>
    <w:p w14:paraId="72BB7505" w14:textId="339F186B" w:rsidR="006270A9" w:rsidRDefault="00D271F7">
      <w:pPr>
        <w:pStyle w:val="Ttulo2"/>
      </w:pPr>
      <w:r>
        <w:t>Roberto carrillo C.</w:t>
      </w:r>
      <w:r>
        <w:rPr>
          <w:lang w:bidi="es-ES"/>
        </w:rPr>
        <w:t> | </w:t>
      </w:r>
      <w:r>
        <w:t>Director</w:t>
      </w:r>
      <w:r w:rsidR="009D5933">
        <w:rPr>
          <w:lang w:bidi="es-ES"/>
        </w:rPr>
        <w:t> | </w:t>
      </w:r>
      <w:r>
        <w:t>oficina de naciones unidas de servicios para proyectos</w:t>
      </w:r>
      <w:r w:rsidR="009D5933">
        <w:rPr>
          <w:lang w:bidi="es-ES"/>
        </w:rPr>
        <w:t> | </w:t>
      </w:r>
    </w:p>
    <w:p w14:paraId="1C854152" w14:textId="179E2E65" w:rsidR="001B29CF" w:rsidRPr="001B29CF" w:rsidRDefault="00D271F7" w:rsidP="00D271F7">
      <w:pPr>
        <w:pStyle w:val="Listaconvietas"/>
        <w:numPr>
          <w:ilvl w:val="0"/>
          <w:numId w:val="0"/>
        </w:numPr>
        <w:ind w:left="216" w:hanging="216"/>
      </w:pPr>
      <w:hyperlink r:id="rId8" w:history="1">
        <w:r w:rsidRPr="005305C5">
          <w:rPr>
            <w:rStyle w:val="Hipervnculo"/>
          </w:rPr>
          <w:t>robertoc@unops.org</w:t>
        </w:r>
      </w:hyperlink>
      <w:r>
        <w:t xml:space="preserve">      6997-6792</w:t>
      </w:r>
    </w:p>
    <w:sectPr w:rsidR="001B29CF" w:rsidRPr="001B29CF" w:rsidSect="00943FD8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2790" w14:textId="77777777" w:rsidR="00721FB6" w:rsidRDefault="00721FB6">
      <w:pPr>
        <w:spacing w:after="0"/>
      </w:pPr>
      <w:r>
        <w:separator/>
      </w:r>
    </w:p>
  </w:endnote>
  <w:endnote w:type="continuationSeparator" w:id="0">
    <w:p w14:paraId="585B09F6" w14:textId="77777777" w:rsidR="00721FB6" w:rsidRDefault="00721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MinchoB">
    <w:altName w:val="Yu Gothic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A58A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9380" w14:textId="77777777" w:rsidR="00721FB6" w:rsidRDefault="00721FB6">
      <w:pPr>
        <w:spacing w:after="0"/>
      </w:pPr>
      <w:r>
        <w:separator/>
      </w:r>
    </w:p>
  </w:footnote>
  <w:footnote w:type="continuationSeparator" w:id="0">
    <w:p w14:paraId="626B7E0E" w14:textId="77777777" w:rsidR="00721FB6" w:rsidRDefault="00721F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EBC1B06"/>
    <w:multiLevelType w:val="hybridMultilevel"/>
    <w:tmpl w:val="FFFFFFFF"/>
    <w:lvl w:ilvl="0" w:tplc="FCD04F64">
      <w:start w:val="1"/>
      <w:numFmt w:val="bullet"/>
      <w:lvlText w:val="-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E0B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9488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0B7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223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E23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C36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C3E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463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28652651">
    <w:abstractNumId w:val="9"/>
  </w:num>
  <w:num w:numId="2" w16cid:durableId="551817342">
    <w:abstractNumId w:val="9"/>
    <w:lvlOverride w:ilvl="0">
      <w:startOverride w:val="1"/>
    </w:lvlOverride>
  </w:num>
  <w:num w:numId="3" w16cid:durableId="656424349">
    <w:abstractNumId w:val="9"/>
    <w:lvlOverride w:ilvl="0">
      <w:startOverride w:val="1"/>
    </w:lvlOverride>
  </w:num>
  <w:num w:numId="4" w16cid:durableId="1497913360">
    <w:abstractNumId w:val="9"/>
    <w:lvlOverride w:ilvl="0">
      <w:startOverride w:val="1"/>
    </w:lvlOverride>
  </w:num>
  <w:num w:numId="5" w16cid:durableId="661617019">
    <w:abstractNumId w:val="8"/>
  </w:num>
  <w:num w:numId="6" w16cid:durableId="555166123">
    <w:abstractNumId w:val="7"/>
  </w:num>
  <w:num w:numId="7" w16cid:durableId="847787796">
    <w:abstractNumId w:val="6"/>
  </w:num>
  <w:num w:numId="8" w16cid:durableId="932711967">
    <w:abstractNumId w:val="5"/>
  </w:num>
  <w:num w:numId="9" w16cid:durableId="1724870827">
    <w:abstractNumId w:val="4"/>
  </w:num>
  <w:num w:numId="10" w16cid:durableId="1845317039">
    <w:abstractNumId w:val="3"/>
  </w:num>
  <w:num w:numId="11" w16cid:durableId="249776186">
    <w:abstractNumId w:val="2"/>
  </w:num>
  <w:num w:numId="12" w16cid:durableId="1808621396">
    <w:abstractNumId w:val="1"/>
  </w:num>
  <w:num w:numId="13" w16cid:durableId="487138360">
    <w:abstractNumId w:val="0"/>
  </w:num>
  <w:num w:numId="14" w16cid:durableId="972293279">
    <w:abstractNumId w:val="13"/>
  </w:num>
  <w:num w:numId="15" w16cid:durableId="685789813">
    <w:abstractNumId w:val="17"/>
  </w:num>
  <w:num w:numId="16" w16cid:durableId="2079744007">
    <w:abstractNumId w:val="12"/>
  </w:num>
  <w:num w:numId="17" w16cid:durableId="931429315">
    <w:abstractNumId w:val="16"/>
  </w:num>
  <w:num w:numId="18" w16cid:durableId="1846020822">
    <w:abstractNumId w:val="10"/>
  </w:num>
  <w:num w:numId="19" w16cid:durableId="2097052352">
    <w:abstractNumId w:val="20"/>
  </w:num>
  <w:num w:numId="20" w16cid:durableId="641810626">
    <w:abstractNumId w:val="18"/>
  </w:num>
  <w:num w:numId="21" w16cid:durableId="1020473741">
    <w:abstractNumId w:val="11"/>
  </w:num>
  <w:num w:numId="22" w16cid:durableId="1878816823">
    <w:abstractNumId w:val="15"/>
  </w:num>
  <w:num w:numId="23" w16cid:durableId="1476265510">
    <w:abstractNumId w:val="19"/>
  </w:num>
  <w:num w:numId="24" w16cid:durableId="33116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FC"/>
    <w:rsid w:val="000A4F59"/>
    <w:rsid w:val="00141A4C"/>
    <w:rsid w:val="001B29CF"/>
    <w:rsid w:val="001E1401"/>
    <w:rsid w:val="00230366"/>
    <w:rsid w:val="002346AA"/>
    <w:rsid w:val="002456B2"/>
    <w:rsid w:val="00254622"/>
    <w:rsid w:val="00255E27"/>
    <w:rsid w:val="0028220F"/>
    <w:rsid w:val="00356C14"/>
    <w:rsid w:val="00357F1C"/>
    <w:rsid w:val="003D487F"/>
    <w:rsid w:val="003D636E"/>
    <w:rsid w:val="0043075F"/>
    <w:rsid w:val="00431503"/>
    <w:rsid w:val="00591AFC"/>
    <w:rsid w:val="005C1ABF"/>
    <w:rsid w:val="00617B26"/>
    <w:rsid w:val="006270A9"/>
    <w:rsid w:val="00640BF5"/>
    <w:rsid w:val="00675956"/>
    <w:rsid w:val="00681034"/>
    <w:rsid w:val="006B495D"/>
    <w:rsid w:val="00721FB6"/>
    <w:rsid w:val="007A36B0"/>
    <w:rsid w:val="007E0EAE"/>
    <w:rsid w:val="00816216"/>
    <w:rsid w:val="0087734B"/>
    <w:rsid w:val="00943FD8"/>
    <w:rsid w:val="009B7E2C"/>
    <w:rsid w:val="009D5933"/>
    <w:rsid w:val="00A33A37"/>
    <w:rsid w:val="00AF469F"/>
    <w:rsid w:val="00BB48E3"/>
    <w:rsid w:val="00BD768D"/>
    <w:rsid w:val="00C1273A"/>
    <w:rsid w:val="00C50AAF"/>
    <w:rsid w:val="00C61F8E"/>
    <w:rsid w:val="00C772F3"/>
    <w:rsid w:val="00CC7A8B"/>
    <w:rsid w:val="00D271F7"/>
    <w:rsid w:val="00DD0BA2"/>
    <w:rsid w:val="00E40DD7"/>
    <w:rsid w:val="00E83E4B"/>
    <w:rsid w:val="00ED6C24"/>
    <w:rsid w:val="00EE0D21"/>
    <w:rsid w:val="00F92C4A"/>
    <w:rsid w:val="00FB6F29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AEB6B"/>
  <w15:docId w15:val="{D83822BC-1B2B-4C2A-8F13-C25494DC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591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c@unops.org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%20Carrillo\AppData\Roaming\Microsoft\Templates\Curr&#237;culum%20(color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9904B86984E1FB234F704AC60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70AD-C380-467F-9B92-C9D649903B8A}"/>
      </w:docPartPr>
      <w:docPartBody>
        <w:p w:rsidR="00346D6C" w:rsidRDefault="00BB756A">
          <w:pPr>
            <w:pStyle w:val="ABE9904B86984E1FB234F704AC602132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0C66F37F8685432FAA746D80FD03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3FB9-F460-4042-979E-3546E32C255C}"/>
      </w:docPartPr>
      <w:docPartBody>
        <w:p w:rsidR="00346D6C" w:rsidRDefault="00BB756A">
          <w:pPr>
            <w:pStyle w:val="0C66F37F8685432FAA746D80FD03A9AD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312F68FB852C4A548CD6D1B4BB64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44F1-1055-4AE2-8623-1CFE39EE0D67}"/>
      </w:docPartPr>
      <w:docPartBody>
        <w:p w:rsidR="00346D6C" w:rsidRDefault="00BB756A">
          <w:pPr>
            <w:pStyle w:val="312F68FB852C4A548CD6D1B4BB64F3A6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4773FA6454BF40ADB5AA167D20F2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1CD1-3817-40E1-9874-6F5B17961435}"/>
      </w:docPartPr>
      <w:docPartBody>
        <w:p w:rsidR="00346D6C" w:rsidRDefault="00BB756A">
          <w:pPr>
            <w:pStyle w:val="4773FA6454BF40ADB5AA167D20F2D372"/>
          </w:pPr>
          <w:r>
            <w:rPr>
              <w:lang w:bidi="es-ES"/>
            </w:rPr>
            <w:t>Liderazgo</w:t>
          </w:r>
        </w:p>
      </w:docPartBody>
    </w:docPart>
    <w:docPart>
      <w:docPartPr>
        <w:name w:val="D18997C2387847C99E7500AA6B4B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78BF2-3140-47E4-AA73-0EF95AEA6D03}"/>
      </w:docPartPr>
      <w:docPartBody>
        <w:p w:rsidR="00346D6C" w:rsidRDefault="00BB756A">
          <w:pPr>
            <w:pStyle w:val="D18997C2387847C99E7500AA6B4B9276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MinchoB">
    <w:altName w:val="Yu Gothic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4E"/>
    <w:rsid w:val="002E5A4E"/>
    <w:rsid w:val="00306B89"/>
    <w:rsid w:val="00346D6C"/>
    <w:rsid w:val="005F4290"/>
    <w:rsid w:val="00A33A37"/>
    <w:rsid w:val="00BA5960"/>
    <w:rsid w:val="00BB48E3"/>
    <w:rsid w:val="00BB756A"/>
    <w:rsid w:val="00C1273A"/>
    <w:rsid w:val="00C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Y" w:eastAsia="es-P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E9904B86984E1FB234F704AC602132">
    <w:name w:val="ABE9904B86984E1FB234F704AC602132"/>
  </w:style>
  <w:style w:type="paragraph" w:customStyle="1" w:styleId="0C66F37F8685432FAA746D80FD03A9AD">
    <w:name w:val="0C66F37F8685432FAA746D80FD03A9AD"/>
  </w:style>
  <w:style w:type="paragraph" w:customStyle="1" w:styleId="312F68FB852C4A548CD6D1B4BB64F3A6">
    <w:name w:val="312F68FB852C4A548CD6D1B4BB64F3A6"/>
  </w:style>
  <w:style w:type="paragraph" w:customStyle="1" w:styleId="4773FA6454BF40ADB5AA167D20F2D372">
    <w:name w:val="4773FA6454BF40ADB5AA167D20F2D372"/>
  </w:style>
  <w:style w:type="paragraph" w:customStyle="1" w:styleId="D18997C2387847C99E7500AA6B4B9276">
    <w:name w:val="D18997C2387847C99E7500AA6B4B9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Currículum%20(color).dotx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Carrillo</dc:creator>
  <cp:keywords/>
  <dc:description/>
  <cp:lastModifiedBy>fredyagp3096@gmail.com</cp:lastModifiedBy>
  <cp:revision>2</cp:revision>
  <dcterms:created xsi:type="dcterms:W3CDTF">2025-03-02T16:19:00Z</dcterms:created>
  <dcterms:modified xsi:type="dcterms:W3CDTF">2025-03-02T16:19:00Z</dcterms:modified>
  <cp:version/>
</cp:coreProperties>
</file>