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3F16" w14:textId="076EF354" w:rsidR="00816216" w:rsidRDefault="00D33462" w:rsidP="00ED31A8">
      <w:pPr>
        <w:pStyle w:val="Ttulo"/>
        <w:jc w:val="center"/>
      </w:pPr>
      <w:r>
        <w:t xml:space="preserve">Emiliano I. Carrasco </w:t>
      </w:r>
      <w:r w:rsidR="002C3C46">
        <w:t xml:space="preserve">E. </w:t>
      </w:r>
    </w:p>
    <w:p w14:paraId="0DA5D176" w14:textId="3B3D4F64" w:rsidR="00E165C8" w:rsidRDefault="002C3C46" w:rsidP="00166C81">
      <w:pPr>
        <w:jc w:val="center"/>
        <w:rPr>
          <w:lang w:bidi="es-ES"/>
        </w:rPr>
      </w:pPr>
      <w:r>
        <w:t>6863-1999</w:t>
      </w:r>
      <w:r w:rsidR="00141A4C">
        <w:rPr>
          <w:lang w:bidi="es-ES"/>
        </w:rPr>
        <w:t> |</w:t>
      </w:r>
      <w:r w:rsidR="00166C81">
        <w:rPr>
          <w:lang w:bidi="es-ES"/>
        </w:rPr>
        <w:t xml:space="preserve"> </w:t>
      </w:r>
      <w:hyperlink r:id="rId8" w:history="1">
        <w:r w:rsidR="00166C81" w:rsidRPr="003160B1">
          <w:rPr>
            <w:rStyle w:val="Hipervnculo"/>
            <w:lang w:bidi="es-ES"/>
          </w:rPr>
          <w:t>emiliano13ca@gmail.com</w:t>
        </w:r>
      </w:hyperlink>
      <w:r w:rsidR="00166C81">
        <w:rPr>
          <w:lang w:bidi="es-ES"/>
        </w:rPr>
        <w:t xml:space="preserve"> </w:t>
      </w:r>
    </w:p>
    <w:p w14:paraId="07E906FE" w14:textId="321BEE9A" w:rsidR="00F900D6" w:rsidRPr="009C0DC8" w:rsidRDefault="00F900D6" w:rsidP="00F900D6">
      <w:pPr>
        <w:pStyle w:val="Ttulo1"/>
      </w:pPr>
      <w:r>
        <w:t>Información personal</w:t>
      </w:r>
    </w:p>
    <w:p w14:paraId="47554AD8" w14:textId="39EB9065" w:rsidR="00F900D6" w:rsidRDefault="00F900D6">
      <w:pPr>
        <w:rPr>
          <w:lang w:bidi="es-ES"/>
        </w:rPr>
      </w:pPr>
      <w:r>
        <w:t xml:space="preserve">Dirección: </w:t>
      </w:r>
      <w:r w:rsidR="00525C36">
        <w:t>Santiago</w:t>
      </w:r>
    </w:p>
    <w:p w14:paraId="2ADD4D32" w14:textId="38EDDF07" w:rsidR="00F900D6" w:rsidRDefault="00F900D6">
      <w:pPr>
        <w:rPr>
          <w:lang w:bidi="es-ES"/>
        </w:rPr>
      </w:pPr>
      <w:r>
        <w:rPr>
          <w:lang w:bidi="es-ES"/>
        </w:rPr>
        <w:t xml:space="preserve">Cedula: </w:t>
      </w:r>
      <w:r w:rsidR="00ED1442">
        <w:rPr>
          <w:lang w:bidi="es-ES"/>
        </w:rPr>
        <w:t>9-178-394</w:t>
      </w:r>
    </w:p>
    <w:p w14:paraId="2BFDEB32" w14:textId="43D5DC46" w:rsidR="00ED31A8" w:rsidRDefault="00ED31A8">
      <w:pPr>
        <w:rPr>
          <w:lang w:bidi="es-ES"/>
        </w:rPr>
      </w:pPr>
      <w:r>
        <w:rPr>
          <w:lang w:bidi="es-ES"/>
        </w:rPr>
        <w:t xml:space="preserve">Edad: </w:t>
      </w:r>
      <w:r w:rsidR="00421FC9">
        <w:rPr>
          <w:lang w:bidi="es-ES"/>
        </w:rPr>
        <w:t xml:space="preserve">53 años </w:t>
      </w:r>
    </w:p>
    <w:p w14:paraId="69BC52A8" w14:textId="7E4D713B" w:rsidR="00ED31A8" w:rsidRDefault="00ED31A8">
      <w:pPr>
        <w:rPr>
          <w:lang w:bidi="es-ES"/>
        </w:rPr>
      </w:pPr>
      <w:r>
        <w:rPr>
          <w:lang w:bidi="es-ES"/>
        </w:rPr>
        <w:t xml:space="preserve">Fecha de nacimiento: </w:t>
      </w:r>
      <w:r w:rsidR="00421FC9">
        <w:rPr>
          <w:lang w:bidi="es-ES"/>
        </w:rPr>
        <w:t xml:space="preserve">26 de Enero de </w:t>
      </w:r>
      <w:r w:rsidR="00920876">
        <w:rPr>
          <w:lang w:bidi="es-ES"/>
        </w:rPr>
        <w:t>1971</w:t>
      </w:r>
    </w:p>
    <w:p w14:paraId="4CAC50D4" w14:textId="09A5B1DB" w:rsidR="00166C81" w:rsidRDefault="00F900D6">
      <w:pPr>
        <w:rPr>
          <w:lang w:bidi="es-ES"/>
        </w:rPr>
      </w:pPr>
      <w:r>
        <w:rPr>
          <w:lang w:bidi="es-ES"/>
        </w:rPr>
        <w:t xml:space="preserve">Licencia de conducir tipo </w:t>
      </w:r>
      <w:r w:rsidR="00421FC9">
        <w:rPr>
          <w:lang w:bidi="es-ES"/>
        </w:rPr>
        <w:t>I</w:t>
      </w:r>
    </w:p>
    <w:sdt>
      <w:sdtPr>
        <w:alias w:val="Educación:"/>
        <w:tag w:val="Educación:"/>
        <w:id w:val="807127995"/>
        <w:placeholder>
          <w:docPart w:val="3C86A7C82F51421DBF196BA334942CDC"/>
        </w:placeholder>
        <w:temporary/>
        <w:showingPlcHdr/>
        <w15:appearance w15:val="hidden"/>
      </w:sdtPr>
      <w:sdtEndPr/>
      <w:sdtContent>
        <w:p w14:paraId="229C1C58" w14:textId="2F0A5359" w:rsidR="00F900D6" w:rsidRPr="00F900D6" w:rsidRDefault="009D5933" w:rsidP="00A35EF1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3AE6D404" w14:textId="77777777" w:rsidR="00F467AC" w:rsidRDefault="00A35EF1" w:rsidP="00F467AC">
      <w:pPr>
        <w:pStyle w:val="Ttulo2"/>
      </w:pPr>
      <w:r>
        <w:t xml:space="preserve">Perito en mecánica Automotriz </w:t>
      </w:r>
      <w:r w:rsidR="009D5933">
        <w:rPr>
          <w:lang w:bidi="es-ES"/>
        </w:rPr>
        <w:t>| </w:t>
      </w:r>
      <w:r w:rsidR="00F30C3A">
        <w:t xml:space="preserve">instituto profesional </w:t>
      </w:r>
      <w:r>
        <w:t xml:space="preserve">y técnico de </w:t>
      </w:r>
      <w:r w:rsidR="007372F0">
        <w:t>VERAGUAs</w:t>
      </w:r>
      <w:r w:rsidR="00801A6A">
        <w:t xml:space="preserve"> </w:t>
      </w:r>
    </w:p>
    <w:p w14:paraId="307FC975" w14:textId="5AB70926" w:rsidR="00F467AC" w:rsidRPr="00F467AC" w:rsidRDefault="00CC238F" w:rsidP="00F467AC">
      <w:pPr>
        <w:pStyle w:val="Ttulo2"/>
      </w:pPr>
      <w:r w:rsidRPr="00801A6A">
        <w:rPr>
          <w:bCs/>
          <w:szCs w:val="24"/>
        </w:rPr>
        <w:t>C</w:t>
      </w:r>
      <w:r w:rsidRPr="005D7D98">
        <w:rPr>
          <w:bCs/>
          <w:szCs w:val="24"/>
        </w:rPr>
        <w:t xml:space="preserve">ERTIFICADO DE </w:t>
      </w:r>
      <w:r w:rsidR="0012319E" w:rsidRPr="005D7D98">
        <w:rPr>
          <w:bCs/>
          <w:szCs w:val="24"/>
        </w:rPr>
        <w:t>PREMEDIA</w:t>
      </w:r>
      <w:r w:rsidRPr="005D7D98">
        <w:rPr>
          <w:bCs/>
          <w:szCs w:val="24"/>
        </w:rPr>
        <w:t xml:space="preserve"> | </w:t>
      </w:r>
      <w:r w:rsidR="0012319E" w:rsidRPr="005D7D98">
        <w:rPr>
          <w:bCs/>
          <w:szCs w:val="24"/>
        </w:rPr>
        <w:t xml:space="preserve">COLEGIO RAFAEL QUINTERO </w:t>
      </w:r>
      <w:r w:rsidR="00F467AC" w:rsidRPr="005D7D98">
        <w:rPr>
          <w:bCs/>
          <w:szCs w:val="24"/>
        </w:rPr>
        <w:t>VILLAREAL</w:t>
      </w:r>
    </w:p>
    <w:p w14:paraId="10B9A43B" w14:textId="4200B72B" w:rsidR="00F467AC" w:rsidRPr="00801A6A" w:rsidRDefault="00F467AC" w:rsidP="00737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CERTIFICADO DE SEXTO GRADO | ESCUELA MELANIA PASCAL DE LOPEZ. </w:t>
      </w:r>
    </w:p>
    <w:p w14:paraId="53B1374A" w14:textId="08A9FA43" w:rsidR="000455D0" w:rsidRPr="00013795" w:rsidRDefault="000455D0" w:rsidP="00013795">
      <w:pPr>
        <w:pStyle w:val="Ttulo1"/>
      </w:pPr>
      <w:r>
        <w:t xml:space="preserve">Habilidades </w:t>
      </w:r>
    </w:p>
    <w:p w14:paraId="7BCDBCD5" w14:textId="1C95694C" w:rsidR="00013795" w:rsidRDefault="00013795" w:rsidP="00013795">
      <w:pPr>
        <w:pStyle w:val="Prrafodelista"/>
        <w:numPr>
          <w:ilvl w:val="0"/>
          <w:numId w:val="24"/>
        </w:numPr>
      </w:pPr>
      <w:r>
        <w:t>Operador de equipo pesado</w:t>
      </w:r>
    </w:p>
    <w:p w14:paraId="4A9764F9" w14:textId="77777777" w:rsidR="00643902" w:rsidRDefault="00013795" w:rsidP="00643902">
      <w:pPr>
        <w:pStyle w:val="Prrafodelista"/>
        <w:numPr>
          <w:ilvl w:val="0"/>
          <w:numId w:val="24"/>
        </w:numPr>
      </w:pPr>
      <w:r>
        <w:t>Soldador</w:t>
      </w:r>
    </w:p>
    <w:p w14:paraId="26082947" w14:textId="17A07FFD" w:rsidR="006270A9" w:rsidRDefault="000E0669" w:rsidP="00643902">
      <w:pPr>
        <w:pStyle w:val="Prrafodelista"/>
        <w:numPr>
          <w:ilvl w:val="0"/>
          <w:numId w:val="24"/>
        </w:numPr>
      </w:pPr>
      <w:r>
        <w:t>Mecánico de equipo pesado</w:t>
      </w:r>
    </w:p>
    <w:p w14:paraId="4E454899" w14:textId="77777777" w:rsidR="000E0669" w:rsidRDefault="000E0669" w:rsidP="000E0669"/>
    <w:p w14:paraId="2224445D" w14:textId="463414DB" w:rsidR="006270A9" w:rsidRDefault="00211DFF">
      <w:pPr>
        <w:pStyle w:val="Ttulo2"/>
      </w:pPr>
      <w:r>
        <w:t xml:space="preserve">Quintas del maría | 8 </w:t>
      </w:r>
      <w:r w:rsidR="00347D0D">
        <w:t xml:space="preserve">Meses </w:t>
      </w:r>
    </w:p>
    <w:p w14:paraId="3589C055" w14:textId="33C8E93A" w:rsidR="00F900D6" w:rsidRDefault="00211DFF" w:rsidP="00211DFF">
      <w:pPr>
        <w:pStyle w:val="Listaconvietas"/>
      </w:pPr>
      <w:r>
        <w:t xml:space="preserve">Operador de equipo pesado </w:t>
      </w:r>
      <w:r w:rsidR="00F37907">
        <w:t xml:space="preserve">(Retro, camión y camión articulado) </w:t>
      </w:r>
    </w:p>
    <w:p w14:paraId="36C6F130" w14:textId="18DFE6E9" w:rsidR="003736E5" w:rsidRDefault="00F37907" w:rsidP="003736E5">
      <w:pPr>
        <w:pStyle w:val="Listaconvietas"/>
      </w:pPr>
      <w:r>
        <w:t xml:space="preserve">Mecánico </w:t>
      </w:r>
    </w:p>
    <w:p w14:paraId="60D5387E" w14:textId="77777777" w:rsidR="003736E5" w:rsidRDefault="003736E5" w:rsidP="00B07F97">
      <w:pPr>
        <w:pStyle w:val="Ttulo2"/>
      </w:pPr>
      <w:r>
        <w:t>Trabajo independiente | avico Grecia | 3 años</w:t>
      </w:r>
    </w:p>
    <w:p w14:paraId="6EE52B5D" w14:textId="77777777" w:rsidR="003736E5" w:rsidRDefault="003736E5" w:rsidP="00B07F97">
      <w:pPr>
        <w:pStyle w:val="Listaconvietas"/>
      </w:pPr>
      <w:r>
        <w:t xml:space="preserve">Mecánica </w:t>
      </w:r>
    </w:p>
    <w:p w14:paraId="68BD76B5" w14:textId="77777777" w:rsidR="003736E5" w:rsidRPr="00F900D6" w:rsidRDefault="003736E5" w:rsidP="003736E5">
      <w:pPr>
        <w:pStyle w:val="Listaconvietas"/>
      </w:pPr>
      <w:r>
        <w:t xml:space="preserve">Soldadura </w:t>
      </w:r>
    </w:p>
    <w:p w14:paraId="29E60AD8" w14:textId="793ADAC1" w:rsidR="00521B7F" w:rsidRPr="00521B7F" w:rsidRDefault="00F37907" w:rsidP="00521B7F">
      <w:pPr>
        <w:pStyle w:val="Ttulo2"/>
      </w:pPr>
      <w:r>
        <w:t xml:space="preserve">Ameco | </w:t>
      </w:r>
      <w:r w:rsidR="00521B7F">
        <w:t xml:space="preserve">5 años </w:t>
      </w:r>
    </w:p>
    <w:p w14:paraId="13C819A1" w14:textId="2C7E284F" w:rsidR="00F900D6" w:rsidRDefault="0074672A" w:rsidP="00521B7F">
      <w:pPr>
        <w:pStyle w:val="Listaconvietas"/>
      </w:pPr>
      <w:r>
        <w:t xml:space="preserve">Mecánico durante 2 años </w:t>
      </w:r>
    </w:p>
    <w:p w14:paraId="03624AC3" w14:textId="5B145336" w:rsidR="0074672A" w:rsidRDefault="0074672A" w:rsidP="00521B7F">
      <w:pPr>
        <w:pStyle w:val="Listaconvietas"/>
      </w:pPr>
      <w:r>
        <w:t xml:space="preserve">Supervisor de proyecto </w:t>
      </w:r>
      <w:r w:rsidR="00537D1C">
        <w:t xml:space="preserve">3 años </w:t>
      </w:r>
    </w:p>
    <w:p w14:paraId="7C4A27CE" w14:textId="045B1D66" w:rsidR="002437D4" w:rsidRPr="002437D4" w:rsidRDefault="006234DF" w:rsidP="002437D4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Cantera icl | 2 años </w:t>
      </w:r>
    </w:p>
    <w:p w14:paraId="23FEEC7B" w14:textId="4446B166" w:rsidR="002437D4" w:rsidRDefault="006234DF" w:rsidP="006234DF">
      <w:pPr>
        <w:pStyle w:val="Listaconvietas"/>
      </w:pPr>
      <w:r>
        <w:t xml:space="preserve">Mecánico </w:t>
      </w:r>
    </w:p>
    <w:p w14:paraId="7F47D757" w14:textId="09C14ABE" w:rsidR="006234DF" w:rsidRDefault="006234DF" w:rsidP="006234DF">
      <w:pPr>
        <w:pStyle w:val="Listaconvietas"/>
      </w:pPr>
      <w:r>
        <w:t>Operador de equipo (</w:t>
      </w:r>
      <w:r w:rsidR="007031C8">
        <w:t xml:space="preserve"> </w:t>
      </w:r>
      <w:r w:rsidR="009E2A4C">
        <w:t xml:space="preserve">línea amarilla) </w:t>
      </w:r>
    </w:p>
    <w:p w14:paraId="7BCAF6C9" w14:textId="77777777" w:rsidR="00ED31A8" w:rsidRDefault="00ED31A8" w:rsidP="00ED31A8">
      <w:pPr>
        <w:pStyle w:val="Listaconvietas"/>
        <w:numPr>
          <w:ilvl w:val="0"/>
          <w:numId w:val="0"/>
        </w:numPr>
        <w:ind w:left="216" w:hanging="216"/>
      </w:pPr>
    </w:p>
    <w:p w14:paraId="025C0425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6951E8E6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7E32433A" w14:textId="2DD727BB" w:rsidR="009C0DC8" w:rsidRDefault="00ED31A8" w:rsidP="00ED31A8">
      <w:pPr>
        <w:pStyle w:val="Ttulo1"/>
      </w:pPr>
      <w:r>
        <w:lastRenderedPageBreak/>
        <w:t>Referencias</w:t>
      </w:r>
    </w:p>
    <w:p w14:paraId="46AEBEFF" w14:textId="579B936B" w:rsidR="00ED31A8" w:rsidRDefault="004B29A8" w:rsidP="00ED31A8">
      <w:pPr>
        <w:pStyle w:val="Listaconvietas"/>
      </w:pPr>
      <w:r>
        <w:t>Liska Jiménez</w:t>
      </w:r>
    </w:p>
    <w:p w14:paraId="38E207A4" w14:textId="047D7440" w:rsidR="00ED31A8" w:rsidRDefault="009F52B2" w:rsidP="00ED31A8">
      <w:pPr>
        <w:pStyle w:val="Listaconvietas"/>
      </w:pPr>
      <w:r>
        <w:t xml:space="preserve">Jefa de proyecto </w:t>
      </w:r>
      <w:r w:rsidR="00FE2007">
        <w:t xml:space="preserve">Quintas del maría </w:t>
      </w:r>
    </w:p>
    <w:p w14:paraId="5AEF5F6B" w14:textId="6B852D9E" w:rsidR="009C0DC8" w:rsidRDefault="00ED31A8" w:rsidP="009C0DC8">
      <w:pPr>
        <w:pStyle w:val="Listaconvietas"/>
      </w:pPr>
      <w:r>
        <w:t xml:space="preserve">Celular: </w:t>
      </w:r>
      <w:r w:rsidR="0023197D">
        <w:t>6310-1338</w:t>
      </w:r>
    </w:p>
    <w:p w14:paraId="525E37AD" w14:textId="77777777" w:rsidR="009C0DC8" w:rsidRDefault="009C0DC8" w:rsidP="009C0DC8">
      <w:pPr>
        <w:pStyle w:val="Listaconvietas"/>
        <w:numPr>
          <w:ilvl w:val="0"/>
          <w:numId w:val="0"/>
        </w:numPr>
        <w:ind w:left="216" w:hanging="216"/>
      </w:pPr>
    </w:p>
    <w:p w14:paraId="1BEC3375" w14:textId="1C76B845" w:rsidR="00ED31A8" w:rsidRDefault="0023197D" w:rsidP="00ED31A8">
      <w:pPr>
        <w:pStyle w:val="Listaconvietas"/>
      </w:pPr>
      <w:r>
        <w:t>Nelson</w:t>
      </w:r>
      <w:r w:rsidR="00BA7E3E">
        <w:t xml:space="preserve"> Arosemena</w:t>
      </w:r>
    </w:p>
    <w:p w14:paraId="7CE7C04E" w14:textId="506060F9" w:rsidR="00ED31A8" w:rsidRDefault="00BA7E3E" w:rsidP="00ED31A8">
      <w:pPr>
        <w:pStyle w:val="Listaconvietas"/>
      </w:pPr>
      <w:r>
        <w:t xml:space="preserve">Vendedor independiente </w:t>
      </w:r>
    </w:p>
    <w:p w14:paraId="412B4007" w14:textId="01459836" w:rsidR="00ED31A8" w:rsidRDefault="00ED31A8" w:rsidP="00ED31A8">
      <w:pPr>
        <w:pStyle w:val="Listaconvietas"/>
      </w:pPr>
      <w:r>
        <w:t xml:space="preserve">Celular: </w:t>
      </w:r>
      <w:r w:rsidR="007610BC">
        <w:t>6513-6397</w:t>
      </w:r>
    </w:p>
    <w:p w14:paraId="79601CC9" w14:textId="77777777" w:rsidR="00ED31A8" w:rsidRDefault="00ED31A8" w:rsidP="00ED31A8">
      <w:pPr>
        <w:pStyle w:val="Listaconvietas"/>
        <w:numPr>
          <w:ilvl w:val="0"/>
          <w:numId w:val="0"/>
        </w:numPr>
        <w:ind w:left="216" w:hanging="216"/>
      </w:pPr>
    </w:p>
    <w:p w14:paraId="02AFDBBC" w14:textId="77777777" w:rsidR="00ED31A8" w:rsidRDefault="00ED31A8" w:rsidP="00ED31A8">
      <w:pPr>
        <w:pStyle w:val="Listaconvietas"/>
        <w:numPr>
          <w:ilvl w:val="0"/>
          <w:numId w:val="0"/>
        </w:numPr>
        <w:ind w:left="216" w:hanging="216"/>
      </w:pPr>
    </w:p>
    <w:p w14:paraId="6074ECE1" w14:textId="32E5E460" w:rsidR="00ED31A8" w:rsidRDefault="00ED31A8" w:rsidP="00ED31A8">
      <w:pPr>
        <w:pStyle w:val="Listaconvietas"/>
        <w:numPr>
          <w:ilvl w:val="0"/>
          <w:numId w:val="0"/>
        </w:numPr>
        <w:ind w:left="216" w:hanging="216"/>
      </w:pPr>
    </w:p>
    <w:p w14:paraId="4C99D92D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7C5DA99D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438EAA89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C58AA11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411D8A59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AF85D19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727757A8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02BC4393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C7F2FA2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6E4661BD" w14:textId="441D573F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472DD838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7D6D2F9F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4E17409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683E065C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07588F05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476FA2AA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08B04C1A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4AE1AA7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D4D18DB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507A0BB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2B0F8513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F879CCA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436DF1F3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4741E6C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0B162DB0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6B78338A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20EF047A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5D77A954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0625FAD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2BF7323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793E8D24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CA41CCE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1E15B298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03728B2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EC0E45E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3DA9CDAB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67429F3F" w14:textId="4D70EA5B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25C420AD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06B8163F" w14:textId="77777777" w:rsidR="00C96981" w:rsidRDefault="00C96981" w:rsidP="00ED31A8">
      <w:pPr>
        <w:pStyle w:val="Listaconvietas"/>
        <w:numPr>
          <w:ilvl w:val="0"/>
          <w:numId w:val="0"/>
        </w:numPr>
        <w:ind w:left="216" w:hanging="216"/>
      </w:pPr>
    </w:p>
    <w:p w14:paraId="52007594" w14:textId="7FDB8B68" w:rsidR="00C96981" w:rsidRPr="001B29CF" w:rsidRDefault="00764AC2" w:rsidP="00ED31A8">
      <w:pPr>
        <w:pStyle w:val="Listaconvietas"/>
        <w:numPr>
          <w:ilvl w:val="0"/>
          <w:numId w:val="0"/>
        </w:numPr>
        <w:ind w:left="216" w:hanging="21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13354" wp14:editId="61641146">
            <wp:simplePos x="0" y="0"/>
            <wp:positionH relativeFrom="column">
              <wp:posOffset>-334645</wp:posOffset>
            </wp:positionH>
            <wp:positionV relativeFrom="paragraph">
              <wp:posOffset>1590040</wp:posOffset>
            </wp:positionV>
            <wp:extent cx="6097905" cy="3970020"/>
            <wp:effectExtent l="0" t="0" r="0" b="0"/>
            <wp:wrapNone/>
            <wp:docPr id="534987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87594" name="Imagen 5349875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96981" w:rsidRPr="001B29CF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A0CE" w14:textId="77777777" w:rsidR="001F4738" w:rsidRDefault="001F4738">
      <w:pPr>
        <w:spacing w:after="0"/>
      </w:pPr>
      <w:r>
        <w:separator/>
      </w:r>
    </w:p>
  </w:endnote>
  <w:endnote w:type="continuationSeparator" w:id="0">
    <w:p w14:paraId="1DF3EABA" w14:textId="77777777" w:rsidR="001F4738" w:rsidRDefault="001F4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2FE4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396F" w14:textId="77777777" w:rsidR="001F4738" w:rsidRDefault="001F4738">
      <w:pPr>
        <w:spacing w:after="0"/>
      </w:pPr>
      <w:r>
        <w:separator/>
      </w:r>
    </w:p>
  </w:footnote>
  <w:footnote w:type="continuationSeparator" w:id="0">
    <w:p w14:paraId="2B769C4C" w14:textId="77777777" w:rsidR="001F4738" w:rsidRDefault="001F4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45D2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5177B8"/>
    <w:multiLevelType w:val="hybridMultilevel"/>
    <w:tmpl w:val="04EAD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26842042">
    <w:abstractNumId w:val="9"/>
  </w:num>
  <w:num w:numId="2" w16cid:durableId="374280946">
    <w:abstractNumId w:val="9"/>
    <w:lvlOverride w:ilvl="0">
      <w:startOverride w:val="1"/>
    </w:lvlOverride>
  </w:num>
  <w:num w:numId="3" w16cid:durableId="250168874">
    <w:abstractNumId w:val="9"/>
    <w:lvlOverride w:ilvl="0">
      <w:startOverride w:val="1"/>
    </w:lvlOverride>
  </w:num>
  <w:num w:numId="4" w16cid:durableId="1583249499">
    <w:abstractNumId w:val="9"/>
    <w:lvlOverride w:ilvl="0">
      <w:startOverride w:val="1"/>
    </w:lvlOverride>
  </w:num>
  <w:num w:numId="5" w16cid:durableId="1005010724">
    <w:abstractNumId w:val="8"/>
  </w:num>
  <w:num w:numId="6" w16cid:durableId="108863959">
    <w:abstractNumId w:val="7"/>
  </w:num>
  <w:num w:numId="7" w16cid:durableId="1931963659">
    <w:abstractNumId w:val="6"/>
  </w:num>
  <w:num w:numId="8" w16cid:durableId="226308450">
    <w:abstractNumId w:val="5"/>
  </w:num>
  <w:num w:numId="9" w16cid:durableId="2109541564">
    <w:abstractNumId w:val="4"/>
  </w:num>
  <w:num w:numId="10" w16cid:durableId="76245448">
    <w:abstractNumId w:val="3"/>
  </w:num>
  <w:num w:numId="11" w16cid:durableId="975112197">
    <w:abstractNumId w:val="2"/>
  </w:num>
  <w:num w:numId="12" w16cid:durableId="2126997181">
    <w:abstractNumId w:val="1"/>
  </w:num>
  <w:num w:numId="13" w16cid:durableId="2102026297">
    <w:abstractNumId w:val="0"/>
  </w:num>
  <w:num w:numId="14" w16cid:durableId="387924514">
    <w:abstractNumId w:val="14"/>
  </w:num>
  <w:num w:numId="15" w16cid:durableId="1526553291">
    <w:abstractNumId w:val="17"/>
  </w:num>
  <w:num w:numId="16" w16cid:durableId="1812821315">
    <w:abstractNumId w:val="12"/>
  </w:num>
  <w:num w:numId="17" w16cid:durableId="1200170026">
    <w:abstractNumId w:val="16"/>
  </w:num>
  <w:num w:numId="18" w16cid:durableId="2009477450">
    <w:abstractNumId w:val="10"/>
  </w:num>
  <w:num w:numId="19" w16cid:durableId="264001378">
    <w:abstractNumId w:val="20"/>
  </w:num>
  <w:num w:numId="20" w16cid:durableId="955256616">
    <w:abstractNumId w:val="18"/>
  </w:num>
  <w:num w:numId="21" w16cid:durableId="1846090386">
    <w:abstractNumId w:val="11"/>
  </w:num>
  <w:num w:numId="22" w16cid:durableId="1610892381">
    <w:abstractNumId w:val="15"/>
  </w:num>
  <w:num w:numId="23" w16cid:durableId="1402752119">
    <w:abstractNumId w:val="19"/>
  </w:num>
  <w:num w:numId="24" w16cid:durableId="554008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3A"/>
    <w:rsid w:val="00013795"/>
    <w:rsid w:val="000455D0"/>
    <w:rsid w:val="000A4F59"/>
    <w:rsid w:val="000E0669"/>
    <w:rsid w:val="0012319E"/>
    <w:rsid w:val="00141A4C"/>
    <w:rsid w:val="00166C81"/>
    <w:rsid w:val="001B29CF"/>
    <w:rsid w:val="001F4738"/>
    <w:rsid w:val="00211DFF"/>
    <w:rsid w:val="0023197D"/>
    <w:rsid w:val="002437D4"/>
    <w:rsid w:val="00255E27"/>
    <w:rsid w:val="0028220F"/>
    <w:rsid w:val="002C3C46"/>
    <w:rsid w:val="003438FE"/>
    <w:rsid w:val="00347D0D"/>
    <w:rsid w:val="00356C14"/>
    <w:rsid w:val="003736E5"/>
    <w:rsid w:val="003916BF"/>
    <w:rsid w:val="00421FC9"/>
    <w:rsid w:val="004B29A8"/>
    <w:rsid w:val="00521B7F"/>
    <w:rsid w:val="00525C36"/>
    <w:rsid w:val="00537D1C"/>
    <w:rsid w:val="005D7D98"/>
    <w:rsid w:val="00612AB0"/>
    <w:rsid w:val="00617B26"/>
    <w:rsid w:val="006234DF"/>
    <w:rsid w:val="006270A9"/>
    <w:rsid w:val="00643902"/>
    <w:rsid w:val="00675956"/>
    <w:rsid w:val="00681034"/>
    <w:rsid w:val="00681AF2"/>
    <w:rsid w:val="007031C8"/>
    <w:rsid w:val="007372F0"/>
    <w:rsid w:val="0074672A"/>
    <w:rsid w:val="007610BC"/>
    <w:rsid w:val="00764AC2"/>
    <w:rsid w:val="007E7591"/>
    <w:rsid w:val="00801A6A"/>
    <w:rsid w:val="00816216"/>
    <w:rsid w:val="0087734B"/>
    <w:rsid w:val="008B1F4A"/>
    <w:rsid w:val="008D5B41"/>
    <w:rsid w:val="008E3B5D"/>
    <w:rsid w:val="00920876"/>
    <w:rsid w:val="009460E8"/>
    <w:rsid w:val="00996356"/>
    <w:rsid w:val="009C0DC8"/>
    <w:rsid w:val="009D5933"/>
    <w:rsid w:val="009E2A4C"/>
    <w:rsid w:val="009F52B2"/>
    <w:rsid w:val="00A24FFA"/>
    <w:rsid w:val="00A35EF1"/>
    <w:rsid w:val="00AA4324"/>
    <w:rsid w:val="00B1473F"/>
    <w:rsid w:val="00B53DA3"/>
    <w:rsid w:val="00BA7E3E"/>
    <w:rsid w:val="00BD768D"/>
    <w:rsid w:val="00C4512C"/>
    <w:rsid w:val="00C61F8E"/>
    <w:rsid w:val="00C66F46"/>
    <w:rsid w:val="00C814B8"/>
    <w:rsid w:val="00C86E24"/>
    <w:rsid w:val="00C96981"/>
    <w:rsid w:val="00CC238F"/>
    <w:rsid w:val="00D33462"/>
    <w:rsid w:val="00E165C8"/>
    <w:rsid w:val="00E40568"/>
    <w:rsid w:val="00E40DD7"/>
    <w:rsid w:val="00E83E4B"/>
    <w:rsid w:val="00ED1442"/>
    <w:rsid w:val="00ED31A8"/>
    <w:rsid w:val="00F30C3A"/>
    <w:rsid w:val="00F37907"/>
    <w:rsid w:val="00F467AC"/>
    <w:rsid w:val="00F65F20"/>
    <w:rsid w:val="00F900D6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2D67"/>
  <w15:chartTrackingRefBased/>
  <w15:docId w15:val="{6227FC2B-8374-4E98-99B1-EB176586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F30C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04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no13ca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p\AppData\Roaming\Microsoft\Templates\Curr&#237;culum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86A7C82F51421DBF196BA33494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885-0E08-4747-9980-9410AA02F884}"/>
      </w:docPartPr>
      <w:docPartBody>
        <w:p w:rsidR="00C815B5" w:rsidRDefault="00C815B5">
          <w:pPr>
            <w:pStyle w:val="3C86A7C82F51421DBF196BA334942CDC"/>
          </w:pPr>
          <w:r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6D"/>
    <w:rsid w:val="003438FE"/>
    <w:rsid w:val="005E456D"/>
    <w:rsid w:val="008D5B41"/>
    <w:rsid w:val="00C66F46"/>
    <w:rsid w:val="00C814B8"/>
    <w:rsid w:val="00C815B5"/>
    <w:rsid w:val="00E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C86A7C82F51421DBF196BA334942CDC">
    <w:name w:val="3C86A7C82F51421DBF196BA334942CDC"/>
  </w:style>
  <w:style w:type="paragraph" w:customStyle="1" w:styleId="D0EF4BC2A028442796F1C44251735E24">
    <w:name w:val="D0EF4BC2A028442796F1C4425173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Currículum%20(color).dotx</Template>
  <TotalTime>1</TotalTime>
  <Pages>3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Kredi Ya</dc:creator>
  <cp:keywords/>
  <cp:lastModifiedBy>lace28031@gmail.com</cp:lastModifiedBy>
  <cp:revision>2</cp:revision>
  <dcterms:created xsi:type="dcterms:W3CDTF">2025-03-04T23:48:00Z</dcterms:created>
  <dcterms:modified xsi:type="dcterms:W3CDTF">2025-03-04T23:48:00Z</dcterms:modified>
  <cp:version/>
</cp:coreProperties>
</file>