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A63C" w14:textId="415E8859" w:rsidR="00AD5898" w:rsidRPr="00483416" w:rsidRDefault="004D079C">
      <w:r>
        <w:rPr>
          <w:rFonts w:ascii="Times New Roman" w:hAnsi="Times New Roman"/>
          <w:noProof/>
          <w:lang w:bidi="es-ES"/>
        </w:rPr>
        <w:drawing>
          <wp:anchor distT="0" distB="0" distL="114300" distR="114300" simplePos="0" relativeHeight="251660288" behindDoc="0" locked="0" layoutInCell="1" allowOverlap="1" wp14:anchorId="446CCF40" wp14:editId="46C286B7">
            <wp:simplePos x="0" y="0"/>
            <wp:positionH relativeFrom="column">
              <wp:posOffset>333375</wp:posOffset>
            </wp:positionH>
            <wp:positionV relativeFrom="paragraph">
              <wp:posOffset>-134620</wp:posOffset>
            </wp:positionV>
            <wp:extent cx="1828800" cy="2558415"/>
            <wp:effectExtent l="0" t="0" r="0" b="0"/>
            <wp:wrapNone/>
            <wp:docPr id="1149701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898" w:rsidRPr="004834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080CFE2" wp14:editId="7DC71CBB">
                <wp:simplePos x="0" y="0"/>
                <wp:positionH relativeFrom="page">
                  <wp:posOffset>0</wp:posOffset>
                </wp:positionH>
                <wp:positionV relativeFrom="paragraph">
                  <wp:posOffset>-539750</wp:posOffset>
                </wp:positionV>
                <wp:extent cx="3272589" cy="10058400"/>
                <wp:effectExtent l="0" t="0" r="0" b="0"/>
                <wp:wrapNone/>
                <wp:docPr id="8" name="Grupo 8" descr="elementos decorativo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ángulo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upo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orma libre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orma libre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orma libre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C7FAC9D" id="Grupo 8" o:spid="_x0000_s1026" alt="elementos decorativos&#10;" style="position:absolute;margin-left:0;margin-top:-42.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">
                <v:rect id="Rectángulo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upo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orma libre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orma libre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orma libre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orma libre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a de diseño"/>
      </w:tblPr>
      <w:tblGrid>
        <w:gridCol w:w="831"/>
        <w:gridCol w:w="2858"/>
        <w:gridCol w:w="1035"/>
        <w:gridCol w:w="5942"/>
      </w:tblGrid>
      <w:tr w:rsidR="00647A4B" w:rsidRPr="00483416" w14:paraId="43858AA0" w14:textId="77777777" w:rsidTr="00713CE8">
        <w:trPr>
          <w:trHeight w:val="993"/>
          <w:jc w:val="center"/>
        </w:trPr>
        <w:tc>
          <w:tcPr>
            <w:tcW w:w="3689" w:type="dxa"/>
            <w:gridSpan w:val="2"/>
            <w:vAlign w:val="center"/>
          </w:tcPr>
          <w:p w14:paraId="7F453631" w14:textId="42D35B33" w:rsidR="00647A4B" w:rsidRPr="00483416" w:rsidRDefault="003911FB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483416">
              <w:rPr>
                <w:rFonts w:ascii="Times New Roman" w:hAnsi="Times New Roman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A9C21F6" wp14:editId="5CA769C2">
                      <wp:extent cx="1363980" cy="1810385"/>
                      <wp:effectExtent l="0" t="0" r="26670" b="18415"/>
                      <wp:docPr id="1" name="Elipse 1" descr="foto de cara de muj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hq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484962" id="Elipse 1" o:spid="_x0000_s1026" alt="foto de cara de mujer" style="width:107.4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" strokecolor="#071921 [1604]" strokeweight="1pt">
                      <v:fill r:id="rId12" o:title="foto de cara de muje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35" w:type="dxa"/>
            <w:vMerge w:val="restart"/>
          </w:tcPr>
          <w:p w14:paraId="1D3CF34F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 w:val="restart"/>
          </w:tcPr>
          <w:p w14:paraId="464EDAC4" w14:textId="0BE3DD91" w:rsidR="00647A4B" w:rsidRPr="00483416" w:rsidRDefault="00713CE8" w:rsidP="00222466">
            <w:pPr>
              <w:pStyle w:val="Ttulo"/>
            </w:pPr>
            <w:r>
              <w:t>ARIADNEE RIOS</w:t>
            </w:r>
          </w:p>
          <w:p w14:paraId="5A2B6C77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Experiencia</w:t>
            </w:r>
          </w:p>
          <w:p w14:paraId="092E802F" w14:textId="62CD8669" w:rsidR="00713CE8" w:rsidRPr="00713CE8" w:rsidRDefault="00713CE8" w:rsidP="00F30A1A">
            <w:pPr>
              <w:pStyle w:val="Ttulo1"/>
              <w:numPr>
                <w:ilvl w:val="0"/>
                <w:numId w:val="10"/>
              </w:numPr>
              <w:spacing w:before="0"/>
              <w:jc w:val="both"/>
              <w:rPr>
                <w:caps w:val="0"/>
                <w:color w:val="auto"/>
                <w:sz w:val="22"/>
              </w:rPr>
            </w:pPr>
            <w:r w:rsidRPr="00713CE8">
              <w:rPr>
                <w:caps w:val="0"/>
                <w:color w:val="auto"/>
                <w:sz w:val="22"/>
              </w:rPr>
              <w:t>Volanteo y recaudaciones de fondos para fundación</w:t>
            </w:r>
            <w:r w:rsidR="002353F1">
              <w:rPr>
                <w:caps w:val="0"/>
                <w:color w:val="auto"/>
                <w:sz w:val="22"/>
              </w:rPr>
              <w:t xml:space="preserve"> - </w:t>
            </w:r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UNIDIN</w:t>
            </w:r>
          </w:p>
          <w:p w14:paraId="57F84C56" w14:textId="6E115FA3" w:rsidR="00713CE8" w:rsidRPr="00713CE8" w:rsidRDefault="00713CE8" w:rsidP="00F30A1A">
            <w:pPr>
              <w:pStyle w:val="Ttulo1"/>
              <w:numPr>
                <w:ilvl w:val="0"/>
                <w:numId w:val="10"/>
              </w:numPr>
              <w:spacing w:before="0"/>
              <w:jc w:val="both"/>
              <w:rPr>
                <w:caps w:val="0"/>
                <w:color w:val="auto"/>
                <w:sz w:val="22"/>
              </w:rPr>
            </w:pPr>
            <w:r w:rsidRPr="00713CE8">
              <w:rPr>
                <w:caps w:val="0"/>
                <w:color w:val="auto"/>
                <w:sz w:val="22"/>
              </w:rPr>
              <w:t>Atención al cliente y ventas de comida</w:t>
            </w:r>
            <w:r w:rsidR="002353F1">
              <w:rPr>
                <w:caps w:val="0"/>
                <w:color w:val="auto"/>
                <w:sz w:val="22"/>
              </w:rPr>
              <w:t xml:space="preserve"> - </w:t>
            </w:r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>M</w:t>
            </w:r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 xml:space="preserve">oses </w:t>
            </w:r>
            <w:proofErr w:type="spellStart"/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>B</w:t>
            </w:r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ike</w:t>
            </w:r>
            <w:proofErr w:type="spellEnd"/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 xml:space="preserve"> </w:t>
            </w:r>
            <w:proofErr w:type="spellStart"/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>R</w:t>
            </w:r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ental</w:t>
            </w:r>
            <w:proofErr w:type="spellEnd"/>
          </w:p>
          <w:p w14:paraId="726EF3E9" w14:textId="04A4E5C1" w:rsidR="00F30A1A" w:rsidRPr="00F30A1A" w:rsidRDefault="00713CE8" w:rsidP="00F30A1A">
            <w:pPr>
              <w:pStyle w:val="Ttulo1"/>
              <w:numPr>
                <w:ilvl w:val="0"/>
                <w:numId w:val="10"/>
              </w:numPr>
              <w:spacing w:before="0"/>
              <w:jc w:val="both"/>
              <w:rPr>
                <w:caps w:val="0"/>
                <w:color w:val="auto"/>
                <w:sz w:val="22"/>
              </w:rPr>
            </w:pPr>
            <w:r w:rsidRPr="00713CE8">
              <w:rPr>
                <w:caps w:val="0"/>
                <w:color w:val="auto"/>
                <w:sz w:val="22"/>
              </w:rPr>
              <w:t xml:space="preserve">Venta de productos promocionales como el camping resort y </w:t>
            </w:r>
            <w:proofErr w:type="spellStart"/>
            <w:r w:rsidRPr="00713CE8">
              <w:rPr>
                <w:caps w:val="0"/>
                <w:color w:val="auto"/>
                <w:sz w:val="22"/>
              </w:rPr>
              <w:t>domino’s</w:t>
            </w:r>
            <w:proofErr w:type="spellEnd"/>
            <w:r w:rsidRPr="00713CE8">
              <w:rPr>
                <w:caps w:val="0"/>
                <w:color w:val="auto"/>
                <w:sz w:val="22"/>
              </w:rPr>
              <w:t xml:space="preserve"> pizza</w:t>
            </w:r>
            <w:r w:rsidR="002353F1">
              <w:rPr>
                <w:caps w:val="0"/>
                <w:color w:val="auto"/>
                <w:sz w:val="22"/>
              </w:rPr>
              <w:t xml:space="preserve"> - </w:t>
            </w:r>
            <w:proofErr w:type="spellStart"/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>W</w:t>
            </w:r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inner</w:t>
            </w:r>
            <w:proofErr w:type="spellEnd"/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 xml:space="preserve"> </w:t>
            </w:r>
            <w:proofErr w:type="spellStart"/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Mk</w:t>
            </w:r>
            <w:proofErr w:type="spellEnd"/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 xml:space="preserve"> </w:t>
            </w:r>
            <w:proofErr w:type="spellStart"/>
            <w:r w:rsidRPr="00713CE8">
              <w:rPr>
                <w:b w:val="0"/>
                <w:bCs w:val="0"/>
                <w:caps w:val="0"/>
                <w:color w:val="auto"/>
                <w:sz w:val="22"/>
              </w:rPr>
              <w:t>group</w:t>
            </w:r>
            <w:proofErr w:type="spellEnd"/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 xml:space="preserve"> </w:t>
            </w:r>
          </w:p>
          <w:p w14:paraId="5AF7B700" w14:textId="6270D907" w:rsidR="00F30A1A" w:rsidRDefault="00713CE8" w:rsidP="00F30A1A">
            <w:pPr>
              <w:pStyle w:val="Ttulo1"/>
              <w:numPr>
                <w:ilvl w:val="0"/>
                <w:numId w:val="10"/>
              </w:numPr>
              <w:spacing w:before="0"/>
              <w:jc w:val="both"/>
              <w:rPr>
                <w:caps w:val="0"/>
                <w:color w:val="auto"/>
                <w:sz w:val="22"/>
                <w:lang w:bidi="es-ES"/>
              </w:rPr>
            </w:pPr>
            <w:r w:rsidRPr="00F30A1A">
              <w:rPr>
                <w:caps w:val="0"/>
                <w:color w:val="auto"/>
                <w:sz w:val="22"/>
              </w:rPr>
              <w:t>Ventas de ropa, atención al cliente y manejo de redes</w:t>
            </w:r>
            <w:r w:rsidR="002353F1">
              <w:rPr>
                <w:caps w:val="0"/>
                <w:color w:val="auto"/>
                <w:sz w:val="22"/>
              </w:rPr>
              <w:t xml:space="preserve"> - </w:t>
            </w:r>
            <w:r w:rsidRPr="00F30A1A">
              <w:rPr>
                <w:b w:val="0"/>
                <w:bCs w:val="0"/>
                <w:caps w:val="0"/>
                <w:color w:val="auto"/>
                <w:sz w:val="22"/>
              </w:rPr>
              <w:t xml:space="preserve">Gigi </w:t>
            </w:r>
            <w:r w:rsidR="002353F1">
              <w:rPr>
                <w:b w:val="0"/>
                <w:bCs w:val="0"/>
                <w:caps w:val="0"/>
                <w:color w:val="auto"/>
                <w:sz w:val="22"/>
              </w:rPr>
              <w:t>S</w:t>
            </w:r>
            <w:r w:rsidRPr="00F30A1A">
              <w:rPr>
                <w:b w:val="0"/>
                <w:bCs w:val="0"/>
                <w:caps w:val="0"/>
                <w:color w:val="auto"/>
                <w:sz w:val="22"/>
              </w:rPr>
              <w:t>hop</w:t>
            </w:r>
          </w:p>
          <w:p w14:paraId="67DF9E95" w14:textId="5A7B0D06" w:rsidR="00F30A1A" w:rsidRPr="002353F1" w:rsidRDefault="002353F1" w:rsidP="00F30A1A">
            <w:pPr>
              <w:pStyle w:val="Prrafodelista"/>
              <w:numPr>
                <w:ilvl w:val="0"/>
                <w:numId w:val="10"/>
              </w:numPr>
              <w:rPr>
                <w:sz w:val="22"/>
                <w:szCs w:val="28"/>
                <w:lang w:bidi="es-ES"/>
              </w:rPr>
            </w:pPr>
            <w:r w:rsidRPr="002353F1">
              <w:rPr>
                <w:b/>
                <w:bCs/>
                <w:sz w:val="22"/>
                <w:szCs w:val="28"/>
                <w:lang w:bidi="es-ES"/>
              </w:rPr>
              <w:t>Comercio</w:t>
            </w:r>
            <w:r>
              <w:rPr>
                <w:b/>
                <w:bCs/>
                <w:sz w:val="22"/>
                <w:szCs w:val="28"/>
                <w:lang w:bidi="es-ES"/>
              </w:rPr>
              <w:t xml:space="preserve">, ventas al por mayor y trato con clientes – </w:t>
            </w:r>
            <w:r w:rsidRPr="002353F1">
              <w:rPr>
                <w:sz w:val="22"/>
                <w:szCs w:val="28"/>
                <w:lang w:bidi="es-ES"/>
              </w:rPr>
              <w:t>Inversiones y Reparaciones Tello</w:t>
            </w:r>
          </w:p>
          <w:p w14:paraId="463BC216" w14:textId="66E7C693" w:rsidR="00647A4B" w:rsidRPr="00483416" w:rsidRDefault="00647A4B" w:rsidP="00713CE8">
            <w:pPr>
              <w:pStyle w:val="Ttulo1"/>
            </w:pPr>
            <w:r w:rsidRPr="00483416">
              <w:rPr>
                <w:lang w:bidi="es-ES"/>
              </w:rPr>
              <w:t>Educación</w:t>
            </w:r>
          </w:p>
          <w:p w14:paraId="039DE924" w14:textId="21C86081" w:rsidR="002353F1" w:rsidRPr="002353F1" w:rsidRDefault="002353F1" w:rsidP="002353F1">
            <w:pPr>
              <w:pStyle w:val="Listaconvietas"/>
            </w:pPr>
            <w:r w:rsidRPr="002353F1">
              <w:rPr>
                <w:b/>
                <w:bCs/>
              </w:rPr>
              <w:t>Lic. Edificaciones</w:t>
            </w:r>
            <w:r>
              <w:t xml:space="preserve"> - </w:t>
            </w:r>
            <w:r w:rsidRPr="002353F1">
              <w:t>Universidad tecnológica de Panamá</w:t>
            </w:r>
          </w:p>
          <w:p w14:paraId="5C05B922" w14:textId="76884F75" w:rsidR="002353F1" w:rsidRPr="002353F1" w:rsidRDefault="002353F1" w:rsidP="002353F1">
            <w:pPr>
              <w:pStyle w:val="Listaconvietas"/>
            </w:pPr>
            <w:r w:rsidRPr="002353F1">
              <w:rPr>
                <w:b/>
                <w:bCs/>
              </w:rPr>
              <w:t>Bachiller en Ciencias</w:t>
            </w:r>
            <w:r>
              <w:t xml:space="preserve"> - </w:t>
            </w:r>
            <w:r w:rsidRPr="002353F1">
              <w:t xml:space="preserve">Instituto América </w:t>
            </w:r>
          </w:p>
          <w:p w14:paraId="7279913E" w14:textId="2FFB01A8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Co</w:t>
            </w:r>
            <w:r w:rsidR="002353F1">
              <w:rPr>
                <w:lang w:bidi="es-ES"/>
              </w:rPr>
              <w:t>NOCIMIENTOS</w:t>
            </w:r>
          </w:p>
          <w:p w14:paraId="14D3B914" w14:textId="2B0ECEA0" w:rsidR="002353F1" w:rsidRPr="002353F1" w:rsidRDefault="002353F1" w:rsidP="002353F1">
            <w:pPr>
              <w:pStyle w:val="Ttulo1"/>
              <w:spacing w:before="0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  <w:lang w:val="en-US"/>
              </w:rPr>
            </w:pP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  <w:lang w:val="en-US"/>
              </w:rPr>
              <w:t xml:space="preserve">• </w:t>
            </w: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  <w:lang w:val="en-US"/>
              </w:rPr>
              <w:t>Microsoft Office (Word, Power P</w:t>
            </w:r>
            <w: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  <w:lang w:val="en-US"/>
              </w:rPr>
              <w:t>oint, Excel)</w:t>
            </w:r>
          </w:p>
          <w:p w14:paraId="196FF47B" w14:textId="77777777" w:rsidR="002353F1" w:rsidRPr="002353F1" w:rsidRDefault="002353F1" w:rsidP="002353F1">
            <w:pPr>
              <w:pStyle w:val="Ttulo1"/>
              <w:spacing w:before="0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• Conocimiento básico ciclo contable</w:t>
            </w:r>
          </w:p>
          <w:p w14:paraId="7702DFB5" w14:textId="2E7FD681" w:rsidR="002353F1" w:rsidRPr="002353F1" w:rsidRDefault="002353F1" w:rsidP="002353F1">
            <w:pPr>
              <w:pStyle w:val="Ttulo1"/>
              <w:spacing w:before="0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• Experiencia en manejo de Equipos de Oficina</w:t>
            </w:r>
            <w: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, electrónicos e informáticos.</w:t>
            </w:r>
          </w:p>
          <w:p w14:paraId="444D1877" w14:textId="4CE59D08" w:rsidR="002353F1" w:rsidRPr="002353F1" w:rsidRDefault="002353F1" w:rsidP="002353F1">
            <w:pPr>
              <w:pStyle w:val="Ttulo1"/>
              <w:spacing w:before="0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• Métodos de organización</w:t>
            </w:r>
            <w: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, inventario y planificación</w:t>
            </w:r>
          </w:p>
          <w:p w14:paraId="3CC5EBF6" w14:textId="0A59D6AD" w:rsidR="00647A4B" w:rsidRPr="002353F1" w:rsidRDefault="002353F1" w:rsidP="002353F1">
            <w:pPr>
              <w:pStyle w:val="Ttulo1"/>
              <w:spacing w:before="0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 w:rsidRPr="002353F1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 xml:space="preserve">• Habilidad </w:t>
            </w:r>
            <w: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en servicio al cliente</w:t>
            </w:r>
          </w:p>
          <w:p w14:paraId="0FFA20B3" w14:textId="4E51F4FD" w:rsidR="00647A4B" w:rsidRPr="00483416" w:rsidRDefault="002353F1" w:rsidP="00C4452C">
            <w:pPr>
              <w:pStyle w:val="Ttulo1"/>
            </w:pPr>
            <w:r>
              <w:rPr>
                <w:lang w:bidi="es-ES"/>
              </w:rPr>
              <w:t>características y competencias claves</w:t>
            </w:r>
          </w:p>
          <w:p w14:paraId="61A95C32" w14:textId="34CA6A96" w:rsidR="002353F1" w:rsidRDefault="002353F1" w:rsidP="002353F1">
            <w:pPr>
              <w:spacing w:after="0"/>
            </w:pPr>
            <w:r>
              <w:t>• Honesta</w:t>
            </w:r>
          </w:p>
          <w:p w14:paraId="554B9F28" w14:textId="038AA6CA" w:rsidR="002353F1" w:rsidRDefault="002353F1" w:rsidP="002353F1">
            <w:pPr>
              <w:spacing w:after="0"/>
            </w:pPr>
            <w:r>
              <w:t>• Respetuosa</w:t>
            </w:r>
          </w:p>
          <w:p w14:paraId="56B6FD9A" w14:textId="00B5CB01" w:rsidR="002353F1" w:rsidRDefault="002353F1" w:rsidP="002353F1">
            <w:pPr>
              <w:spacing w:after="0"/>
            </w:pPr>
            <w:r>
              <w:t>•</w:t>
            </w:r>
            <w:r>
              <w:t xml:space="preserve"> Excelente comunicador, por escrito y oralmente</w:t>
            </w:r>
          </w:p>
          <w:p w14:paraId="19BC3281" w14:textId="5549C787" w:rsidR="002353F1" w:rsidRDefault="002353F1" w:rsidP="002353F1">
            <w:pPr>
              <w:spacing w:after="0"/>
            </w:pPr>
            <w:r>
              <w:t>•</w:t>
            </w:r>
            <w:r>
              <w:t xml:space="preserve"> Responsable</w:t>
            </w:r>
          </w:p>
          <w:p w14:paraId="4736F072" w14:textId="537DB10A" w:rsidR="002353F1" w:rsidRDefault="002353F1" w:rsidP="002353F1">
            <w:pPr>
              <w:spacing w:after="0"/>
            </w:pPr>
            <w:r>
              <w:t>•</w:t>
            </w:r>
            <w:r>
              <w:t xml:space="preserve"> Proactivo</w:t>
            </w:r>
          </w:p>
          <w:p w14:paraId="12305BB4" w14:textId="18446CA6" w:rsidR="002353F1" w:rsidRDefault="002353F1" w:rsidP="002353F1">
            <w:pPr>
              <w:spacing w:after="0"/>
            </w:pPr>
            <w:r>
              <w:t>•</w:t>
            </w:r>
            <w:r>
              <w:t xml:space="preserve"> Liderazgo</w:t>
            </w:r>
          </w:p>
          <w:p w14:paraId="2EDF8DFB" w14:textId="77777777" w:rsidR="002353F1" w:rsidRDefault="002353F1" w:rsidP="002353F1">
            <w:pPr>
              <w:spacing w:after="0"/>
            </w:pPr>
            <w:r>
              <w:t>• Buena presencia</w:t>
            </w:r>
          </w:p>
          <w:p w14:paraId="5156A78E" w14:textId="77777777" w:rsidR="002353F1" w:rsidRDefault="002353F1" w:rsidP="002353F1">
            <w:pPr>
              <w:spacing w:after="0"/>
            </w:pPr>
            <w:r>
              <w:t>• Trabajo en equipo</w:t>
            </w:r>
          </w:p>
          <w:p w14:paraId="09C52ED3" w14:textId="120A6B7E" w:rsidR="00647A4B" w:rsidRPr="00483416" w:rsidRDefault="002353F1" w:rsidP="002353F1">
            <w:pPr>
              <w:spacing w:after="0"/>
            </w:pPr>
            <w:r>
              <w:t>• Habilidad de Aprender</w:t>
            </w:r>
          </w:p>
          <w:p w14:paraId="6CA2062D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Referencias</w:t>
            </w:r>
          </w:p>
          <w:p w14:paraId="1C8DB98C" w14:textId="5DB50764" w:rsidR="002353F1" w:rsidRDefault="002353F1" w:rsidP="002353F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Lic. Marta Isabel Zambrano</w:t>
            </w:r>
            <w:r>
              <w:t>,</w:t>
            </w:r>
            <w:r>
              <w:t xml:space="preserve"> Celular 6112-6875.</w:t>
            </w:r>
          </w:p>
          <w:p w14:paraId="0413EEE1" w14:textId="04E97CBF" w:rsidR="002353F1" w:rsidRDefault="002353F1" w:rsidP="002353F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Lic. Tania María </w:t>
            </w:r>
            <w:proofErr w:type="spellStart"/>
            <w:r>
              <w:t>Forde</w:t>
            </w:r>
            <w:proofErr w:type="spellEnd"/>
            <w:r>
              <w:t>,</w:t>
            </w:r>
            <w:r>
              <w:t xml:space="preserve"> Celular 6660-2218.</w:t>
            </w:r>
          </w:p>
          <w:p w14:paraId="04C86956" w14:textId="0C6350B4" w:rsidR="00647A4B" w:rsidRDefault="002353F1" w:rsidP="002353F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Lic. Berta </w:t>
            </w:r>
            <w:proofErr w:type="spellStart"/>
            <w:r>
              <w:t>Eloisa</w:t>
            </w:r>
            <w:proofErr w:type="spellEnd"/>
            <w:r>
              <w:t xml:space="preserve"> Robledo Barahona</w:t>
            </w:r>
            <w:r>
              <w:t>,</w:t>
            </w:r>
            <w:r>
              <w:t xml:space="preserve"> Celular 6945-9946</w:t>
            </w:r>
          </w:p>
          <w:p w14:paraId="1ED3EF06" w14:textId="591BCE66" w:rsidR="002353F1" w:rsidRPr="00483416" w:rsidRDefault="002353F1" w:rsidP="002353F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Lic. </w:t>
            </w:r>
            <w:proofErr w:type="spellStart"/>
            <w:r>
              <w:t>Estephane</w:t>
            </w:r>
            <w:proofErr w:type="spellEnd"/>
            <w:r>
              <w:t xml:space="preserve"> </w:t>
            </w:r>
            <w:proofErr w:type="spellStart"/>
            <w:r>
              <w:t>Cardenas</w:t>
            </w:r>
            <w:proofErr w:type="spellEnd"/>
            <w:r>
              <w:t>, 6818-2562</w:t>
            </w:r>
          </w:p>
        </w:tc>
      </w:tr>
      <w:tr w:rsidR="00F51250" w:rsidRPr="00483416" w14:paraId="734CFF53" w14:textId="77777777" w:rsidTr="00713CE8">
        <w:trPr>
          <w:trHeight w:val="737"/>
          <w:jc w:val="center"/>
        </w:trPr>
        <w:tc>
          <w:tcPr>
            <w:tcW w:w="3689" w:type="dxa"/>
            <w:gridSpan w:val="2"/>
            <w:tcMar>
              <w:left w:w="0" w:type="dxa"/>
              <w:right w:w="0" w:type="dxa"/>
            </w:tcMar>
          </w:tcPr>
          <w:p w14:paraId="752406F8" w14:textId="77777777" w:rsidR="00F51250" w:rsidRPr="00483416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</w:tcPr>
          <w:p w14:paraId="022C590D" w14:textId="77777777" w:rsidR="00F51250" w:rsidRPr="00483416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  <w:tcBorders>
              <w:bottom w:val="nil"/>
            </w:tcBorders>
          </w:tcPr>
          <w:p w14:paraId="7A60EC0F" w14:textId="77777777" w:rsidR="00F51250" w:rsidRPr="0048341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483416" w14:paraId="0080B9E2" w14:textId="77777777" w:rsidTr="00713CE8">
        <w:trPr>
          <w:trHeight w:val="543"/>
          <w:jc w:val="center"/>
        </w:trPr>
        <w:tc>
          <w:tcPr>
            <w:tcW w:w="831" w:type="dxa"/>
            <w:vAlign w:val="center"/>
          </w:tcPr>
          <w:p w14:paraId="6BEBF814" w14:textId="77777777" w:rsidR="00071E84" w:rsidRPr="00483416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FFFFFF" w:themeColor="background1"/>
              </w:rPr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470D123C" wp14:editId="5B8159FE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48433E11" w14:textId="1CFFD49B" w:rsidR="00071E84" w:rsidRPr="00483416" w:rsidRDefault="004D079C" w:rsidP="00071E84">
            <w:pPr>
              <w:pStyle w:val="Informacin"/>
            </w:pPr>
            <w:r>
              <w:t xml:space="preserve">Panamá, </w:t>
            </w:r>
            <w:r w:rsidRPr="004D079C">
              <w:t xml:space="preserve">Caimitillo, Palmeras </w:t>
            </w:r>
            <w:proofErr w:type="spellStart"/>
            <w:r w:rsidRPr="004D079C">
              <w:t>deSan</w:t>
            </w:r>
            <w:proofErr w:type="spellEnd"/>
            <w:r w:rsidRPr="004D079C">
              <w:t xml:space="preserve"> Lorenzo, Calle 1ra, casa </w:t>
            </w:r>
            <w:proofErr w:type="spellStart"/>
            <w:r w:rsidRPr="004D079C">
              <w:t>N°</w:t>
            </w:r>
            <w:proofErr w:type="spellEnd"/>
            <w:r w:rsidRPr="004D079C">
              <w:t xml:space="preserve"> A-40</w:t>
            </w:r>
          </w:p>
        </w:tc>
        <w:tc>
          <w:tcPr>
            <w:tcW w:w="1035" w:type="dxa"/>
            <w:vMerge/>
          </w:tcPr>
          <w:p w14:paraId="56B0F455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5D9A38C5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10A871FF" w14:textId="77777777" w:rsidTr="00713CE8">
        <w:trPr>
          <w:trHeight w:val="183"/>
          <w:jc w:val="center"/>
        </w:trPr>
        <w:tc>
          <w:tcPr>
            <w:tcW w:w="3689" w:type="dxa"/>
            <w:gridSpan w:val="2"/>
            <w:vAlign w:val="center"/>
          </w:tcPr>
          <w:p w14:paraId="6567BE2F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35" w:type="dxa"/>
            <w:vMerge/>
          </w:tcPr>
          <w:p w14:paraId="57F7FBEC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5F8872C9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2011D5C8" w14:textId="77777777" w:rsidTr="00713CE8">
        <w:trPr>
          <w:trHeight w:val="624"/>
          <w:jc w:val="center"/>
        </w:trPr>
        <w:tc>
          <w:tcPr>
            <w:tcW w:w="831" w:type="dxa"/>
            <w:vAlign w:val="center"/>
          </w:tcPr>
          <w:p w14:paraId="292A0979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0C664915" wp14:editId="4B0E5C02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4CBA2586" w14:textId="594548C0" w:rsidR="00071E84" w:rsidRPr="00483416" w:rsidRDefault="004D079C" w:rsidP="00222466">
            <w:pPr>
              <w:pStyle w:val="Informacin"/>
            </w:pPr>
            <w:r>
              <w:t>6777-0017</w:t>
            </w:r>
          </w:p>
        </w:tc>
        <w:tc>
          <w:tcPr>
            <w:tcW w:w="1035" w:type="dxa"/>
            <w:vMerge/>
          </w:tcPr>
          <w:p w14:paraId="1C3E52DC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1DFD78D9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76EC9221" w14:textId="77777777" w:rsidTr="00713CE8">
        <w:trPr>
          <w:trHeight w:val="183"/>
          <w:jc w:val="center"/>
        </w:trPr>
        <w:tc>
          <w:tcPr>
            <w:tcW w:w="3689" w:type="dxa"/>
            <w:gridSpan w:val="2"/>
            <w:vAlign w:val="center"/>
          </w:tcPr>
          <w:p w14:paraId="67430EEE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35" w:type="dxa"/>
            <w:vMerge/>
          </w:tcPr>
          <w:p w14:paraId="12A09FEC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3723E3F2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5B64FC0C" w14:textId="77777777" w:rsidTr="00713CE8">
        <w:trPr>
          <w:trHeight w:val="633"/>
          <w:jc w:val="center"/>
        </w:trPr>
        <w:tc>
          <w:tcPr>
            <w:tcW w:w="831" w:type="dxa"/>
            <w:vAlign w:val="center"/>
          </w:tcPr>
          <w:p w14:paraId="6CAEE64F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00EC871B" wp14:editId="0D07CA23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0CC65B50" w14:textId="11636FB0" w:rsidR="00071E84" w:rsidRPr="00483416" w:rsidRDefault="004D079C" w:rsidP="00222466">
            <w:pPr>
              <w:pStyle w:val="Informacin"/>
            </w:pPr>
            <w:r w:rsidRPr="004D079C">
              <w:t>ariadnee.rios.25@gmail.com</w:t>
            </w:r>
          </w:p>
        </w:tc>
        <w:tc>
          <w:tcPr>
            <w:tcW w:w="1035" w:type="dxa"/>
            <w:vMerge/>
          </w:tcPr>
          <w:p w14:paraId="30A9D438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7E3F3F1B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086457A2" w14:textId="77777777" w:rsidTr="00713CE8">
        <w:trPr>
          <w:trHeight w:val="57"/>
          <w:jc w:val="center"/>
        </w:trPr>
        <w:tc>
          <w:tcPr>
            <w:tcW w:w="3689" w:type="dxa"/>
            <w:gridSpan w:val="2"/>
            <w:vAlign w:val="center"/>
          </w:tcPr>
          <w:p w14:paraId="4C264155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35" w:type="dxa"/>
            <w:vMerge/>
          </w:tcPr>
          <w:p w14:paraId="72A54613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2" w:type="dxa"/>
            <w:vMerge/>
          </w:tcPr>
          <w:p w14:paraId="497E2BD5" w14:textId="77777777" w:rsidR="00647A4B" w:rsidRPr="00483416" w:rsidRDefault="00647A4B" w:rsidP="005801E5">
            <w:pPr>
              <w:pStyle w:val="Ttulo1"/>
            </w:pPr>
          </w:p>
        </w:tc>
      </w:tr>
      <w:tr w:rsidR="00647A4B" w:rsidRPr="00483416" w14:paraId="1F2BD193" w14:textId="77777777" w:rsidTr="00713CE8">
        <w:trPr>
          <w:trHeight w:val="2448"/>
          <w:jc w:val="center"/>
        </w:trPr>
        <w:tc>
          <w:tcPr>
            <w:tcW w:w="3689" w:type="dxa"/>
            <w:gridSpan w:val="2"/>
          </w:tcPr>
          <w:p w14:paraId="7A8B17A2" w14:textId="77777777" w:rsidR="00647A4B" w:rsidRPr="00483416" w:rsidRDefault="007443A0" w:rsidP="007443A0">
            <w:pPr>
              <w:pStyle w:val="Ttulo3"/>
            </w:pPr>
            <w:r w:rsidRPr="00483416">
              <w:rPr>
                <w:lang w:bidi="es-ES"/>
              </w:rPr>
              <w:t>Objetivo</w:t>
            </w:r>
          </w:p>
          <w:p w14:paraId="45169CCF" w14:textId="2CDE28E3" w:rsidR="007443A0" w:rsidRPr="00483416" w:rsidRDefault="00713CE8" w:rsidP="00713CE8">
            <w:pPr>
              <w:pStyle w:val="Informacin"/>
              <w:jc w:val="both"/>
            </w:pPr>
            <w:r w:rsidRPr="00713CE8">
              <w:t>Seguir teniendo la oportunidad de trabajar en equipo y desarrollarme en el ámbito laboral y profesional, adquirir todos los conocimientos y habilidades. De esta manera formar parte de un valioso equipo de trabajo.</w:t>
            </w:r>
          </w:p>
        </w:tc>
        <w:tc>
          <w:tcPr>
            <w:tcW w:w="1035" w:type="dxa"/>
          </w:tcPr>
          <w:p w14:paraId="0F8A8DE4" w14:textId="77777777" w:rsidR="00647A4B" w:rsidRPr="00483416" w:rsidRDefault="00647A4B" w:rsidP="00222466"/>
        </w:tc>
        <w:tc>
          <w:tcPr>
            <w:tcW w:w="5942" w:type="dxa"/>
            <w:vMerge/>
          </w:tcPr>
          <w:p w14:paraId="51720B64" w14:textId="77777777" w:rsidR="00647A4B" w:rsidRPr="00483416" w:rsidRDefault="00647A4B" w:rsidP="00222466"/>
        </w:tc>
      </w:tr>
    </w:tbl>
    <w:p w14:paraId="6F13AA7F" w14:textId="77777777" w:rsidR="007F5B63" w:rsidRPr="00483416" w:rsidRDefault="007F5B63" w:rsidP="00CE1E3D">
      <w:pPr>
        <w:pStyle w:val="Textoindependiente"/>
      </w:pPr>
    </w:p>
    <w:sectPr w:rsidR="007F5B63" w:rsidRPr="00483416" w:rsidSect="00483416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008C" w14:textId="77777777" w:rsidR="008C6F85" w:rsidRDefault="008C6F85" w:rsidP="00590471">
      <w:r>
        <w:separator/>
      </w:r>
    </w:p>
  </w:endnote>
  <w:endnote w:type="continuationSeparator" w:id="0">
    <w:p w14:paraId="2F248EB9" w14:textId="77777777" w:rsidR="008C6F85" w:rsidRDefault="008C6F8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DC36" w14:textId="77777777" w:rsidR="008C6F85" w:rsidRDefault="008C6F85" w:rsidP="00590471">
      <w:r>
        <w:separator/>
      </w:r>
    </w:p>
  </w:footnote>
  <w:footnote w:type="continuationSeparator" w:id="0">
    <w:p w14:paraId="6F10EEB3" w14:textId="77777777" w:rsidR="008C6F85" w:rsidRDefault="008C6F85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7A4A"/>
    <w:multiLevelType w:val="hybridMultilevel"/>
    <w:tmpl w:val="67D85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58311">
    <w:abstractNumId w:val="5"/>
  </w:num>
  <w:num w:numId="2" w16cid:durableId="1997223210">
    <w:abstractNumId w:val="6"/>
  </w:num>
  <w:num w:numId="3" w16cid:durableId="99103961">
    <w:abstractNumId w:val="4"/>
  </w:num>
  <w:num w:numId="4" w16cid:durableId="1570261486">
    <w:abstractNumId w:val="4"/>
    <w:lvlOverride w:ilvl="0">
      <w:startOverride w:val="1"/>
    </w:lvlOverride>
  </w:num>
  <w:num w:numId="5" w16cid:durableId="271785583">
    <w:abstractNumId w:val="7"/>
  </w:num>
  <w:num w:numId="6" w16cid:durableId="1734155342">
    <w:abstractNumId w:val="3"/>
  </w:num>
  <w:num w:numId="7" w16cid:durableId="173228979">
    <w:abstractNumId w:val="2"/>
  </w:num>
  <w:num w:numId="8" w16cid:durableId="1759591836">
    <w:abstractNumId w:val="1"/>
  </w:num>
  <w:num w:numId="9" w16cid:durableId="980186502">
    <w:abstractNumId w:val="0"/>
  </w:num>
  <w:num w:numId="10" w16cid:durableId="881867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C"/>
    <w:rsid w:val="00060042"/>
    <w:rsid w:val="00071E84"/>
    <w:rsid w:val="000B37CD"/>
    <w:rsid w:val="000F7D04"/>
    <w:rsid w:val="00136803"/>
    <w:rsid w:val="00142F43"/>
    <w:rsid w:val="00150ABD"/>
    <w:rsid w:val="00165697"/>
    <w:rsid w:val="001F5586"/>
    <w:rsid w:val="00222466"/>
    <w:rsid w:val="002353F1"/>
    <w:rsid w:val="00252AB2"/>
    <w:rsid w:val="002D54EA"/>
    <w:rsid w:val="002E5E62"/>
    <w:rsid w:val="003911FB"/>
    <w:rsid w:val="00472C27"/>
    <w:rsid w:val="0047764F"/>
    <w:rsid w:val="004779CF"/>
    <w:rsid w:val="00483416"/>
    <w:rsid w:val="004B4268"/>
    <w:rsid w:val="004D079C"/>
    <w:rsid w:val="00507E82"/>
    <w:rsid w:val="00555003"/>
    <w:rsid w:val="00563C8E"/>
    <w:rsid w:val="005801E5"/>
    <w:rsid w:val="00587DBA"/>
    <w:rsid w:val="00590471"/>
    <w:rsid w:val="005D01FA"/>
    <w:rsid w:val="00647A4B"/>
    <w:rsid w:val="00667952"/>
    <w:rsid w:val="00713CE8"/>
    <w:rsid w:val="00716927"/>
    <w:rsid w:val="00735D93"/>
    <w:rsid w:val="007443A0"/>
    <w:rsid w:val="007703AC"/>
    <w:rsid w:val="007F54A0"/>
    <w:rsid w:val="007F5B63"/>
    <w:rsid w:val="008429D2"/>
    <w:rsid w:val="00846CB9"/>
    <w:rsid w:val="008472E9"/>
    <w:rsid w:val="008C2CFC"/>
    <w:rsid w:val="008C6F85"/>
    <w:rsid w:val="008F6E2E"/>
    <w:rsid w:val="009C2E65"/>
    <w:rsid w:val="00A35586"/>
    <w:rsid w:val="00AD5898"/>
    <w:rsid w:val="00B11C11"/>
    <w:rsid w:val="00B6466C"/>
    <w:rsid w:val="00BD2DFF"/>
    <w:rsid w:val="00BF4D49"/>
    <w:rsid w:val="00C4452C"/>
    <w:rsid w:val="00CE1E3D"/>
    <w:rsid w:val="00D524B5"/>
    <w:rsid w:val="00D6557B"/>
    <w:rsid w:val="00DF2F8A"/>
    <w:rsid w:val="00E90A60"/>
    <w:rsid w:val="00EB7708"/>
    <w:rsid w:val="00EE7E09"/>
    <w:rsid w:val="00EF6606"/>
    <w:rsid w:val="00F0223C"/>
    <w:rsid w:val="00F30A1A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3C93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Ttulo1">
    <w:name w:val="heading 1"/>
    <w:basedOn w:val="Normal"/>
    <w:next w:val="Normal"/>
    <w:link w:val="Ttulo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BF4D49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BF4D49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F51250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F51250"/>
    <w:rPr>
      <w:rFonts w:asciiTheme="majorHAnsi" w:hAnsiTheme="majorHAns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e%20Rios\AppData\Roaming\Microsoft\Template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2025-02-27T22:04:00Z</dcterms:created>
  <dcterms:modified xsi:type="dcterms:W3CDTF">2025-03-08T16:11:00Z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