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:rsidTr="001B2ABD">
        <w:trPr>
          <w:trHeight w:val="4410"/>
        </w:trPr>
        <w:tc>
          <w:tcPr>
            <w:tcW w:w="3600" w:type="dxa"/>
            <w:vAlign w:val="bottom"/>
          </w:tcPr>
          <w:p w:rsidR="001B2ABD" w:rsidRPr="0059649E" w:rsidRDefault="00EA6C0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3" name="Rectángulo 3" descr="Foto de perf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9ABA6" id="Rectángulo 3" o:spid="_x0000_s1026" alt="Foto de perfi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40F73">
              <w:rPr>
                <w:noProof/>
                <w:lang w:eastAsia="es-ES"/>
              </w:rPr>
              <w:drawing>
                <wp:inline distT="0" distB="0" distL="0" distR="0" wp14:anchorId="33A11960" wp14:editId="5A1C27F8">
                  <wp:extent cx="1567229" cy="1567229"/>
                  <wp:effectExtent l="0" t="0" r="0" b="0"/>
                  <wp:docPr id="2" name="Imagen 2" descr="Tu foto de perf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u foto de perf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647" cy="158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2A99F513" wp14:editId="369F08DE">
                      <wp:extent cx="308610" cy="308610"/>
                      <wp:effectExtent l="0" t="0" r="0" b="0"/>
                      <wp:docPr id="8" name="AutoShape 10" descr="Foto de perf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F9C8D" id="AutoShape 10" o:spid="_x0000_s1026" alt="Foto de perfi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hdcRG74C&#10;AADPBQAADgAAAAAAAAAAAAAAAAAuAgAAZHJzL2Uyb0RvYy54bWxQSwECLQAUAAYACAAAACEAmPZs&#10;DdkAAAADAQAADwAAAAAAAAAAAAAAAAAY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5" name="Rectángulo 5" descr="Foto de perf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5AB6CF" id="Rectángulo 5" o:spid="_x0000_s1026" alt="Foto de perfi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wCgZlscCAADQBQAADgAAAAAAAAAAAAAAAAAuAgAAZHJzL2Uyb0RvYy54bWxQSwECLQAUAAYA&#10;CAAAACEAmPZsDdkAAAADAQAADwAAAAAAAAAAAAAAAAAh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C40F73" w:rsidRDefault="00BD1492" w:rsidP="00C40F73">
            <w:pPr>
              <w:pStyle w:val="Ttulo"/>
              <w:rPr>
                <w:rFonts w:ascii="Book Antiqua" w:hAnsi="Book Antiqua"/>
                <w:b/>
                <w:i/>
                <w:sz w:val="56"/>
                <w:szCs w:val="56"/>
              </w:rPr>
            </w:pPr>
            <w:r w:rsidRPr="00BD1492">
              <w:rPr>
                <w:rFonts w:ascii="Book Antiqua" w:hAnsi="Book Antiqua"/>
                <w:b/>
                <w:i/>
                <w:sz w:val="56"/>
                <w:szCs w:val="56"/>
              </w:rPr>
              <w:t>Nayezka Lyzmel mosquera barragan</w:t>
            </w:r>
          </w:p>
        </w:tc>
      </w:tr>
      <w:tr w:rsidR="001B2ABD" w:rsidRPr="0059649E" w:rsidTr="001B2ABD">
        <w:tc>
          <w:tcPr>
            <w:tcW w:w="3600" w:type="dxa"/>
          </w:tcPr>
          <w:p w:rsidR="00036450" w:rsidRPr="0059649E" w:rsidRDefault="00A36BF4" w:rsidP="00BD1492">
            <w:pPr>
              <w:pStyle w:val="Ttulo3"/>
            </w:pPr>
            <w:r>
              <w:t>me considero una persona capaz de poder adaptarme en todo tipo de entorno ya que s</w:t>
            </w:r>
            <w:r w:rsidR="00874F8A">
              <w:t xml:space="preserve">mi objetivo al obtener un empleo es </w:t>
            </w:r>
            <w:r w:rsidR="00BD1492">
              <w:t>Poder lle</w:t>
            </w:r>
            <w:r>
              <w:t>gar cumplir con un alto rendimiento</w:t>
            </w:r>
            <w:r w:rsidR="00BD1492">
              <w:t xml:space="preserve"> al momento de hacer mi trabajo, mostrándole así toda mi efectividad, puntualidad, organización y compañerismo a mi superior para así tener un muy buen desempeño en mi área de trabajo utilizando todas las herramientas que estén a mi alcance</w:t>
            </w:r>
            <w:r>
              <w:t xml:space="preserve"> parar lograrlo</w:t>
            </w:r>
            <w:r w:rsidR="00BD1492">
              <w:t>.</w:t>
            </w:r>
          </w:p>
          <w:p w:rsidR="00036450" w:rsidRPr="0059649E" w:rsidRDefault="00036450" w:rsidP="00036450"/>
          <w:sdt>
            <w:sdtPr>
              <w:id w:val="-1954003311"/>
              <w:placeholder>
                <w:docPart w:val="0C86A3FE37A846ECACD05809F9ADEBC8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CB0055" w:rsidP="00EA6C06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p w:rsidR="004D3011" w:rsidRPr="00A36BF4" w:rsidRDefault="00EA6C06" w:rsidP="00874F8A">
            <w:pPr>
              <w:pStyle w:val="Prrafodelista"/>
              <w:numPr>
                <w:ilvl w:val="0"/>
                <w:numId w:val="17"/>
              </w:numPr>
              <w:tabs>
                <w:tab w:val="center" w:pos="1685"/>
              </w:tabs>
              <w:rPr>
                <w:rFonts w:ascii="Arial" w:hAnsi="Arial" w:cs="Arial"/>
                <w:sz w:val="24"/>
                <w:szCs w:val="24"/>
              </w:rPr>
            </w:pPr>
            <w:r w:rsidRPr="00A36BF4">
              <w:rPr>
                <w:rFonts w:ascii="Arial" w:hAnsi="Arial" w:cs="Arial"/>
                <w:sz w:val="24"/>
                <w:szCs w:val="24"/>
              </w:rPr>
              <w:t>6389-9462</w:t>
            </w:r>
            <w:r w:rsidRPr="00A36BF4">
              <w:rPr>
                <w:rFonts w:ascii="Arial" w:hAnsi="Arial" w:cs="Arial"/>
                <w:sz w:val="24"/>
                <w:szCs w:val="24"/>
              </w:rPr>
              <w:tab/>
            </w:r>
          </w:p>
          <w:p w:rsidR="00EA6C06" w:rsidRPr="0059649E" w:rsidRDefault="00EA6C06" w:rsidP="00EA6C06">
            <w:pPr>
              <w:tabs>
                <w:tab w:val="center" w:pos="1685"/>
              </w:tabs>
            </w:pPr>
          </w:p>
          <w:p w:rsidR="001929D2" w:rsidRDefault="00874F8A" w:rsidP="001929D2">
            <w:pPr>
              <w:pStyle w:val="Ttulo3"/>
            </w:pPr>
            <w:r>
              <w:t>Direcció</w:t>
            </w:r>
            <w:r w:rsidR="001929D2">
              <w:t>n</w:t>
            </w:r>
          </w:p>
          <w:p w:rsidR="001929D2" w:rsidRPr="00A36BF4" w:rsidRDefault="001929D2" w:rsidP="00874F8A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36BF4">
              <w:rPr>
                <w:rFonts w:ascii="Arial" w:hAnsi="Arial" w:cs="Arial"/>
                <w:sz w:val="24"/>
                <w:szCs w:val="24"/>
              </w:rPr>
              <w:t>Pueblo nuevo</w:t>
            </w:r>
            <w:r w:rsidR="009478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3011" w:rsidRPr="0059649E" w:rsidRDefault="001929D2" w:rsidP="00CB0055">
            <w:pPr>
              <w:pStyle w:val="Ttulo3"/>
            </w:pPr>
            <w:r>
              <w:t xml:space="preserve"> correO ELECTRONICO</w:t>
            </w:r>
          </w:p>
          <w:p w:rsidR="004D3011" w:rsidRPr="0059649E" w:rsidRDefault="004D3011" w:rsidP="004D3011"/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49110328"/>
              <w:placeholder>
                <w:docPart w:val="C310D958E28A4833BD50E2C52CC88114"/>
              </w:placeholder>
              <w:temporary/>
              <w:showingPlcHdr/>
              <w15:appearance w15:val="hidden"/>
            </w:sdtPr>
            <w:sdtEndPr/>
            <w:sdtContent>
              <w:p w:rsidR="001B2ABD" w:rsidRPr="00C40F73" w:rsidRDefault="00E25A26" w:rsidP="00036450">
                <w:pPr>
                  <w:pStyle w:val="Ttulo2"/>
                  <w:rPr>
                    <w:rFonts w:ascii="Arial" w:hAnsi="Arial" w:cs="Arial"/>
                    <w:sz w:val="24"/>
                    <w:szCs w:val="24"/>
                  </w:rPr>
                </w:pPr>
                <w:r w:rsidRPr="00C40F73">
                  <w:rPr>
                    <w:rFonts w:ascii="Arial" w:hAnsi="Arial" w:cs="Arial"/>
                    <w:sz w:val="24"/>
                    <w:szCs w:val="24"/>
                    <w:lang w:bidi="es-ES"/>
                  </w:rPr>
                  <w:t>EDUCACIÓN</w:t>
                </w:r>
              </w:p>
            </w:sdtContent>
          </w:sdt>
          <w:p w:rsidR="00C40F73" w:rsidRPr="00C40F73" w:rsidRDefault="00C40F73" w:rsidP="001424E5">
            <w:pPr>
              <w:rPr>
                <w:rFonts w:ascii="Arial" w:hAnsi="Arial" w:cs="Arial"/>
                <w:sz w:val="24"/>
                <w:szCs w:val="24"/>
              </w:rPr>
            </w:pPr>
            <w:r w:rsidRPr="00C40F73">
              <w:rPr>
                <w:rFonts w:ascii="Arial" w:hAnsi="Arial" w:cs="Arial"/>
                <w:sz w:val="24"/>
                <w:szCs w:val="24"/>
              </w:rPr>
              <w:t>● Primaria: C.E.B.G Torrijos Carter - 6ª grado</w:t>
            </w:r>
            <w:r w:rsidR="001929D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0F73" w:rsidRPr="00C40F73" w:rsidRDefault="00C40F73" w:rsidP="001424E5">
            <w:pPr>
              <w:rPr>
                <w:rFonts w:ascii="Arial" w:hAnsi="Arial" w:cs="Arial"/>
                <w:sz w:val="24"/>
                <w:szCs w:val="24"/>
              </w:rPr>
            </w:pPr>
            <w:r w:rsidRPr="00C40F73">
              <w:rPr>
                <w:rFonts w:ascii="Arial" w:hAnsi="Arial" w:cs="Arial"/>
                <w:sz w:val="24"/>
                <w:szCs w:val="24"/>
              </w:rPr>
              <w:t xml:space="preserve"> ● Pre-Media: C.E.B.G. Santiago de la Guardia 1 año - 3ª año</w:t>
            </w:r>
            <w:r w:rsidR="001929D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24E5" w:rsidRPr="00C40F73" w:rsidRDefault="00C40F73" w:rsidP="001424E5">
            <w:pPr>
              <w:rPr>
                <w:rFonts w:ascii="Arial" w:hAnsi="Arial" w:cs="Arial"/>
                <w:sz w:val="24"/>
                <w:szCs w:val="24"/>
              </w:rPr>
            </w:pPr>
            <w:r w:rsidRPr="00C40F73">
              <w:rPr>
                <w:rFonts w:ascii="Arial" w:hAnsi="Arial" w:cs="Arial"/>
                <w:sz w:val="24"/>
                <w:szCs w:val="24"/>
              </w:rPr>
              <w:t xml:space="preserve"> ● Secundaria: C.E.B.G. Instituto Rubiano - B. Ciencias 4ª año - 6ª año</w:t>
            </w:r>
            <w:r w:rsidR="001929D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C5EE2" w:rsidRPr="00C40F73" w:rsidRDefault="00AC5EE2" w:rsidP="00036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01553383"/>
              <w:placeholder>
                <w:docPart w:val="9B07441FCAB343509217CA3DB3850902"/>
              </w:placeholder>
              <w:temporary/>
              <w:showingPlcHdr/>
              <w15:appearance w15:val="hidden"/>
            </w:sdtPr>
            <w:sdtEndPr/>
            <w:sdtContent>
              <w:p w:rsidR="00036450" w:rsidRPr="00C40F73" w:rsidRDefault="00036450" w:rsidP="00036450">
                <w:pPr>
                  <w:pStyle w:val="Ttulo2"/>
                  <w:rPr>
                    <w:rFonts w:ascii="Arial" w:hAnsi="Arial" w:cs="Arial"/>
                    <w:sz w:val="24"/>
                    <w:szCs w:val="24"/>
                  </w:rPr>
                </w:pPr>
                <w:r w:rsidRPr="00C40F73">
                  <w:rPr>
                    <w:rFonts w:ascii="Arial" w:hAnsi="Arial" w:cs="Arial"/>
                    <w:sz w:val="24"/>
                    <w:szCs w:val="24"/>
                    <w:lang w:bidi="es-ES"/>
                  </w:rPr>
                  <w:t>EXPERIENCIA LABORAL</w:t>
                </w:r>
              </w:p>
            </w:sdtContent>
          </w:sdt>
          <w:p w:rsidR="004D3011" w:rsidRDefault="00C40F73" w:rsidP="00036450">
            <w:pPr>
              <w:rPr>
                <w:rFonts w:ascii="Arial" w:hAnsi="Arial" w:cs="Arial"/>
                <w:sz w:val="24"/>
                <w:szCs w:val="24"/>
              </w:rPr>
            </w:pPr>
            <w:r w:rsidRPr="00C40F73">
              <w:rPr>
                <w:rFonts w:ascii="Arial" w:hAnsi="Arial" w:cs="Arial"/>
                <w:sz w:val="24"/>
                <w:szCs w:val="24"/>
              </w:rPr>
              <w:t xml:space="preserve">Desde el 1 de noviembre del 2021 – Hasta 1 mayo del 2022 Cajera • </w:t>
            </w:r>
            <w:proofErr w:type="spellStart"/>
            <w:r w:rsidR="00A36BF4" w:rsidRPr="00C40F73">
              <w:rPr>
                <w:rFonts w:ascii="Arial" w:hAnsi="Arial" w:cs="Arial"/>
                <w:sz w:val="24"/>
                <w:szCs w:val="24"/>
              </w:rPr>
              <w:t>Wendy</w:t>
            </w:r>
            <w:r w:rsidR="00A36BF4">
              <w:rPr>
                <w:rFonts w:ascii="Arial" w:hAnsi="Arial" w:cs="Arial"/>
                <w:sz w:val="24"/>
                <w:szCs w:val="24"/>
              </w:rPr>
              <w:t>´s</w:t>
            </w:r>
            <w:proofErr w:type="spellEnd"/>
            <w:r w:rsidRPr="00C40F73">
              <w:rPr>
                <w:rFonts w:ascii="Arial" w:hAnsi="Arial" w:cs="Arial"/>
                <w:sz w:val="24"/>
                <w:szCs w:val="24"/>
              </w:rPr>
              <w:t xml:space="preserve"> de Street Mall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0F73" w:rsidRPr="00C40F73" w:rsidRDefault="00C40F73" w:rsidP="00036450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011" w:rsidRPr="00C40F73" w:rsidRDefault="00C40F73" w:rsidP="00B359E4">
            <w:pPr>
              <w:pStyle w:val="Ttulo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al cliente</w:t>
            </w:r>
            <w:r w:rsidR="00A36BF4">
              <w:rPr>
                <w:rFonts w:ascii="Arial" w:hAnsi="Arial" w:cs="Arial"/>
                <w:sz w:val="24"/>
                <w:szCs w:val="24"/>
              </w:rPr>
              <w:t xml:space="preserve"> de belleza</w:t>
            </w:r>
            <w:r>
              <w:rPr>
                <w:rFonts w:ascii="Arial" w:hAnsi="Arial" w:cs="Arial"/>
                <w:sz w:val="24"/>
                <w:szCs w:val="24"/>
              </w:rPr>
              <w:t>- BELLE XIU</w:t>
            </w:r>
          </w:p>
          <w:p w:rsidR="004D3011" w:rsidRPr="00C40F73" w:rsidRDefault="00C40F73" w:rsidP="00B359E4">
            <w:pPr>
              <w:pStyle w:val="Fech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de diciembre 2022</w:t>
            </w:r>
            <w:r w:rsidR="004142CD" w:rsidRPr="00C40F73">
              <w:rPr>
                <w:rFonts w:ascii="Arial" w:hAnsi="Arial" w:cs="Arial"/>
                <w:sz w:val="24"/>
                <w:szCs w:val="24"/>
                <w:lang w:bidi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bidi="es-ES"/>
              </w:rPr>
              <w:t>–</w:t>
            </w:r>
            <w:r w:rsidR="004142CD" w:rsidRPr="00C40F73">
              <w:rPr>
                <w:rFonts w:ascii="Arial" w:hAnsi="Arial" w:cs="Arial"/>
                <w:sz w:val="24"/>
                <w:szCs w:val="24"/>
                <w:lang w:bidi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31 de diciembre 2022.</w:t>
            </w:r>
          </w:p>
          <w:p w:rsidR="004D3011" w:rsidRDefault="00036450" w:rsidP="004D3011">
            <w:pPr>
              <w:rPr>
                <w:rFonts w:ascii="Arial" w:hAnsi="Arial" w:cs="Arial"/>
                <w:sz w:val="24"/>
                <w:szCs w:val="24"/>
                <w:lang w:bidi="es-ES"/>
              </w:rPr>
            </w:pPr>
            <w:r w:rsidRPr="00C40F73">
              <w:rPr>
                <w:rFonts w:ascii="Arial" w:hAnsi="Arial" w:cs="Arial"/>
                <w:sz w:val="24"/>
                <w:szCs w:val="24"/>
                <w:lang w:bidi="es-ES"/>
              </w:rPr>
              <w:t xml:space="preserve"> </w:t>
            </w:r>
          </w:p>
          <w:p w:rsidR="00AC5EE2" w:rsidRPr="00C40F73" w:rsidRDefault="00AC5EE2" w:rsidP="004D3011">
            <w:pPr>
              <w:rPr>
                <w:rFonts w:ascii="Arial" w:hAnsi="Arial" w:cs="Arial"/>
                <w:sz w:val="24"/>
                <w:szCs w:val="24"/>
              </w:rPr>
            </w:pPr>
          </w:p>
          <w:p w:rsidR="004D3011" w:rsidRPr="00C40F73" w:rsidRDefault="004D3011" w:rsidP="00720BD0">
            <w:pPr>
              <w:pStyle w:val="Fecha"/>
              <w:rPr>
                <w:rFonts w:ascii="Arial" w:hAnsi="Arial" w:cs="Arial"/>
                <w:sz w:val="24"/>
                <w:szCs w:val="24"/>
              </w:rPr>
            </w:pPr>
          </w:p>
          <w:p w:rsidR="00036450" w:rsidRDefault="001929D2" w:rsidP="001929D2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personales</w:t>
            </w:r>
          </w:p>
          <w:p w:rsidR="001929D2" w:rsidRPr="00A36BF4" w:rsidRDefault="001929D2" w:rsidP="001929D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36BF4">
              <w:rPr>
                <w:rFonts w:ascii="Arial" w:hAnsi="Arial" w:cs="Arial"/>
                <w:sz w:val="24"/>
                <w:szCs w:val="24"/>
              </w:rPr>
              <w:t>Fecha de nacimiento: 23 de enero 2003.</w:t>
            </w:r>
          </w:p>
          <w:p w:rsidR="001929D2" w:rsidRPr="00A36BF4" w:rsidRDefault="001929D2" w:rsidP="001929D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36BF4">
              <w:rPr>
                <w:rFonts w:ascii="Arial" w:hAnsi="Arial" w:cs="Arial"/>
                <w:sz w:val="24"/>
                <w:szCs w:val="24"/>
              </w:rPr>
              <w:t>Edad: 22 Años.</w:t>
            </w:r>
          </w:p>
          <w:p w:rsidR="001929D2" w:rsidRPr="00A36BF4" w:rsidRDefault="001929D2" w:rsidP="001929D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A36BF4">
              <w:rPr>
                <w:rFonts w:ascii="Arial" w:hAnsi="Arial" w:cs="Arial"/>
                <w:sz w:val="24"/>
                <w:szCs w:val="24"/>
              </w:rPr>
              <w:t>Cedula: 8-991-1195.</w:t>
            </w:r>
          </w:p>
          <w:p w:rsidR="001929D2" w:rsidRDefault="001929D2" w:rsidP="001929D2">
            <w:pPr>
              <w:pStyle w:val="Prrafodelista"/>
              <w:numPr>
                <w:ilvl w:val="0"/>
                <w:numId w:val="16"/>
              </w:numPr>
            </w:pPr>
            <w:r w:rsidRPr="00A36BF4">
              <w:rPr>
                <w:rFonts w:ascii="Arial" w:hAnsi="Arial" w:cs="Arial"/>
                <w:sz w:val="24"/>
                <w:szCs w:val="24"/>
              </w:rPr>
              <w:t>Estado Civil: Soltera</w:t>
            </w:r>
            <w:r>
              <w:t>.</w:t>
            </w:r>
          </w:p>
          <w:p w:rsidR="00A36BF4" w:rsidRDefault="00A36BF4" w:rsidP="00A36BF4">
            <w:pPr>
              <w:pStyle w:val="Prrafodelista"/>
            </w:pPr>
          </w:p>
          <w:p w:rsidR="00A36BF4" w:rsidRDefault="00A36BF4" w:rsidP="00A36BF4"/>
          <w:p w:rsidR="00A36BF4" w:rsidRDefault="00A36BF4" w:rsidP="00A36BF4"/>
          <w:p w:rsidR="00A36BF4" w:rsidRDefault="00A36BF4" w:rsidP="00A36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Referencia:</w:t>
            </w:r>
          </w:p>
          <w:p w:rsidR="00A36BF4" w:rsidRDefault="00A36BF4" w:rsidP="00A36BF4">
            <w:pPr>
              <w:rPr>
                <w:rFonts w:ascii="Arial" w:hAnsi="Arial" w:cs="Arial"/>
                <w:sz w:val="24"/>
                <w:szCs w:val="24"/>
              </w:rPr>
            </w:pPr>
          </w:p>
          <w:p w:rsidR="00A36BF4" w:rsidRPr="00A36BF4" w:rsidRDefault="00A36BF4" w:rsidP="00A36B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Barragán: 6932-8586</w:t>
            </w:r>
            <w:r w:rsidR="0094781C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3117B" w:rsidRDefault="000D0525" w:rsidP="000D0525">
      <w:pPr>
        <w:pStyle w:val="Prrafodelista"/>
        <w:numPr>
          <w:ilvl w:val="0"/>
          <w:numId w:val="16"/>
        </w:numPr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Pr="0059287B">
          <w:rPr>
            <w:rStyle w:val="Hipervnculo"/>
            <w:rFonts w:ascii="Arial" w:hAnsi="Arial" w:cs="Arial"/>
            <w:sz w:val="24"/>
            <w:szCs w:val="24"/>
          </w:rPr>
          <w:t>nayezkam@gmail.com</w:t>
        </w:r>
      </w:hyperlink>
    </w:p>
    <w:p w:rsidR="000D0525" w:rsidRDefault="000D0525" w:rsidP="000D0525">
      <w:pPr>
        <w:rPr>
          <w:rFonts w:ascii="Arial" w:hAnsi="Arial" w:cs="Arial"/>
          <w:color w:val="FF0000"/>
          <w:sz w:val="24"/>
          <w:szCs w:val="24"/>
        </w:rPr>
      </w:pPr>
    </w:p>
    <w:p w:rsidR="000D0525" w:rsidRDefault="000D0525" w:rsidP="000D0525">
      <w:pPr>
        <w:rPr>
          <w:rFonts w:ascii="Arial" w:hAnsi="Arial" w:cs="Arial"/>
          <w:color w:val="FF0000"/>
          <w:sz w:val="24"/>
          <w:szCs w:val="24"/>
        </w:rPr>
      </w:pPr>
    </w:p>
    <w:p w:rsidR="000D0525" w:rsidRDefault="000D0525" w:rsidP="000D0525">
      <w:pPr>
        <w:rPr>
          <w:rFonts w:ascii="Arial" w:hAnsi="Arial" w:cs="Arial"/>
          <w:color w:val="FF0000"/>
          <w:sz w:val="24"/>
          <w:szCs w:val="24"/>
        </w:rPr>
      </w:pPr>
    </w:p>
    <w:p w:rsidR="000D0525" w:rsidRDefault="000D0525" w:rsidP="000D0525">
      <w:pPr>
        <w:rPr>
          <w:rFonts w:ascii="Arial" w:hAnsi="Arial" w:cs="Arial"/>
          <w:color w:val="FF0000"/>
          <w:sz w:val="24"/>
          <w:szCs w:val="24"/>
        </w:rPr>
      </w:pPr>
    </w:p>
    <w:p w:rsidR="003D5E1F" w:rsidRDefault="003D5E1F" w:rsidP="00AC5EE2">
      <w:pPr>
        <w:tabs>
          <w:tab w:val="left" w:pos="990"/>
        </w:tabs>
        <w:rPr>
          <w:rFonts w:ascii="Arial" w:hAnsi="Arial" w:cs="Arial"/>
          <w:color w:val="FF0000"/>
          <w:sz w:val="24"/>
          <w:szCs w:val="24"/>
        </w:rPr>
      </w:pPr>
    </w:p>
    <w:p w:rsidR="00AC5EE2" w:rsidRPr="0094781C" w:rsidRDefault="0094781C" w:rsidP="00AC5EE2">
      <w:pPr>
        <w:tabs>
          <w:tab w:val="left" w:pos="990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CABE RECALCAR EH TOMADO CURSOS </w:t>
      </w:r>
      <w:r w:rsidR="00AC5EE2">
        <w:rPr>
          <w:rFonts w:ascii="Arial" w:hAnsi="Arial" w:cs="Arial"/>
          <w:color w:val="FF0000"/>
          <w:sz w:val="24"/>
          <w:szCs w:val="24"/>
        </w:rPr>
        <w:t>DEL INADE</w:t>
      </w:r>
      <w:r>
        <w:rPr>
          <w:rFonts w:ascii="Arial" w:hAnsi="Arial" w:cs="Arial"/>
          <w:color w:val="FF0000"/>
          <w:sz w:val="24"/>
          <w:szCs w:val="24"/>
        </w:rPr>
        <w:t>H PARA ATENCIÓ</w:t>
      </w:r>
      <w:r w:rsidR="00AC5EE2">
        <w:rPr>
          <w:rFonts w:ascii="Arial" w:hAnsi="Arial" w:cs="Arial"/>
          <w:color w:val="FF0000"/>
          <w:sz w:val="24"/>
          <w:szCs w:val="24"/>
        </w:rPr>
        <w:t xml:space="preserve">N AL CLIENTE </w:t>
      </w:r>
      <w:r>
        <w:rPr>
          <w:rFonts w:ascii="Arial" w:hAnsi="Arial" w:cs="Arial"/>
          <w:color w:val="FF0000"/>
          <w:sz w:val="24"/>
          <w:szCs w:val="24"/>
        </w:rPr>
        <w:t>HASTA EL MOMENTO EH CULMINADO DOS Y ACTUALMENTE ESTOY FINALIZANDO UNO DE OFICINISTA.</w:t>
      </w:r>
      <w:r w:rsidR="00AC5EE2">
        <w:rPr>
          <w:noProof/>
          <w:lang w:eastAsia="es-ES"/>
        </w:rPr>
        <w:drawing>
          <wp:inline distT="0" distB="0" distL="0" distR="0">
            <wp:extent cx="6828790" cy="5201285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WhatsApp Image 2025-03-06 at 3.44.47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790" cy="52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EE2" w:rsidRPr="0059649E" w:rsidRDefault="0094781C" w:rsidP="00AC5EE2">
      <w:pPr>
        <w:tabs>
          <w:tab w:val="left" w:pos="990"/>
        </w:tabs>
      </w:pPr>
      <w:r>
        <w:rPr>
          <w:noProof/>
          <w:lang w:eastAsia="es-ES"/>
        </w:rPr>
        <w:lastRenderedPageBreak/>
        <w:drawing>
          <wp:inline distT="0" distB="0" distL="0" distR="0">
            <wp:extent cx="6828790" cy="5173980"/>
            <wp:effectExtent l="0" t="0" r="0" b="762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WhatsApp Image 2025-03-06 at 3.44.46 P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790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EE2" w:rsidRPr="0059649E" w:rsidSect="0059649E">
      <w:headerReference w:type="default" r:id="rId13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6F" w:rsidRDefault="003B6D6F" w:rsidP="000C45FF">
      <w:r>
        <w:separator/>
      </w:r>
    </w:p>
  </w:endnote>
  <w:endnote w:type="continuationSeparator" w:id="0">
    <w:p w:rsidR="003B6D6F" w:rsidRDefault="003B6D6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6F" w:rsidRDefault="003B6D6F" w:rsidP="000C45FF">
      <w:r>
        <w:separator/>
      </w:r>
    </w:p>
  </w:footnote>
  <w:footnote w:type="continuationSeparator" w:id="0">
    <w:p w:rsidR="003B6D6F" w:rsidRDefault="003B6D6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Pr="0059649E" w:rsidRDefault="000C45FF">
    <w:pPr>
      <w:pStyle w:val="Encabezado"/>
    </w:pPr>
    <w:r w:rsidRPr="0059649E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B3C81"/>
    <w:multiLevelType w:val="hybridMultilevel"/>
    <w:tmpl w:val="C4B26F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AF117C"/>
    <w:multiLevelType w:val="hybridMultilevel"/>
    <w:tmpl w:val="E55CA8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7806"/>
    <w:multiLevelType w:val="hybridMultilevel"/>
    <w:tmpl w:val="D02E16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3B88"/>
    <w:multiLevelType w:val="hybridMultilevel"/>
    <w:tmpl w:val="C9F680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92"/>
    <w:rsid w:val="00036450"/>
    <w:rsid w:val="00075675"/>
    <w:rsid w:val="00094499"/>
    <w:rsid w:val="000C45FF"/>
    <w:rsid w:val="000D0525"/>
    <w:rsid w:val="000E3FD1"/>
    <w:rsid w:val="00112054"/>
    <w:rsid w:val="001424E5"/>
    <w:rsid w:val="001525E1"/>
    <w:rsid w:val="00180329"/>
    <w:rsid w:val="0019001F"/>
    <w:rsid w:val="001929D2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951B4"/>
    <w:rsid w:val="003A6B7D"/>
    <w:rsid w:val="003B06CA"/>
    <w:rsid w:val="003B6D6F"/>
    <w:rsid w:val="003D5E1F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715FCB"/>
    <w:rsid w:val="00720BD0"/>
    <w:rsid w:val="00743101"/>
    <w:rsid w:val="007775E1"/>
    <w:rsid w:val="007867A0"/>
    <w:rsid w:val="007927F5"/>
    <w:rsid w:val="00802CA0"/>
    <w:rsid w:val="00874F8A"/>
    <w:rsid w:val="009260CD"/>
    <w:rsid w:val="0094781C"/>
    <w:rsid w:val="00952C25"/>
    <w:rsid w:val="009A09AC"/>
    <w:rsid w:val="00A2118D"/>
    <w:rsid w:val="00A36BF4"/>
    <w:rsid w:val="00AC5EE2"/>
    <w:rsid w:val="00AD76E2"/>
    <w:rsid w:val="00B20152"/>
    <w:rsid w:val="00B359E4"/>
    <w:rsid w:val="00B57D98"/>
    <w:rsid w:val="00B70850"/>
    <w:rsid w:val="00BD1492"/>
    <w:rsid w:val="00C01B38"/>
    <w:rsid w:val="00C066B6"/>
    <w:rsid w:val="00C37BA1"/>
    <w:rsid w:val="00C40F73"/>
    <w:rsid w:val="00C4674C"/>
    <w:rsid w:val="00C506CF"/>
    <w:rsid w:val="00C71B40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A6C06"/>
    <w:rsid w:val="00EE4C8D"/>
    <w:rsid w:val="00F60274"/>
    <w:rsid w:val="00F77FB9"/>
    <w:rsid w:val="00F94526"/>
    <w:rsid w:val="00FB068F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A9DD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nayezkam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Plantillas\Curr&#237;culum%20v&#237;tae%20azul%20y%20g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86A3FE37A846ECACD05809F9AD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B920-4B1B-49D1-9791-314F4F99AF6D}"/>
      </w:docPartPr>
      <w:docPartBody>
        <w:p w:rsidR="00BA4C37" w:rsidRDefault="00327CA2">
          <w:pPr>
            <w:pStyle w:val="0C86A3FE37A846ECACD05809F9ADEBC8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C310D958E28A4833BD50E2C52CC8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3DBC-47D6-46D9-872D-10CF38DBAA92}"/>
      </w:docPartPr>
      <w:docPartBody>
        <w:p w:rsidR="00BA4C37" w:rsidRDefault="00327CA2">
          <w:pPr>
            <w:pStyle w:val="C310D958E28A4833BD50E2C52CC88114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9B07441FCAB343509217CA3DB385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45AE2-B635-449E-8740-478DEAE21052}"/>
      </w:docPartPr>
      <w:docPartBody>
        <w:p w:rsidR="00BA4C37" w:rsidRDefault="00327CA2">
          <w:pPr>
            <w:pStyle w:val="9B07441FCAB343509217CA3DB3850902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5F"/>
    <w:rsid w:val="00327CA2"/>
    <w:rsid w:val="00A53E5F"/>
    <w:rsid w:val="00BA4C37"/>
    <w:rsid w:val="00D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4A4A104E3EB4CE0A50FD1C5A0F6A621">
    <w:name w:val="74A4A104E3EB4CE0A50FD1C5A0F6A621"/>
  </w:style>
  <w:style w:type="paragraph" w:customStyle="1" w:styleId="DCC2A4DA2DC64F8496F61B507C54B66B">
    <w:name w:val="DCC2A4DA2DC64F8496F61B507C54B66B"/>
  </w:style>
  <w:style w:type="paragraph" w:customStyle="1" w:styleId="61AE672B91F740D6B409DB33AFAF67D2">
    <w:name w:val="61AE672B91F740D6B409DB33AFAF67D2"/>
  </w:style>
  <w:style w:type="paragraph" w:customStyle="1" w:styleId="53214964EFF448B894610B29BF3AC8FD">
    <w:name w:val="53214964EFF448B894610B29BF3AC8FD"/>
  </w:style>
  <w:style w:type="paragraph" w:customStyle="1" w:styleId="0C86A3FE37A846ECACD05809F9ADEBC8">
    <w:name w:val="0C86A3FE37A846ECACD05809F9ADEBC8"/>
  </w:style>
  <w:style w:type="paragraph" w:customStyle="1" w:styleId="9B1E04B85B234CF0AD76F6C689947CED">
    <w:name w:val="9B1E04B85B234CF0AD76F6C689947CED"/>
  </w:style>
  <w:style w:type="paragraph" w:customStyle="1" w:styleId="B296E60EFA8D4213BCD5E2CBC39E8FFD">
    <w:name w:val="B296E60EFA8D4213BCD5E2CBC39E8FFD"/>
  </w:style>
  <w:style w:type="paragraph" w:customStyle="1" w:styleId="17CC07A3D3734F938CF6FC62E4F8A121">
    <w:name w:val="17CC07A3D3734F938CF6FC62E4F8A121"/>
  </w:style>
  <w:style w:type="paragraph" w:customStyle="1" w:styleId="90A9995153EA4FED89F1064D74799E95">
    <w:name w:val="90A9995153EA4FED89F1064D74799E95"/>
  </w:style>
  <w:style w:type="paragraph" w:customStyle="1" w:styleId="1C379C92F54D4AF9989B33F061276C17">
    <w:name w:val="1C379C92F54D4AF9989B33F061276C17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FD9FA136192D41769250E2CF5D23F896">
    <w:name w:val="FD9FA136192D41769250E2CF5D23F896"/>
  </w:style>
  <w:style w:type="paragraph" w:customStyle="1" w:styleId="C4AD021E61844271AD0B8272FFC1A35C">
    <w:name w:val="C4AD021E61844271AD0B8272FFC1A35C"/>
  </w:style>
  <w:style w:type="paragraph" w:customStyle="1" w:styleId="B1BD8BBD406247ABB7D0BE0A5FE90AF5">
    <w:name w:val="B1BD8BBD406247ABB7D0BE0A5FE90AF5"/>
  </w:style>
  <w:style w:type="paragraph" w:customStyle="1" w:styleId="4CF2D812A34A4BFEAF8E2595B1D229A0">
    <w:name w:val="4CF2D812A34A4BFEAF8E2595B1D229A0"/>
  </w:style>
  <w:style w:type="paragraph" w:customStyle="1" w:styleId="9E7FFD251E4041FCA4988ABDF8BC4FC0">
    <w:name w:val="9E7FFD251E4041FCA4988ABDF8BC4FC0"/>
  </w:style>
  <w:style w:type="paragraph" w:customStyle="1" w:styleId="2D9C590148AA4EF098DDCC1EE02D07F9">
    <w:name w:val="2D9C590148AA4EF098DDCC1EE02D07F9"/>
  </w:style>
  <w:style w:type="paragraph" w:customStyle="1" w:styleId="C310D958E28A4833BD50E2C52CC88114">
    <w:name w:val="C310D958E28A4833BD50E2C52CC88114"/>
  </w:style>
  <w:style w:type="paragraph" w:customStyle="1" w:styleId="67FAD32B72C8466882C5B90EB524DEE1">
    <w:name w:val="67FAD32B72C8466882C5B90EB524DEE1"/>
  </w:style>
  <w:style w:type="paragraph" w:customStyle="1" w:styleId="2F20706B0DDC4DD488F946328E59F65B">
    <w:name w:val="2F20706B0DDC4DD488F946328E59F65B"/>
  </w:style>
  <w:style w:type="paragraph" w:customStyle="1" w:styleId="37B44535269A41B99A3E9DA25E9B439A">
    <w:name w:val="37B44535269A41B99A3E9DA25E9B439A"/>
  </w:style>
  <w:style w:type="paragraph" w:customStyle="1" w:styleId="D71A43D282724488B4D398F54816BD78">
    <w:name w:val="D71A43D282724488B4D398F54816BD78"/>
  </w:style>
  <w:style w:type="paragraph" w:customStyle="1" w:styleId="0FD1ACCCAE5045E2B36C0C692D93E5F4">
    <w:name w:val="0FD1ACCCAE5045E2B36C0C692D93E5F4"/>
  </w:style>
  <w:style w:type="paragraph" w:customStyle="1" w:styleId="DA93F34D17A147EEBEEEF77C59221172">
    <w:name w:val="DA93F34D17A147EEBEEEF77C59221172"/>
  </w:style>
  <w:style w:type="paragraph" w:customStyle="1" w:styleId="9C8915754BBE4DDAAD329E6CFF4D13ED">
    <w:name w:val="9C8915754BBE4DDAAD329E6CFF4D13ED"/>
  </w:style>
  <w:style w:type="paragraph" w:customStyle="1" w:styleId="7F911E08D65B4C158E86F13D7639838F">
    <w:name w:val="7F911E08D65B4C158E86F13D7639838F"/>
  </w:style>
  <w:style w:type="paragraph" w:customStyle="1" w:styleId="9B07441FCAB343509217CA3DB3850902">
    <w:name w:val="9B07441FCAB343509217CA3DB3850902"/>
  </w:style>
  <w:style w:type="paragraph" w:customStyle="1" w:styleId="C91D3553291C4AC183574AE7E5A76C86">
    <w:name w:val="C91D3553291C4AC183574AE7E5A76C86"/>
  </w:style>
  <w:style w:type="paragraph" w:customStyle="1" w:styleId="1F288AD78DFE42CBB7CB433006A1F33F">
    <w:name w:val="1F288AD78DFE42CBB7CB433006A1F33F"/>
  </w:style>
  <w:style w:type="paragraph" w:customStyle="1" w:styleId="01E765EB72E64DB28FA40F8DDFF14A8B">
    <w:name w:val="01E765EB72E64DB28FA40F8DDFF14A8B"/>
  </w:style>
  <w:style w:type="paragraph" w:customStyle="1" w:styleId="E4EC55CDA1174ED692E6AF3DA908A1D4">
    <w:name w:val="E4EC55CDA1174ED692E6AF3DA908A1D4"/>
  </w:style>
  <w:style w:type="paragraph" w:customStyle="1" w:styleId="79B00105BFA64895BC9A0A9426F4C7BB">
    <w:name w:val="79B00105BFA64895BC9A0A9426F4C7BB"/>
  </w:style>
  <w:style w:type="paragraph" w:customStyle="1" w:styleId="0EA782FA0C2A4FB5920749E26E87C44C">
    <w:name w:val="0EA782FA0C2A4FB5920749E26E87C44C"/>
  </w:style>
  <w:style w:type="paragraph" w:customStyle="1" w:styleId="2F2136004CB1474E9F1E01FB1467050A">
    <w:name w:val="2F2136004CB1474E9F1E01FB1467050A"/>
  </w:style>
  <w:style w:type="paragraph" w:customStyle="1" w:styleId="803EFE8102DA4888971DD0DA66EFF481">
    <w:name w:val="803EFE8102DA4888971DD0DA66EFF481"/>
  </w:style>
  <w:style w:type="paragraph" w:customStyle="1" w:styleId="586D84ED629F426BB48D492B4FB2D135">
    <w:name w:val="586D84ED629F426BB48D492B4FB2D135"/>
  </w:style>
  <w:style w:type="paragraph" w:customStyle="1" w:styleId="FD3C762CC09448A2AAEFE8FF6A3C6378">
    <w:name w:val="FD3C762CC09448A2AAEFE8FF6A3C6378"/>
  </w:style>
  <w:style w:type="paragraph" w:customStyle="1" w:styleId="CBC24AC5A9E34DA091ABBCFC94138765">
    <w:name w:val="CBC24AC5A9E34DA091ABBCFC94138765"/>
  </w:style>
  <w:style w:type="paragraph" w:customStyle="1" w:styleId="261FFFE5806E48D3852C07F4ABEFCCEE">
    <w:name w:val="261FFFE5806E48D3852C07F4ABEFCCEE"/>
  </w:style>
  <w:style w:type="paragraph" w:customStyle="1" w:styleId="B076DF05AB75494AB2341E34FC77039F">
    <w:name w:val="B076DF05AB75494AB2341E34FC77039F"/>
  </w:style>
  <w:style w:type="paragraph" w:customStyle="1" w:styleId="9D37A678EB5B4257A98854BF3EAC29BE">
    <w:name w:val="9D37A678EB5B4257A98854BF3EAC29BE"/>
  </w:style>
  <w:style w:type="paragraph" w:customStyle="1" w:styleId="F99D2976511144B89E744F1A1000619D">
    <w:name w:val="F99D2976511144B89E744F1A1000619D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BC89FA0BC6D14C87A0939F4E58E728BB">
    <w:name w:val="BC89FA0BC6D14C87A0939F4E58E728BB"/>
  </w:style>
  <w:style w:type="paragraph" w:customStyle="1" w:styleId="6042F01D685742EDA2539996A32F8365">
    <w:name w:val="6042F01D685742EDA2539996A32F8365"/>
    <w:rsid w:val="00A53E5F"/>
  </w:style>
  <w:style w:type="paragraph" w:customStyle="1" w:styleId="EFE547C0E3C740EDA3A1994A78465DC5">
    <w:name w:val="EFE547C0E3C740EDA3A1994A78465DC5"/>
    <w:rsid w:val="00A53E5F"/>
  </w:style>
  <w:style w:type="paragraph" w:customStyle="1" w:styleId="F88DF61E0BE1478993C8628E9CDA6CF2">
    <w:name w:val="F88DF61E0BE1478993C8628E9CDA6CF2"/>
    <w:rsid w:val="00A53E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3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2025-02-28T01:17:00Z</dcterms:created>
  <dcterms:modified xsi:type="dcterms:W3CDTF">2025-03-06T20:59:00Z</dcterms:modified>
</cp:coreProperties>
</file>