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/>
          <w:sz w:val="40"/>
          <w:szCs w:val="40"/>
        </w:rPr>
        <w:alias w:val="Nombre del currículo"/>
        <w:tag w:val="Nombre del currículo"/>
        <w:id w:val="-925414414"/>
        <w:placeholder>
          <w:docPart w:val="1596BF301F334055A3EC2AE39DF4CBD4"/>
        </w:placeholder>
        <w:docPartList>
          <w:docPartGallery w:val="Quick Parts"/>
          <w:docPartCategory w:val=" Nombre del currículo"/>
        </w:docPartList>
      </w:sdtPr>
      <w:sdtEndPr>
        <w:rPr>
          <w:rFonts w:ascii="Calibri" w:hAnsi="Calibri" w:cs="Calibri"/>
          <w:b w:val="0"/>
          <w:caps w:val="0"/>
          <w:color w:val="auto"/>
          <w:kern w:val="0"/>
          <w:sz w:val="28"/>
          <w:szCs w:val="28"/>
          <w:lang w:val="en-US"/>
          <w14:ligatures w14:val="none"/>
          <w14:numForm w14:val="default"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259"/>
            <w:gridCol w:w="1988"/>
          </w:tblGrid>
          <w:tr w:rsidR="00F311B4" w:rsidRPr="007C0AA7" w14:paraId="6BB4FD13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1A6A01AB" w14:textId="77777777" w:rsidR="00DD5EAE" w:rsidRPr="00424EC9" w:rsidRDefault="0051030F" w:rsidP="004F3363">
                <w:pPr>
                  <w:pStyle w:val="Nombre"/>
                  <w:rPr>
                    <w:sz w:val="40"/>
                    <w:szCs w:val="40"/>
                  </w:rPr>
                </w:pPr>
                <w:r>
                  <w:t>Ana Marí</w:t>
                </w:r>
                <w:r w:rsidR="00FB5B4E" w:rsidRPr="00E902E6">
                  <w:t>a Alonso Rosas</w:t>
                </w:r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6FCECDAB" w14:textId="77777777" w:rsidR="00DD5EAE" w:rsidRPr="007C0AA7" w:rsidRDefault="004021B5" w:rsidP="007C0AA7">
                <w:pPr>
                  <w:pStyle w:val="Sinespaciado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7C0AA7">
                  <w:rPr>
                    <w:rFonts w:ascii="Calibri" w:hAnsi="Calibri" w:cs="Calibri"/>
                    <w:noProof/>
                    <w:sz w:val="28"/>
                    <w:szCs w:val="28"/>
                    <w:lang w:val="es-ES" w:eastAsia="es-ES"/>
                  </w:rPr>
                  <mc:AlternateContent>
                    <mc:Choice Requires="wps">
                      <w:drawing>
                        <wp:inline distT="0" distB="0" distL="0" distR="0" wp14:anchorId="5BF09436" wp14:editId="3772CBB6">
                          <wp:extent cx="1143891" cy="1173708"/>
                          <wp:effectExtent l="0" t="0" r="18415" b="26670"/>
                          <wp:docPr id="5" name="Rectángulo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43891" cy="11737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51CB1C3" w14:textId="1A962222" w:rsidR="005050BE" w:rsidRDefault="004F3363" w:rsidP="000D410A">
                                      <w:pPr>
                                        <w:pStyle w:val="NormalWeb"/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CA84201" wp14:editId="646DAEF5">
                                            <wp:extent cx="1086678" cy="899490"/>
                                            <wp:effectExtent l="0" t="1587" r="0" b="0"/>
                                            <wp:docPr id="1" name="Imagen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C:\Users\ana maria alonso\Downloads\image0 (10).jpe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 rot="5400000">
                                                      <a:off x="0" y="0"/>
                                                      <a:ext cx="1093350" cy="90501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8DC5F3B" w14:textId="77777777" w:rsidR="005050BE" w:rsidRDefault="005050BE" w:rsidP="005050B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id="Rectángulo 5" o:spid="_x0000_s1026" style="width:90.05pt;height:9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" fillcolor="#d2ce97 [1942]" strokecolor="#6b7c71 [2404]" strokeweight=".5pt">
                          <v:textbox>
                            <w:txbxContent>
                              <w:p w14:paraId="551CB1C3" w14:textId="1A962222" w:rsidR="005050BE" w:rsidRDefault="004F3363" w:rsidP="000D410A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A84201" wp14:editId="646DAEF5">
                                      <wp:extent cx="1086678" cy="899490"/>
                                      <wp:effectExtent l="0" t="1587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na maria alonso\Downloads\image0 (10).jpe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1093350" cy="9050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DC5F3B" w14:textId="77777777" w:rsidR="005050BE" w:rsidRDefault="005050BE" w:rsidP="005050B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F311B4" w:rsidRPr="007C0AA7" w14:paraId="548955A6" w14:textId="77777777" w:rsidTr="00E902E6">
            <w:trPr>
              <w:trHeight w:val="394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195DA795" w14:textId="77777777" w:rsidR="00DD5EAE" w:rsidRPr="00424EC9" w:rsidRDefault="00C6119B" w:rsidP="007C0AA7">
                <w:pPr>
                  <w:pStyle w:val="Sinespaciado"/>
                  <w:jc w:val="center"/>
                  <w:rPr>
                    <w:rFonts w:ascii="Calibri" w:hAnsi="Calibri" w:cs="Calibri"/>
                    <w:caps/>
                    <w:sz w:val="40"/>
                    <w:szCs w:val="40"/>
                  </w:rPr>
                </w:pPr>
                <w:sdt>
                  <w:sdtPr>
                    <w:rPr>
                      <w:rFonts w:ascii="Calibri" w:hAnsi="Calibri" w:cs="Calibri"/>
                      <w:caps/>
                      <w:sz w:val="36"/>
                      <w:szCs w:val="28"/>
                    </w:rPr>
                    <w:alias w:val="Dirección"/>
                    <w:id w:val="-741638233"/>
                    <w:placeholder>
                      <w:docPart w:val="2BD2A2EDF1D64B528DB51832A3C44A4B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7C0AA7" w:rsidRPr="000D410A">
                      <w:rPr>
                        <w:rFonts w:ascii="Calibri" w:hAnsi="Calibri" w:cs="Calibri"/>
                        <w:caps/>
                        <w:sz w:val="36"/>
                        <w:szCs w:val="28"/>
                      </w:rPr>
                      <w:t>praderas de</w:t>
                    </w:r>
                    <w:r w:rsidR="00424EC9" w:rsidRPr="000D410A">
                      <w:rPr>
                        <w:rFonts w:ascii="Calibri" w:hAnsi="Calibri" w:cs="Calibri"/>
                        <w:caps/>
                        <w:sz w:val="36"/>
                        <w:szCs w:val="28"/>
                      </w:rPr>
                      <w:t xml:space="preserve"> SAn isidrO</w:t>
                    </w:r>
                    <w:r w:rsidR="006566AA" w:rsidRPr="000D410A">
                      <w:rPr>
                        <w:rFonts w:ascii="Calibri" w:hAnsi="Calibri" w:cs="Calibri"/>
                        <w:caps/>
                        <w:sz w:val="36"/>
                        <w:szCs w:val="28"/>
                      </w:rPr>
                      <w:t>/</w:t>
                    </w:r>
                    <w:r w:rsidR="002D0562" w:rsidRPr="000D410A">
                      <w:rPr>
                        <w:rFonts w:ascii="Calibri" w:hAnsi="Calibri" w:cs="Calibri"/>
                        <w:caps/>
                        <w:sz w:val="36"/>
                        <w:szCs w:val="28"/>
                      </w:rPr>
                      <w:t>puerto pilón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38F2C556" w14:textId="77777777" w:rsidR="00DD5EAE" w:rsidRPr="007C0AA7" w:rsidRDefault="00DD5EAE" w:rsidP="007C0AA7">
                <w:pPr>
                  <w:pStyle w:val="Sinespaciado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</w:p>
            </w:tc>
          </w:tr>
          <w:tr w:rsidR="00F311B4" w:rsidRPr="007C0AA7" w14:paraId="6646CE7D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A7A03D" w14:textId="5EDDD29B" w:rsidR="00DD5EAE" w:rsidRPr="007C0AA7" w:rsidRDefault="00C6119B" w:rsidP="008A7177">
                <w:pPr>
                  <w:pStyle w:val="Sinespaciado"/>
                  <w:rPr>
                    <w:rFonts w:ascii="Calibri" w:hAnsi="Calibri" w:cs="Calibri"/>
                    <w:caps/>
                    <w:sz w:val="28"/>
                    <w:szCs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szCs w:val="28"/>
                    </w:rPr>
                    <w:id w:val="1863781786"/>
                    <w:placeholder>
                      <w:docPart w:val="CAF0CCE14F634927878115BFC8672535"/>
                    </w:placeholder>
                    <w:text/>
                  </w:sdtPr>
                  <w:sdtEndPr/>
                  <w:sdtContent>
                    <w:r w:rsidR="008A7177" w:rsidRPr="000D410A">
                      <w:rPr>
                        <w:rFonts w:ascii="Calibri" w:hAnsi="Calibri" w:cs="Calibri"/>
                        <w:sz w:val="28"/>
                        <w:szCs w:val="28"/>
                      </w:rPr>
                      <w:t>Cor</w:t>
                    </w:r>
                    <w:r w:rsidR="00FB5B4E" w:rsidRPr="000D410A">
                      <w:rPr>
                        <w:rFonts w:ascii="Calibri" w:hAnsi="Calibri" w:cs="Calibri"/>
                        <w:sz w:val="28"/>
                        <w:szCs w:val="28"/>
                      </w:rPr>
                      <w:t>reo: anaalonso200027@gmail.com</w:t>
                    </w:r>
                    <w:r w:rsidR="002D0562" w:rsidRPr="000D410A"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 </w:t>
                    </w:r>
                    <w:r w:rsidR="00E902E6" w:rsidRPr="000D410A"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     Tell: 6201-1275 / 6762</w:t>
                    </w:r>
                    <w:r w:rsidR="009B37EE" w:rsidRPr="000D410A">
                      <w:rPr>
                        <w:rFonts w:ascii="Calibri" w:hAnsi="Calibri" w:cs="Calibri"/>
                        <w:sz w:val="28"/>
                        <w:szCs w:val="28"/>
                      </w:rPr>
                      <w:t>-</w:t>
                    </w:r>
                    <w:r w:rsidR="00E902E6" w:rsidRPr="000D410A">
                      <w:rPr>
                        <w:rFonts w:ascii="Calibri" w:hAnsi="Calibri" w:cs="Calibri"/>
                        <w:sz w:val="28"/>
                        <w:szCs w:val="28"/>
                      </w:rPr>
                      <w:t>6313</w:t>
                    </w:r>
                  </w:sdtContent>
                </w:sdt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0BB2352" w14:textId="77777777" w:rsidR="00DD5EAE" w:rsidRPr="007C0AA7" w:rsidRDefault="00DD5EAE" w:rsidP="007C0AA7">
                <w:pPr>
                  <w:pStyle w:val="Sinespaciado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</w:p>
            </w:tc>
          </w:tr>
        </w:tbl>
        <w:p w14:paraId="456C791C" w14:textId="77777777" w:rsidR="00DD5EAE" w:rsidRPr="007C0AA7" w:rsidRDefault="00C6119B" w:rsidP="007C0AA7">
          <w:pPr>
            <w:pStyle w:val="Sinespaciado"/>
            <w:jc w:val="center"/>
            <w:rPr>
              <w:rFonts w:ascii="Calibri" w:hAnsi="Calibri" w:cs="Calibri"/>
              <w:sz w:val="28"/>
              <w:szCs w:val="28"/>
            </w:rPr>
          </w:pPr>
        </w:p>
      </w:sdtContent>
    </w:sdt>
    <w:p w14:paraId="6D6F0FFE" w14:textId="37498593" w:rsidR="009B37EE" w:rsidRDefault="009B37EE" w:rsidP="007C0AA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  <w:r>
        <w:rPr>
          <w:rFonts w:ascii="Calibri" w:hAnsi="Calibri" w:cs="Calibri"/>
          <w:b/>
          <w:sz w:val="28"/>
          <w:szCs w:val="28"/>
          <w:lang w:val="es-PA"/>
        </w:rPr>
        <w:t>Perfil Profecional</w:t>
      </w:r>
    </w:p>
    <w:p w14:paraId="58C587E5" w14:textId="77777777" w:rsidR="00760BDD" w:rsidRDefault="009B37EE" w:rsidP="00760BDD">
      <w:pPr>
        <w:pStyle w:val="Sinespaciado"/>
        <w:jc w:val="both"/>
        <w:rPr>
          <w:rFonts w:ascii="Calibri" w:hAnsi="Calibri" w:cs="Calibri"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 xml:space="preserve">Mi objetivo primordial es formar parte de un grupo de trabajo líder y exitoso que me brinde una 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es-PA"/>
        </w:rPr>
        <w:t xml:space="preserve">estabilidad, donde yo pueda seguir formando mis actitudes del mismo modo desempeñarme en el campo laboral </w:t>
      </w:r>
      <w:r w:rsidR="0051030F">
        <w:rPr>
          <w:rFonts w:ascii="Calibri" w:hAnsi="Calibri" w:cs="Calibri"/>
          <w:sz w:val="24"/>
          <w:szCs w:val="24"/>
          <w:lang w:val="es-PA"/>
        </w:rPr>
        <w:t>que me asignen de forma satisfactoria, demostrando mis conocimientos y talentos acumulados hasta el momento.</w:t>
      </w:r>
    </w:p>
    <w:p w14:paraId="2CFB495D" w14:textId="77777777" w:rsidR="0051030F" w:rsidRPr="00424EC9" w:rsidRDefault="0051030F" w:rsidP="00760BDD">
      <w:pPr>
        <w:pStyle w:val="Sinespaciado"/>
        <w:jc w:val="both"/>
        <w:rPr>
          <w:rFonts w:ascii="Calibri" w:hAnsi="Calibri" w:cs="Calibri"/>
          <w:sz w:val="24"/>
          <w:szCs w:val="24"/>
          <w:lang w:val="es-PA"/>
        </w:rPr>
      </w:pPr>
    </w:p>
    <w:p w14:paraId="3F3A4136" w14:textId="77777777" w:rsidR="00666BF9" w:rsidRPr="00424EC9" w:rsidRDefault="00666BF9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8"/>
          <w:szCs w:val="28"/>
          <w:lang w:val="es-PA"/>
        </w:rPr>
      </w:pPr>
      <w:r w:rsidRPr="00424EC9">
        <w:rPr>
          <w:rFonts w:ascii="Calibri" w:hAnsi="Calibri" w:cs="Calibri"/>
          <w:b/>
          <w:sz w:val="28"/>
          <w:szCs w:val="28"/>
          <w:lang w:val="es-PA"/>
        </w:rPr>
        <w:t xml:space="preserve">Datos Personales </w:t>
      </w:r>
    </w:p>
    <w:p w14:paraId="38E498F2" w14:textId="77777777" w:rsidR="00760BDD" w:rsidRPr="00424EC9" w:rsidRDefault="0052550E" w:rsidP="00760BDD">
      <w:pPr>
        <w:pStyle w:val="Sinespaciad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4CC5E12" w14:textId="77777777" w:rsidR="004560E7" w:rsidRPr="0051030F" w:rsidRDefault="004560E7" w:rsidP="0051030F">
      <w:pPr>
        <w:pStyle w:val="Sinespaciado"/>
        <w:jc w:val="center"/>
        <w:rPr>
          <w:rFonts w:ascii="Calibri" w:hAnsi="Calibri" w:cs="Calibri"/>
          <w:b/>
          <w:sz w:val="24"/>
          <w:szCs w:val="24"/>
          <w:lang w:val="es-PA"/>
        </w:rPr>
      </w:pPr>
      <w:r w:rsidRPr="0051030F">
        <w:rPr>
          <w:rFonts w:ascii="Calibri" w:hAnsi="Calibri" w:cs="Calibri"/>
          <w:b/>
          <w:sz w:val="24"/>
          <w:szCs w:val="24"/>
          <w:lang w:val="es-PA"/>
        </w:rPr>
        <w:t>Fecha de Nacimiento</w:t>
      </w:r>
      <w:r w:rsidRPr="0051030F">
        <w:rPr>
          <w:rFonts w:ascii="Calibri" w:hAnsi="Calibri" w:cs="Calibri"/>
          <w:b/>
          <w:sz w:val="24"/>
          <w:szCs w:val="24"/>
          <w:lang w:val="es-PA"/>
        </w:rPr>
        <w:tab/>
      </w:r>
      <w:r w:rsidR="00760BDD" w:rsidRPr="0051030F">
        <w:rPr>
          <w:rFonts w:ascii="Calibri" w:hAnsi="Calibri" w:cs="Calibri"/>
          <w:b/>
          <w:sz w:val="24"/>
          <w:szCs w:val="24"/>
          <w:lang w:val="es-PA"/>
        </w:rPr>
        <w:t xml:space="preserve">       </w:t>
      </w:r>
      <w:r w:rsidR="00424EC9" w:rsidRPr="0051030F">
        <w:rPr>
          <w:rFonts w:ascii="Calibri" w:hAnsi="Calibri" w:cs="Calibri"/>
          <w:b/>
          <w:sz w:val="24"/>
          <w:szCs w:val="24"/>
          <w:lang w:val="es-PA"/>
        </w:rPr>
        <w:tab/>
        <w:t xml:space="preserve">      </w:t>
      </w:r>
      <w:r w:rsidRPr="0051030F">
        <w:rPr>
          <w:rFonts w:ascii="Calibri" w:hAnsi="Calibri" w:cs="Calibri"/>
          <w:b/>
          <w:sz w:val="24"/>
          <w:szCs w:val="24"/>
          <w:lang w:val="es-PA"/>
        </w:rPr>
        <w:t>Nacionalidad</w:t>
      </w:r>
      <w:r w:rsidRPr="0051030F">
        <w:rPr>
          <w:rFonts w:ascii="Calibri" w:hAnsi="Calibri" w:cs="Calibri"/>
          <w:b/>
          <w:sz w:val="24"/>
          <w:szCs w:val="24"/>
          <w:lang w:val="es-PA"/>
        </w:rPr>
        <w:tab/>
      </w:r>
      <w:r w:rsidRPr="0051030F">
        <w:rPr>
          <w:rFonts w:ascii="Calibri" w:hAnsi="Calibri" w:cs="Calibri"/>
          <w:b/>
          <w:sz w:val="24"/>
          <w:szCs w:val="24"/>
          <w:lang w:val="es-PA"/>
        </w:rPr>
        <w:tab/>
        <w:t>Estado Civil</w:t>
      </w:r>
    </w:p>
    <w:p w14:paraId="1F41B06F" w14:textId="77777777" w:rsidR="00666BF9" w:rsidRPr="00424EC9" w:rsidRDefault="004630B2" w:rsidP="00A944D9">
      <w:pPr>
        <w:pStyle w:val="Sinespaciado"/>
        <w:numPr>
          <w:ilvl w:val="0"/>
          <w:numId w:val="9"/>
        </w:numPr>
        <w:rPr>
          <w:rFonts w:ascii="Calibri" w:hAnsi="Calibri" w:cs="Calibri"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>d</w:t>
      </w:r>
      <w:r w:rsidR="00FB5B4E">
        <w:rPr>
          <w:rFonts w:ascii="Calibri" w:hAnsi="Calibri" w:cs="Calibri"/>
          <w:sz w:val="24"/>
          <w:szCs w:val="24"/>
          <w:lang w:val="es-PA"/>
        </w:rPr>
        <w:t>e julio</w:t>
      </w:r>
      <w:r w:rsidR="008A7177">
        <w:rPr>
          <w:rFonts w:ascii="Calibri" w:hAnsi="Calibri" w:cs="Calibri"/>
          <w:sz w:val="24"/>
          <w:szCs w:val="24"/>
          <w:lang w:val="es-PA"/>
        </w:rPr>
        <w:t xml:space="preserve"> del 2000</w:t>
      </w:r>
      <w:r w:rsidR="004560E7" w:rsidRPr="00424EC9">
        <w:rPr>
          <w:rFonts w:ascii="Calibri" w:hAnsi="Calibri" w:cs="Calibri"/>
          <w:sz w:val="24"/>
          <w:szCs w:val="24"/>
          <w:lang w:val="es-PA"/>
        </w:rPr>
        <w:tab/>
        <w:t xml:space="preserve">  </w:t>
      </w:r>
      <w:r w:rsidR="00760BDD" w:rsidRPr="00424EC9">
        <w:rPr>
          <w:rFonts w:ascii="Calibri" w:hAnsi="Calibri" w:cs="Calibri"/>
          <w:sz w:val="24"/>
          <w:szCs w:val="24"/>
          <w:lang w:val="es-PA"/>
        </w:rPr>
        <w:t xml:space="preserve">      </w:t>
      </w:r>
      <w:r w:rsidR="008A7177">
        <w:rPr>
          <w:rFonts w:ascii="Calibri" w:hAnsi="Calibri" w:cs="Calibri"/>
          <w:sz w:val="24"/>
          <w:szCs w:val="24"/>
          <w:lang w:val="es-PA"/>
        </w:rPr>
        <w:t xml:space="preserve"> </w:t>
      </w:r>
      <w:r w:rsidR="0051030F">
        <w:rPr>
          <w:rFonts w:ascii="Calibri" w:hAnsi="Calibri" w:cs="Calibri"/>
          <w:sz w:val="24"/>
          <w:szCs w:val="24"/>
          <w:lang w:val="es-PA"/>
        </w:rPr>
        <w:t xml:space="preserve">            </w:t>
      </w:r>
      <w:r w:rsidR="00FB5B4E">
        <w:rPr>
          <w:rFonts w:ascii="Calibri" w:hAnsi="Calibri" w:cs="Calibri"/>
          <w:sz w:val="24"/>
          <w:szCs w:val="24"/>
          <w:lang w:val="es-PA"/>
        </w:rPr>
        <w:t>Panameña</w:t>
      </w:r>
      <w:r w:rsidR="004560E7" w:rsidRPr="00424EC9">
        <w:rPr>
          <w:rFonts w:ascii="Calibri" w:hAnsi="Calibri" w:cs="Calibri"/>
          <w:sz w:val="24"/>
          <w:szCs w:val="24"/>
          <w:lang w:val="es-PA"/>
        </w:rPr>
        <w:tab/>
      </w:r>
      <w:r w:rsidR="004560E7" w:rsidRPr="00424EC9">
        <w:rPr>
          <w:rFonts w:ascii="Calibri" w:hAnsi="Calibri" w:cs="Calibri"/>
          <w:sz w:val="24"/>
          <w:szCs w:val="24"/>
          <w:lang w:val="es-PA"/>
        </w:rPr>
        <w:tab/>
        <w:t xml:space="preserve">  </w:t>
      </w:r>
      <w:r w:rsidR="00760BDD" w:rsidRPr="00424EC9">
        <w:rPr>
          <w:rFonts w:ascii="Calibri" w:hAnsi="Calibri" w:cs="Calibri"/>
          <w:sz w:val="24"/>
          <w:szCs w:val="24"/>
          <w:lang w:val="es-PA"/>
        </w:rPr>
        <w:t xml:space="preserve"> </w:t>
      </w:r>
      <w:r w:rsidR="0051030F">
        <w:rPr>
          <w:rFonts w:ascii="Calibri" w:hAnsi="Calibri" w:cs="Calibri"/>
          <w:sz w:val="24"/>
          <w:szCs w:val="24"/>
          <w:lang w:val="es-PA"/>
        </w:rPr>
        <w:t xml:space="preserve">   </w:t>
      </w:r>
      <w:r w:rsidR="00FB5B4E">
        <w:rPr>
          <w:rFonts w:ascii="Calibri" w:hAnsi="Calibri" w:cs="Calibri"/>
          <w:sz w:val="24"/>
          <w:szCs w:val="24"/>
          <w:lang w:val="es-PA"/>
        </w:rPr>
        <w:t>Soltera</w:t>
      </w:r>
    </w:p>
    <w:p w14:paraId="361A4846" w14:textId="77777777" w:rsidR="004560E7" w:rsidRDefault="004560E7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b/>
          <w:sz w:val="24"/>
          <w:szCs w:val="24"/>
          <w:lang w:val="es-PA"/>
        </w:rPr>
      </w:pPr>
    </w:p>
    <w:p w14:paraId="295376E1" w14:textId="77777777" w:rsidR="00A944D9" w:rsidRDefault="00A944D9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b/>
          <w:sz w:val="24"/>
          <w:szCs w:val="24"/>
          <w:lang w:val="es-PA"/>
        </w:rPr>
      </w:pPr>
    </w:p>
    <w:p w14:paraId="02045A3A" w14:textId="77777777" w:rsidR="00A944D9" w:rsidRPr="00A944D9" w:rsidRDefault="00A944D9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b/>
          <w:sz w:val="28"/>
          <w:szCs w:val="24"/>
          <w:lang w:val="es-PA"/>
        </w:rPr>
      </w:pPr>
      <w:r w:rsidRPr="00A944D9">
        <w:rPr>
          <w:rFonts w:ascii="Calibri" w:hAnsi="Calibri" w:cs="Calibri"/>
          <w:b/>
          <w:sz w:val="28"/>
          <w:szCs w:val="24"/>
          <w:lang w:val="es-PA"/>
        </w:rPr>
        <w:t>Habilidades</w:t>
      </w:r>
    </w:p>
    <w:p w14:paraId="7C06174B" w14:textId="77777777" w:rsidR="005050BE" w:rsidRPr="005050BE" w:rsidRDefault="005050BE" w:rsidP="005050BE">
      <w:pPr>
        <w:pStyle w:val="Sinespaciado"/>
        <w:ind w:left="420"/>
        <w:jc w:val="both"/>
        <w:rPr>
          <w:rFonts w:ascii="Calibri" w:hAnsi="Calibri" w:cs="Calibri"/>
          <w:b/>
          <w:sz w:val="24"/>
          <w:szCs w:val="24"/>
          <w:lang w:val="es-PA"/>
        </w:rPr>
      </w:pPr>
    </w:p>
    <w:p w14:paraId="10B8893E" w14:textId="77777777" w:rsidR="00A944D9" w:rsidRDefault="00A944D9" w:rsidP="00A944D9">
      <w:pPr>
        <w:pStyle w:val="Sinespaciado"/>
        <w:numPr>
          <w:ilvl w:val="0"/>
          <w:numId w:val="10"/>
        </w:numPr>
        <w:jc w:val="both"/>
        <w:rPr>
          <w:rFonts w:ascii="Calibri" w:hAnsi="Calibri" w:cs="Calibri"/>
          <w:b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 xml:space="preserve">Manejo de Microsoft Word y Excel    </w:t>
      </w:r>
      <w:r>
        <w:rPr>
          <w:rFonts w:ascii="Calibri" w:hAnsi="Calibri" w:cs="Calibri"/>
          <w:b/>
          <w:sz w:val="24"/>
          <w:szCs w:val="24"/>
          <w:lang w:val="es-PA"/>
        </w:rPr>
        <w:t xml:space="preserve"> - </w:t>
      </w:r>
      <w:r w:rsidRPr="00A944D9">
        <w:rPr>
          <w:rFonts w:ascii="Calibri" w:hAnsi="Calibri" w:cs="Calibri"/>
          <w:sz w:val="24"/>
          <w:szCs w:val="24"/>
          <w:lang w:val="es-PA"/>
        </w:rPr>
        <w:t xml:space="preserve">Habilidades de Organización </w:t>
      </w:r>
    </w:p>
    <w:p w14:paraId="1275D6A2" w14:textId="77777777" w:rsidR="00A944D9" w:rsidRPr="00A944D9" w:rsidRDefault="00A944D9" w:rsidP="00A944D9">
      <w:pPr>
        <w:pStyle w:val="Sinespaciado"/>
        <w:numPr>
          <w:ilvl w:val="0"/>
          <w:numId w:val="10"/>
        </w:numPr>
        <w:jc w:val="both"/>
        <w:rPr>
          <w:rFonts w:ascii="Calibri" w:hAnsi="Calibri" w:cs="Calibri"/>
          <w:b/>
          <w:sz w:val="24"/>
          <w:szCs w:val="24"/>
          <w:lang w:val="es-PA"/>
        </w:rPr>
      </w:pPr>
      <w:r w:rsidRPr="00A944D9">
        <w:rPr>
          <w:rFonts w:ascii="Calibri" w:hAnsi="Calibri" w:cs="Calibri"/>
          <w:sz w:val="24"/>
          <w:szCs w:val="24"/>
          <w:lang w:val="es-PA"/>
        </w:rPr>
        <w:t xml:space="preserve">Trabajo en Equipo </w:t>
      </w:r>
      <w:r>
        <w:rPr>
          <w:rFonts w:ascii="Calibri" w:hAnsi="Calibri" w:cs="Calibri"/>
          <w:sz w:val="24"/>
          <w:szCs w:val="24"/>
          <w:lang w:val="es-PA"/>
        </w:rPr>
        <w:t xml:space="preserve">                              </w:t>
      </w:r>
      <w:r w:rsidR="004630B2">
        <w:rPr>
          <w:rFonts w:ascii="Calibri" w:hAnsi="Calibri" w:cs="Calibri"/>
          <w:sz w:val="24"/>
          <w:szCs w:val="24"/>
          <w:lang w:val="es-PA"/>
        </w:rPr>
        <w:t xml:space="preserve">   </w:t>
      </w:r>
      <w:r>
        <w:rPr>
          <w:rFonts w:ascii="Calibri" w:hAnsi="Calibri" w:cs="Calibri"/>
          <w:sz w:val="24"/>
          <w:szCs w:val="24"/>
          <w:lang w:val="es-PA"/>
        </w:rPr>
        <w:t xml:space="preserve"> </w:t>
      </w:r>
      <w:r w:rsidRPr="00A944D9">
        <w:rPr>
          <w:rFonts w:ascii="Calibri" w:hAnsi="Calibri" w:cs="Calibri"/>
          <w:b/>
          <w:sz w:val="24"/>
          <w:szCs w:val="24"/>
          <w:lang w:val="es-PA"/>
        </w:rPr>
        <w:t>-</w:t>
      </w:r>
      <w:r>
        <w:rPr>
          <w:rFonts w:ascii="Calibri" w:hAnsi="Calibri" w:cs="Calibri"/>
          <w:sz w:val="24"/>
          <w:szCs w:val="24"/>
          <w:lang w:val="es-PA"/>
        </w:rPr>
        <w:t xml:space="preserve"> Manejo de Planilla </w:t>
      </w:r>
    </w:p>
    <w:p w14:paraId="4DB7C6CA" w14:textId="77777777" w:rsidR="00A944D9" w:rsidRPr="005050BE" w:rsidRDefault="00A944D9" w:rsidP="00A944D9">
      <w:pPr>
        <w:pStyle w:val="Sinespaciado"/>
        <w:numPr>
          <w:ilvl w:val="0"/>
          <w:numId w:val="10"/>
        </w:numPr>
        <w:jc w:val="both"/>
        <w:rPr>
          <w:rFonts w:ascii="Calibri" w:hAnsi="Calibri" w:cs="Calibri"/>
          <w:b/>
          <w:sz w:val="24"/>
          <w:szCs w:val="24"/>
          <w:lang w:val="es-PA"/>
        </w:rPr>
      </w:pPr>
      <w:r w:rsidRPr="005050BE">
        <w:rPr>
          <w:rFonts w:ascii="Calibri" w:hAnsi="Calibri" w:cs="Calibri"/>
          <w:sz w:val="24"/>
          <w:szCs w:val="24"/>
          <w:lang w:val="es-PA"/>
        </w:rPr>
        <w:t>P</w:t>
      </w:r>
      <w:r w:rsidR="005050BE" w:rsidRPr="005050BE">
        <w:rPr>
          <w:rFonts w:ascii="Calibri" w:hAnsi="Calibri" w:cs="Calibri"/>
          <w:sz w:val="24"/>
          <w:szCs w:val="24"/>
          <w:lang w:val="es-PA"/>
        </w:rPr>
        <w:t>untual</w:t>
      </w:r>
      <w:r w:rsidRPr="005050BE">
        <w:rPr>
          <w:rFonts w:ascii="Calibri" w:hAnsi="Calibri" w:cs="Calibri"/>
          <w:sz w:val="24"/>
          <w:szCs w:val="24"/>
          <w:lang w:val="es-PA"/>
        </w:rPr>
        <w:t xml:space="preserve">   </w:t>
      </w:r>
      <w:r>
        <w:rPr>
          <w:rFonts w:ascii="Calibri" w:hAnsi="Calibri" w:cs="Calibri"/>
          <w:b/>
          <w:sz w:val="24"/>
          <w:szCs w:val="24"/>
          <w:lang w:val="es-PA"/>
        </w:rPr>
        <w:t xml:space="preserve">                       </w:t>
      </w:r>
      <w:r w:rsidR="005050BE">
        <w:rPr>
          <w:rFonts w:ascii="Calibri" w:hAnsi="Calibri" w:cs="Calibri"/>
          <w:b/>
          <w:sz w:val="24"/>
          <w:szCs w:val="24"/>
          <w:lang w:val="es-PA"/>
        </w:rPr>
        <w:t xml:space="preserve">        </w:t>
      </w:r>
      <w:r>
        <w:rPr>
          <w:rFonts w:ascii="Calibri" w:hAnsi="Calibri" w:cs="Calibri"/>
          <w:b/>
          <w:sz w:val="24"/>
          <w:szCs w:val="24"/>
          <w:lang w:val="es-PA"/>
        </w:rPr>
        <w:t xml:space="preserve">              </w:t>
      </w:r>
      <w:r w:rsidR="004630B2">
        <w:rPr>
          <w:rFonts w:ascii="Calibri" w:hAnsi="Calibri" w:cs="Calibri"/>
          <w:b/>
          <w:sz w:val="24"/>
          <w:szCs w:val="24"/>
          <w:lang w:val="es-PA"/>
        </w:rPr>
        <w:t xml:space="preserve">     </w:t>
      </w:r>
      <w:r>
        <w:rPr>
          <w:rFonts w:ascii="Calibri" w:hAnsi="Calibri" w:cs="Calibri"/>
          <w:b/>
          <w:sz w:val="24"/>
          <w:szCs w:val="24"/>
          <w:lang w:val="es-PA"/>
        </w:rPr>
        <w:t xml:space="preserve"> -</w:t>
      </w:r>
      <w:r w:rsidR="005050BE">
        <w:rPr>
          <w:rFonts w:ascii="Calibri" w:hAnsi="Calibri" w:cs="Calibri"/>
          <w:b/>
          <w:sz w:val="24"/>
          <w:szCs w:val="24"/>
          <w:lang w:val="es-PA"/>
        </w:rPr>
        <w:t xml:space="preserve"> </w:t>
      </w:r>
      <w:r w:rsidR="005050BE" w:rsidRPr="005050BE">
        <w:rPr>
          <w:rFonts w:ascii="Calibri" w:hAnsi="Calibri" w:cs="Calibri"/>
          <w:sz w:val="24"/>
          <w:szCs w:val="24"/>
          <w:lang w:val="es-PA"/>
        </w:rPr>
        <w:t xml:space="preserve">Responsable </w:t>
      </w:r>
      <w:r w:rsidRPr="005050BE">
        <w:rPr>
          <w:rFonts w:ascii="Calibri" w:hAnsi="Calibri" w:cs="Calibri"/>
          <w:sz w:val="24"/>
          <w:szCs w:val="24"/>
          <w:lang w:val="es-PA"/>
        </w:rPr>
        <w:t xml:space="preserve"> </w:t>
      </w:r>
    </w:p>
    <w:p w14:paraId="1E52073B" w14:textId="77777777" w:rsidR="005050BE" w:rsidRPr="005050BE" w:rsidRDefault="005050BE" w:rsidP="00A944D9">
      <w:pPr>
        <w:pStyle w:val="Sinespaciado"/>
        <w:numPr>
          <w:ilvl w:val="0"/>
          <w:numId w:val="10"/>
        </w:numPr>
        <w:jc w:val="both"/>
        <w:rPr>
          <w:rFonts w:ascii="Calibri" w:hAnsi="Calibri" w:cs="Calibri"/>
          <w:b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 xml:space="preserve">Comunicativa                                    </w:t>
      </w:r>
      <w:r w:rsidR="004630B2">
        <w:rPr>
          <w:rFonts w:ascii="Calibri" w:hAnsi="Calibri" w:cs="Calibri"/>
          <w:sz w:val="24"/>
          <w:szCs w:val="24"/>
          <w:lang w:val="es-PA"/>
        </w:rPr>
        <w:t xml:space="preserve">     </w:t>
      </w:r>
      <w:r>
        <w:rPr>
          <w:rFonts w:ascii="Calibri" w:hAnsi="Calibri" w:cs="Calibri"/>
          <w:sz w:val="24"/>
          <w:szCs w:val="24"/>
          <w:lang w:val="es-PA"/>
        </w:rPr>
        <w:t xml:space="preserve">   </w:t>
      </w:r>
      <w:r w:rsidRPr="005050BE">
        <w:rPr>
          <w:rFonts w:ascii="Calibri" w:hAnsi="Calibri" w:cs="Calibri"/>
          <w:b/>
          <w:sz w:val="24"/>
          <w:szCs w:val="24"/>
          <w:lang w:val="es-PA"/>
        </w:rPr>
        <w:t>-</w:t>
      </w:r>
      <w:r>
        <w:rPr>
          <w:rFonts w:ascii="Calibri" w:hAnsi="Calibri" w:cs="Calibri"/>
          <w:sz w:val="24"/>
          <w:szCs w:val="24"/>
          <w:lang w:val="es-PA"/>
        </w:rPr>
        <w:t xml:space="preserve"> Adaptabilidad </w:t>
      </w:r>
    </w:p>
    <w:p w14:paraId="4BEC1FB9" w14:textId="77777777" w:rsidR="005050BE" w:rsidRPr="00A944D9" w:rsidRDefault="005050BE" w:rsidP="005050BE">
      <w:pPr>
        <w:pStyle w:val="Sinespaciado"/>
        <w:ind w:left="420"/>
        <w:jc w:val="both"/>
        <w:rPr>
          <w:rFonts w:ascii="Calibri" w:hAnsi="Calibri" w:cs="Calibri"/>
          <w:b/>
          <w:sz w:val="24"/>
          <w:szCs w:val="24"/>
          <w:lang w:val="es-PA"/>
        </w:rPr>
      </w:pPr>
    </w:p>
    <w:p w14:paraId="3C89EC60" w14:textId="77777777" w:rsidR="00AA0E61" w:rsidRDefault="004021B5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8"/>
          <w:szCs w:val="28"/>
          <w:lang w:val="es-ES"/>
        </w:rPr>
      </w:pPr>
      <w:r w:rsidRPr="00424EC9">
        <w:rPr>
          <w:rFonts w:ascii="Calibri" w:hAnsi="Calibri" w:cs="Calibri"/>
          <w:b/>
          <w:sz w:val="28"/>
          <w:szCs w:val="28"/>
          <w:lang w:val="es-ES"/>
        </w:rPr>
        <w:t>Experiencia</w:t>
      </w:r>
      <w:r w:rsidR="00AA0E61">
        <w:rPr>
          <w:rFonts w:ascii="Calibri" w:hAnsi="Calibri" w:cs="Calibri"/>
          <w:b/>
          <w:sz w:val="28"/>
          <w:szCs w:val="28"/>
          <w:lang w:val="es-ES"/>
        </w:rPr>
        <w:t xml:space="preserve"> Laboral</w:t>
      </w:r>
    </w:p>
    <w:p w14:paraId="123DF57F" w14:textId="77777777" w:rsidR="00AA0E61" w:rsidRDefault="00AA0E61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b/>
          <w:sz w:val="28"/>
          <w:szCs w:val="28"/>
          <w:lang w:val="es-ES"/>
        </w:rPr>
      </w:pPr>
    </w:p>
    <w:p w14:paraId="6DFFBBB6" w14:textId="77777777" w:rsidR="00AA0E61" w:rsidRPr="0052550E" w:rsidRDefault="00AA0E61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b/>
          <w:sz w:val="24"/>
          <w:szCs w:val="28"/>
          <w:lang w:val="es-ES"/>
        </w:rPr>
      </w:pPr>
      <w:r w:rsidRPr="0052550E">
        <w:rPr>
          <w:rFonts w:ascii="Calibri" w:hAnsi="Calibri" w:cs="Calibri"/>
          <w:b/>
          <w:sz w:val="24"/>
          <w:szCs w:val="28"/>
          <w:lang w:val="es-ES"/>
        </w:rPr>
        <w:t>Captador de Datos – Oficinista</w:t>
      </w:r>
    </w:p>
    <w:p w14:paraId="06D12643" w14:textId="77777777" w:rsidR="00AA0E61" w:rsidRPr="0052550E" w:rsidRDefault="00AA0E61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 w:rsidRPr="0052550E">
        <w:rPr>
          <w:rFonts w:ascii="Calibri" w:hAnsi="Calibri" w:cs="Calibri"/>
          <w:sz w:val="24"/>
          <w:szCs w:val="28"/>
          <w:lang w:val="es-ES"/>
        </w:rPr>
        <w:t>Tribunal Electoral, Colón</w:t>
      </w:r>
    </w:p>
    <w:p w14:paraId="20B59675" w14:textId="77777777" w:rsidR="00AA0E61" w:rsidRPr="0052550E" w:rsidRDefault="00AA0E61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 w:rsidRPr="0052550E">
        <w:rPr>
          <w:rFonts w:ascii="Calibri" w:hAnsi="Calibri" w:cs="Calibri"/>
          <w:sz w:val="24"/>
          <w:szCs w:val="28"/>
          <w:lang w:val="es-ES"/>
        </w:rPr>
        <w:t>Mar 2023 – Abr 2024</w:t>
      </w:r>
    </w:p>
    <w:p w14:paraId="7159D03B" w14:textId="77777777" w:rsidR="00AA0E61" w:rsidRDefault="00AA0E61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b/>
          <w:sz w:val="28"/>
          <w:szCs w:val="28"/>
          <w:lang w:val="es-ES"/>
        </w:rPr>
      </w:pPr>
    </w:p>
    <w:p w14:paraId="1D965D73" w14:textId="77777777" w:rsidR="0052550E" w:rsidRDefault="0052550E" w:rsidP="00760BDD">
      <w:pPr>
        <w:pStyle w:val="Sinespaciado"/>
        <w:pBdr>
          <w:bottom w:val="single" w:sz="6" w:space="1" w:color="auto"/>
        </w:pBdr>
        <w:jc w:val="both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Formación Académica </w:t>
      </w:r>
    </w:p>
    <w:p w14:paraId="2C8BBB8D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   </w:t>
      </w:r>
    </w:p>
    <w:p w14:paraId="07A6E199" w14:textId="77777777" w:rsidR="0052550E" w:rsidRP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  <w:szCs w:val="28"/>
          <w:lang w:val="es-ES"/>
        </w:rPr>
      </w:pPr>
      <w:r w:rsidRPr="0052550E">
        <w:rPr>
          <w:rFonts w:ascii="Calibri" w:hAnsi="Calibri" w:cs="Calibri"/>
          <w:b/>
          <w:sz w:val="24"/>
          <w:szCs w:val="28"/>
          <w:lang w:val="es-ES"/>
        </w:rPr>
        <w:t>Certificado de Tercer Año</w:t>
      </w:r>
    </w:p>
    <w:p w14:paraId="2829681A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 w:rsidRPr="0052550E">
        <w:rPr>
          <w:rFonts w:ascii="Calibri" w:hAnsi="Calibri" w:cs="Calibri"/>
          <w:sz w:val="24"/>
          <w:szCs w:val="28"/>
          <w:lang w:val="es-ES"/>
        </w:rPr>
        <w:t>Instituto Benigno Jiménez Garay</w:t>
      </w:r>
    </w:p>
    <w:p w14:paraId="578B65CA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>
        <w:rPr>
          <w:rFonts w:ascii="Calibri" w:hAnsi="Calibri" w:cs="Calibri"/>
          <w:sz w:val="24"/>
          <w:szCs w:val="28"/>
          <w:lang w:val="es-ES"/>
        </w:rPr>
        <w:t>Sabanitas – Colón.    2012 – 2014</w:t>
      </w:r>
    </w:p>
    <w:p w14:paraId="19CCE701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</w:p>
    <w:p w14:paraId="64C6C510" w14:textId="77777777" w:rsidR="0052550E" w:rsidRP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  <w:szCs w:val="28"/>
          <w:lang w:val="es-ES"/>
        </w:rPr>
      </w:pPr>
      <w:r w:rsidRPr="0052550E">
        <w:rPr>
          <w:rFonts w:ascii="Calibri" w:hAnsi="Calibri" w:cs="Calibri"/>
          <w:b/>
          <w:sz w:val="24"/>
          <w:szCs w:val="28"/>
          <w:lang w:val="es-ES"/>
        </w:rPr>
        <w:t>Diploma de Sexto Año</w:t>
      </w:r>
    </w:p>
    <w:p w14:paraId="3882DD64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>
        <w:rPr>
          <w:rFonts w:ascii="Calibri" w:hAnsi="Calibri" w:cs="Calibri"/>
          <w:sz w:val="24"/>
          <w:szCs w:val="28"/>
          <w:lang w:val="es-ES"/>
        </w:rPr>
        <w:t>Bachiller en Comercio - Instituto Benigno Jiménez Garay</w:t>
      </w:r>
    </w:p>
    <w:p w14:paraId="0F74125C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>
        <w:rPr>
          <w:rFonts w:ascii="Calibri" w:hAnsi="Calibri" w:cs="Calibri"/>
          <w:sz w:val="24"/>
          <w:szCs w:val="28"/>
          <w:lang w:val="es-ES"/>
        </w:rPr>
        <w:t>Sabanitas – Colón.    2015 – 2017</w:t>
      </w:r>
    </w:p>
    <w:p w14:paraId="72F0FC68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</w:p>
    <w:p w14:paraId="22100956" w14:textId="77777777" w:rsidR="0052550E" w:rsidRP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  <w:szCs w:val="28"/>
          <w:lang w:val="es-ES"/>
        </w:rPr>
      </w:pPr>
      <w:r w:rsidRPr="0052550E">
        <w:rPr>
          <w:rFonts w:ascii="Calibri" w:hAnsi="Calibri" w:cs="Calibri"/>
          <w:b/>
          <w:sz w:val="24"/>
          <w:szCs w:val="28"/>
          <w:lang w:val="es-ES"/>
        </w:rPr>
        <w:t>Licenciatura en Banca y Finanzas</w:t>
      </w:r>
    </w:p>
    <w:p w14:paraId="5C42DCC4" w14:textId="77777777" w:rsid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>
        <w:rPr>
          <w:rFonts w:ascii="Calibri" w:hAnsi="Calibri" w:cs="Calibri"/>
          <w:sz w:val="24"/>
          <w:szCs w:val="28"/>
          <w:lang w:val="es-ES"/>
        </w:rPr>
        <w:t xml:space="preserve">Centro Regional Universitario de Colón </w:t>
      </w:r>
    </w:p>
    <w:p w14:paraId="0C1C31B5" w14:textId="77777777" w:rsidR="000D410A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>
        <w:rPr>
          <w:rFonts w:ascii="Calibri" w:hAnsi="Calibri" w:cs="Calibri"/>
          <w:sz w:val="24"/>
          <w:szCs w:val="28"/>
          <w:lang w:val="es-ES"/>
        </w:rPr>
        <w:t xml:space="preserve">      (Actualmente Estudiando)</w:t>
      </w:r>
    </w:p>
    <w:p w14:paraId="30ABB2D0" w14:textId="77777777" w:rsidR="008A7177" w:rsidRPr="000D410A" w:rsidRDefault="008A7177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4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  </w:t>
      </w:r>
      <w:r w:rsidR="002744B9">
        <w:rPr>
          <w:rFonts w:ascii="Calibri" w:hAnsi="Calibri" w:cs="Calibri"/>
          <w:b/>
          <w:sz w:val="28"/>
          <w:szCs w:val="28"/>
          <w:lang w:val="es-ES"/>
        </w:rPr>
        <w:t xml:space="preserve"> </w:t>
      </w:r>
    </w:p>
    <w:p w14:paraId="45F7A908" w14:textId="77777777" w:rsidR="005050BE" w:rsidRDefault="005050B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8"/>
          <w:szCs w:val="28"/>
          <w:lang w:val="es-ES"/>
        </w:rPr>
      </w:pPr>
    </w:p>
    <w:p w14:paraId="491C7F15" w14:textId="77777777" w:rsidR="008A7177" w:rsidRPr="00424EC9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>Cursos</w:t>
      </w:r>
      <w:r w:rsidR="0080401D">
        <w:rPr>
          <w:rFonts w:ascii="Calibri" w:hAnsi="Calibri" w:cs="Calibri"/>
          <w:b/>
          <w:sz w:val="28"/>
          <w:szCs w:val="28"/>
          <w:lang w:val="es-ES"/>
        </w:rPr>
        <w:t xml:space="preserve"> &amp; Seminarios </w:t>
      </w:r>
    </w:p>
    <w:p w14:paraId="65442709" w14:textId="77777777" w:rsidR="00DD5EAE" w:rsidRPr="00424EC9" w:rsidRDefault="00DD5EAE" w:rsidP="00760BDD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029A7F61" w14:textId="77777777" w:rsidR="0052550E" w:rsidRPr="0052550E" w:rsidRDefault="00AB50F6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E902E6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52550E" w:rsidRPr="0052550E">
        <w:rPr>
          <w:rFonts w:ascii="Calibri" w:hAnsi="Calibri" w:cs="Calibri"/>
          <w:b/>
          <w:sz w:val="24"/>
          <w:szCs w:val="28"/>
          <w:lang w:val="es-ES"/>
        </w:rPr>
        <w:t xml:space="preserve">Trafico Empresarial       </w:t>
      </w:r>
    </w:p>
    <w:p w14:paraId="7C15706B" w14:textId="77777777" w:rsidR="00AB50F6" w:rsidRPr="0052550E" w:rsidRDefault="0052550E" w:rsidP="00760BDD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  <w:szCs w:val="28"/>
          <w:lang w:val="es-ES"/>
        </w:rPr>
      </w:pPr>
      <w:r w:rsidRPr="0052550E">
        <w:rPr>
          <w:rFonts w:ascii="Calibri" w:hAnsi="Calibri" w:cs="Calibri"/>
          <w:b/>
          <w:sz w:val="24"/>
          <w:szCs w:val="28"/>
          <w:lang w:val="es-ES"/>
        </w:rPr>
        <w:t xml:space="preserve">                </w:t>
      </w:r>
    </w:p>
    <w:p w14:paraId="5D86C450" w14:textId="77777777" w:rsidR="00AB50F6" w:rsidRDefault="00AB50F6" w:rsidP="008A7177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8"/>
          <w:szCs w:val="28"/>
          <w:lang w:val="es-PA"/>
        </w:rPr>
      </w:pPr>
      <w:r w:rsidRPr="0052550E">
        <w:rPr>
          <w:rFonts w:ascii="Calibri" w:hAnsi="Calibri" w:cs="Calibri"/>
          <w:b/>
          <w:sz w:val="24"/>
          <w:szCs w:val="28"/>
          <w:lang w:val="es-PA"/>
        </w:rPr>
        <w:t xml:space="preserve"> </w:t>
      </w:r>
      <w:r w:rsidR="00E902E6" w:rsidRPr="0052550E">
        <w:rPr>
          <w:rFonts w:ascii="Calibri" w:hAnsi="Calibri" w:cs="Calibri"/>
          <w:b/>
          <w:sz w:val="24"/>
          <w:szCs w:val="28"/>
          <w:lang w:val="es-PA"/>
        </w:rPr>
        <w:t xml:space="preserve"> Conocimiento básico de Microsoft Excel</w:t>
      </w:r>
      <w:r w:rsidR="00E902E6">
        <w:rPr>
          <w:rFonts w:ascii="Calibri" w:hAnsi="Calibri" w:cs="Calibri"/>
          <w:b/>
          <w:sz w:val="28"/>
          <w:szCs w:val="28"/>
          <w:lang w:val="es-PA"/>
        </w:rPr>
        <w:t xml:space="preserve">.  </w:t>
      </w:r>
      <w:r w:rsidR="0052550E">
        <w:rPr>
          <w:rFonts w:ascii="Calibri" w:hAnsi="Calibri" w:cs="Calibri"/>
          <w:b/>
          <w:sz w:val="28"/>
          <w:szCs w:val="28"/>
          <w:lang w:val="es-PA"/>
        </w:rPr>
        <w:t xml:space="preserve">                                                      </w:t>
      </w:r>
      <w:r w:rsidR="0052550E" w:rsidRPr="0052550E">
        <w:rPr>
          <w:rFonts w:ascii="Calibri" w:hAnsi="Calibri" w:cs="Calibri"/>
          <w:sz w:val="28"/>
          <w:szCs w:val="28"/>
          <w:lang w:val="es-PA"/>
        </w:rPr>
        <w:t>2017</w:t>
      </w:r>
    </w:p>
    <w:p w14:paraId="1626232E" w14:textId="77777777" w:rsidR="0080401D" w:rsidRDefault="0080401D" w:rsidP="008A7177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sz w:val="28"/>
          <w:szCs w:val="28"/>
          <w:lang w:val="es-PA"/>
        </w:rPr>
      </w:pPr>
    </w:p>
    <w:p w14:paraId="502067B0" w14:textId="77777777" w:rsidR="005050BE" w:rsidRDefault="005050BE" w:rsidP="008A7177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8"/>
          <w:szCs w:val="28"/>
          <w:lang w:val="es-PA"/>
        </w:rPr>
      </w:pPr>
    </w:p>
    <w:p w14:paraId="0636ABD3" w14:textId="77777777" w:rsidR="006566AA" w:rsidRDefault="0080401D" w:rsidP="00467CEA">
      <w:pPr>
        <w:pStyle w:val="Sinespaciado"/>
        <w:pBdr>
          <w:bottom w:val="single" w:sz="4" w:space="1" w:color="auto"/>
        </w:pBdr>
        <w:jc w:val="both"/>
        <w:rPr>
          <w:rFonts w:ascii="Calibri" w:hAnsi="Calibri" w:cs="Calibri"/>
          <w:b/>
          <w:sz w:val="28"/>
          <w:szCs w:val="28"/>
          <w:lang w:val="es-PA"/>
        </w:rPr>
      </w:pPr>
      <w:r>
        <w:rPr>
          <w:rFonts w:ascii="Calibri" w:hAnsi="Calibri" w:cs="Calibri"/>
          <w:b/>
          <w:sz w:val="28"/>
          <w:szCs w:val="28"/>
          <w:lang w:val="es-PA"/>
        </w:rPr>
        <w:t xml:space="preserve">Referencia </w:t>
      </w:r>
    </w:p>
    <w:p w14:paraId="7A6A6BCE" w14:textId="77777777" w:rsidR="008A7177" w:rsidRDefault="0080401D" w:rsidP="008A7177">
      <w:pPr>
        <w:pStyle w:val="Sinespaciado"/>
        <w:rPr>
          <w:rFonts w:ascii="Calibri" w:hAnsi="Calibri" w:cs="Calibri"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 xml:space="preserve">  </w:t>
      </w:r>
    </w:p>
    <w:p w14:paraId="5FB6B9D7" w14:textId="77777777" w:rsidR="0080401D" w:rsidRDefault="0080401D" w:rsidP="008A7177">
      <w:pPr>
        <w:pStyle w:val="Sinespaciado"/>
        <w:rPr>
          <w:rFonts w:ascii="Calibri" w:hAnsi="Calibri" w:cs="Calibri"/>
          <w:b/>
          <w:sz w:val="24"/>
          <w:szCs w:val="24"/>
          <w:lang w:val="es-PA"/>
        </w:rPr>
      </w:pPr>
      <w:r w:rsidRPr="0080401D">
        <w:rPr>
          <w:rFonts w:ascii="Calibri" w:hAnsi="Calibri" w:cs="Calibri"/>
          <w:b/>
          <w:sz w:val="24"/>
          <w:szCs w:val="24"/>
          <w:lang w:val="es-PA"/>
        </w:rPr>
        <w:t>Licda. Katherin Camargo</w:t>
      </w:r>
    </w:p>
    <w:p w14:paraId="00045EA0" w14:textId="77777777" w:rsidR="0080401D" w:rsidRDefault="0080401D" w:rsidP="008A7177">
      <w:pPr>
        <w:pStyle w:val="Sinespaciado"/>
        <w:rPr>
          <w:rFonts w:ascii="Calibri" w:hAnsi="Calibri" w:cs="Calibri"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>Customer Service Specialist – DSV</w:t>
      </w:r>
    </w:p>
    <w:p w14:paraId="42AEDAB8" w14:textId="77777777" w:rsidR="0080401D" w:rsidRDefault="00C6119B" w:rsidP="008A7177">
      <w:pPr>
        <w:pStyle w:val="Sinespaciado"/>
        <w:rPr>
          <w:rFonts w:ascii="Calibri" w:hAnsi="Calibri" w:cs="Calibri"/>
          <w:sz w:val="24"/>
          <w:szCs w:val="24"/>
          <w:lang w:val="es-PA"/>
        </w:rPr>
      </w:pPr>
      <w:hyperlink r:id="rId12" w:history="1">
        <w:r w:rsidR="0080401D" w:rsidRPr="00845B6D">
          <w:rPr>
            <w:rStyle w:val="Hipervnculo"/>
            <w:rFonts w:ascii="Calibri" w:hAnsi="Calibri" w:cs="Calibri"/>
            <w:sz w:val="24"/>
            <w:szCs w:val="24"/>
            <w:lang w:val="es-PA"/>
          </w:rPr>
          <w:t>Katherin.lisbeth.camargo@dsv.com</w:t>
        </w:r>
      </w:hyperlink>
    </w:p>
    <w:p w14:paraId="4909A055" w14:textId="77777777" w:rsidR="0080401D" w:rsidRDefault="0080401D" w:rsidP="008A7177">
      <w:pPr>
        <w:pStyle w:val="Sinespaciado"/>
        <w:rPr>
          <w:rFonts w:ascii="Calibri" w:hAnsi="Calibri" w:cs="Calibri"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>Office 2801142 |Mobile 6676-5161</w:t>
      </w:r>
    </w:p>
    <w:p w14:paraId="1158BC44" w14:textId="77777777" w:rsidR="0080401D" w:rsidRDefault="0080401D" w:rsidP="008A7177">
      <w:pPr>
        <w:pStyle w:val="Sinespaciado"/>
        <w:rPr>
          <w:rFonts w:ascii="Calibri" w:hAnsi="Calibri" w:cs="Calibri"/>
          <w:sz w:val="24"/>
          <w:szCs w:val="24"/>
          <w:lang w:val="es-PA"/>
        </w:rPr>
      </w:pPr>
    </w:p>
    <w:p w14:paraId="143B38F3" w14:textId="77777777" w:rsidR="0080401D" w:rsidRPr="0080401D" w:rsidRDefault="0080401D" w:rsidP="008A7177">
      <w:pPr>
        <w:pStyle w:val="Sinespaciado"/>
        <w:rPr>
          <w:rFonts w:ascii="Calibri" w:hAnsi="Calibri" w:cs="Calibri"/>
          <w:b/>
          <w:sz w:val="24"/>
          <w:szCs w:val="24"/>
          <w:lang w:val="es-PA"/>
        </w:rPr>
      </w:pPr>
      <w:r w:rsidRPr="0080401D">
        <w:rPr>
          <w:rFonts w:ascii="Calibri" w:hAnsi="Calibri" w:cs="Calibri"/>
          <w:b/>
          <w:sz w:val="24"/>
          <w:szCs w:val="24"/>
          <w:lang w:val="es-PA"/>
        </w:rPr>
        <w:t>Lic. Carlos Alvarez</w:t>
      </w:r>
    </w:p>
    <w:p w14:paraId="3F047741" w14:textId="77777777" w:rsidR="0080401D" w:rsidRDefault="0080401D" w:rsidP="008A7177">
      <w:pPr>
        <w:pStyle w:val="Sinespaciado"/>
        <w:rPr>
          <w:rFonts w:ascii="Calibri" w:hAnsi="Calibri" w:cs="Calibri"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 xml:space="preserve">Inside Sales -  TGD World Wide </w:t>
      </w:r>
    </w:p>
    <w:p w14:paraId="295FBC33" w14:textId="77777777" w:rsidR="0080401D" w:rsidRDefault="00C6119B" w:rsidP="008A7177">
      <w:pPr>
        <w:pStyle w:val="Sinespaciado"/>
        <w:rPr>
          <w:rFonts w:ascii="Calibri" w:hAnsi="Calibri" w:cs="Calibri"/>
          <w:sz w:val="24"/>
          <w:szCs w:val="24"/>
          <w:lang w:val="es-PA"/>
        </w:rPr>
      </w:pPr>
      <w:hyperlink r:id="rId13" w:history="1">
        <w:r w:rsidR="0080401D" w:rsidRPr="00845B6D">
          <w:rPr>
            <w:rStyle w:val="Hipervnculo"/>
            <w:rFonts w:ascii="Calibri" w:hAnsi="Calibri" w:cs="Calibri"/>
            <w:sz w:val="24"/>
            <w:szCs w:val="24"/>
            <w:lang w:val="es-PA"/>
          </w:rPr>
          <w:t>Carlos148@live.com</w:t>
        </w:r>
      </w:hyperlink>
    </w:p>
    <w:p w14:paraId="58C3C439" w14:textId="77777777" w:rsidR="0080401D" w:rsidRDefault="0080401D" w:rsidP="008A7177">
      <w:pPr>
        <w:pStyle w:val="Sinespaciado"/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s-PA"/>
        </w:rPr>
      </w:pPr>
      <w:r>
        <w:rPr>
          <w:rFonts w:ascii="Calibri" w:hAnsi="Calibri" w:cs="Calibri"/>
          <w:sz w:val="24"/>
          <w:szCs w:val="24"/>
          <w:lang w:val="es-PA"/>
        </w:rPr>
        <w:t>Mobile 6242- 2984</w:t>
      </w:r>
    </w:p>
    <w:p w14:paraId="694B946C" w14:textId="77777777" w:rsidR="0080401D" w:rsidRDefault="0080401D" w:rsidP="008A7177">
      <w:pPr>
        <w:pStyle w:val="Sinespaciado"/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s-PA"/>
        </w:rPr>
      </w:pPr>
    </w:p>
    <w:p w14:paraId="1389EBA6" w14:textId="77777777" w:rsidR="0080401D" w:rsidRPr="0080401D" w:rsidRDefault="0080401D" w:rsidP="008A7177">
      <w:pPr>
        <w:pStyle w:val="Sinespaciado"/>
        <w:pBdr>
          <w:bottom w:val="single" w:sz="6" w:space="1" w:color="auto"/>
        </w:pBdr>
        <w:rPr>
          <w:rFonts w:ascii="Calibri" w:hAnsi="Calibri" w:cs="Calibri"/>
          <w:b/>
          <w:sz w:val="28"/>
          <w:szCs w:val="24"/>
          <w:lang w:val="es-PA"/>
        </w:rPr>
      </w:pPr>
      <w:r w:rsidRPr="0080401D">
        <w:rPr>
          <w:rFonts w:ascii="Calibri" w:hAnsi="Calibri" w:cs="Calibri"/>
          <w:b/>
          <w:sz w:val="28"/>
          <w:szCs w:val="24"/>
          <w:lang w:val="es-PA"/>
        </w:rPr>
        <w:t xml:space="preserve">Aspiraciones </w:t>
      </w:r>
    </w:p>
    <w:p w14:paraId="2D21EED0" w14:textId="77777777" w:rsidR="006566AA" w:rsidRDefault="006566AA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09D35B30" w14:textId="77777777" w:rsidR="006566AA" w:rsidRDefault="006566AA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  <w:r>
        <w:rPr>
          <w:rFonts w:ascii="Calibri" w:hAnsi="Calibri" w:cs="Calibri"/>
          <w:b/>
          <w:sz w:val="28"/>
          <w:szCs w:val="28"/>
          <w:lang w:val="es-PA"/>
        </w:rPr>
        <w:t xml:space="preserve"> Adquirir más experiencias y tener una estabilidad laboral.</w:t>
      </w:r>
    </w:p>
    <w:p w14:paraId="0C5DE7B4" w14:textId="77777777" w:rsidR="006566AA" w:rsidRDefault="006566AA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  <w:r>
        <w:rPr>
          <w:rFonts w:ascii="Calibri" w:hAnsi="Calibri" w:cs="Calibri"/>
          <w:b/>
          <w:sz w:val="28"/>
          <w:szCs w:val="28"/>
          <w:lang w:val="es-PA"/>
        </w:rPr>
        <w:t xml:space="preserve"> Ser más profecional y formar parte de su prestigiosa empresa.</w:t>
      </w:r>
    </w:p>
    <w:p w14:paraId="098E9EC3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3F6D656C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62D8BE1E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30027598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696602E3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0989A0ED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7FEF4B22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1A22498B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306C2C71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40F1C7D0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168B4B76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78DA999F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75446BF5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5CEE984E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4855BD61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1C4F124D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207DC235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13902181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1B6218D3" w14:textId="77777777" w:rsidR="004C5DFF" w:rsidRDefault="004C5DFF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p w14:paraId="154DFD41" w14:textId="0AB8549D" w:rsidR="004F3363" w:rsidRPr="006566AA" w:rsidRDefault="004F3363" w:rsidP="008A7177">
      <w:pPr>
        <w:pStyle w:val="Sinespaciado"/>
        <w:rPr>
          <w:rFonts w:ascii="Calibri" w:hAnsi="Calibri" w:cs="Calibri"/>
          <w:b/>
          <w:sz w:val="28"/>
          <w:szCs w:val="28"/>
          <w:lang w:val="es-PA"/>
        </w:rPr>
      </w:pPr>
    </w:p>
    <w:sectPr w:rsidR="004F3363" w:rsidRPr="006566AA">
      <w:footerReference w:type="default" r:id="rId14"/>
      <w:headerReference w:type="first" r:id="rId15"/>
      <w:type w:val="continuous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28370" w14:textId="77777777" w:rsidR="00C6119B" w:rsidRDefault="00C6119B">
      <w:pPr>
        <w:spacing w:after="0" w:line="240" w:lineRule="auto"/>
      </w:pPr>
      <w:r>
        <w:separator/>
      </w:r>
    </w:p>
  </w:endnote>
  <w:endnote w:type="continuationSeparator" w:id="0">
    <w:p w14:paraId="7741EC21" w14:textId="77777777" w:rsidR="00C6119B" w:rsidRDefault="00C6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3882E" w14:textId="77777777" w:rsidR="00DD5EAE" w:rsidRDefault="004021B5">
    <w:pPr>
      <w:pStyle w:val="Piedepgina"/>
    </w:pPr>
    <w:r>
      <w:rPr>
        <w:noProof/>
        <w:color w:val="93A299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76CF96" wp14:editId="3B06B4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Fondo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82BFA7" w14:textId="77777777" w:rsidR="00DD5EAE" w:rsidRDefault="00DD5EA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Fondo: 1" o:spid="_x0000_s1027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DD5EAE" w:rsidRDefault="00DD5EA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508B42" wp14:editId="2BFB19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Fondo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2CAB24" w14:textId="77777777" w:rsidR="00DD5EAE" w:rsidRDefault="00DD5EA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Fondo: 2" o:spid="_x0000_s1028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" stroked="f" strokeweight="2pt">
              <v:fill opacity="54484f"/>
              <v:textbox inset="2.53903mm,1.2695mm,2.53903mm,1.2695mm">
                <w:txbxContent>
                  <w:p w:rsidR="00DD5EAE" w:rsidRDefault="00DD5EA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B038D07" wp14:editId="32461FE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Fondo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5B91C8" w14:textId="77777777" w:rsidR="00DD5EAE" w:rsidRDefault="00DD5EA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Fondo: 3" o:spid="_x0000_s1029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" stroked="f" strokeweight=".5pt">
              <v:stroke linestyle="thinThin"/>
              <v:textbox inset="2.53903mm,1.2695mm,2.53903mm,1.2695mm">
                <w:txbxContent>
                  <w:p w:rsidR="00DD5EAE" w:rsidRDefault="00DD5EA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42E35E" wp14:editId="6C19700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F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3E4998" w14:textId="77777777" w:rsidR="00DD5EAE" w:rsidRDefault="00C6119B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or"/>
                              <w:id w:val="-1660617785"/>
                              <w:placeholder>
                                <w:docPart w:val="4DA8992339EE42718AD4BAE5E50C41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A7177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Julio César Alonso Rosas</w:t>
                              </w:r>
                            </w:sdtContent>
                          </w:sdt>
                          <w:r w:rsidR="004021B5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="004021B5">
                            <w:rPr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 xml:space="preserve">  Página </w:t>
                          </w:r>
                          <w:r w:rsidR="004021B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4021B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="004021B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3363" w:rsidRPr="004F3363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="004021B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Fecha" o:spid="_x0000_s1030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" filled="f" stroked="f" strokeweight="2pt">
              <v:textbox inset="0,0,0,0">
                <w:txbxContent>
                  <w:p w14:paraId="4A3E4998" w14:textId="77777777" w:rsidR="00DD5EAE" w:rsidRDefault="00C6119B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or"/>
                        <w:id w:val="-1660617785"/>
                        <w:placeholder>
                          <w:docPart w:val="4DA8992339EE42718AD4BAE5E50C412B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8A7177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Julio César Alonso Rosas</w:t>
                        </w:r>
                      </w:sdtContent>
                    </w:sdt>
                    <w:r w:rsidR="004021B5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="004021B5">
                      <w:rPr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 xml:space="preserve">  Página </w:t>
                    </w:r>
                    <w:r w:rsidR="004021B5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4021B5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 w:rsidR="004021B5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4F3363" w:rsidRPr="004F3363">
                      <w:rPr>
                        <w:noProof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>2</w:t>
                    </w:r>
                    <w:r w:rsidR="004021B5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9B493" w14:textId="77777777" w:rsidR="00C6119B" w:rsidRDefault="00C6119B">
      <w:pPr>
        <w:spacing w:after="0" w:line="240" w:lineRule="auto"/>
      </w:pPr>
      <w:r>
        <w:separator/>
      </w:r>
    </w:p>
  </w:footnote>
  <w:footnote w:type="continuationSeparator" w:id="0">
    <w:p w14:paraId="74F841D4" w14:textId="77777777" w:rsidR="00C6119B" w:rsidRDefault="00C6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66EFE" w14:textId="77777777" w:rsidR="00DD5EAE" w:rsidRDefault="004021B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99EF" wp14:editId="5DDA3F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ectángulo redondead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B865F84" id="Rectángulo redondeado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BDAEF3" wp14:editId="3FED63C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2A7366" id="Rectángulo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1A091D" wp14:editId="2EDC51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95BA21" id="Rectángulo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C6E"/>
    <w:multiLevelType w:val="hybridMultilevel"/>
    <w:tmpl w:val="DA3CD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F14E05"/>
    <w:multiLevelType w:val="hybridMultilevel"/>
    <w:tmpl w:val="E0BE6938"/>
    <w:lvl w:ilvl="0" w:tplc="BA6687EC">
      <w:start w:val="27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10" w:hanging="360"/>
      </w:pPr>
    </w:lvl>
    <w:lvl w:ilvl="2" w:tplc="0C0A001B" w:tentative="1">
      <w:start w:val="1"/>
      <w:numFmt w:val="lowerRoman"/>
      <w:lvlText w:val="%3."/>
      <w:lvlJc w:val="right"/>
      <w:pPr>
        <w:ind w:left="3330" w:hanging="180"/>
      </w:pPr>
    </w:lvl>
    <w:lvl w:ilvl="3" w:tplc="0C0A000F" w:tentative="1">
      <w:start w:val="1"/>
      <w:numFmt w:val="decimal"/>
      <w:lvlText w:val="%4."/>
      <w:lvlJc w:val="left"/>
      <w:pPr>
        <w:ind w:left="4050" w:hanging="360"/>
      </w:pPr>
    </w:lvl>
    <w:lvl w:ilvl="4" w:tplc="0C0A0019" w:tentative="1">
      <w:start w:val="1"/>
      <w:numFmt w:val="lowerLetter"/>
      <w:lvlText w:val="%5."/>
      <w:lvlJc w:val="left"/>
      <w:pPr>
        <w:ind w:left="4770" w:hanging="360"/>
      </w:pPr>
    </w:lvl>
    <w:lvl w:ilvl="5" w:tplc="0C0A001B" w:tentative="1">
      <w:start w:val="1"/>
      <w:numFmt w:val="lowerRoman"/>
      <w:lvlText w:val="%6."/>
      <w:lvlJc w:val="right"/>
      <w:pPr>
        <w:ind w:left="5490" w:hanging="180"/>
      </w:pPr>
    </w:lvl>
    <w:lvl w:ilvl="6" w:tplc="0C0A000F" w:tentative="1">
      <w:start w:val="1"/>
      <w:numFmt w:val="decimal"/>
      <w:lvlText w:val="%7."/>
      <w:lvlJc w:val="left"/>
      <w:pPr>
        <w:ind w:left="6210" w:hanging="360"/>
      </w:pPr>
    </w:lvl>
    <w:lvl w:ilvl="7" w:tplc="0C0A0019" w:tentative="1">
      <w:start w:val="1"/>
      <w:numFmt w:val="lowerLetter"/>
      <w:lvlText w:val="%8."/>
      <w:lvlJc w:val="left"/>
      <w:pPr>
        <w:ind w:left="6930" w:hanging="360"/>
      </w:pPr>
    </w:lvl>
    <w:lvl w:ilvl="8" w:tplc="0C0A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F49339F"/>
    <w:multiLevelType w:val="hybridMultilevel"/>
    <w:tmpl w:val="6E3A389C"/>
    <w:lvl w:ilvl="0" w:tplc="E30E1B16">
      <w:start w:val="27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6AAF0BC5"/>
    <w:multiLevelType w:val="hybridMultilevel"/>
    <w:tmpl w:val="CAB4FB12"/>
    <w:lvl w:ilvl="0" w:tplc="018480DA">
      <w:start w:val="2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1C"/>
    <w:rsid w:val="000D410A"/>
    <w:rsid w:val="00133462"/>
    <w:rsid w:val="002744B9"/>
    <w:rsid w:val="002D0562"/>
    <w:rsid w:val="004021B5"/>
    <w:rsid w:val="00424EC9"/>
    <w:rsid w:val="004560E7"/>
    <w:rsid w:val="004630B2"/>
    <w:rsid w:val="00467CEA"/>
    <w:rsid w:val="004A574B"/>
    <w:rsid w:val="004C5DFF"/>
    <w:rsid w:val="004F3363"/>
    <w:rsid w:val="005050BE"/>
    <w:rsid w:val="0051030F"/>
    <w:rsid w:val="0052550E"/>
    <w:rsid w:val="005A4FFE"/>
    <w:rsid w:val="006051DD"/>
    <w:rsid w:val="00645173"/>
    <w:rsid w:val="006566AA"/>
    <w:rsid w:val="00666BF9"/>
    <w:rsid w:val="006E30B7"/>
    <w:rsid w:val="00760BDD"/>
    <w:rsid w:val="007C0AA7"/>
    <w:rsid w:val="0080401D"/>
    <w:rsid w:val="00825C6D"/>
    <w:rsid w:val="0083488F"/>
    <w:rsid w:val="00843F8C"/>
    <w:rsid w:val="00891AAF"/>
    <w:rsid w:val="008A5081"/>
    <w:rsid w:val="008A7177"/>
    <w:rsid w:val="00975B6D"/>
    <w:rsid w:val="009945FA"/>
    <w:rsid w:val="009B37EE"/>
    <w:rsid w:val="00A71101"/>
    <w:rsid w:val="00A944D9"/>
    <w:rsid w:val="00AA0E61"/>
    <w:rsid w:val="00AB50F6"/>
    <w:rsid w:val="00B002EA"/>
    <w:rsid w:val="00C06AFE"/>
    <w:rsid w:val="00C40EF0"/>
    <w:rsid w:val="00C6119B"/>
    <w:rsid w:val="00CC261C"/>
    <w:rsid w:val="00CE4AA5"/>
    <w:rsid w:val="00DB0427"/>
    <w:rsid w:val="00DD5EAE"/>
    <w:rsid w:val="00E6744A"/>
    <w:rsid w:val="00E902E6"/>
    <w:rsid w:val="00EC08C2"/>
    <w:rsid w:val="00F311B4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5EF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sz w:val="21"/>
      <w:lang w:val="es-P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564B3C" w:themeColor="text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sz w:val="2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93A299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F543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sz w:val="2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Subseccin">
    <w:name w:val="Subsección"/>
    <w:basedOn w:val="Ttulo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ipervnculo">
    <w:name w:val="Hyperlink"/>
    <w:basedOn w:val="Fuentedeprrafopredeter"/>
    <w:uiPriority w:val="99"/>
    <w:unhideWhenUsed/>
    <w:rsid w:val="0080401D"/>
    <w:rPr>
      <w:color w:val="CCCC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sz w:val="21"/>
      <w:lang w:val="es-P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564B3C" w:themeColor="text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sz w:val="2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93A299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F543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sz w:val="2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Subseccin">
    <w:name w:val="Subsección"/>
    <w:basedOn w:val="Ttulo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ipervnculo">
    <w:name w:val="Hyperlink"/>
    <w:basedOn w:val="Fuentedeprrafopredeter"/>
    <w:uiPriority w:val="99"/>
    <w:unhideWhenUsed/>
    <w:rsid w:val="0080401D"/>
    <w:rPr>
      <w:color w:val="CCCC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los148@liv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erin.lisbeth.camargo@dsv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96BF301F334055A3EC2AE39DF4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CCCD-ABFA-40B3-BC8A-B502B32A05F1}"/>
      </w:docPartPr>
      <w:docPartBody>
        <w:p w:rsidR="000A227B" w:rsidRDefault="001D4604">
          <w:pPr>
            <w:pStyle w:val="1596BF301F334055A3EC2AE39DF4CBD4"/>
          </w:pPr>
          <w:r>
            <w:rPr>
              <w:lang w:val="es-ES"/>
            </w:rPr>
            <w:t>Elija un bloque de creación.</w:t>
          </w:r>
        </w:p>
      </w:docPartBody>
    </w:docPart>
    <w:docPart>
      <w:docPartPr>
        <w:name w:val="2BD2A2EDF1D64B528DB51832A3C4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129B-7F14-4D10-9261-1156C707B38E}"/>
      </w:docPartPr>
      <w:docPartBody>
        <w:p w:rsidR="000A227B" w:rsidRDefault="001D4604">
          <w:pPr>
            <w:pStyle w:val="2BD2A2EDF1D64B528DB51832A3C44A4B"/>
          </w:pPr>
          <w:r>
            <w:rPr>
              <w:color w:val="1F497D" w:themeColor="text2"/>
              <w:lang w:val="es-ES"/>
            </w:rPr>
            <w:t>[Escriba su dirección]</w:t>
          </w:r>
        </w:p>
      </w:docPartBody>
    </w:docPart>
    <w:docPart>
      <w:docPartPr>
        <w:name w:val="CAF0CCE14F634927878115BFC867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A6E4D-3F60-4363-AD15-F1E68373EEC7}"/>
      </w:docPartPr>
      <w:docPartBody>
        <w:p w:rsidR="000A227B" w:rsidRDefault="001D4604">
          <w:pPr>
            <w:pStyle w:val="CAF0CCE14F634927878115BFC8672535"/>
          </w:pPr>
          <w:r>
            <w:rPr>
              <w:color w:val="4F81BD" w:themeColor="accent1"/>
              <w:sz w:val="18"/>
              <w:szCs w:val="18"/>
              <w:lang w:val="es-ES"/>
            </w:rPr>
            <w:t>[Escriba su sitio web]</w:t>
          </w:r>
        </w:p>
      </w:docPartBody>
    </w:docPart>
    <w:docPart>
      <w:docPartPr>
        <w:name w:val="4DA8992339EE42718AD4BAE5E50C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AA3E-D585-4FAC-80D7-B36171CEE35B}"/>
      </w:docPartPr>
      <w:docPartBody>
        <w:p w:rsidR="000A227B" w:rsidRDefault="001D4604">
          <w:pPr>
            <w:pStyle w:val="4DA8992339EE42718AD4BAE5E50C412B"/>
          </w:pPr>
          <w:r>
            <w:rPr>
              <w:color w:val="A6A6A6" w:themeColor="background1" w:themeShade="A6"/>
              <w:sz w:val="18"/>
              <w:szCs w:val="18"/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04"/>
    <w:rsid w:val="000A227B"/>
    <w:rsid w:val="001D4604"/>
    <w:rsid w:val="002B0001"/>
    <w:rsid w:val="00377DCD"/>
    <w:rsid w:val="004F05D3"/>
    <w:rsid w:val="004F1627"/>
    <w:rsid w:val="005D669A"/>
    <w:rsid w:val="00821D4F"/>
    <w:rsid w:val="00891AAF"/>
    <w:rsid w:val="00CC16AD"/>
    <w:rsid w:val="00E4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596BF301F334055A3EC2AE39DF4CBD4">
    <w:name w:val="1596BF301F334055A3EC2AE39DF4CBD4"/>
  </w:style>
  <w:style w:type="paragraph" w:customStyle="1" w:styleId="2BD2A2EDF1D64B528DB51832A3C44A4B">
    <w:name w:val="2BD2A2EDF1D64B528DB51832A3C44A4B"/>
  </w:style>
  <w:style w:type="paragraph" w:customStyle="1" w:styleId="CAF0CCE14F634927878115BFC8672535">
    <w:name w:val="CAF0CCE14F634927878115BFC8672535"/>
  </w:style>
  <w:style w:type="paragraph" w:customStyle="1" w:styleId="4DA8992339EE42718AD4BAE5E50C412B">
    <w:name w:val="4DA8992339EE42718AD4BAE5E50C41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596BF301F334055A3EC2AE39DF4CBD4">
    <w:name w:val="1596BF301F334055A3EC2AE39DF4CBD4"/>
  </w:style>
  <w:style w:type="paragraph" w:customStyle="1" w:styleId="2BD2A2EDF1D64B528DB51832A3C44A4B">
    <w:name w:val="2BD2A2EDF1D64B528DB51832A3C44A4B"/>
  </w:style>
  <w:style w:type="paragraph" w:customStyle="1" w:styleId="CAF0CCE14F634927878115BFC8672535">
    <w:name w:val="CAF0CCE14F634927878115BFC8672535"/>
  </w:style>
  <w:style w:type="paragraph" w:customStyle="1" w:styleId="4DA8992339EE42718AD4BAE5E50C412B">
    <w:name w:val="4DA8992339EE42718AD4BAE5E50C4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praderas de SAn isidrO/puerto pilón</CompanyAddress>
  <CompanyPhone>6099-0033</CompanyPhone>
  <CompanyFax/>
  <CompanyEmail>60605846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2FEBEB1-283E-499A-A859-C040AE77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1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 Alonso Rosas</dc:creator>
  <cp:lastModifiedBy>ana maria alonso</cp:lastModifiedBy>
  <cp:revision>2</cp:revision>
  <dcterms:created xsi:type="dcterms:W3CDTF">2025-03-06T18:25:00Z</dcterms:created>
  <dcterms:modified xsi:type="dcterms:W3CDTF">2025-03-06T18:25:00Z</dcterms:modified>
</cp:coreProperties>
</file>