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Nombre del currículo"/>
        <w:tag w:val="Nombre del currículo"/>
        <w:id w:val="-104278397"/>
        <w:placeholder>
          <w:docPart w:val="A8D961FF9AEC409FADE8ABD2381ECD67"/>
        </w:placeholder>
        <w:docPartList>
          <w:docPartGallery w:val="Quick Parts"/>
          <w:docPartCategory w:val=" Nombre del currículo"/>
        </w:docPartList>
      </w:sdtPr>
      <w:sdtEndPr/>
      <w:sdtContent>
        <w:p w14:paraId="5DC216D7" w14:textId="77777777" w:rsidR="0091747D" w:rsidRPr="00A122BD" w:rsidRDefault="00A122BD">
          <w:pPr>
            <w:pStyle w:val="Ttulo"/>
            <w:rPr>
              <w:sz w:val="56"/>
              <w:szCs w:val="56"/>
              <w:lang w:val="en-US"/>
            </w:rPr>
          </w:pPr>
          <w:sdt>
            <w:sdtPr>
              <w:rPr>
                <w:sz w:val="56"/>
                <w:szCs w:val="56"/>
                <w:lang w:val="en-US"/>
              </w:rPr>
              <w:alias w:val="Autor"/>
              <w:tag w:val=""/>
              <w:id w:val="1823003119"/>
              <w:placeholder>
                <w:docPart w:val="51EF1FB55A0343EFA89FBE75F636A98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15650D" w:rsidRPr="00A122BD">
                <w:rPr>
                  <w:sz w:val="56"/>
                  <w:szCs w:val="56"/>
                  <w:lang w:val="en-US"/>
                </w:rPr>
                <w:t>Alvin Layang Burns Herrera</w:t>
              </w:r>
            </w:sdtContent>
          </w:sdt>
        </w:p>
        <w:sdt>
          <w:sdtPr>
            <w:rPr>
              <w:lang w:val="en-US"/>
            </w:rPr>
            <w:alias w:val="Dirección de correo electrónico"/>
            <w:tag w:val=""/>
            <w:id w:val="527535243"/>
            <w:placeholder>
              <w:docPart w:val="0D06C4B4A25D4000B3AF2B2E4AB211F7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79F32DC3" w14:textId="4BFC43A5" w:rsidR="0091747D" w:rsidRPr="0015650D" w:rsidRDefault="0015650D">
              <w:pPr>
                <w:pStyle w:val="Sinespaciado"/>
                <w:rPr>
                  <w:lang w:val="en-US"/>
                </w:rPr>
              </w:pPr>
              <w:r w:rsidRPr="0015650D">
                <w:rPr>
                  <w:lang w:val="en-US"/>
                </w:rPr>
                <w:t>Alvinburns11@gmail.com</w:t>
              </w:r>
            </w:p>
          </w:sdtContent>
        </w:sdt>
        <w:sdt>
          <w:sdtPr>
            <w:alias w:val="Dirección"/>
            <w:tag w:val=""/>
            <w:id w:val="539556739"/>
            <w:placeholder>
              <w:docPart w:val="816CF1CDD7A146F0896463A0D9EF7B6B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14:paraId="012F951E" w14:textId="5B83D2C6" w:rsidR="0091747D" w:rsidRPr="008B27E0" w:rsidRDefault="0015650D">
              <w:pPr>
                <w:pStyle w:val="Sinespaciado"/>
              </w:pPr>
              <w:r w:rsidRPr="008B27E0">
                <w:t xml:space="preserve">Tocumen </w:t>
              </w:r>
              <w:r w:rsidR="008B27E0" w:rsidRPr="008B27E0">
                <w:t>S</w:t>
              </w:r>
              <w:r w:rsidR="004A7BDE">
                <w:t>a</w:t>
              </w:r>
              <w:r w:rsidRPr="008B27E0">
                <w:t xml:space="preserve">n Antonio </w:t>
              </w:r>
            </w:p>
          </w:sdtContent>
        </w:sdt>
        <w:sdt>
          <w:sdtPr>
            <w:alias w:val="Teléfono"/>
            <w:tag w:val=""/>
            <w:id w:val="1357783703"/>
            <w:placeholder>
              <w:docPart w:val="A0C25E86490A4705B2A3BBC4FF991926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517314E8" w14:textId="7292DB20" w:rsidR="00FE4540" w:rsidRDefault="00A122BD" w:rsidP="00900D37">
              <w:pPr>
                <w:pStyle w:val="Sinespaciado"/>
              </w:pPr>
              <w:r>
                <w:t xml:space="preserve">Teléfono: </w:t>
              </w:r>
              <w:r w:rsidR="00E72ED1">
                <w:t>6926-9663.</w:t>
              </w:r>
            </w:p>
          </w:sdtContent>
        </w:sdt>
        <w:p w14:paraId="78CFD90B" w14:textId="515BA5F5" w:rsidR="00AD5A48" w:rsidRDefault="00A122BD">
          <w:r>
            <w:t>Cedula: 89-919-65.</w:t>
          </w:r>
        </w:p>
      </w:sdtContent>
    </w:sdt>
    <w:p w14:paraId="4DA590FC" w14:textId="77777777" w:rsidR="00AD5A48" w:rsidRDefault="00AD5A48"/>
    <w:p w14:paraId="2A028A66" w14:textId="4EDC6949" w:rsidR="0091747D" w:rsidRDefault="0015650D" w:rsidP="0015650D">
      <w:pPr>
        <w:pStyle w:val="Encabezadodeseccin"/>
      </w:pPr>
      <w:r>
        <w:rPr>
          <w:lang w:val="es-ES"/>
        </w:rPr>
        <w:t xml:space="preserve">escuela americana </w:t>
      </w:r>
    </w:p>
    <w:p w14:paraId="3E843CE0" w14:textId="191EE104" w:rsidR="0091747D" w:rsidRPr="006E5F35" w:rsidRDefault="0015650D">
      <w:pPr>
        <w:rPr>
          <w:i/>
          <w:iCs/>
          <w:color w:val="000000" w:themeColor="text1"/>
        </w:rPr>
      </w:pPr>
      <w:r>
        <w:rPr>
          <w:b/>
          <w:bCs/>
          <w:i/>
          <w:iCs/>
          <w:color w:val="D1282E" w:themeColor="text2"/>
        </w:rPr>
        <w:t xml:space="preserve"> </w:t>
      </w:r>
      <w:r w:rsidR="00641ACF" w:rsidRPr="006E5F35">
        <w:rPr>
          <w:i/>
          <w:iCs/>
          <w:color w:val="000000" w:themeColor="text1"/>
        </w:rPr>
        <w:t>marzo</w:t>
      </w:r>
      <w:r w:rsidRPr="006E5F35">
        <w:rPr>
          <w:i/>
          <w:iCs/>
          <w:color w:val="000000" w:themeColor="text1"/>
        </w:rPr>
        <w:t xml:space="preserve"> del 20</w:t>
      </w:r>
      <w:r w:rsidR="00404899" w:rsidRPr="006E5F35">
        <w:rPr>
          <w:i/>
          <w:iCs/>
          <w:color w:val="000000" w:themeColor="text1"/>
        </w:rPr>
        <w:t>15</w:t>
      </w:r>
      <w:r w:rsidRPr="006E5F35">
        <w:rPr>
          <w:i/>
          <w:iCs/>
          <w:color w:val="000000" w:themeColor="text1"/>
          <w:lang w:val="es-ES"/>
        </w:rPr>
        <w:t xml:space="preserve"> </w:t>
      </w:r>
      <w:r w:rsidRPr="006E5F35">
        <w:rPr>
          <w:i/>
          <w:iCs/>
          <w:color w:val="000000" w:themeColor="text1"/>
        </w:rPr>
        <w:t>bachiller en comercio</w:t>
      </w:r>
    </w:p>
    <w:p w14:paraId="60DAD6BC" w14:textId="0F5B68C3" w:rsidR="008B27E0" w:rsidRDefault="008B27E0" w:rsidP="008B27E0">
      <w:pPr>
        <w:pStyle w:val="Encabezadodeseccin"/>
        <w:rPr>
          <w:rStyle w:val="nfasisintenso"/>
          <w:color w:val="808080" w:themeColor="background1" w:themeShade="80"/>
        </w:rPr>
      </w:pPr>
      <w:r>
        <w:rPr>
          <w:rStyle w:val="nfasisintenso"/>
          <w:color w:val="808080" w:themeColor="background1" w:themeShade="80"/>
        </w:rPr>
        <w:t>cent</w:t>
      </w:r>
      <w:r w:rsidR="00B93F46">
        <w:rPr>
          <w:rStyle w:val="nfasisintenso"/>
          <w:color w:val="808080" w:themeColor="background1" w:themeShade="80"/>
        </w:rPr>
        <w:t>r</w:t>
      </w:r>
      <w:r>
        <w:rPr>
          <w:rStyle w:val="nfasisintenso"/>
          <w:color w:val="808080" w:themeColor="background1" w:themeShade="80"/>
        </w:rPr>
        <w:t xml:space="preserve">o de capacitacion tecnica </w:t>
      </w:r>
    </w:p>
    <w:p w14:paraId="3B13C8A6" w14:textId="2225A176" w:rsidR="00900D37" w:rsidRDefault="00900D37" w:rsidP="008B27E0">
      <w:r>
        <w:rPr>
          <w:b/>
          <w:bCs/>
          <w:i/>
          <w:iCs/>
          <w:color w:val="C00000"/>
        </w:rPr>
        <w:t xml:space="preserve"> </w:t>
      </w:r>
      <w:r>
        <w:t>Certificados de mecánica de febrero 2013 a septiembre 2014</w:t>
      </w:r>
    </w:p>
    <w:p w14:paraId="47A522DA" w14:textId="7A66FCD8" w:rsidR="008B27E0" w:rsidRDefault="00900D37" w:rsidP="008B27E0">
      <w:r>
        <w:t>Electromecánica febrero 2013 a agosto 2013.</w:t>
      </w:r>
    </w:p>
    <w:p w14:paraId="1202353B" w14:textId="040CE941" w:rsidR="00900D37" w:rsidRDefault="00900D37" w:rsidP="008B27E0">
      <w:r>
        <w:t>Motor agosto 2013 a marzo 2014.</w:t>
      </w:r>
    </w:p>
    <w:p w14:paraId="55C60F46" w14:textId="0D84291C" w:rsidR="00900D37" w:rsidRDefault="00900D37" w:rsidP="008B27E0">
      <w:r>
        <w:t>Chasis abril 2014 a septiembre 2014</w:t>
      </w:r>
    </w:p>
    <w:p w14:paraId="4B27DA19" w14:textId="339BCC1D" w:rsidR="00AD5A48" w:rsidRDefault="00AD5A48" w:rsidP="00AD5A48">
      <w:pPr>
        <w:pStyle w:val="Encabezadodeseccin"/>
      </w:pPr>
      <w:r>
        <w:t>universidad de panama</w:t>
      </w:r>
    </w:p>
    <w:p w14:paraId="4A8C44BB" w14:textId="5F82FFB5" w:rsidR="00AD5A48" w:rsidRPr="00AD5A48" w:rsidRDefault="00AD5A48" w:rsidP="00AD5A48">
      <w:r>
        <w:t xml:space="preserve">Licenciatura en inversión y riesgo </w:t>
      </w:r>
    </w:p>
    <w:p w14:paraId="5AF8735F" w14:textId="77777777" w:rsidR="0091747D" w:rsidRDefault="00CE3D7F">
      <w:pPr>
        <w:pStyle w:val="Encabezadodeseccin"/>
      </w:pPr>
      <w:r>
        <w:rPr>
          <w:lang w:val="es-ES"/>
        </w:rPr>
        <w:t>Experiencia</w:t>
      </w:r>
    </w:p>
    <w:p w14:paraId="086EF688" w14:textId="6A21F76E" w:rsidR="0091747D" w:rsidRDefault="00404899">
      <w:pPr>
        <w:pStyle w:val="Subseccin"/>
        <w:rPr>
          <w:vanish/>
          <w:specVanish/>
        </w:rPr>
      </w:pPr>
      <w:r>
        <w:t>Sparkling Aviation</w:t>
      </w:r>
    </w:p>
    <w:p w14:paraId="23F46BEA" w14:textId="0522A3CC" w:rsidR="0091747D" w:rsidRDefault="00CE3D7F">
      <w:pPr>
        <w:pStyle w:val="Sinespaciado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s-ES"/>
        </w:rPr>
        <w:t xml:space="preserve"> | </w:t>
      </w:r>
      <w:r w:rsidR="00404899"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aeropuerto </w:t>
      </w:r>
      <w:r w:rsidR="00AD4F57"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Marcos </w:t>
      </w:r>
      <w:r w:rsidR="00404899"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>A, Gelabert</w:t>
      </w:r>
    </w:p>
    <w:p w14:paraId="72DCC5CC" w14:textId="7623E918" w:rsidR="0091747D" w:rsidRPr="00AD4F57" w:rsidRDefault="00404899">
      <w:pPr>
        <w:rPr>
          <w:rStyle w:val="nfasis"/>
          <w:i w:val="0"/>
          <w:iCs w:val="0"/>
          <w:color w:val="000000" w:themeColor="text1"/>
        </w:rPr>
      </w:pPr>
      <w:r w:rsidRPr="009E1902">
        <w:rPr>
          <w:rStyle w:val="nfasisintenso"/>
          <w:b w:val="0"/>
          <w:bCs w:val="0"/>
          <w:i w:val="0"/>
          <w:iCs w:val="0"/>
          <w:color w:val="000000" w:themeColor="text1"/>
        </w:rPr>
        <w:t xml:space="preserve">Tec. En </w:t>
      </w:r>
      <w:r w:rsidR="008B27E0" w:rsidRPr="009E1902">
        <w:rPr>
          <w:rStyle w:val="nfasisintenso"/>
          <w:b w:val="0"/>
          <w:bCs w:val="0"/>
          <w:i w:val="0"/>
          <w:iCs w:val="0"/>
          <w:color w:val="000000" w:themeColor="text1"/>
        </w:rPr>
        <w:t>limpieza</w:t>
      </w:r>
      <w:r w:rsidR="008B27E0" w:rsidRPr="00AD4F57">
        <w:rPr>
          <w:rStyle w:val="nfasisintenso"/>
          <w:i w:val="0"/>
          <w:iCs w:val="0"/>
          <w:color w:val="000000" w:themeColor="text1"/>
        </w:rPr>
        <w:t xml:space="preserve"> </w:t>
      </w:r>
      <w:r w:rsidR="008B27E0" w:rsidRPr="00AD4F57">
        <w:rPr>
          <w:rStyle w:val="nfasis"/>
          <w:i w:val="0"/>
          <w:iCs w:val="0"/>
          <w:color w:val="000000" w:themeColor="text1"/>
        </w:rPr>
        <w:t>julio</w:t>
      </w:r>
      <w:r w:rsidR="00641ACF" w:rsidRPr="00AD4F57">
        <w:rPr>
          <w:rStyle w:val="nfasis"/>
          <w:i w:val="0"/>
          <w:iCs w:val="0"/>
          <w:color w:val="000000" w:themeColor="text1"/>
        </w:rPr>
        <w:t>2015</w:t>
      </w:r>
      <w:r w:rsidRPr="00AD4F57">
        <w:rPr>
          <w:rStyle w:val="nfasis"/>
          <w:i w:val="0"/>
          <w:iCs w:val="0"/>
          <w:color w:val="000000" w:themeColor="text1"/>
          <w:lang w:val="es-ES"/>
        </w:rPr>
        <w:t xml:space="preserve"> – </w:t>
      </w:r>
      <w:r w:rsidR="00641ACF" w:rsidRPr="00AD4F57">
        <w:rPr>
          <w:rStyle w:val="nfasis"/>
          <w:i w:val="0"/>
          <w:iCs w:val="0"/>
          <w:color w:val="000000" w:themeColor="text1"/>
        </w:rPr>
        <w:t>julio 2016</w:t>
      </w:r>
    </w:p>
    <w:p w14:paraId="1A9D227D" w14:textId="102D109E" w:rsidR="0091747D" w:rsidRDefault="00641ACF">
      <w:r>
        <w:t>Lavado</w:t>
      </w:r>
      <w:r w:rsidR="008B27E0">
        <w:t>,</w:t>
      </w:r>
      <w:r>
        <w:t xml:space="preserve"> pulido</w:t>
      </w:r>
      <w:r w:rsidR="008B27E0">
        <w:t>,</w:t>
      </w:r>
      <w:r>
        <w:t xml:space="preserve"> limpieza prof</w:t>
      </w:r>
      <w:r w:rsidR="008B27E0">
        <w:t xml:space="preserve">unda </w:t>
      </w:r>
    </w:p>
    <w:p w14:paraId="44D13ED1" w14:textId="0BD91526" w:rsidR="008B27E0" w:rsidRDefault="008B27E0" w:rsidP="008B27E0">
      <w:pPr>
        <w:pStyle w:val="Encabezadodeseccin"/>
      </w:pPr>
      <w:r>
        <w:t xml:space="preserve">costructora bahia </w:t>
      </w:r>
    </w:p>
    <w:p w14:paraId="679FF65F" w14:textId="20D14366" w:rsidR="008B27E0" w:rsidRDefault="008B27E0" w:rsidP="008B27E0">
      <w:pPr>
        <w:rPr>
          <w:color w:val="000000" w:themeColor="text1"/>
        </w:rPr>
      </w:pPr>
      <w:r w:rsidRPr="009E1902">
        <w:rPr>
          <w:color w:val="000000" w:themeColor="text1"/>
        </w:rPr>
        <w:t xml:space="preserve">Ayudante general </w:t>
      </w:r>
    </w:p>
    <w:p w14:paraId="32A8DDBD" w14:textId="17478F9B" w:rsidR="005953B2" w:rsidRDefault="005F62F5" w:rsidP="008B27E0">
      <w:pPr>
        <w:rPr>
          <w:rFonts w:asciiTheme="majorHAnsi" w:hAnsiTheme="majorHAnsi"/>
          <w:b/>
          <w:bCs/>
          <w:color w:val="7A7A7A" w:themeColor="accent1"/>
          <w:sz w:val="24"/>
          <w:szCs w:val="24"/>
        </w:rPr>
      </w:pPr>
      <w:r>
        <w:rPr>
          <w:rFonts w:asciiTheme="majorHAnsi" w:hAnsiTheme="majorHAnsi"/>
          <w:b/>
          <w:bCs/>
          <w:color w:val="7A7A7A" w:themeColor="accent1"/>
          <w:sz w:val="24"/>
          <w:szCs w:val="24"/>
        </w:rPr>
        <w:t xml:space="preserve">Recicladora </w:t>
      </w:r>
      <w:r w:rsidR="00713558">
        <w:rPr>
          <w:rFonts w:asciiTheme="majorHAnsi" w:hAnsiTheme="majorHAnsi"/>
          <w:b/>
          <w:bCs/>
          <w:color w:val="7A7A7A" w:themeColor="accent1"/>
          <w:sz w:val="24"/>
          <w:szCs w:val="24"/>
        </w:rPr>
        <w:t xml:space="preserve">RM </w:t>
      </w:r>
    </w:p>
    <w:p w14:paraId="1B4D57FE" w14:textId="40F9E161" w:rsidR="00242BAB" w:rsidRPr="005F1CDC" w:rsidRDefault="005F1CDC" w:rsidP="008B27E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Ayudante general </w:t>
      </w:r>
    </w:p>
    <w:p w14:paraId="1940E729" w14:textId="6CA134D6" w:rsidR="0091747D" w:rsidRDefault="00CE3D7F">
      <w:pPr>
        <w:pStyle w:val="Encabezadodeseccin"/>
      </w:pPr>
      <w:r>
        <w:rPr>
          <w:lang w:val="es-ES"/>
        </w:rPr>
        <w:t>Aptitudes</w:t>
      </w:r>
      <w:r w:rsidR="00AD5A48">
        <w:rPr>
          <w:lang w:val="es-ES"/>
        </w:rPr>
        <w:t xml:space="preserve"> y abilidades </w:t>
      </w:r>
    </w:p>
    <w:p w14:paraId="69F0C9E3" w14:textId="664CD24C" w:rsidR="0091747D" w:rsidRDefault="00AD5A48">
      <w:pPr>
        <w:pStyle w:val="Prrafodelista"/>
        <w:numPr>
          <w:ilvl w:val="0"/>
          <w:numId w:val="4"/>
        </w:numPr>
        <w:ind w:hanging="288"/>
      </w:pPr>
      <w:r>
        <w:t>Paciente, tolerante, responsable, puntual, trabajo en equipo</w:t>
      </w:r>
    </w:p>
    <w:p w14:paraId="44C7E7C4" w14:textId="131FC7AC" w:rsidR="00AD5A48" w:rsidRDefault="00AD5A48">
      <w:pPr>
        <w:pStyle w:val="Prrafodelista"/>
        <w:numPr>
          <w:ilvl w:val="0"/>
          <w:numId w:val="4"/>
        </w:numPr>
        <w:ind w:hanging="288"/>
      </w:pPr>
      <w:r>
        <w:t xml:space="preserve">Word </w:t>
      </w:r>
    </w:p>
    <w:p w14:paraId="21A0DBCD" w14:textId="0AB29DC6" w:rsidR="00AD5A48" w:rsidRDefault="009E1902">
      <w:pPr>
        <w:pStyle w:val="Prrafodelista"/>
        <w:numPr>
          <w:ilvl w:val="0"/>
          <w:numId w:val="4"/>
        </w:numPr>
        <w:ind w:hanging="288"/>
      </w:pPr>
      <w:r>
        <w:t>Excel</w:t>
      </w:r>
    </w:p>
    <w:p w14:paraId="242FC157" w14:textId="2F84B454" w:rsidR="00AD5A48" w:rsidRDefault="00AD5A48">
      <w:pPr>
        <w:pStyle w:val="Prrafodelista"/>
        <w:numPr>
          <w:ilvl w:val="0"/>
          <w:numId w:val="4"/>
        </w:numPr>
        <w:ind w:hanging="288"/>
      </w:pPr>
      <w:r>
        <w:t xml:space="preserve">Power point </w:t>
      </w:r>
    </w:p>
    <w:p w14:paraId="49FF0FB6" w14:textId="1F19983C" w:rsidR="007548B7" w:rsidRDefault="007548B7">
      <w:pPr>
        <w:pStyle w:val="Prrafodelista"/>
        <w:numPr>
          <w:ilvl w:val="0"/>
          <w:numId w:val="4"/>
        </w:numPr>
        <w:ind w:hanging="288"/>
      </w:pPr>
      <w:r>
        <w:t>Chofe</w:t>
      </w:r>
      <w:r w:rsidR="00BB083B">
        <w:t>r</w:t>
      </w:r>
      <w:r>
        <w:t xml:space="preserve"> de monta carga </w:t>
      </w:r>
    </w:p>
    <w:p w14:paraId="0F51E9FD" w14:textId="387C3455" w:rsidR="00A21E18" w:rsidRDefault="00A21E18">
      <w:pPr>
        <w:pStyle w:val="Prrafodelista"/>
        <w:numPr>
          <w:ilvl w:val="0"/>
          <w:numId w:val="4"/>
        </w:numPr>
        <w:ind w:hanging="288"/>
      </w:pPr>
      <w:r>
        <w:t>Carnet banco y verde</w:t>
      </w:r>
    </w:p>
    <w:p w14:paraId="3C882BFC" w14:textId="77777777" w:rsidR="006F4BCE" w:rsidRDefault="006F4BCE" w:rsidP="006F4BCE">
      <w:pPr>
        <w:ind w:left="144"/>
      </w:pPr>
    </w:p>
    <w:p w14:paraId="557DF9EE" w14:textId="77777777" w:rsidR="0091747D" w:rsidRDefault="0091747D">
      <w:pPr>
        <w:spacing w:line="276" w:lineRule="auto"/>
      </w:pPr>
    </w:p>
    <w:sectPr w:rsidR="0091747D">
      <w:footerReference w:type="default" r:id="rId10"/>
      <w:headerReference w:type="first" r:id="rId11"/>
      <w:pgSz w:w="11907" w:h="16839"/>
      <w:pgMar w:top="1148" w:right="1050" w:bottom="1148" w:left="1050" w:header="612" w:footer="6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923D" w14:textId="77777777" w:rsidR="008647FB" w:rsidRDefault="008647FB">
      <w:pPr>
        <w:spacing w:after="0" w:line="240" w:lineRule="auto"/>
      </w:pPr>
      <w:r>
        <w:separator/>
      </w:r>
    </w:p>
  </w:endnote>
  <w:endnote w:type="continuationSeparator" w:id="0">
    <w:p w14:paraId="2C3D2FBC" w14:textId="77777777" w:rsidR="008647FB" w:rsidRDefault="0086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0571" w14:textId="77777777" w:rsidR="0091747D" w:rsidRDefault="00CE3D7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0F52F62" wp14:editId="6927B4D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1FB2538E" id="Rectángulo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jDj41gUCAADuAwAADgAAAAAA&#10;AAAAAAAAAAAuAgAAZHJzL2Uyb0RvYy54bWxQSwECLQAUAAYACAAAACEA/V8+ntsAAAAHAQAADwAA&#10;AAAAAAAAAAAAAABfBAAAZHJzL2Rvd25yZXYueG1sUEsFBgAAAAAEAAQA8wAAAGcFAAAAAA==&#10;" filled="f">
              <w10:wrap anchorx="margin" anchory="margin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3528290" wp14:editId="7F67A6F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36392039" id="Rectángulo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67CB3E9" wp14:editId="390EC0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2839F9F7" id="Rectángulo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" fillcolor="#d1282e [3215]" stroked="f">
              <w10:wrap anchorx="margin" anchory="margin"/>
            </v:rect>
          </w:pict>
        </mc:Fallback>
      </mc:AlternateContent>
    </w:r>
  </w:p>
  <w:p w14:paraId="098183DD" w14:textId="77777777" w:rsidR="0091747D" w:rsidRDefault="00CE3D7F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5F7B8DD" wp14:editId="0B7BA56B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6706870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B183C0" w14:textId="77777777" w:rsidR="0091747D" w:rsidRDefault="00CE3D7F">
                          <w:pPr>
                            <w:pStyle w:val="Ttulo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4"/>
                              <w:lang w:val="es-ES"/>
                            </w:rPr>
                            <w:t>Escribir nombre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w14:anchorId="05F7B8D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" filled="f" stroked="f" strokeweight=".5pt">
              <v:textbox style="layout-flow:vertical;mso-fit-shape-to-text:t" inset="0,0,0,0">
                <w:txbxContent>
                  <w:p w14:paraId="7DB183C0" w14:textId="77777777" w:rsidR="0091747D" w:rsidRDefault="00CE3D7F">
                    <w:pPr>
                      <w:pStyle w:val="Ttulo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4"/>
                        <w:lang w:val="es-ES"/>
                      </w:rPr>
                      <w:t>Escribir nombre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394F8" w14:textId="77777777" w:rsidR="008647FB" w:rsidRDefault="008647FB">
      <w:pPr>
        <w:spacing w:after="0" w:line="240" w:lineRule="auto"/>
      </w:pPr>
      <w:r>
        <w:separator/>
      </w:r>
    </w:p>
  </w:footnote>
  <w:footnote w:type="continuationSeparator" w:id="0">
    <w:p w14:paraId="4E9FF07C" w14:textId="77777777" w:rsidR="008647FB" w:rsidRDefault="0086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23008" w14:textId="77777777" w:rsidR="0091747D" w:rsidRDefault="00CE3D7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185B704" wp14:editId="21CAD05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1BEB296B" id="Rectángulo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jDj41gUCAADuAwAADgAAAAAA&#10;AAAAAAAAAAAuAgAAZHJzL2Uyb0RvYy54bWxQSwECLQAUAAYACAAAACEA/V8+ntsAAAAHAQAADwAA&#10;AAAAAAAAAAAAAABfBAAAZHJzL2Rvd25yZXYueG1sUEsFBgAAAAAEAAQA8wAAAGcFAAAAAA==&#10;" filled="f">
              <w10:wrap anchorx="margin" anchory="margin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CA6B8A5" wp14:editId="2306907F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501F93F4" id="Rectángulo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DE22A08" wp14:editId="7873633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046875C2" id="Rectángulo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" fillcolor="#d1282e [3215]" stroked="f">
              <w10:wrap anchorx="margin" anchory="margin"/>
            </v:rect>
          </w:pict>
        </mc:Fallback>
      </mc:AlternateContent>
    </w:r>
  </w:p>
  <w:p w14:paraId="06A95DBB" w14:textId="77777777" w:rsidR="0091747D" w:rsidRDefault="009174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133363">
    <w:abstractNumId w:val="3"/>
  </w:num>
  <w:num w:numId="2" w16cid:durableId="134035282">
    <w:abstractNumId w:val="1"/>
  </w:num>
  <w:num w:numId="3" w16cid:durableId="1517302439">
    <w:abstractNumId w:val="2"/>
  </w:num>
  <w:num w:numId="4" w16cid:durableId="116203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0D"/>
    <w:rsid w:val="00084237"/>
    <w:rsid w:val="000A7ADF"/>
    <w:rsid w:val="0015650D"/>
    <w:rsid w:val="00201929"/>
    <w:rsid w:val="00242BAB"/>
    <w:rsid w:val="00335CFC"/>
    <w:rsid w:val="003B152D"/>
    <w:rsid w:val="003F2E3A"/>
    <w:rsid w:val="00404899"/>
    <w:rsid w:val="004364D7"/>
    <w:rsid w:val="0044135B"/>
    <w:rsid w:val="004A7BDE"/>
    <w:rsid w:val="004C1E89"/>
    <w:rsid w:val="005953B2"/>
    <w:rsid w:val="005E256A"/>
    <w:rsid w:val="005F1CDC"/>
    <w:rsid w:val="005F62F5"/>
    <w:rsid w:val="00641ACF"/>
    <w:rsid w:val="006E5F35"/>
    <w:rsid w:val="006F4BCE"/>
    <w:rsid w:val="00713558"/>
    <w:rsid w:val="007548B7"/>
    <w:rsid w:val="008647FB"/>
    <w:rsid w:val="008B27E0"/>
    <w:rsid w:val="00900D37"/>
    <w:rsid w:val="0091747D"/>
    <w:rsid w:val="009E1902"/>
    <w:rsid w:val="00A122BD"/>
    <w:rsid w:val="00A21E18"/>
    <w:rsid w:val="00AD4F57"/>
    <w:rsid w:val="00AD5A48"/>
    <w:rsid w:val="00B4094D"/>
    <w:rsid w:val="00B93F46"/>
    <w:rsid w:val="00BA561E"/>
    <w:rsid w:val="00BB083B"/>
    <w:rsid w:val="00C45BD3"/>
    <w:rsid w:val="00C71001"/>
    <w:rsid w:val="00CE3D7F"/>
    <w:rsid w:val="00CE6654"/>
    <w:rsid w:val="00D3733B"/>
    <w:rsid w:val="00D5203C"/>
    <w:rsid w:val="00E72ED1"/>
    <w:rsid w:val="00EB15CB"/>
    <w:rsid w:val="00F27D74"/>
    <w:rsid w:val="00F3275E"/>
    <w:rsid w:val="00F568D3"/>
    <w:rsid w:val="00F822F8"/>
    <w:rsid w:val="00FE3F9B"/>
    <w:rsid w:val="00F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9FAB7"/>
  <w15:docId w15:val="{E502C62D-F878-4B01-950E-D76A4023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pPr>
      <w:spacing w:before="120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rPr>
      <w:b w:val="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Nombre">
    <w:name w:val="Nombre"/>
    <w:basedOn w:val="Ttulo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Essenti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D961FF9AEC409FADE8ABD2381EC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4D71-B4F2-4B8F-935D-8EAB5F567DCD}"/>
      </w:docPartPr>
      <w:docPartBody>
        <w:p w:rsidR="0026327D" w:rsidRDefault="00F137B3">
          <w:pPr>
            <w:pStyle w:val="A8D961FF9AEC409FADE8ABD2381ECD67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51EF1FB55A0343EFA89FBE75F636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FE0A2-190E-48C1-866B-594D9AEDF29A}"/>
      </w:docPartPr>
      <w:docPartBody>
        <w:p w:rsidR="0026327D" w:rsidRDefault="00F137B3">
          <w:pPr>
            <w:pStyle w:val="51EF1FB55A0343EFA89FBE75F636A980"/>
          </w:pPr>
          <w:r>
            <w:rPr>
              <w:rStyle w:val="Textodelmarcadordeposicin"/>
              <w:lang w:val="es-ES"/>
            </w:rPr>
            <w:t>[Escriba su nombre]</w:t>
          </w:r>
        </w:p>
      </w:docPartBody>
    </w:docPart>
    <w:docPart>
      <w:docPartPr>
        <w:name w:val="0D06C4B4A25D4000B3AF2B2E4AB21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3465E-DAE4-488B-A512-0C4AEF8DFD3B}"/>
      </w:docPartPr>
      <w:docPartBody>
        <w:p w:rsidR="0026327D" w:rsidRDefault="00F137B3">
          <w:pPr>
            <w:pStyle w:val="0D06C4B4A25D4000B3AF2B2E4AB211F7"/>
          </w:pPr>
          <w:r>
            <w:rPr>
              <w:rStyle w:val="Textodelmarcadordeposicin"/>
              <w:color w:val="000000"/>
              <w:lang w:val="es-ES"/>
            </w:rPr>
            <w:t>[Escriba su correo electrónico]</w:t>
          </w:r>
        </w:p>
      </w:docPartBody>
    </w:docPart>
    <w:docPart>
      <w:docPartPr>
        <w:name w:val="816CF1CDD7A146F0896463A0D9EF7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3EAE-87FC-4DE7-BDA4-B14F95631825}"/>
      </w:docPartPr>
      <w:docPartBody>
        <w:p w:rsidR="0026327D" w:rsidRDefault="00F137B3">
          <w:pPr>
            <w:pStyle w:val="816CF1CDD7A146F0896463A0D9EF7B6B"/>
          </w:pPr>
          <w:r>
            <w:rPr>
              <w:rStyle w:val="Textodelmarcadordeposicin"/>
              <w:color w:val="000000"/>
              <w:lang w:val="es-ES"/>
            </w:rPr>
            <w:t>[Escriba su dirección]</w:t>
          </w:r>
        </w:p>
      </w:docPartBody>
    </w:docPart>
    <w:docPart>
      <w:docPartPr>
        <w:name w:val="A0C25E86490A4705B2A3BBC4FF99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3E49-2B1F-4931-98E5-C2453FED68F7}"/>
      </w:docPartPr>
      <w:docPartBody>
        <w:p w:rsidR="0026327D" w:rsidRDefault="00F137B3">
          <w:pPr>
            <w:pStyle w:val="A0C25E86490A4705B2A3BBC4FF991926"/>
          </w:pPr>
          <w:r>
            <w:rPr>
              <w:rStyle w:val="Textodelmarcadordeposicin"/>
              <w:color w:val="000000"/>
              <w:lang w:val="es-ES"/>
            </w:rPr>
            <w:t>[Escriba su número de teléfono]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74"/>
    <w:rsid w:val="00084237"/>
    <w:rsid w:val="000A7ADF"/>
    <w:rsid w:val="00201929"/>
    <w:rsid w:val="0026327D"/>
    <w:rsid w:val="00335CFC"/>
    <w:rsid w:val="006725F0"/>
    <w:rsid w:val="006B7174"/>
    <w:rsid w:val="00CE5CAC"/>
    <w:rsid w:val="00EB15CB"/>
    <w:rsid w:val="00F137B3"/>
    <w:rsid w:val="00F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A8D961FF9AEC409FADE8ABD2381ECD67">
    <w:name w:val="A8D961FF9AEC409FADE8ABD2381ECD67"/>
  </w:style>
  <w:style w:type="paragraph" w:customStyle="1" w:styleId="51EF1FB55A0343EFA89FBE75F636A980">
    <w:name w:val="51EF1FB55A0343EFA89FBE75F636A980"/>
  </w:style>
  <w:style w:type="paragraph" w:customStyle="1" w:styleId="0D06C4B4A25D4000B3AF2B2E4AB211F7">
    <w:name w:val="0D06C4B4A25D4000B3AF2B2E4AB211F7"/>
  </w:style>
  <w:style w:type="paragraph" w:customStyle="1" w:styleId="816CF1CDD7A146F0896463A0D9EF7B6B">
    <w:name w:val="816CF1CDD7A146F0896463A0D9EF7B6B"/>
  </w:style>
  <w:style w:type="paragraph" w:customStyle="1" w:styleId="A0C25E86490A4705B2A3BBC4FF991926">
    <w:name w:val="A0C25E86490A4705B2A3BBC4FF991926"/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0E2841" w:themeColor="text2"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Tocumen San Antonio </CompanyAddress>
  <CompanyPhone>Teléfono: 6926-9663.</CompanyPhone>
  <CompanyFax/>
  <CompanyEmail>Alvinburns11@gmail.com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4438DA-1B04-48D9-A64B-7C1AC890077E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</Template>
  <TotalTime>1</TotalTime>
  <Pages>2</Pages>
  <Words>124</Words>
  <Characters>683</Characters>
  <Application>Microsoft Office Word</Application>
  <DocSecurity>4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Layang Burns Herrera</dc:creator>
  <cp:lastModifiedBy>Alvin Layang Burns Herrera</cp:lastModifiedBy>
  <cp:revision>2</cp:revision>
  <dcterms:created xsi:type="dcterms:W3CDTF">2025-03-01T02:19:00Z</dcterms:created>
  <dcterms:modified xsi:type="dcterms:W3CDTF">2025-03-01T02:19:00Z</dcterms:modified>
</cp:coreProperties>
</file>