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2F02" w14:textId="411B2902" w:rsidR="00FA7DF6" w:rsidRDefault="00FA7DF6">
      <w:pPr>
        <w:rPr>
          <w:b/>
          <w:caps/>
          <w:spacing w:val="21"/>
          <w:sz w:val="36"/>
        </w:rPr>
      </w:pPr>
    </w:p>
    <w:p w14:paraId="3EFBF77C" w14:textId="0343389A" w:rsidR="00CC280C" w:rsidRDefault="00CC280C" w:rsidP="00CC280C">
      <w:pPr>
        <w:pStyle w:val="Nombre"/>
      </w:pPr>
      <w:r>
        <w:t xml:space="preserve">Egidili González </w:t>
      </w:r>
    </w:p>
    <w:p w14:paraId="63522C5B" w14:textId="77777777" w:rsidR="00CC280C" w:rsidRDefault="00CC280C" w:rsidP="002C1B27">
      <w:pPr>
        <w:pStyle w:val="Informacindecontacto"/>
        <w:spacing w:after="0"/>
      </w:pPr>
    </w:p>
    <w:p w14:paraId="60B4AD7F" w14:textId="33469EA5" w:rsidR="00CC280C" w:rsidRDefault="00CC280C" w:rsidP="002C1B27">
      <w:pPr>
        <w:pStyle w:val="Informacindecontacto"/>
        <w:spacing w:after="0"/>
      </w:pPr>
      <w:r>
        <w:t xml:space="preserve">      Nacionalidad panameña        </w:t>
      </w:r>
      <w:r w:rsidR="003C5558">
        <w:t>Dirección: pacora</w:t>
      </w:r>
      <w:r>
        <w:t xml:space="preserve"> las garzas la ICA </w:t>
      </w:r>
    </w:p>
    <w:p w14:paraId="15DE9934" w14:textId="03EAA8B7" w:rsidR="00CC280C" w:rsidRDefault="00CC280C" w:rsidP="002C1B27">
      <w:pPr>
        <w:pStyle w:val="Informacindecontacto"/>
        <w:spacing w:after="0"/>
      </w:pPr>
      <w:r>
        <w:t xml:space="preserve">      Cédula:10-713-2142.            </w:t>
      </w:r>
      <w:r w:rsidR="00C55144">
        <w:t xml:space="preserve">     </w:t>
      </w:r>
      <w:r>
        <w:t>Contacto: 64131789/64366506</w:t>
      </w:r>
    </w:p>
    <w:p w14:paraId="61B18C8B" w14:textId="7CC7E2F1" w:rsidR="00CC280C" w:rsidRDefault="00CC280C" w:rsidP="002C1B27">
      <w:pPr>
        <w:pStyle w:val="Informacindecontacto"/>
        <w:spacing w:after="0"/>
      </w:pPr>
      <w:r>
        <w:t xml:space="preserve">      Edad:25 años.                       </w:t>
      </w:r>
      <w:r w:rsidR="00C55144">
        <w:t xml:space="preserve"> </w:t>
      </w:r>
      <w:r w:rsidR="00C8756E">
        <w:t xml:space="preserve">    Correo: egidilyc@gmail.com</w:t>
      </w:r>
    </w:p>
    <w:p w14:paraId="61D8063B" w14:textId="1CA0D891" w:rsidR="00970B08" w:rsidRPr="008C0315" w:rsidRDefault="00032464" w:rsidP="008C0315">
      <w:pPr>
        <w:pStyle w:val="Ttulo1"/>
        <w:rPr>
          <w:sz w:val="28"/>
          <w:szCs w:val="28"/>
        </w:rPr>
      </w:pPr>
      <w:r w:rsidRPr="008C0315">
        <w:rPr>
          <w:sz w:val="28"/>
          <w:szCs w:val="28"/>
        </w:rPr>
        <w:t xml:space="preserve">Perfil </w:t>
      </w:r>
    </w:p>
    <w:p w14:paraId="3773E63E" w14:textId="0BA2854C" w:rsidR="00970B08" w:rsidRDefault="00966FD5" w:rsidP="00536512">
      <w:pPr>
        <w:spacing w:before="240"/>
      </w:pPr>
      <w:r>
        <w:t xml:space="preserve">Es mi deseó laborar en su empresa en donde pueda adquirir conocimientos para mí superación personal y contribuir con el buen funcionamiento de la </w:t>
      </w:r>
      <w:r w:rsidR="009815B0">
        <w:t>misma soy</w:t>
      </w:r>
      <w:r>
        <w:t xml:space="preserve"> creativo, extrovertido muy </w:t>
      </w:r>
      <w:r w:rsidR="003C5558">
        <w:t>cooperador, con</w:t>
      </w:r>
      <w:r>
        <w:t xml:space="preserve"> capacidad para aprender rápido y </w:t>
      </w:r>
      <w:r w:rsidR="009815B0">
        <w:t>dispuesto</w:t>
      </w:r>
      <w:r>
        <w:t xml:space="preserve"> a trabajar en equipo </w:t>
      </w:r>
    </w:p>
    <w:p w14:paraId="7454A612" w14:textId="6A8FE952" w:rsidR="00970B08" w:rsidRPr="00B565CD" w:rsidRDefault="00F55C38">
      <w:pPr>
        <w:pStyle w:val="Ttulo1"/>
        <w:rPr>
          <w:sz w:val="28"/>
          <w:szCs w:val="28"/>
        </w:rPr>
      </w:pPr>
      <w:r w:rsidRPr="00B565CD">
        <w:rPr>
          <w:sz w:val="28"/>
          <w:szCs w:val="28"/>
        </w:rPr>
        <w:t xml:space="preserve"> Formación académica </w:t>
      </w:r>
    </w:p>
    <w:p w14:paraId="44ABB924" w14:textId="77777777" w:rsidR="00966FD5" w:rsidRPr="00246F42" w:rsidRDefault="00966FD5" w:rsidP="00511629">
      <w:pPr>
        <w:pStyle w:val="Ttulo2"/>
        <w:spacing w:before="0" w:after="0"/>
        <w:rPr>
          <w:sz w:val="24"/>
          <w:szCs w:val="24"/>
        </w:rPr>
      </w:pPr>
      <w:r w:rsidRPr="00246F42">
        <w:rPr>
          <w:sz w:val="24"/>
          <w:szCs w:val="24"/>
        </w:rPr>
        <w:t xml:space="preserve">Instituto profesional y técnico kuna Yala </w:t>
      </w:r>
    </w:p>
    <w:p w14:paraId="0AEA7CD6" w14:textId="77777777" w:rsidR="00966FD5" w:rsidRPr="00246F42" w:rsidRDefault="00966FD5" w:rsidP="00511629">
      <w:pPr>
        <w:spacing w:after="0"/>
        <w:rPr>
          <w:sz w:val="24"/>
          <w:szCs w:val="24"/>
        </w:rPr>
      </w:pPr>
    </w:p>
    <w:p w14:paraId="60C3E0A7" w14:textId="77777777" w:rsidR="00966FD5" w:rsidRDefault="00966FD5" w:rsidP="00511629">
      <w:pPr>
        <w:spacing w:after="0"/>
      </w:pPr>
      <w:r>
        <w:t xml:space="preserve">     Diploma en Bachiller Agropecuaria </w:t>
      </w:r>
    </w:p>
    <w:p w14:paraId="558E4860" w14:textId="77777777" w:rsidR="00966FD5" w:rsidRDefault="00966FD5" w:rsidP="00511629">
      <w:pPr>
        <w:spacing w:after="0"/>
      </w:pPr>
    </w:p>
    <w:p w14:paraId="4E7B5F52" w14:textId="77777777" w:rsidR="00966FD5" w:rsidRPr="00DC1EC0" w:rsidRDefault="00966FD5" w:rsidP="00511629">
      <w:pPr>
        <w:spacing w:after="0"/>
        <w:rPr>
          <w:b/>
          <w:bCs/>
          <w:sz w:val="24"/>
          <w:szCs w:val="24"/>
        </w:rPr>
      </w:pPr>
      <w:r w:rsidRPr="00DC1EC0">
        <w:rPr>
          <w:b/>
          <w:bCs/>
          <w:sz w:val="24"/>
          <w:szCs w:val="24"/>
        </w:rPr>
        <w:t>Centro educativo básica general playón chico</w:t>
      </w:r>
    </w:p>
    <w:p w14:paraId="6E049B76" w14:textId="77777777" w:rsidR="00966FD5" w:rsidRDefault="00966FD5" w:rsidP="00511629">
      <w:pPr>
        <w:spacing w:after="0"/>
      </w:pPr>
    </w:p>
    <w:p w14:paraId="41CCF36E" w14:textId="77777777" w:rsidR="00966FD5" w:rsidRDefault="00966FD5" w:rsidP="00511629">
      <w:pPr>
        <w:spacing w:after="0"/>
      </w:pPr>
      <w:r>
        <w:t xml:space="preserve">     Primaria y pre-media</w:t>
      </w:r>
    </w:p>
    <w:p w14:paraId="6EA39CA6" w14:textId="77777777" w:rsidR="00966FD5" w:rsidRDefault="00966FD5" w:rsidP="00966FD5"/>
    <w:p w14:paraId="67EF9EC7" w14:textId="1E4F2522" w:rsidR="004552A5" w:rsidRPr="00026917" w:rsidRDefault="004552A5" w:rsidP="00966FD5">
      <w:pPr>
        <w:rPr>
          <w:rFonts w:cs="ADLaM Display"/>
          <w:b/>
          <w:bCs/>
          <w:sz w:val="28"/>
          <w:szCs w:val="28"/>
        </w:rPr>
      </w:pPr>
      <w:r w:rsidRPr="00026917">
        <w:rPr>
          <w:rFonts w:cs="ADLaM Display"/>
          <w:b/>
          <w:bCs/>
          <w:sz w:val="28"/>
          <w:szCs w:val="28"/>
        </w:rPr>
        <w:t xml:space="preserve">Habilidades </w:t>
      </w:r>
    </w:p>
    <w:p w14:paraId="094458F8" w14:textId="77777777" w:rsidR="0011492C" w:rsidRPr="005F42FB" w:rsidRDefault="0011492C" w:rsidP="0011492C">
      <w:pPr>
        <w:spacing w:after="0"/>
        <w:rPr>
          <w:sz w:val="24"/>
          <w:szCs w:val="24"/>
        </w:rPr>
      </w:pPr>
      <w:r w:rsidRPr="005F42FB">
        <w:rPr>
          <w:sz w:val="24"/>
          <w:szCs w:val="24"/>
        </w:rPr>
        <w:t xml:space="preserve">Capacidad de adaptación </w:t>
      </w:r>
    </w:p>
    <w:p w14:paraId="1E15D74C" w14:textId="77777777" w:rsidR="0011492C" w:rsidRPr="005F42FB" w:rsidRDefault="0011492C" w:rsidP="0011492C">
      <w:pPr>
        <w:spacing w:after="0"/>
        <w:rPr>
          <w:sz w:val="24"/>
          <w:szCs w:val="24"/>
        </w:rPr>
      </w:pPr>
    </w:p>
    <w:p w14:paraId="46F130BC" w14:textId="77777777" w:rsidR="0011492C" w:rsidRPr="005F42FB" w:rsidRDefault="0011492C" w:rsidP="0011492C">
      <w:pPr>
        <w:spacing w:after="0"/>
        <w:rPr>
          <w:sz w:val="24"/>
          <w:szCs w:val="24"/>
        </w:rPr>
      </w:pPr>
      <w:r w:rsidRPr="005F42FB">
        <w:rPr>
          <w:sz w:val="24"/>
          <w:szCs w:val="24"/>
        </w:rPr>
        <w:t xml:space="preserve">Ganas de aprender </w:t>
      </w:r>
    </w:p>
    <w:p w14:paraId="2DE789FE" w14:textId="77777777" w:rsidR="0011492C" w:rsidRPr="005F42FB" w:rsidRDefault="0011492C" w:rsidP="0011492C">
      <w:pPr>
        <w:spacing w:after="0"/>
        <w:rPr>
          <w:sz w:val="24"/>
          <w:szCs w:val="24"/>
        </w:rPr>
      </w:pPr>
    </w:p>
    <w:p w14:paraId="26A5AC1E" w14:textId="77777777" w:rsidR="0011492C" w:rsidRPr="005F42FB" w:rsidRDefault="0011492C" w:rsidP="0011492C">
      <w:pPr>
        <w:spacing w:after="0"/>
        <w:rPr>
          <w:sz w:val="24"/>
          <w:szCs w:val="24"/>
        </w:rPr>
      </w:pPr>
      <w:r w:rsidRPr="005F42FB">
        <w:rPr>
          <w:sz w:val="24"/>
          <w:szCs w:val="24"/>
        </w:rPr>
        <w:t xml:space="preserve">Trabajo en equipo </w:t>
      </w:r>
    </w:p>
    <w:p w14:paraId="3CC8C261" w14:textId="77777777" w:rsidR="0011492C" w:rsidRPr="005F42FB" w:rsidRDefault="0011492C" w:rsidP="0011492C">
      <w:pPr>
        <w:spacing w:after="0"/>
        <w:rPr>
          <w:sz w:val="24"/>
          <w:szCs w:val="24"/>
        </w:rPr>
      </w:pPr>
    </w:p>
    <w:p w14:paraId="08F6BDFC" w14:textId="1A01B66F" w:rsidR="00970B08" w:rsidRPr="005F42FB" w:rsidRDefault="0011492C" w:rsidP="005F42FB">
      <w:pPr>
        <w:spacing w:after="0"/>
        <w:rPr>
          <w:sz w:val="24"/>
          <w:szCs w:val="24"/>
        </w:rPr>
      </w:pPr>
      <w:r w:rsidRPr="005F42FB">
        <w:rPr>
          <w:sz w:val="24"/>
          <w:szCs w:val="24"/>
        </w:rPr>
        <w:t xml:space="preserve">Flexibilidad </w:t>
      </w:r>
    </w:p>
    <w:p w14:paraId="347FC7CC" w14:textId="0B8D4AEC" w:rsidR="00B30B0C" w:rsidRPr="00B565CD" w:rsidRDefault="00133BCD" w:rsidP="00133BCD">
      <w:pPr>
        <w:pStyle w:val="Ttulo2"/>
        <w:rPr>
          <w:sz w:val="28"/>
          <w:szCs w:val="28"/>
        </w:rPr>
      </w:pPr>
      <w:r w:rsidRPr="00B565CD">
        <w:rPr>
          <w:sz w:val="28"/>
          <w:szCs w:val="28"/>
        </w:rPr>
        <w:t>Reco</w:t>
      </w:r>
      <w:r w:rsidR="00F55C38" w:rsidRPr="00B565CD">
        <w:rPr>
          <w:sz w:val="28"/>
          <w:szCs w:val="28"/>
        </w:rPr>
        <w:t xml:space="preserve">mendación </w:t>
      </w:r>
    </w:p>
    <w:p w14:paraId="7B14B5EB" w14:textId="074E3087" w:rsidR="00133BCD" w:rsidRPr="0073685A" w:rsidRDefault="00133BCD" w:rsidP="00F55C38">
      <w:pPr>
        <w:pStyle w:val="Listaconvietas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73685A">
        <w:rPr>
          <w:sz w:val="24"/>
          <w:szCs w:val="24"/>
        </w:rPr>
        <w:t>Eidigili valiente.      Psicóloga.                      60716001</w:t>
      </w:r>
    </w:p>
    <w:p w14:paraId="727F00CD" w14:textId="77777777" w:rsidR="00B30B0C" w:rsidRDefault="00B30B0C" w:rsidP="00B30B0C">
      <w:r>
        <w:t xml:space="preserve">Linda Linares.        </w:t>
      </w:r>
      <w:proofErr w:type="spellStart"/>
      <w:r>
        <w:t>Lic</w:t>
      </w:r>
      <w:proofErr w:type="spellEnd"/>
      <w:r>
        <w:t xml:space="preserve"> en contabilidad.          68207240</w:t>
      </w:r>
    </w:p>
    <w:p w14:paraId="0D4EAC77" w14:textId="04C1630F" w:rsidR="00FA7DF6" w:rsidRDefault="00FA7DF6" w:rsidP="00B30B0C"/>
    <w:p w14:paraId="5183A36E" w14:textId="4DA4CE99" w:rsidR="00970B08" w:rsidRDefault="00970B08" w:rsidP="002E6B02"/>
    <w:sectPr w:rsidR="00970B08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222C" w14:textId="77777777" w:rsidR="00B9316D" w:rsidRDefault="00B9316D">
      <w:pPr>
        <w:spacing w:after="0" w:line="240" w:lineRule="auto"/>
      </w:pPr>
      <w:r>
        <w:separator/>
      </w:r>
    </w:p>
  </w:endnote>
  <w:endnote w:type="continuationSeparator" w:id="0">
    <w:p w14:paraId="2BAA7AE9" w14:textId="77777777" w:rsidR="00B9316D" w:rsidRDefault="00B9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AA5F8" w14:textId="77777777" w:rsidR="00970B08" w:rsidRDefault="00A41B55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D61F" w14:textId="77777777" w:rsidR="00B9316D" w:rsidRDefault="00B9316D">
      <w:pPr>
        <w:spacing w:after="0" w:line="240" w:lineRule="auto"/>
      </w:pPr>
      <w:r>
        <w:separator/>
      </w:r>
    </w:p>
  </w:footnote>
  <w:footnote w:type="continuationSeparator" w:id="0">
    <w:p w14:paraId="2EA90EDD" w14:textId="77777777" w:rsidR="00B9316D" w:rsidRDefault="00B9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EFA8" w14:textId="77777777" w:rsidR="00970B08" w:rsidRDefault="00A41B55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96836F" wp14:editId="023D051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B6463D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9990" w14:textId="77777777" w:rsidR="00970B08" w:rsidRDefault="00A41B55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F89C3D" wp14:editId="518ED76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D868E5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E0A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1884BEFA"/>
    <w:lvl w:ilvl="0" w:tplc="A5E0203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9E4733" w:themeColor="accent1"/>
        <w:sz w:val="20"/>
      </w:rPr>
    </w:lvl>
    <w:lvl w:ilvl="1" w:tplc="22021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E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4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6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89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08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42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2405">
    <w:abstractNumId w:val="9"/>
  </w:num>
  <w:num w:numId="2" w16cid:durableId="2059280249">
    <w:abstractNumId w:val="7"/>
  </w:num>
  <w:num w:numId="3" w16cid:durableId="644704503">
    <w:abstractNumId w:val="6"/>
  </w:num>
  <w:num w:numId="4" w16cid:durableId="1085154295">
    <w:abstractNumId w:val="5"/>
  </w:num>
  <w:num w:numId="5" w16cid:durableId="527523103">
    <w:abstractNumId w:val="4"/>
  </w:num>
  <w:num w:numId="6" w16cid:durableId="1159805389">
    <w:abstractNumId w:val="8"/>
  </w:num>
  <w:num w:numId="7" w16cid:durableId="2049795619">
    <w:abstractNumId w:val="3"/>
  </w:num>
  <w:num w:numId="8" w16cid:durableId="1789082272">
    <w:abstractNumId w:val="2"/>
  </w:num>
  <w:num w:numId="9" w16cid:durableId="1548646652">
    <w:abstractNumId w:val="1"/>
  </w:num>
  <w:num w:numId="10" w16cid:durableId="983512331">
    <w:abstractNumId w:val="0"/>
  </w:num>
  <w:num w:numId="11" w16cid:durableId="739519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B5"/>
    <w:rsid w:val="00026917"/>
    <w:rsid w:val="00032464"/>
    <w:rsid w:val="0006350E"/>
    <w:rsid w:val="000B0F57"/>
    <w:rsid w:val="0011492C"/>
    <w:rsid w:val="00126F71"/>
    <w:rsid w:val="00133BCD"/>
    <w:rsid w:val="00175606"/>
    <w:rsid w:val="00246F42"/>
    <w:rsid w:val="002758D1"/>
    <w:rsid w:val="00293436"/>
    <w:rsid w:val="002C1B27"/>
    <w:rsid w:val="002D0DC4"/>
    <w:rsid w:val="002E6B02"/>
    <w:rsid w:val="003731A3"/>
    <w:rsid w:val="003C5558"/>
    <w:rsid w:val="00403014"/>
    <w:rsid w:val="00443650"/>
    <w:rsid w:val="004552A5"/>
    <w:rsid w:val="004A7E3B"/>
    <w:rsid w:val="00511629"/>
    <w:rsid w:val="00536512"/>
    <w:rsid w:val="005647EF"/>
    <w:rsid w:val="005F42FB"/>
    <w:rsid w:val="005F70FA"/>
    <w:rsid w:val="0068630C"/>
    <w:rsid w:val="006D72B8"/>
    <w:rsid w:val="00770B11"/>
    <w:rsid w:val="008C0315"/>
    <w:rsid w:val="00966FD5"/>
    <w:rsid w:val="00970B08"/>
    <w:rsid w:val="009815B0"/>
    <w:rsid w:val="009B6C96"/>
    <w:rsid w:val="00A41B55"/>
    <w:rsid w:val="00AB4435"/>
    <w:rsid w:val="00AF2657"/>
    <w:rsid w:val="00B30B0C"/>
    <w:rsid w:val="00B46D43"/>
    <w:rsid w:val="00B565CD"/>
    <w:rsid w:val="00B5758B"/>
    <w:rsid w:val="00B9316D"/>
    <w:rsid w:val="00C1666B"/>
    <w:rsid w:val="00C43596"/>
    <w:rsid w:val="00C55144"/>
    <w:rsid w:val="00C66919"/>
    <w:rsid w:val="00C8756E"/>
    <w:rsid w:val="00CC280C"/>
    <w:rsid w:val="00DC1EC0"/>
    <w:rsid w:val="00DF3B35"/>
    <w:rsid w:val="00E840A6"/>
    <w:rsid w:val="00ED0996"/>
    <w:rsid w:val="00ED48B5"/>
    <w:rsid w:val="00F12F25"/>
    <w:rsid w:val="00F55C38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7B28EA"/>
  <w15:docId w15:val="{B2F5BBEB-948D-2B4A-A190-7AF1B35B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AB4435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4435"/>
    <w:rPr>
      <w:color w:val="605E5C"/>
      <w:shd w:val="clear" w:color="auto" w:fill="E1DFDD"/>
    </w:rPr>
  </w:style>
  <w:style w:type="paragraph" w:styleId="Listaconvietas">
    <w:name w:val="List Bullet"/>
    <w:basedOn w:val="Normal"/>
    <w:uiPriority w:val="9"/>
    <w:qFormat/>
    <w:rsid w:val="00133BCD"/>
    <w:pPr>
      <w:numPr>
        <w:numId w:val="11"/>
      </w:numPr>
      <w:spacing w:after="120" w:line="312" w:lineRule="auto"/>
    </w:pPr>
    <w:rPr>
      <w:color w:val="7F7F7F" w:themeColor="text1" w:themeTint="80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934A683-4D38-0A45-8064-081B2D4244D5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%7bC934A683-4D38-0A45-8064-081B2D4244D5%7dtf50002038.dotx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egidilyc@gmail.com</dc:creator>
  <cp:keywords/>
  <dc:description/>
  <cp:lastModifiedBy>egidilyc@gmail.com</cp:lastModifiedBy>
  <cp:revision>2</cp:revision>
  <dcterms:created xsi:type="dcterms:W3CDTF">2025-02-23T17:20:00Z</dcterms:created>
  <dcterms:modified xsi:type="dcterms:W3CDTF">2025-02-23T17:20:00Z</dcterms:modified>
</cp:coreProperties>
</file>