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14:paraId="0FD93526" w14:textId="77777777" w:rsidTr="000F46E6">
        <w:trPr>
          <w:trHeight w:val="4032"/>
        </w:trPr>
        <w:tc>
          <w:tcPr>
            <w:tcW w:w="3600" w:type="dxa"/>
            <w:vAlign w:val="bottom"/>
          </w:tcPr>
          <w:p w14:paraId="42CCD541" w14:textId="69033D83" w:rsidR="000629D5" w:rsidRDefault="009900A1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C5BB79C" wp14:editId="5BC49AF1">
                  <wp:extent cx="1352550" cy="2086023"/>
                  <wp:effectExtent l="0" t="0" r="0" b="9525"/>
                  <wp:docPr id="3235601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56011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91" cy="209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71DFA66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7BFE0F96" w14:textId="31973142" w:rsidR="000629D5" w:rsidRDefault="00E44EE8" w:rsidP="00846D4F">
            <w:r>
              <w:rPr>
                <w:lang w:bidi="es-ES"/>
              </w:rPr>
              <w:t>EXPERIENCIA LABORAL:</w:t>
            </w:r>
          </w:p>
          <w:p w14:paraId="57493C45" w14:textId="35B3A016" w:rsidR="00846D4F" w:rsidRDefault="00E44EE8" w:rsidP="00E44EE8">
            <w:r>
              <w:t xml:space="preserve">01/01/2016 </w:t>
            </w:r>
            <w:r w:rsidR="00272028">
              <w:t>– actual</w:t>
            </w:r>
            <w:r>
              <w:t xml:space="preserve"> (</w:t>
            </w:r>
            <w:proofErr w:type="gramStart"/>
            <w:r w:rsidR="008B68AF">
              <w:t xml:space="preserve">eventual)  </w:t>
            </w:r>
            <w:r>
              <w:t xml:space="preserve"> </w:t>
            </w:r>
            <w:proofErr w:type="gramEnd"/>
            <w:r>
              <w:t xml:space="preserve">     PANAMA HAUSE</w:t>
            </w:r>
          </w:p>
          <w:p w14:paraId="32BBD358" w14:textId="136BCC25" w:rsidR="00E44EE8" w:rsidRDefault="00E44EE8" w:rsidP="00E44EE8">
            <w:r>
              <w:t xml:space="preserve">                     Alexander Vollert            6676-4188</w:t>
            </w:r>
          </w:p>
          <w:p w14:paraId="679E1286" w14:textId="5538E48F" w:rsidR="00E44EE8" w:rsidRDefault="00E44EE8" w:rsidP="00E44EE8">
            <w:r>
              <w:t>01/01/2015-30/12/2015                        EMPREAS HERES</w:t>
            </w:r>
          </w:p>
          <w:p w14:paraId="003A986F" w14:textId="77777777" w:rsidR="00E44EE8" w:rsidRDefault="00E44EE8" w:rsidP="00E44EE8"/>
          <w:p w14:paraId="26B94E03" w14:textId="63FDF526" w:rsidR="00E44EE8" w:rsidRDefault="00E44EE8" w:rsidP="00E44EE8">
            <w:r>
              <w:t>2012-2014                                              Thonder Bir (Fiestas Casinos)</w:t>
            </w:r>
          </w:p>
          <w:p w14:paraId="2EA5ADA9" w14:textId="40123170" w:rsidR="00E44EE8" w:rsidRDefault="00E44EE8" w:rsidP="00E44EE8">
            <w:r>
              <w:t xml:space="preserve">                                                               (Guatemala- Panamá)</w:t>
            </w:r>
          </w:p>
          <w:p w14:paraId="419039BE" w14:textId="29962E91" w:rsidR="00E44EE8" w:rsidRDefault="00E44EE8" w:rsidP="00E44EE8">
            <w:r>
              <w:t>2009-2011                                              E. A. R.  Desing</w:t>
            </w:r>
          </w:p>
          <w:p w14:paraId="6EC83B4F" w14:textId="3FD4676E" w:rsidR="00E44EE8" w:rsidRDefault="00E44EE8" w:rsidP="00E44EE8">
            <w:r>
              <w:t xml:space="preserve">                     Edgardo Rodríguez       6670-8113</w:t>
            </w:r>
          </w:p>
          <w:p w14:paraId="4B5A8306" w14:textId="77777777" w:rsidR="00E44EE8" w:rsidRPr="00846D4F" w:rsidRDefault="00E44EE8" w:rsidP="00E44EE8"/>
          <w:p w14:paraId="2F9A096B" w14:textId="4003C9F6" w:rsidR="00846D4F" w:rsidRPr="00846D4F" w:rsidRDefault="00E44EE8" w:rsidP="00846D4F">
            <w:r>
              <w:t>CONOCIMIENTOS:</w:t>
            </w:r>
          </w:p>
          <w:p w14:paraId="15B99EBB" w14:textId="57304919" w:rsidR="00846D4F" w:rsidRDefault="00E44EE8" w:rsidP="00E44EE8">
            <w:pPr>
              <w:pStyle w:val="Listaconvietas"/>
            </w:pPr>
            <w:r>
              <w:t>Remodelaciones y restructuración de interiores (</w:t>
            </w:r>
            <w:r w:rsidR="00483984">
              <w:t>paredes, pisos, techo)</w:t>
            </w:r>
          </w:p>
          <w:p w14:paraId="4F739CB2" w14:textId="73335561" w:rsidR="00E44EE8" w:rsidRDefault="00483984" w:rsidP="00E44EE8">
            <w:pPr>
              <w:pStyle w:val="Listaconvietas"/>
            </w:pPr>
            <w:r>
              <w:t xml:space="preserve">Remodelación y restauración de muebles modernos </w:t>
            </w:r>
            <w:r w:rsidR="008B68AF">
              <w:t>y antiguos</w:t>
            </w:r>
          </w:p>
          <w:p w14:paraId="24E87C43" w14:textId="194CF7F8" w:rsidR="00483984" w:rsidRDefault="00483984" w:rsidP="00E44EE8">
            <w:pPr>
              <w:pStyle w:val="Listaconvietas"/>
            </w:pPr>
            <w:r>
              <w:t xml:space="preserve">Acabados finos y </w:t>
            </w:r>
            <w:r w:rsidR="008B68AF">
              <w:t>especiales (</w:t>
            </w:r>
            <w:r>
              <w:t>moderno – antiguo)</w:t>
            </w:r>
          </w:p>
          <w:p w14:paraId="7919F274" w14:textId="67C98A68" w:rsidR="00483984" w:rsidRDefault="00483984" w:rsidP="00E44EE8">
            <w:pPr>
              <w:pStyle w:val="Listaconvietas"/>
            </w:pPr>
            <w:r>
              <w:t>Restauración y Restauración de pareces (estuco, Wash, Barroco)</w:t>
            </w:r>
          </w:p>
          <w:p w14:paraId="6ECF875E" w14:textId="62ED3E8F" w:rsidR="00483984" w:rsidRDefault="00483984" w:rsidP="00E44EE8">
            <w:pPr>
              <w:pStyle w:val="Listaconvietas"/>
            </w:pPr>
            <w:r>
              <w:t xml:space="preserve">Trabajos en estructura de metal </w:t>
            </w:r>
          </w:p>
          <w:p w14:paraId="26A11D1A" w14:textId="3943F854" w:rsidR="00483984" w:rsidRDefault="00483984" w:rsidP="00E44EE8">
            <w:pPr>
              <w:pStyle w:val="Listaconvietas"/>
            </w:pPr>
            <w:r>
              <w:t>Imitación de madera (estructura de metal)</w:t>
            </w:r>
          </w:p>
          <w:p w14:paraId="1835EEEC" w14:textId="1DE379FE" w:rsidR="00483984" w:rsidRDefault="00483984" w:rsidP="00E44EE8">
            <w:pPr>
              <w:pStyle w:val="Listaconvietas"/>
            </w:pPr>
            <w:r>
              <w:t>Pintado en General</w:t>
            </w:r>
          </w:p>
          <w:p w14:paraId="4B5411AC" w14:textId="0DC7AD80" w:rsidR="00F04F83" w:rsidRDefault="00F04F83" w:rsidP="00F04F83">
            <w:pPr>
              <w:pStyle w:val="Listaconvietas"/>
              <w:numPr>
                <w:ilvl w:val="0"/>
                <w:numId w:val="0"/>
              </w:numPr>
              <w:ind w:left="720"/>
            </w:pPr>
          </w:p>
          <w:p w14:paraId="67BB4DBA" w14:textId="77777777" w:rsidR="00483984" w:rsidRDefault="00483984" w:rsidP="00483984">
            <w:pPr>
              <w:pStyle w:val="Listaconvietas"/>
              <w:numPr>
                <w:ilvl w:val="0"/>
                <w:numId w:val="0"/>
              </w:numPr>
              <w:ind w:left="720" w:hanging="360"/>
            </w:pPr>
          </w:p>
          <w:p w14:paraId="345414A4" w14:textId="2E389472" w:rsidR="00483984" w:rsidRDefault="00483984" w:rsidP="00483984">
            <w:pPr>
              <w:pStyle w:val="Listaconvietas"/>
              <w:numPr>
                <w:ilvl w:val="0"/>
                <w:numId w:val="0"/>
              </w:numPr>
              <w:ind w:left="720" w:hanging="360"/>
            </w:pPr>
            <w:r>
              <w:t>Idioma:</w:t>
            </w:r>
          </w:p>
          <w:p w14:paraId="6065EA33" w14:textId="5C21A759" w:rsidR="00483984" w:rsidRDefault="00483984" w:rsidP="00483984">
            <w:pPr>
              <w:pStyle w:val="Listaconvietas"/>
            </w:pPr>
            <w:r>
              <w:t xml:space="preserve"> </w:t>
            </w:r>
            <w:r w:rsidR="008B68AF">
              <w:t>Inglés</w:t>
            </w:r>
            <w:r>
              <w:t xml:space="preserve">  - básico</w:t>
            </w:r>
          </w:p>
          <w:p w14:paraId="31750445" w14:textId="77777777" w:rsidR="00483984" w:rsidRDefault="00483984" w:rsidP="00483984">
            <w:pPr>
              <w:pStyle w:val="Listaconvietas"/>
              <w:numPr>
                <w:ilvl w:val="0"/>
                <w:numId w:val="0"/>
              </w:numPr>
              <w:ind w:left="720" w:hanging="360"/>
            </w:pPr>
          </w:p>
          <w:p w14:paraId="0F1AAAF4" w14:textId="6756A198" w:rsidR="00483984" w:rsidRDefault="00483984" w:rsidP="00483984">
            <w:pPr>
              <w:pStyle w:val="Listaconvietas"/>
              <w:numPr>
                <w:ilvl w:val="0"/>
                <w:numId w:val="0"/>
              </w:numPr>
              <w:ind w:left="720" w:hanging="360"/>
            </w:pPr>
            <w:r>
              <w:t>Educación:</w:t>
            </w:r>
          </w:p>
          <w:p w14:paraId="7B237073" w14:textId="7AFDFEC7" w:rsidR="00483984" w:rsidRDefault="00483984" w:rsidP="00483984">
            <w:pPr>
              <w:pStyle w:val="Listaconvietas"/>
              <w:rPr>
                <w:sz w:val="18"/>
                <w:szCs w:val="18"/>
              </w:rPr>
            </w:pPr>
            <w:r w:rsidRPr="00483984">
              <w:rPr>
                <w:sz w:val="18"/>
                <w:szCs w:val="18"/>
              </w:rPr>
              <w:t xml:space="preserve">1992               </w:t>
            </w:r>
            <w:proofErr w:type="gramStart"/>
            <w:r w:rsidR="008B68AF">
              <w:rPr>
                <w:sz w:val="18"/>
                <w:szCs w:val="18"/>
              </w:rPr>
              <w:t>U</w:t>
            </w:r>
            <w:r w:rsidR="008B68AF" w:rsidRPr="00483984">
              <w:rPr>
                <w:sz w:val="18"/>
                <w:szCs w:val="18"/>
              </w:rPr>
              <w:t>niversidad</w:t>
            </w:r>
            <w:proofErr w:type="gramEnd"/>
            <w:r w:rsidRPr="00483984">
              <w:rPr>
                <w:sz w:val="18"/>
                <w:szCs w:val="18"/>
              </w:rPr>
              <w:t xml:space="preserve"> de Panamá   </w:t>
            </w:r>
            <w:r>
              <w:rPr>
                <w:sz w:val="18"/>
                <w:szCs w:val="18"/>
              </w:rPr>
              <w:t xml:space="preserve">   </w:t>
            </w:r>
            <w:r w:rsidRPr="00483984">
              <w:rPr>
                <w:sz w:val="18"/>
                <w:szCs w:val="18"/>
              </w:rPr>
              <w:t xml:space="preserve">  </w:t>
            </w:r>
            <w:r w:rsidR="008B68AF" w:rsidRPr="00483984">
              <w:rPr>
                <w:sz w:val="18"/>
                <w:szCs w:val="18"/>
              </w:rPr>
              <w:t>Facultad Estadística</w:t>
            </w:r>
          </w:p>
          <w:p w14:paraId="0AF78DAD" w14:textId="60B236A0" w:rsidR="00483984" w:rsidRPr="00483984" w:rsidRDefault="00483984" w:rsidP="00483984">
            <w:pPr>
              <w:pStyle w:val="Listaconvietas"/>
              <w:numPr>
                <w:ilvl w:val="0"/>
                <w:numId w:val="0"/>
              </w:num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III </w:t>
            </w:r>
            <w:proofErr w:type="spellStart"/>
            <w:r>
              <w:rPr>
                <w:sz w:val="18"/>
                <w:szCs w:val="18"/>
              </w:rPr>
              <w:t>er</w:t>
            </w:r>
            <w:proofErr w:type="spellEnd"/>
            <w:r>
              <w:rPr>
                <w:sz w:val="18"/>
                <w:szCs w:val="18"/>
              </w:rPr>
              <w:t>. año</w:t>
            </w:r>
          </w:p>
          <w:p w14:paraId="223F42EF" w14:textId="69D5B406" w:rsidR="000629D5" w:rsidRDefault="00483984" w:rsidP="00483984">
            <w:pPr>
              <w:pStyle w:val="Listaconvietas"/>
            </w:pPr>
            <w:r>
              <w:t xml:space="preserve">1989            </w:t>
            </w:r>
            <w:proofErr w:type="gramStart"/>
            <w:r w:rsidR="008B68AF">
              <w:t>Nocturna</w:t>
            </w:r>
            <w:proofErr w:type="gramEnd"/>
            <w:r>
              <w:t xml:space="preserve"> Oficial Instituto Nacional</w:t>
            </w:r>
          </w:p>
          <w:p w14:paraId="1061B7EA" w14:textId="746CEEFF" w:rsidR="00483984" w:rsidRDefault="00483984" w:rsidP="00483984">
            <w:pPr>
              <w:pStyle w:val="Listaconvietas"/>
              <w:numPr>
                <w:ilvl w:val="0"/>
                <w:numId w:val="0"/>
              </w:numPr>
              <w:ind w:left="360"/>
            </w:pPr>
            <w:r>
              <w:t xml:space="preserve">                           Bachiller en Ciencias</w:t>
            </w:r>
          </w:p>
        </w:tc>
      </w:tr>
      <w:tr w:rsidR="000629D5" w14:paraId="1413A442" w14:textId="77777777" w:rsidTr="000F46E6">
        <w:trPr>
          <w:trHeight w:val="9504"/>
        </w:trPr>
        <w:tc>
          <w:tcPr>
            <w:tcW w:w="3600" w:type="dxa"/>
            <w:vAlign w:val="bottom"/>
          </w:tcPr>
          <w:p w14:paraId="46162B6D" w14:textId="007FF5EC" w:rsidR="00E44EE8" w:rsidRDefault="00483984" w:rsidP="00E44EE8">
            <w:pPr>
              <w:pStyle w:val="Ttulo"/>
              <w:rPr>
                <w:sz w:val="52"/>
                <w:szCs w:val="52"/>
              </w:rPr>
            </w:pPr>
            <w:r w:rsidRPr="00E44EE8">
              <w:rPr>
                <w:sz w:val="52"/>
                <w:szCs w:val="52"/>
              </w:rPr>
              <w:t>PACIFICO GUEVARA</w:t>
            </w:r>
          </w:p>
          <w:p w14:paraId="7B84A2D1" w14:textId="40F803A4" w:rsidR="00483984" w:rsidRDefault="00483984" w:rsidP="00483984">
            <w:r>
              <w:t>Cedula 8-404-624</w:t>
            </w:r>
          </w:p>
          <w:p w14:paraId="5E819DCD" w14:textId="5B706C21" w:rsidR="00483984" w:rsidRDefault="00483984" w:rsidP="00483984">
            <w:r>
              <w:t>Edad:  53 años</w:t>
            </w:r>
          </w:p>
          <w:p w14:paraId="735606BA" w14:textId="70284165" w:rsidR="00483984" w:rsidRPr="00483984" w:rsidRDefault="00483984" w:rsidP="00483984">
            <w:r>
              <w:t>Estado Civil Casado</w:t>
            </w:r>
          </w:p>
          <w:p w14:paraId="75E12CDD" w14:textId="77777777" w:rsidR="00E44EE8" w:rsidRDefault="00E44EE8" w:rsidP="00E44EE8"/>
          <w:p w14:paraId="4E9D82A5" w14:textId="78BDDBDE" w:rsidR="00E44EE8" w:rsidRDefault="00E44EE8" w:rsidP="00E44EE8">
            <w:r>
              <w:t>Dirección:</w:t>
            </w:r>
          </w:p>
          <w:p w14:paraId="353BCADF" w14:textId="46C17E06" w:rsidR="00E44EE8" w:rsidRDefault="00E44EE8" w:rsidP="00E44EE8">
            <w:r>
              <w:t xml:space="preserve">Don Bosco, </w:t>
            </w:r>
            <w:r w:rsidR="00272028">
              <w:t>Vía</w:t>
            </w:r>
            <w:r>
              <w:t xml:space="preserve"> Tocumen,</w:t>
            </w:r>
          </w:p>
          <w:p w14:paraId="25387E95" w14:textId="717570A3" w:rsidR="00E44EE8" w:rsidRDefault="00E44EE8" w:rsidP="00E44EE8">
            <w:r>
              <w:t>Avenida 1era., calle 3era</w:t>
            </w:r>
          </w:p>
          <w:p w14:paraId="5DD6EE7B" w14:textId="42A56E1C" w:rsidR="00E44EE8" w:rsidRPr="00E44EE8" w:rsidRDefault="00E44EE8" w:rsidP="00E44EE8">
            <w:r>
              <w:t>Casa 212</w:t>
            </w:r>
          </w:p>
          <w:p w14:paraId="02D4DC53" w14:textId="63DDD9C9" w:rsidR="000629D5" w:rsidRDefault="000629D5" w:rsidP="000629D5">
            <w:pPr>
              <w:pStyle w:val="Subttulo"/>
              <w:rPr>
                <w:color w:val="auto"/>
                <w:spacing w:val="1"/>
                <w:w w:val="97"/>
                <w:sz w:val="18"/>
                <w:szCs w:val="22"/>
              </w:rPr>
            </w:pPr>
          </w:p>
          <w:p w14:paraId="3B151D0A" w14:textId="77777777" w:rsidR="000629D5" w:rsidRDefault="000629D5" w:rsidP="000629D5"/>
          <w:p w14:paraId="3407EE04" w14:textId="0B49CB55" w:rsidR="000629D5" w:rsidRPr="00846D4F" w:rsidRDefault="00E44EE8" w:rsidP="00846D4F">
            <w:pPr>
              <w:pStyle w:val="Ttulo2"/>
            </w:pPr>
            <w:r>
              <w:t>Teléfono / celular</w:t>
            </w:r>
          </w:p>
          <w:p w14:paraId="2F42D0B8" w14:textId="563DA542" w:rsidR="000629D5" w:rsidRDefault="00E44EE8" w:rsidP="000629D5">
            <w:pPr>
              <w:pStyle w:val="Informacindecontacto"/>
            </w:pPr>
            <w:r>
              <w:t>366-3286</w:t>
            </w:r>
          </w:p>
          <w:p w14:paraId="291B7DEC" w14:textId="24563404" w:rsidR="00E44EE8" w:rsidRDefault="00E44EE8" w:rsidP="000629D5">
            <w:pPr>
              <w:pStyle w:val="Informacindecontacto"/>
            </w:pPr>
            <w:r>
              <w:t>6900-1772 / 6765-0504</w:t>
            </w:r>
          </w:p>
          <w:p w14:paraId="314DDE57" w14:textId="6770DD75" w:rsidR="000629D5" w:rsidRDefault="000629D5" w:rsidP="000629D5">
            <w:pPr>
              <w:pStyle w:val="Informacindecontacto"/>
            </w:pPr>
          </w:p>
          <w:p w14:paraId="13576BA0" w14:textId="77777777" w:rsidR="000629D5" w:rsidRPr="004D3011" w:rsidRDefault="000629D5" w:rsidP="000629D5">
            <w:pPr>
              <w:pStyle w:val="Sinespaciado"/>
            </w:pPr>
          </w:p>
          <w:p w14:paraId="1A954A21" w14:textId="77777777" w:rsidR="000629D5" w:rsidRDefault="000629D5" w:rsidP="000629D5">
            <w:pPr>
              <w:pStyle w:val="Sinespaciado"/>
            </w:pPr>
          </w:p>
          <w:p w14:paraId="276AB59D" w14:textId="77777777" w:rsidR="00E44EE8" w:rsidRDefault="00E44EE8" w:rsidP="000629D5">
            <w:pPr>
              <w:pStyle w:val="Sinespaciado"/>
            </w:pPr>
          </w:p>
          <w:p w14:paraId="21ACCFF5" w14:textId="77777777" w:rsidR="00E44EE8" w:rsidRDefault="00E44EE8" w:rsidP="000629D5">
            <w:pPr>
              <w:pStyle w:val="Sinespaciado"/>
            </w:pPr>
          </w:p>
          <w:p w14:paraId="39CA8BC2" w14:textId="77777777" w:rsidR="00E44EE8" w:rsidRDefault="00E44EE8" w:rsidP="000629D5">
            <w:pPr>
              <w:pStyle w:val="Sinespaciado"/>
            </w:pPr>
          </w:p>
          <w:sdt>
            <w:sdtPr>
              <w:id w:val="-240260293"/>
              <w:placeholder>
                <w:docPart w:val="8028AB3564274BB79A8B6E6134CDDE13"/>
              </w:placeholder>
              <w:temporary/>
              <w:showingPlcHdr/>
              <w15:appearance w15:val="hidden"/>
            </w:sdtPr>
            <w:sdtEndPr/>
            <w:sdtContent>
              <w:p w14:paraId="6C498E0E" w14:textId="77777777" w:rsidR="000629D5" w:rsidRDefault="000629D5" w:rsidP="000629D5">
                <w:pPr>
                  <w:pStyle w:val="Informacindecontacto"/>
                </w:pPr>
                <w:r w:rsidRPr="004D3011">
                  <w:rPr>
                    <w:lang w:bidi="es-ES"/>
                  </w:rPr>
                  <w:t>CORREO ELECTRÓNICO:</w:t>
                </w:r>
              </w:p>
            </w:sdtContent>
          </w:sdt>
          <w:p w14:paraId="5CDBA685" w14:textId="7FB8DED6" w:rsidR="000629D5" w:rsidRPr="00846D4F" w:rsidRDefault="00E44EE8" w:rsidP="000629D5">
            <w:pPr>
              <w:pStyle w:val="Informacindecontacto"/>
              <w:rPr>
                <w:rStyle w:val="Hipervnculo"/>
              </w:rPr>
            </w:pPr>
            <w:r>
              <w:rPr>
                <w:rStyle w:val="Hipervnculo"/>
              </w:rPr>
              <w:t>Pguevara6903@gmail.com</w:t>
            </w:r>
          </w:p>
        </w:tc>
        <w:tc>
          <w:tcPr>
            <w:tcW w:w="720" w:type="dxa"/>
          </w:tcPr>
          <w:p w14:paraId="71902AD5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42C82A82" w14:textId="77777777"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14:paraId="50912216" w14:textId="2421764B" w:rsidR="0043117B" w:rsidRPr="00846D4F" w:rsidRDefault="00483984" w:rsidP="00846D4F">
      <w:pPr>
        <w:tabs>
          <w:tab w:val="left" w:pos="990"/>
        </w:tabs>
        <w:spacing w:after="0"/>
        <w:rPr>
          <w:sz w:val="8"/>
        </w:rPr>
      </w:pPr>
      <w:r>
        <w:rPr>
          <w:sz w:val="8"/>
        </w:rPr>
        <w:t xml:space="preserve">         </w:t>
      </w:r>
    </w:p>
    <w:sectPr w:rsidR="0043117B" w:rsidRPr="00846D4F" w:rsidSect="00B821B0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EE51" w14:textId="77777777" w:rsidR="003947A5" w:rsidRDefault="003947A5" w:rsidP="000C45FF">
      <w:r>
        <w:separator/>
      </w:r>
    </w:p>
  </w:endnote>
  <w:endnote w:type="continuationSeparator" w:id="0">
    <w:p w14:paraId="0AB843A2" w14:textId="77777777" w:rsidR="003947A5" w:rsidRDefault="003947A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8B84" w14:textId="77777777" w:rsidR="003947A5" w:rsidRDefault="003947A5" w:rsidP="000C45FF">
      <w:r>
        <w:separator/>
      </w:r>
    </w:p>
  </w:footnote>
  <w:footnote w:type="continuationSeparator" w:id="0">
    <w:p w14:paraId="3293B43E" w14:textId="77777777" w:rsidR="003947A5" w:rsidRDefault="003947A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02C4" w14:textId="77777777" w:rsidR="000C45FF" w:rsidRDefault="000C45FF">
    <w:pPr>
      <w:pStyle w:val="Encabezado"/>
    </w:pPr>
    <w:r>
      <w:rPr>
        <w:noProof/>
        <w:lang w:bidi="es-ES"/>
      </w:rPr>
      <w:drawing>
        <wp:anchor distT="0" distB="0" distL="114300" distR="114300" simplePos="0" relativeHeight="251658240" behindDoc="1" locked="0" layoutInCell="1" allowOverlap="1" wp14:anchorId="0E8E2A89" wp14:editId="7F027EBE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63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A5"/>
    <w:rsid w:val="00036450"/>
    <w:rsid w:val="00061C84"/>
    <w:rsid w:val="000629D5"/>
    <w:rsid w:val="00076632"/>
    <w:rsid w:val="000C45FF"/>
    <w:rsid w:val="000E3FD1"/>
    <w:rsid w:val="000E69A7"/>
    <w:rsid w:val="000F46E6"/>
    <w:rsid w:val="00176642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272028"/>
    <w:rsid w:val="0030481B"/>
    <w:rsid w:val="003947A5"/>
    <w:rsid w:val="004071FC"/>
    <w:rsid w:val="00445947"/>
    <w:rsid w:val="004813B3"/>
    <w:rsid w:val="00483984"/>
    <w:rsid w:val="00496591"/>
    <w:rsid w:val="004C63E4"/>
    <w:rsid w:val="004D3011"/>
    <w:rsid w:val="005645EE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637B1"/>
    <w:rsid w:val="007867A0"/>
    <w:rsid w:val="007927F5"/>
    <w:rsid w:val="00802CA0"/>
    <w:rsid w:val="00846D4F"/>
    <w:rsid w:val="00896CBD"/>
    <w:rsid w:val="008B68AF"/>
    <w:rsid w:val="008C1736"/>
    <w:rsid w:val="00922D5C"/>
    <w:rsid w:val="009900A1"/>
    <w:rsid w:val="009E7C63"/>
    <w:rsid w:val="00A10A67"/>
    <w:rsid w:val="00A2118D"/>
    <w:rsid w:val="00AD76E2"/>
    <w:rsid w:val="00B20152"/>
    <w:rsid w:val="00B70850"/>
    <w:rsid w:val="00B821B0"/>
    <w:rsid w:val="00C066B6"/>
    <w:rsid w:val="00C37BA1"/>
    <w:rsid w:val="00C4674C"/>
    <w:rsid w:val="00C506CF"/>
    <w:rsid w:val="00C72BED"/>
    <w:rsid w:val="00C9578B"/>
    <w:rsid w:val="00CA562E"/>
    <w:rsid w:val="00CB2D30"/>
    <w:rsid w:val="00D2522B"/>
    <w:rsid w:val="00D82F2F"/>
    <w:rsid w:val="00DA694B"/>
    <w:rsid w:val="00DD172A"/>
    <w:rsid w:val="00E25A26"/>
    <w:rsid w:val="00E44EE8"/>
    <w:rsid w:val="00E55D74"/>
    <w:rsid w:val="00E866EC"/>
    <w:rsid w:val="00E93B74"/>
    <w:rsid w:val="00EB3A62"/>
    <w:rsid w:val="00F04F83"/>
    <w:rsid w:val="00F5234D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1AC4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176642"/>
    <w:pPr>
      <w:spacing w:after="200"/>
    </w:pPr>
    <w:rPr>
      <w:sz w:val="20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0E69A7"/>
    <w:rPr>
      <w:caps/>
      <w:color w:val="000000" w:themeColor="text1"/>
      <w:sz w:val="74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0E69A7"/>
    <w:rPr>
      <w:caps/>
      <w:color w:val="000000" w:themeColor="text1"/>
      <w:sz w:val="74"/>
      <w:szCs w:val="76"/>
    </w:rPr>
  </w:style>
  <w:style w:type="character" w:styleId="nfasis">
    <w:name w:val="Emphasis"/>
    <w:basedOn w:val="Fuentedeprrafopredeter"/>
    <w:uiPriority w:val="11"/>
    <w:semiHidden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rsid w:val="00E93B74"/>
    <w:rPr>
      <w:color w:val="B85A22" w:themeColor="accent2" w:themeShade="BF"/>
      <w:u w:val="single"/>
    </w:rPr>
  </w:style>
  <w:style w:type="character" w:styleId="Mencinsinresolver">
    <w:name w:val="Unresolved Mention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aconvietas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Textogris">
    <w:name w:val="Texto gris"/>
    <w:basedOn w:val="Fuentedeprrafopredeter"/>
    <w:uiPriority w:val="4"/>
    <w:semiHidden/>
    <w:qFormat/>
    <w:rsid w:val="000629D5"/>
    <w:rPr>
      <w:color w:val="808080" w:themeColor="background1" w:themeShade="80"/>
    </w:rPr>
  </w:style>
  <w:style w:type="paragraph" w:customStyle="1" w:styleId="Direccin">
    <w:name w:val="Dirección"/>
    <w:basedOn w:val="Normal"/>
    <w:qFormat/>
    <w:rsid w:val="000629D5"/>
    <w:pPr>
      <w:spacing w:after="360"/>
      <w:contextualSpacing/>
    </w:pPr>
  </w:style>
  <w:style w:type="paragraph" w:customStyle="1" w:styleId="Informacindecontacto">
    <w:name w:val="Información de contacto"/>
    <w:basedOn w:val="Normal"/>
    <w:qFormat/>
    <w:rsid w:val="000629D5"/>
    <w:pPr>
      <w:contextualSpacing/>
    </w:pPr>
  </w:style>
  <w:style w:type="paragraph" w:styleId="Sinespaciado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ha\AppData\Roaming\Microsoft\Templates\Carta%20de%20presentaci&#243;n%20gris%20azu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28AB3564274BB79A8B6E6134CDD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FC6C-6054-4793-8D7E-29D86232CAAF}"/>
      </w:docPartPr>
      <w:docPartBody>
        <w:p w:rsidR="005E2B07" w:rsidRDefault="005E2B07">
          <w:pPr>
            <w:pStyle w:val="8028AB3564274BB79A8B6E6134CDDE13"/>
          </w:pPr>
          <w:r w:rsidRPr="004D3011">
            <w:rPr>
              <w:lang w:bidi="es-ES"/>
            </w:rPr>
            <w:t>CORREO ELECTRÓNICO: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930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07"/>
    <w:rsid w:val="005E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0"/>
      <w:szCs w:val="26"/>
      <w:lang w:val="es-ES" w:eastAsia="ja-JP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kern w:val="0"/>
      <w:sz w:val="20"/>
      <w:szCs w:val="20"/>
      <w:lang w:val="es-ES" w:eastAsia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aps/>
      <w:kern w:val="0"/>
      <w:sz w:val="20"/>
      <w:szCs w:val="26"/>
      <w:lang w:val="es-ES" w:eastAsia="ja-JP"/>
      <w14:ligatures w14:val="none"/>
    </w:rPr>
  </w:style>
  <w:style w:type="paragraph" w:customStyle="1" w:styleId="8028AB3564274BB79A8B6E6134CDDE13">
    <w:name w:val="8028AB3564274BB79A8B6E6134CDDE13"/>
  </w:style>
  <w:style w:type="character" w:styleId="Hipervnculo">
    <w:name w:val="Hyperlink"/>
    <w:basedOn w:val="Fuentedeprrafopredeter"/>
    <w:uiPriority w:val="99"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gris azul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2023-05-29T13:35:00Z</dcterms:created>
  <dcterms:modified xsi:type="dcterms:W3CDTF">2024-07-27T16:28:00Z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