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8E68" w14:textId="77777777" w:rsidR="0072086D" w:rsidRDefault="008623BB">
      <w:pPr>
        <w:spacing w:line="240" w:lineRule="auto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C51E532" wp14:editId="5CD27260">
            <wp:simplePos x="0" y="0"/>
            <wp:positionH relativeFrom="column">
              <wp:posOffset>-316230</wp:posOffset>
            </wp:positionH>
            <wp:positionV relativeFrom="paragraph">
              <wp:posOffset>-1203960</wp:posOffset>
            </wp:positionV>
            <wp:extent cx="1501140" cy="2307590"/>
            <wp:effectExtent l="0" t="0" r="3810" b="0"/>
            <wp:wrapNone/>
            <wp:docPr id="2" name="Imagen 2" descr="B612_20240830_125058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612_20240830_125058_522"/>
                    <pic:cNvPicPr>
                      <a:picLocks noChangeAspect="1"/>
                    </pic:cNvPicPr>
                  </pic:nvPicPr>
                  <pic:blipFill>
                    <a:blip r:embed="rId8"/>
                    <a:srcRect l="-4217" t="-20450" r="4217" b="-8782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A418" wp14:editId="4BF5F0AE">
                <wp:simplePos x="0" y="0"/>
                <wp:positionH relativeFrom="column">
                  <wp:posOffset>-1287145</wp:posOffset>
                </wp:positionH>
                <wp:positionV relativeFrom="paragraph">
                  <wp:posOffset>-887730</wp:posOffset>
                </wp:positionV>
                <wp:extent cx="7696200" cy="1943735"/>
                <wp:effectExtent l="0" t="0" r="0" b="1841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9437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2FB0F064" w14:textId="77777777" w:rsidR="0072086D" w:rsidRDefault="0072086D"/>
                          <w:p w14:paraId="3202ED98" w14:textId="77777777" w:rsidR="0072086D" w:rsidRDefault="0072086D"/>
                          <w:p w14:paraId="35619BB6" w14:textId="77777777" w:rsidR="0072086D" w:rsidRDefault="0072086D"/>
                          <w:p w14:paraId="7C9F777F" w14:textId="77777777" w:rsidR="0072086D" w:rsidRDefault="0072086D"/>
                          <w:p w14:paraId="0CB82FF0" w14:textId="77777777" w:rsidR="0072086D" w:rsidRDefault="0072086D"/>
                          <w:p w14:paraId="1113B3C7" w14:textId="77777777" w:rsidR="0072086D" w:rsidRDefault="008623BB">
                            <w:r>
                              <w:rPr>
                                <w:lang w:val="es-E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07AA418" id="Rectangle 3" o:spid="_x0000_s1026" style="position:absolute;margin-left:-101.35pt;margin-top:-69.9pt;width:606pt;height:15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" fillcolor="#ccc0d9 [1303]" stroked="f" strokeweight="2.25pt">
                <v:textbox>
                  <w:txbxContent>
                    <w:p w14:paraId="2FB0F064" w14:textId="77777777" w:rsidR="0072086D" w:rsidRDefault="0072086D"/>
                    <w:p w14:paraId="3202ED98" w14:textId="77777777" w:rsidR="0072086D" w:rsidRDefault="0072086D"/>
                    <w:p w14:paraId="35619BB6" w14:textId="77777777" w:rsidR="0072086D" w:rsidRDefault="0072086D"/>
                    <w:p w14:paraId="7C9F777F" w14:textId="77777777" w:rsidR="0072086D" w:rsidRDefault="0072086D"/>
                    <w:p w14:paraId="0CB82FF0" w14:textId="77777777" w:rsidR="0072086D" w:rsidRDefault="0072086D"/>
                    <w:p w14:paraId="1113B3C7" w14:textId="77777777" w:rsidR="0072086D" w:rsidRDefault="008623BB">
                      <w:r>
                        <w:rPr>
                          <w:lang w:val="es-ES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813D7FC" w14:textId="1A464048" w:rsidR="0072086D" w:rsidRDefault="008623BB">
      <w:pPr>
        <w:spacing w:line="24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F1363" wp14:editId="04377E15">
                <wp:simplePos x="0" y="0"/>
                <wp:positionH relativeFrom="column">
                  <wp:posOffset>1458595</wp:posOffset>
                </wp:positionH>
                <wp:positionV relativeFrom="page">
                  <wp:posOffset>8140065</wp:posOffset>
                </wp:positionV>
                <wp:extent cx="2209800" cy="345440"/>
                <wp:effectExtent l="0" t="0" r="0" b="0"/>
                <wp:wrapNone/>
                <wp:docPr id="41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25FC8" w14:textId="77777777" w:rsidR="0072086D" w:rsidRDefault="008623BB">
                            <w:pP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F136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margin-left:114.85pt;margin-top:640.95pt;width:174pt;height:2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" filled="f" stroked="f">
                <v:textbox style="mso-fit-shape-to-text:t">
                  <w:txbxContent>
                    <w:p w14:paraId="48E25FC8" w14:textId="77777777" w:rsidR="0072086D" w:rsidRDefault="008623BB">
                      <w:pP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  <w:t>Referencias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C992F" wp14:editId="12BD8AB3">
                <wp:simplePos x="0" y="0"/>
                <wp:positionH relativeFrom="column">
                  <wp:posOffset>1339215</wp:posOffset>
                </wp:positionH>
                <wp:positionV relativeFrom="page">
                  <wp:posOffset>8151495</wp:posOffset>
                </wp:positionV>
                <wp:extent cx="4498340" cy="295275"/>
                <wp:effectExtent l="0" t="0" r="16510" b="9525"/>
                <wp:wrapNone/>
                <wp:docPr id="40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34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2" o:spid="_x0000_s1026" o:spt="1" style="position:absolute;left:0pt;margin-left:105.45pt;margin-top:641.85pt;height:23.25pt;width:354.2pt;mso-position-vertical-relative:page;z-index:251683840;mso-width-relative:page;mso-height-relative:page;" fillcolor="#CCC1DA [1303]" filled="t" stroked="f" coordsize="21600,21600" o:gfxdata="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bpk4t0AAAANAQAADwAAAAAAAAABACAA&#10;AAAiAAAAZHJzL2Rvd25yZXYueG1sUEsBAhQAFAAAAAgAh07iQGkuJFDPAQAAtwMAAA4AAAAAAAAA&#10;AQAgAAAALAEAAGRycy9lMm9Eb2MueG1sUEsFBgAAAAAGAAYAWQEAAG0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EBAB7" wp14:editId="74CDAF1B">
                <wp:simplePos x="0" y="0"/>
                <wp:positionH relativeFrom="column">
                  <wp:posOffset>1433830</wp:posOffset>
                </wp:positionH>
                <wp:positionV relativeFrom="page">
                  <wp:posOffset>8557895</wp:posOffset>
                </wp:positionV>
                <wp:extent cx="4414520" cy="1644650"/>
                <wp:effectExtent l="0" t="0" r="0" b="0"/>
                <wp:wrapNone/>
                <wp:docPr id="33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27FC8" w14:textId="77777777" w:rsidR="0072086D" w:rsidRDefault="008623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>Cecilia García  Celular:   6046-1083</w:t>
                            </w:r>
                          </w:p>
                          <w:p w14:paraId="6ABCE3BC" w14:textId="53C3C151" w:rsidR="0072086D" w:rsidRDefault="008623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Alexander </w:t>
                            </w:r>
                            <w:r w:rsidR="00D97644"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>Chavarria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      Celular: 6177-0287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C7EBAB7" id="Rectangle 84" o:spid="_x0000_s1028" style="position:absolute;margin-left:112.9pt;margin-top:673.85pt;width:347.6pt;height:12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" filled="f" stroked="f">
                <v:textbox>
                  <w:txbxContent>
                    <w:p w14:paraId="12127FC8" w14:textId="77777777" w:rsidR="0072086D" w:rsidRDefault="008623B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>Cecilia García  Celular:   6046-1083</w:t>
                      </w:r>
                    </w:p>
                    <w:p w14:paraId="6ABCE3BC" w14:textId="53C3C151" w:rsidR="0072086D" w:rsidRDefault="008623B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Alexander </w:t>
                      </w:r>
                      <w:r w:rsidR="00D97644"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>Chavarria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      Celular: 6177-0287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39A98" wp14:editId="180E6F65">
                <wp:simplePos x="0" y="0"/>
                <wp:positionH relativeFrom="column">
                  <wp:posOffset>1439545</wp:posOffset>
                </wp:positionH>
                <wp:positionV relativeFrom="page">
                  <wp:posOffset>6496050</wp:posOffset>
                </wp:positionV>
                <wp:extent cx="4392930" cy="345440"/>
                <wp:effectExtent l="0" t="0" r="7620" b="16510"/>
                <wp:wrapNone/>
                <wp:docPr id="3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345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10881" w14:textId="77777777" w:rsidR="0072086D" w:rsidRDefault="008623BB">
                            <w:pP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39A98" id="Text Box 71" o:spid="_x0000_s1029" type="#_x0000_t202" style="position:absolute;margin-left:113.35pt;margin-top:511.5pt;width:345.9pt;height:2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" fillcolor="#ccc0d9 [1303]" stroked="f">
                <v:textbox style="mso-fit-shape-to-text:t">
                  <w:txbxContent>
                    <w:p w14:paraId="33010881" w14:textId="77777777" w:rsidR="0072086D" w:rsidRDefault="008623BB">
                      <w:pP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435AD" wp14:editId="741C32B1">
                <wp:simplePos x="0" y="0"/>
                <wp:positionH relativeFrom="column">
                  <wp:posOffset>1443990</wp:posOffset>
                </wp:positionH>
                <wp:positionV relativeFrom="page">
                  <wp:posOffset>6930390</wp:posOffset>
                </wp:positionV>
                <wp:extent cx="4371340" cy="1129665"/>
                <wp:effectExtent l="0" t="0" r="0" b="0"/>
                <wp:wrapNone/>
                <wp:docPr id="32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34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771ED" w14:textId="77777777" w:rsidR="0072086D" w:rsidRDefault="008623B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Empresa               Puesto            Fecha             Tribunal Electoral  Mesa de Votación  Jun 2023- Jul 2023 </w:t>
                            </w:r>
                          </w:p>
                          <w:p w14:paraId="073A8EC2" w14:textId="77777777" w:rsidR="0072086D" w:rsidRDefault="008623B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Fui miembro de mesa en las votaciones primarias. </w:t>
                            </w:r>
                          </w:p>
                          <w:p w14:paraId="6C834D1D" w14:textId="77777777" w:rsidR="0072086D" w:rsidRDefault="008623BB">
                            <w:p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       </w:t>
                            </w:r>
                          </w:p>
                          <w:p w14:paraId="04324AEC" w14:textId="77777777" w:rsidR="0072086D" w:rsidRDefault="0072086D">
                            <w:p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435AD" id="Text Box 73" o:spid="_x0000_s1030" type="#_x0000_t202" style="position:absolute;margin-left:113.7pt;margin-top:545.7pt;width:344.2pt;height:8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" filled="f" stroked="f">
                <v:textbox>
                  <w:txbxContent>
                    <w:p w14:paraId="7FD771ED" w14:textId="77777777" w:rsidR="0072086D" w:rsidRDefault="008623B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Empresa               Puesto            Fecha             Tribunal Electoral  Mesa de Votación  Jun 2023- Jul 2023 </w:t>
                      </w:r>
                    </w:p>
                    <w:p w14:paraId="073A8EC2" w14:textId="77777777" w:rsidR="0072086D" w:rsidRDefault="008623B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Fui miembro de mesa en las votaciones primarias. </w:t>
                      </w:r>
                    </w:p>
                    <w:p w14:paraId="6C834D1D" w14:textId="77777777" w:rsidR="0072086D" w:rsidRDefault="008623BB">
                      <w:pPr>
                        <w:rPr>
                          <w:rFonts w:ascii="Arial" w:eastAsia="Microsoft YaHei" w:hAnsi="Arial" w:cs="Arial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       </w:t>
                      </w:r>
                    </w:p>
                    <w:p w14:paraId="04324AEC" w14:textId="77777777" w:rsidR="0072086D" w:rsidRDefault="0072086D">
                      <w:pPr>
                        <w:rPr>
                          <w:rFonts w:ascii="Arial" w:eastAsia="Microsoft YaHei" w:hAnsi="Arial" w:cs="Arial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1B273" wp14:editId="1FB7D340">
                <wp:simplePos x="0" y="0"/>
                <wp:positionH relativeFrom="column">
                  <wp:posOffset>-968375</wp:posOffset>
                </wp:positionH>
                <wp:positionV relativeFrom="page">
                  <wp:posOffset>8307705</wp:posOffset>
                </wp:positionV>
                <wp:extent cx="1877060" cy="0"/>
                <wp:effectExtent l="0" t="9525" r="8890" b="9525"/>
                <wp:wrapNone/>
                <wp:docPr id="29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3" o:spid="_x0000_s1026" o:spt="32" type="#_x0000_t32" style="position:absolute;left:0pt;margin-left:-76.25pt;margin-top:654.15pt;height:0pt;width:147.8pt;mso-position-vertical-relative:page;z-index:251673600;mso-width-relative:page;mso-height-relative:page;" filled="f" stroked="t" coordsize="21600,21600" o:gfxdata="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5zSC2QAAAA4BAAAPAAAAAAAAAAEAIAAAACIAAABkcnMvZG93bnJldi54bWxQSwEC&#10;FAAUAAAACACHTuJAlzzAmfMBAAAFBAAADgAAAAAAAAABACAAAAAoAQAAZHJzL2Uyb0RvYy54bWxQ&#10;SwUGAAAAAAYABgBZAQAAjQUAAAAA&#10;">
                <v:fill on="f" focussize="0,0"/>
                <v:stroke weight="1.5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00042" wp14:editId="4E86E527">
                <wp:simplePos x="0" y="0"/>
                <wp:positionH relativeFrom="column">
                  <wp:posOffset>-1132840</wp:posOffset>
                </wp:positionH>
                <wp:positionV relativeFrom="page">
                  <wp:posOffset>5051425</wp:posOffset>
                </wp:positionV>
                <wp:extent cx="2133600" cy="33191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1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A9F38" w14:textId="77777777" w:rsidR="0072086D" w:rsidRDefault="008623BB">
                            <w:pPr>
                              <w:pStyle w:val="16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Habilidades</w:t>
                            </w:r>
                          </w:p>
                          <w:p w14:paraId="49AAF9D7" w14:textId="77777777" w:rsidR="0072086D" w:rsidRDefault="0072086D">
                            <w:pPr>
                              <w:pStyle w:val="16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14:paraId="3F3F866C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>Trabajo en equipo</w:t>
                            </w:r>
                          </w:p>
                          <w:p w14:paraId="0314A47F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>Capacidad de organización</w:t>
                            </w:r>
                          </w:p>
                          <w:p w14:paraId="49F745A6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>Atención al cliente</w:t>
                            </w:r>
                          </w:p>
                          <w:p w14:paraId="2E37BCE9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 xml:space="preserve">Flexibilidad </w:t>
                            </w:r>
                          </w:p>
                          <w:p w14:paraId="2B570BB1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>Creatividad</w:t>
                            </w:r>
                          </w:p>
                          <w:p w14:paraId="45683EFF" w14:textId="77777777" w:rsidR="0072086D" w:rsidRDefault="008623BB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es-ES"/>
                              </w:rPr>
                              <w:t>Responsabilidad</w:t>
                            </w:r>
                          </w:p>
                          <w:p w14:paraId="4B45913B" w14:textId="77777777" w:rsidR="0072086D" w:rsidRDefault="0072086D">
                            <w:pPr>
                              <w:pStyle w:val="16"/>
                              <w:spacing w:line="480" w:lineRule="exact"/>
                              <w:ind w:firstLineChars="150" w:firstLine="315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  <w:lang w:val="es-ES"/>
                              </w:rPr>
                            </w:pPr>
                          </w:p>
                          <w:p w14:paraId="46E1610B" w14:textId="77777777" w:rsidR="0072086D" w:rsidRDefault="0072086D">
                            <w:pPr>
                              <w:pStyle w:val="16"/>
                              <w:spacing w:line="480" w:lineRule="exact"/>
                              <w:ind w:firstLineChars="150" w:firstLine="315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00042" id="Text Box 25" o:spid="_x0000_s1031" type="#_x0000_t202" style="position:absolute;margin-left:-89.2pt;margin-top:397.75pt;width:168pt;height:26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" filled="f" stroked="f">
                <v:textbox>
                  <w:txbxContent>
                    <w:p w14:paraId="41AA9F38" w14:textId="77777777" w:rsidR="0072086D" w:rsidRDefault="008623BB">
                      <w:pPr>
                        <w:pStyle w:val="16"/>
                        <w:spacing w:line="4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Habilidades</w:t>
                      </w:r>
                    </w:p>
                    <w:p w14:paraId="49AAF9D7" w14:textId="77777777" w:rsidR="0072086D" w:rsidRDefault="0072086D">
                      <w:pPr>
                        <w:pStyle w:val="16"/>
                        <w:spacing w:line="4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</w:p>
                    <w:p w14:paraId="3F3F866C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>Trabajo en equipo</w:t>
                      </w:r>
                    </w:p>
                    <w:p w14:paraId="0314A47F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>Capacidad de organización</w:t>
                      </w:r>
                    </w:p>
                    <w:p w14:paraId="49F745A6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>Atención al cliente</w:t>
                      </w:r>
                    </w:p>
                    <w:p w14:paraId="2E37BCE9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 xml:space="preserve">Flexibilidad </w:t>
                      </w:r>
                    </w:p>
                    <w:p w14:paraId="2B570BB1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>Creatividad</w:t>
                      </w:r>
                    </w:p>
                    <w:p w14:paraId="45683EFF" w14:textId="77777777" w:rsidR="0072086D" w:rsidRDefault="008623BB">
                      <w:pPr>
                        <w:pStyle w:val="16"/>
                        <w:numPr>
                          <w:ilvl w:val="0"/>
                          <w:numId w:val="4"/>
                        </w:numPr>
                        <w:spacing w:line="480" w:lineRule="exact"/>
                        <w:rPr>
                          <w:rFonts w:ascii="Arial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  <w:lang w:val="es-ES"/>
                        </w:rPr>
                        <w:t>Responsabilidad</w:t>
                      </w:r>
                    </w:p>
                    <w:p w14:paraId="4B45913B" w14:textId="77777777" w:rsidR="0072086D" w:rsidRDefault="0072086D">
                      <w:pPr>
                        <w:pStyle w:val="16"/>
                        <w:spacing w:line="480" w:lineRule="exact"/>
                        <w:ind w:firstLineChars="150" w:firstLine="315"/>
                        <w:rPr>
                          <w:rFonts w:ascii="Arial" w:hAnsi="Arial" w:cs="Arial"/>
                          <w:b/>
                          <w:bCs/>
                          <w:szCs w:val="21"/>
                          <w:lang w:val="es-ES"/>
                        </w:rPr>
                      </w:pPr>
                    </w:p>
                    <w:p w14:paraId="46E1610B" w14:textId="77777777" w:rsidR="0072086D" w:rsidRDefault="0072086D">
                      <w:pPr>
                        <w:pStyle w:val="16"/>
                        <w:spacing w:line="480" w:lineRule="exact"/>
                        <w:ind w:firstLineChars="150" w:firstLine="315"/>
                        <w:rPr>
                          <w:rFonts w:ascii="Arial" w:hAnsi="Arial" w:cs="Arial"/>
                          <w:b/>
                          <w:bCs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1E8B4" wp14:editId="52190B92">
                <wp:simplePos x="0" y="0"/>
                <wp:positionH relativeFrom="column">
                  <wp:posOffset>1405890</wp:posOffset>
                </wp:positionH>
                <wp:positionV relativeFrom="page">
                  <wp:posOffset>2304415</wp:posOffset>
                </wp:positionV>
                <wp:extent cx="3161665" cy="345440"/>
                <wp:effectExtent l="0" t="0" r="0" b="0"/>
                <wp:wrapNone/>
                <wp:docPr id="35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88DCB" w14:textId="77777777" w:rsidR="0072086D" w:rsidRDefault="008623BB">
                            <w:pP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  <w:t xml:space="preserve">Sobre mi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1E8B4" id="Text Box 56" o:spid="_x0000_s1032" type="#_x0000_t202" style="position:absolute;margin-left:110.7pt;margin-top:181.45pt;width:248.95pt;height:2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" filled="f" stroked="f">
                <v:textbox style="mso-fit-shape-to-text:t">
                  <w:txbxContent>
                    <w:p w14:paraId="03C88DCB" w14:textId="77777777" w:rsidR="0072086D" w:rsidRDefault="008623BB">
                      <w:pP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  <w:t xml:space="preserve">Sobre mi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DB323" wp14:editId="452E0A0D">
                <wp:simplePos x="0" y="0"/>
                <wp:positionH relativeFrom="column">
                  <wp:posOffset>1396365</wp:posOffset>
                </wp:positionH>
                <wp:positionV relativeFrom="page">
                  <wp:posOffset>3307080</wp:posOffset>
                </wp:positionV>
                <wp:extent cx="4355465" cy="335280"/>
                <wp:effectExtent l="0" t="0" r="6985" b="7620"/>
                <wp:wrapNone/>
                <wp:docPr id="17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65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F9080" w14:textId="77777777" w:rsidR="0072086D" w:rsidRDefault="008623BB">
                            <w:pPr>
                              <w:ind w:firstLineChars="100" w:firstLine="2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Objetivo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DB323" id="Rectangle 55" o:spid="_x0000_s1033" style="position:absolute;margin-left:109.95pt;margin-top:260.4pt;width:342.95pt;height:26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" fillcolor="#ccc0d9 [1303]" stroked="f">
                <v:textbox>
                  <w:txbxContent>
                    <w:p w14:paraId="1C3F9080" w14:textId="77777777" w:rsidR="0072086D" w:rsidRDefault="008623BB">
                      <w:pPr>
                        <w:ind w:firstLineChars="100" w:firstLine="214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Objetivo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46161" wp14:editId="645872BE">
                <wp:simplePos x="0" y="0"/>
                <wp:positionH relativeFrom="column">
                  <wp:posOffset>1357630</wp:posOffset>
                </wp:positionH>
                <wp:positionV relativeFrom="page">
                  <wp:posOffset>2662555</wp:posOffset>
                </wp:positionV>
                <wp:extent cx="4361815" cy="693420"/>
                <wp:effectExtent l="0" t="0" r="0" b="0"/>
                <wp:wrapNone/>
                <wp:docPr id="18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BE2CC" w14:textId="77777777" w:rsidR="0072086D" w:rsidRDefault="008623BB">
                            <w:pPr>
                              <w:pStyle w:val="Prrafodelista"/>
                              <w:spacing w:beforeLines="20" w:before="62" w:line="320" w:lineRule="exact"/>
                              <w:ind w:firstLineChars="0" w:firstLine="0"/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  <w:t xml:space="preserve">Soy una persona amable responsable dinámica con facilidad de adaptación y con disponibilidad inmediata.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446161" id="Text Box 57" o:spid="_x0000_s1034" type="#_x0000_t202" style="position:absolute;margin-left:106.9pt;margin-top:209.65pt;width:343.45pt;height:5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" filled="f" stroked="f">
                <v:textbox>
                  <w:txbxContent>
                    <w:p w14:paraId="40CBE2CC" w14:textId="77777777" w:rsidR="0072086D" w:rsidRDefault="008623BB">
                      <w:pPr>
                        <w:pStyle w:val="Prrafodelista"/>
                        <w:spacing w:beforeLines="20" w:before="62" w:line="320" w:lineRule="exact"/>
                        <w:ind w:firstLineChars="0" w:firstLine="0"/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  <w:t xml:space="preserve">Soy una persona amable responsable dinámica con facilidad de adaptación y con disponibilidad inmediata.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6DF2E" wp14:editId="441CC0BA">
                <wp:simplePos x="0" y="0"/>
                <wp:positionH relativeFrom="column">
                  <wp:posOffset>1329055</wp:posOffset>
                </wp:positionH>
                <wp:positionV relativeFrom="page">
                  <wp:posOffset>3615055</wp:posOffset>
                </wp:positionV>
                <wp:extent cx="4361815" cy="721995"/>
                <wp:effectExtent l="0" t="0" r="0" b="0"/>
                <wp:wrapNone/>
                <wp:docPr id="30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554F7" w14:textId="77777777" w:rsidR="0072086D" w:rsidRDefault="008623BB">
                            <w:pPr>
                              <w:pStyle w:val="Prrafodelista"/>
                              <w:spacing w:beforeLines="20" w:before="62" w:line="320" w:lineRule="exact"/>
                              <w:ind w:firstLineChars="0" w:firstLine="0"/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  <w:t>Lograr ser colaborador de una empresa en el que pueda demostrar mis conocimientos y habilidades, donde pueda crecer a futuro tanto a nivel personal como profesional.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036DF2E" id="_x0000_s1035" type="#_x0000_t202" style="position:absolute;margin-left:104.65pt;margin-top:284.65pt;width:343.45pt;height:5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" filled="f" stroked="f">
                <v:textbox>
                  <w:txbxContent>
                    <w:p w14:paraId="6F1554F7" w14:textId="77777777" w:rsidR="0072086D" w:rsidRDefault="008623BB">
                      <w:pPr>
                        <w:pStyle w:val="Prrafodelista"/>
                        <w:spacing w:beforeLines="20" w:before="62" w:line="320" w:lineRule="exact"/>
                        <w:ind w:firstLineChars="0" w:firstLine="0"/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  <w:t>Lograr ser colaborador de una empresa en el que pueda demostrar mis conocimientos y habilidades, donde pueda crecer a futuro tanto a nivel personal como profesional.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A7152" wp14:editId="777A10C8">
                <wp:simplePos x="0" y="0"/>
                <wp:positionH relativeFrom="column">
                  <wp:posOffset>-937895</wp:posOffset>
                </wp:positionH>
                <wp:positionV relativeFrom="page">
                  <wp:posOffset>4541520</wp:posOffset>
                </wp:positionV>
                <wp:extent cx="1877060" cy="0"/>
                <wp:effectExtent l="0" t="9525" r="8890" b="9525"/>
                <wp:wrapNone/>
                <wp:docPr id="2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3" o:spid="_x0000_s1026" o:spt="32" type="#_x0000_t32" style="position:absolute;left:0pt;margin-left:-73.85pt;margin-top:357.6pt;height:0pt;width:147.8pt;mso-position-vertical-relative:page;z-index:251670528;mso-width-relative:page;mso-height-relative:page;" filled="f" stroked="t" coordsize="21600,21600" o:gfxdata="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N6Ba2QAAAAwBAAAPAAAAAAAAAAEAIAAAACIAAABkcnMvZG93bnJldi54bWxQSwEC&#10;FAAUAAAACACHTuJA2LEdDvMBAAAFBAAADgAAAAAAAAABACAAAAAoAQAAZHJzL2Uyb0RvYy54bWxQ&#10;SwUGAAAAAAYABgBZAQAAjQUAAAAA&#10;">
                <v:fill on="f" focussize="0,0"/>
                <v:stroke weight="1.5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2B920" wp14:editId="464A14C6">
                <wp:simplePos x="0" y="0"/>
                <wp:positionH relativeFrom="column">
                  <wp:posOffset>-992505</wp:posOffset>
                </wp:positionH>
                <wp:positionV relativeFrom="paragraph">
                  <wp:posOffset>1504315</wp:posOffset>
                </wp:positionV>
                <wp:extent cx="2140585" cy="1882775"/>
                <wp:effectExtent l="0" t="0" r="0" b="3175"/>
                <wp:wrapNone/>
                <wp:docPr id="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315" y="2447290"/>
                          <a:ext cx="2140585" cy="188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B44DA" w14:textId="230BCF17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ombre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Jennifer </w:t>
                            </w:r>
                            <w:r w:rsidR="00102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Martínez</w:t>
                            </w:r>
                          </w:p>
                          <w:p w14:paraId="3EDD2614" w14:textId="77777777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Fem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enino</w:t>
                            </w:r>
                          </w:p>
                          <w:p w14:paraId="450AA0A9" w14:textId="23438F88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Edad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 w:rsidR="00D828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22</w:t>
                            </w:r>
                          </w:p>
                          <w:p w14:paraId="43C2539A" w14:textId="77777777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Nacionalidad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Panameña</w:t>
                            </w:r>
                          </w:p>
                          <w:p w14:paraId="110E1D7B" w14:textId="77777777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Cédula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 8-989-494</w:t>
                            </w:r>
                          </w:p>
                          <w:p w14:paraId="658DA5B0" w14:textId="77777777" w:rsidR="0072086D" w:rsidRDefault="008623BB">
                            <w:pPr>
                              <w:pStyle w:val="16"/>
                              <w:spacing w:line="4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>Estado civil: soltera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B920" id="Text Box 16" o:spid="_x0000_s1036" type="#_x0000_t202" style="position:absolute;margin-left:-78.15pt;margin-top:118.45pt;width:168.55pt;height:14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" filled="f" stroked="f">
                <v:textbox>
                  <w:txbxContent>
                    <w:p w14:paraId="098B44DA" w14:textId="230BCF17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ombre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Jennifer </w:t>
                      </w:r>
                      <w:r w:rsidR="00102D83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Martínez</w:t>
                      </w:r>
                    </w:p>
                    <w:p w14:paraId="3EDD2614" w14:textId="77777777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Gen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Fem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enino</w:t>
                      </w:r>
                    </w:p>
                    <w:p w14:paraId="450AA0A9" w14:textId="23438F88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Edad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 w:rsidR="00D82800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22</w:t>
                      </w:r>
                    </w:p>
                    <w:p w14:paraId="43C2539A" w14:textId="77777777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Nacionalidad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Panameña</w:t>
                      </w:r>
                    </w:p>
                    <w:p w14:paraId="110E1D7B" w14:textId="77777777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Cédula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 8-989-494</w:t>
                      </w:r>
                    </w:p>
                    <w:p w14:paraId="658DA5B0" w14:textId="77777777" w:rsidR="0072086D" w:rsidRDefault="008623BB">
                      <w:pPr>
                        <w:pStyle w:val="16"/>
                        <w:spacing w:line="48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s-ES"/>
                        </w:rPr>
                        <w:t>Estado civil: soltera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2B070" wp14:editId="3E87A735">
                <wp:simplePos x="0" y="0"/>
                <wp:positionH relativeFrom="column">
                  <wp:posOffset>4057650</wp:posOffset>
                </wp:positionH>
                <wp:positionV relativeFrom="page">
                  <wp:posOffset>1485900</wp:posOffset>
                </wp:positionV>
                <wp:extent cx="1800225" cy="0"/>
                <wp:effectExtent l="0" t="0" r="0" b="0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1" o:spid="_x0000_s1026" o:spt="32" type="#_x0000_t32" style="position:absolute;left:0pt;margin-left:319.5pt;margin-top:117pt;height:0pt;width:141.75pt;mso-position-vertical-relative:page;z-index:251667456;mso-width-relative:page;mso-height-relative:page;" filled="f" stroked="t" coordsize="21600,21600" o:gfxdata="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Gm1c9sAAAALAQAADwAAAAAAAAABACAAAAAiAAAAZHJzL2Rvd25yZXYueG1sUEsB&#10;AhQAFAAAAAgAh07iQF1rst3yAQAABQQAAA4AAAAAAAAAAQAgAAAAKgEAAGRycy9lMm9Eb2MueG1s&#10;UEsFBgAAAAAGAAYAWQEAAI4FAAAAAA==&#10;">
                <v:fill on="f" focussize="0,0"/>
                <v:stroke weight="1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67305" wp14:editId="5F176DB1">
                <wp:simplePos x="0" y="0"/>
                <wp:positionH relativeFrom="column">
                  <wp:posOffset>4052570</wp:posOffset>
                </wp:positionH>
                <wp:positionV relativeFrom="page">
                  <wp:posOffset>771525</wp:posOffset>
                </wp:positionV>
                <wp:extent cx="1677035" cy="1270"/>
                <wp:effectExtent l="0" t="0" r="0" b="0"/>
                <wp:wrapNone/>
                <wp:docPr id="9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7035" cy="12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9" o:spid="_x0000_s1026" o:spt="32" type="#_x0000_t32" style="position:absolute;left:0pt;flip:y;margin-left:319.1pt;margin-top:60.75pt;height:0.1pt;width:132.05pt;mso-position-vertical-relative:page;z-index:251665408;mso-width-relative:page;mso-height-relative:page;" filled="f" stroked="t" coordsize="21600,21600" o:gfxdata="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TQXQ2QAAAAsBAAAPAAAAAAAAAAEAIAAAACIAAABkcnMvZG93bnJldi54&#10;bWxQSwECFAAUAAAACACHTuJAqYjbAPkBAAAQBAAADgAAAAAAAAABACAAAAAoAQAAZHJzL2Uyb0Rv&#10;Yy54bWxQSwUGAAAAAAYABgBZAQAAkwUAAAAA&#10;">
                <v:fill on="f" focussize="0,0"/>
                <v:stroke weight="1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80847" wp14:editId="1AC251A1">
                <wp:simplePos x="0" y="0"/>
                <wp:positionH relativeFrom="column">
                  <wp:posOffset>4100195</wp:posOffset>
                </wp:positionH>
                <wp:positionV relativeFrom="page">
                  <wp:posOffset>1134745</wp:posOffset>
                </wp:positionV>
                <wp:extent cx="1671955" cy="8255"/>
                <wp:effectExtent l="0" t="0" r="0" b="0"/>
                <wp:wrapNone/>
                <wp:docPr id="1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955" cy="82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0" o:spid="_x0000_s1026" o:spt="32" type="#_x0000_t32" style="position:absolute;left:0pt;margin-left:322.85pt;margin-top:89.35pt;height:0.65pt;width:131.65pt;mso-position-vertical-relative:page;z-index:251666432;mso-width-relative:page;mso-height-relative:page;" filled="f" stroked="t" coordsize="21600,21600" o:gfxdata="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w0WqtsAAAALAQAADwAAAAAAAAABACAAAAAiAAAAZHJzL2Rvd25yZXYueG1s&#10;UEsBAhQAFAAAAAgAh07iQEJc5Ev1AQAACAQAAA4AAAAAAAAAAQAgAAAAKgEAAGRycy9lMm9Eb2Mu&#10;eG1sUEsFBgAAAAAGAAYAWQEAAJEFAAAAAA==&#10;">
                <v:fill on="f" focussize="0,0"/>
                <v:stroke weight="1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24C0E" wp14:editId="72A2892D">
                <wp:simplePos x="0" y="0"/>
                <wp:positionH relativeFrom="column">
                  <wp:posOffset>4000500</wp:posOffset>
                </wp:positionH>
                <wp:positionV relativeFrom="page">
                  <wp:posOffset>409575</wp:posOffset>
                </wp:positionV>
                <wp:extent cx="1981200" cy="12052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0030C" w14:textId="77777777" w:rsidR="0072086D" w:rsidRDefault="008623BB">
                            <w:pPr>
                              <w:spacing w:line="520" w:lineRule="exact"/>
                              <w:rPr>
                                <w:rFonts w:ascii="Arial" w:eastAsia="Microsoft YaHei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lang w:val="es-ES"/>
                              </w:rPr>
                              <w:t>6347-8271</w:t>
                            </w:r>
                          </w:p>
                          <w:p w14:paraId="0DB1BC9A" w14:textId="77777777" w:rsidR="0072086D" w:rsidRDefault="008623BB">
                            <w:pPr>
                              <w:spacing w:line="520" w:lineRule="exact"/>
                              <w:rPr>
                                <w:rFonts w:ascii="Arial" w:eastAsia="Microsoft YaHei" w:hAnsi="Arial" w:cs="Arial"/>
                                <w:color w:val="000000" w:themeColor="text1"/>
                              </w:rPr>
                            </w:pPr>
                            <w:hyperlink r:id="rId9" w:history="1">
                              <w:r>
                                <w:rPr>
                                  <w:lang w:val="es-ES"/>
                                </w:rPr>
                                <w:t>jennilisbeth29</w:t>
                              </w:r>
                              <w:r>
                                <w:rPr>
                                  <w:rStyle w:val="Hipervnculo"/>
                                  <w:rFonts w:ascii="Arial" w:eastAsia="Microsoft YaHei" w:hAnsi="Arial" w:cs="Arial"/>
                                  <w:color w:val="000000" w:themeColor="text1"/>
                                  <w:u w:val="none"/>
                                </w:rPr>
                                <w:t>@gmail.com</w:t>
                              </w:r>
                            </w:hyperlink>
                          </w:p>
                          <w:p w14:paraId="769D203B" w14:textId="77777777" w:rsidR="0072086D" w:rsidRDefault="008623BB">
                            <w:pPr>
                              <w:spacing w:line="520" w:lineRule="exact"/>
                              <w:rPr>
                                <w:rFonts w:ascii="Arial" w:eastAsia="Microsoft YaHei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lang w:val="es-ES"/>
                              </w:rPr>
                              <w:t>Tocumen,Panama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4C0E" id="Text Box 8" o:spid="_x0000_s1037" type="#_x0000_t202" style="position:absolute;margin-left:315pt;margin-top:32.25pt;width:156pt;height:9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" filled="f" stroked="f">
                <v:textbox>
                  <w:txbxContent>
                    <w:p w14:paraId="37F0030C" w14:textId="77777777" w:rsidR="0072086D" w:rsidRDefault="008623BB">
                      <w:pPr>
                        <w:spacing w:line="520" w:lineRule="exact"/>
                        <w:rPr>
                          <w:rFonts w:ascii="Arial" w:eastAsia="Microsoft YaHei" w:hAnsi="Arial" w:cs="Arial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lang w:val="es-ES"/>
                        </w:rPr>
                        <w:t>6347-8271</w:t>
                      </w:r>
                    </w:p>
                    <w:p w14:paraId="0DB1BC9A" w14:textId="77777777" w:rsidR="0072086D" w:rsidRDefault="008623BB">
                      <w:pPr>
                        <w:spacing w:line="520" w:lineRule="exact"/>
                        <w:rPr>
                          <w:rFonts w:ascii="Arial" w:eastAsia="Microsoft YaHei" w:hAnsi="Arial" w:cs="Arial"/>
                          <w:color w:val="000000" w:themeColor="text1"/>
                        </w:rPr>
                      </w:pPr>
                      <w:hyperlink r:id="rId10" w:history="1">
                        <w:r>
                          <w:rPr>
                            <w:lang w:val="es-ES"/>
                          </w:rPr>
                          <w:t>jennilisbeth29</w:t>
                        </w:r>
                        <w:r>
                          <w:rPr>
                            <w:rStyle w:val="Hipervnculo"/>
                            <w:rFonts w:ascii="Arial" w:eastAsia="Microsoft YaHei" w:hAnsi="Arial" w:cs="Arial"/>
                            <w:color w:val="000000" w:themeColor="text1"/>
                            <w:u w:val="none"/>
                          </w:rPr>
                          <w:t>@gmail.com</w:t>
                        </w:r>
                      </w:hyperlink>
                    </w:p>
                    <w:p w14:paraId="769D203B" w14:textId="77777777" w:rsidR="0072086D" w:rsidRDefault="008623BB">
                      <w:pPr>
                        <w:spacing w:line="520" w:lineRule="exact"/>
                        <w:rPr>
                          <w:rFonts w:ascii="Arial" w:eastAsia="Microsoft YaHei" w:hAnsi="Arial" w:cs="Arial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lang w:val="es-ES"/>
                        </w:rPr>
                        <w:t>Tocumen,Panama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E21A1" wp14:editId="7474F704">
                <wp:simplePos x="0" y="0"/>
                <wp:positionH relativeFrom="column">
                  <wp:posOffset>1455420</wp:posOffset>
                </wp:positionH>
                <wp:positionV relativeFrom="page">
                  <wp:posOffset>4663440</wp:posOffset>
                </wp:positionV>
                <wp:extent cx="4413885" cy="1678305"/>
                <wp:effectExtent l="0" t="0" r="0" b="0"/>
                <wp:wrapNone/>
                <wp:docPr id="31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C440D" w14:textId="77777777" w:rsidR="0072086D" w:rsidRDefault="008623B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  <w:t xml:space="preserve"> INADEH  Mayo 2021  Curso  En  Técnicas de Cocina </w:t>
                            </w:r>
                          </w:p>
                          <w:p w14:paraId="246B6F41" w14:textId="77777777" w:rsidR="0072086D" w:rsidRDefault="008623B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Instituto Profesional Y Técnico Jeptha B.Duncan                   Marzo 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>15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Dic 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>20 Bachiller En Informática</w:t>
                            </w:r>
                          </w:p>
                          <w:p w14:paraId="4897E3DC" w14:textId="77777777" w:rsidR="0072086D" w:rsidRDefault="008623B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>09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Arial" w:eastAsia="Microsoft YaHei" w:hAnsi="Arial" w:cs="Arial"/>
                                <w:kern w:val="0"/>
                                <w:szCs w:val="21"/>
                                <w:lang w:val="es-ES"/>
                              </w:rPr>
                              <w:t xml:space="preserve">14 Primaria Escuela Emperatriz Taboada </w:t>
                            </w:r>
                          </w:p>
                          <w:p w14:paraId="060D4132" w14:textId="77777777" w:rsidR="0072086D" w:rsidRDefault="008623B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szCs w:val="21"/>
                                <w:lang w:val="es-ES"/>
                              </w:rPr>
                              <w:t xml:space="preserve"> Actualmente Universidad  ITSE- Instituto Técnico Superior Especializado</w:t>
                            </w:r>
                          </w:p>
                          <w:p w14:paraId="458ADF93" w14:textId="77777777" w:rsidR="0072086D" w:rsidRDefault="0072086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</w:p>
                          <w:p w14:paraId="7BAFDE05" w14:textId="77777777" w:rsidR="0072086D" w:rsidRDefault="0072086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Microsoft YaHei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21A1" id="Text Box 63" o:spid="_x0000_s1038" type="#_x0000_t202" style="position:absolute;margin-left:114.6pt;margin-top:367.2pt;width:347.55pt;height:13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" filled="f" stroked="f">
                <v:textbox>
                  <w:txbxContent>
                    <w:p w14:paraId="311C440D" w14:textId="77777777" w:rsidR="0072086D" w:rsidRDefault="008623B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  <w:t xml:space="preserve"> INADEH  Mayo 2021  Curso  En  Técnicas de Cocina </w:t>
                      </w:r>
                    </w:p>
                    <w:p w14:paraId="246B6F41" w14:textId="77777777" w:rsidR="0072086D" w:rsidRDefault="008623BB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Instituto Profesional Y Técnico Jeptha B.Duncan                   Marzo 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  <w:t>20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>15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Dic 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  <w:t>20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>20 Bachiller En Informática</w:t>
                      </w:r>
                    </w:p>
                    <w:p w14:paraId="4897E3DC" w14:textId="77777777" w:rsidR="0072086D" w:rsidRDefault="008623B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  <w:t>20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>09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</w:rPr>
                        <w:t>-20</w:t>
                      </w:r>
                      <w:r>
                        <w:rPr>
                          <w:rFonts w:ascii="Arial" w:eastAsia="Microsoft YaHei" w:hAnsi="Arial" w:cs="Arial"/>
                          <w:kern w:val="0"/>
                          <w:szCs w:val="21"/>
                          <w:lang w:val="es-ES"/>
                        </w:rPr>
                        <w:t xml:space="preserve">14 Primaria Escuela Emperatriz Taboada </w:t>
                      </w:r>
                    </w:p>
                    <w:p w14:paraId="060D4132" w14:textId="77777777" w:rsidR="0072086D" w:rsidRDefault="008623B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  <w:r>
                        <w:rPr>
                          <w:rFonts w:ascii="Arial" w:eastAsia="Microsoft YaHei" w:hAnsi="Arial" w:cs="Arial"/>
                          <w:szCs w:val="21"/>
                          <w:lang w:val="es-ES"/>
                        </w:rPr>
                        <w:t xml:space="preserve"> Actualmente Universidad  ITSE- Instituto Técnico Superior Especializado</w:t>
                      </w:r>
                    </w:p>
                    <w:p w14:paraId="458ADF93" w14:textId="77777777" w:rsidR="0072086D" w:rsidRDefault="0072086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</w:p>
                    <w:p w14:paraId="7BAFDE05" w14:textId="77777777" w:rsidR="0072086D" w:rsidRDefault="0072086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eastAsia="Microsoft YaHei" w:hAnsi="Arial" w:cs="Arial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B3BF7" wp14:editId="41E82BE7">
                <wp:simplePos x="0" y="0"/>
                <wp:positionH relativeFrom="column">
                  <wp:posOffset>1358265</wp:posOffset>
                </wp:positionH>
                <wp:positionV relativeFrom="page">
                  <wp:posOffset>4335780</wp:posOffset>
                </wp:positionV>
                <wp:extent cx="4498340" cy="295275"/>
                <wp:effectExtent l="0" t="0" r="16510" b="9525"/>
                <wp:wrapNone/>
                <wp:docPr id="3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34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0" o:spid="_x0000_s1026" o:spt="1" style="position:absolute;left:0pt;margin-left:106.95pt;margin-top:341.4pt;height:23.25pt;width:354.2pt;mso-position-vertical-relative:page;z-index:251680768;mso-width-relative:page;mso-height-relative:page;" fillcolor="#CCC1DA [1303]" filled="t" stroked="f" coordsize="21600,21600" o:gfxdata="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SULytwAAAALAQAADwAAAAAAAAABACAA&#10;AAAiAAAAZHJzL2Rvd25yZXYueG1sUEsBAhQAFAAAAAgAh07iQCN6KKnQAQAAtwMAAA4AAAAAAAAA&#10;AQAgAAAAKwEAAGRycy9lMm9Eb2MueG1sUEsFBgAAAAAGAAYAWQEAAG0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9071A" wp14:editId="40C21D2E">
                <wp:simplePos x="0" y="0"/>
                <wp:positionH relativeFrom="column">
                  <wp:posOffset>1510665</wp:posOffset>
                </wp:positionH>
                <wp:positionV relativeFrom="page">
                  <wp:posOffset>4285615</wp:posOffset>
                </wp:positionV>
                <wp:extent cx="2209800" cy="345440"/>
                <wp:effectExtent l="0" t="0" r="0" b="0"/>
                <wp:wrapNone/>
                <wp:docPr id="37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E32B5" w14:textId="77777777" w:rsidR="0072086D" w:rsidRDefault="008623BB">
                            <w:pP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b/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071A" id="Text Box 61" o:spid="_x0000_s1039" type="#_x0000_t202" style="position:absolute;margin-left:118.95pt;margin-top:337.45pt;width:174pt;height:2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" filled="f" stroked="f">
                <v:textbox style="mso-fit-shape-to-text:t">
                  <w:txbxContent>
                    <w:p w14:paraId="0DDE32B5" w14:textId="77777777" w:rsidR="0072086D" w:rsidRDefault="008623BB">
                      <w:pP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eastAsia="Microsoft YaHei" w:hAnsi="Arial" w:cs="Arial"/>
                          <w:b/>
                          <w:lang w:val="es-ES"/>
                        </w:rPr>
                        <w:t>Educación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6320C" wp14:editId="271ADA04">
                <wp:simplePos x="0" y="0"/>
                <wp:positionH relativeFrom="column">
                  <wp:posOffset>1358265</wp:posOffset>
                </wp:positionH>
                <wp:positionV relativeFrom="page">
                  <wp:posOffset>2354580</wp:posOffset>
                </wp:positionV>
                <wp:extent cx="4498340" cy="295275"/>
                <wp:effectExtent l="0" t="0" r="16510" b="9525"/>
                <wp:wrapNone/>
                <wp:docPr id="34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34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5" o:spid="_x0000_s1026" o:spt="1" style="position:absolute;left:0pt;margin-left:106.95pt;margin-top:185.4pt;height:23.25pt;width:354.2pt;mso-position-vertical-relative:page;z-index:251678720;mso-width-relative:page;mso-height-relative:page;" fillcolor="#CCC1DA [1303]" filled="t" stroked="f" coordsize="21600,21600" o:gfxdata="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0OJQXcAAAACwEAAA8AAAAAAAAAAQAg&#10;AAAAIgAAAGRycy9kb3ducmV2LnhtbFBLAQIUABQAAAAIAIdO4kDo/AXZ0QEAALcDAAAOAAAAAAAA&#10;AAEAIAAAACsBAABkcnMvZTJvRG9jLnhtbFBLBQYAAAAABgAGAFkBAABu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A9542" wp14:editId="18ACDB99">
                <wp:simplePos x="0" y="0"/>
                <wp:positionH relativeFrom="column">
                  <wp:posOffset>-432435</wp:posOffset>
                </wp:positionH>
                <wp:positionV relativeFrom="page">
                  <wp:posOffset>7186930</wp:posOffset>
                </wp:positionV>
                <wp:extent cx="1043940" cy="23774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32D95" w14:textId="77777777" w:rsidR="0072086D" w:rsidRDefault="0072086D">
                            <w:pPr>
                              <w:spacing w:line="600" w:lineRule="exact"/>
                              <w:rPr>
                                <w:rFonts w:ascii="Arial" w:eastAsia="Microsoft YaHei" w:hAnsi="Arial" w:cs="Arial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A9542" id="Text Box 28" o:spid="_x0000_s1040" type="#_x0000_t202" style="position:absolute;margin-left:-34.05pt;margin-top:565.9pt;width:82.2pt;height:18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" filled="f" stroked="f">
                <v:textbox style="mso-fit-shape-to-text:t">
                  <w:txbxContent>
                    <w:p w14:paraId="1EA32D95" w14:textId="77777777" w:rsidR="0072086D" w:rsidRDefault="0072086D">
                      <w:pPr>
                        <w:spacing w:line="600" w:lineRule="exact"/>
                        <w:rPr>
                          <w:rFonts w:ascii="Arial" w:eastAsia="Microsoft YaHei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712F29" wp14:editId="232B02AD">
                <wp:simplePos x="0" y="0"/>
                <wp:positionH relativeFrom="column">
                  <wp:posOffset>485775</wp:posOffset>
                </wp:positionH>
                <wp:positionV relativeFrom="paragraph">
                  <wp:posOffset>8615045</wp:posOffset>
                </wp:positionV>
                <wp:extent cx="0" cy="71755"/>
                <wp:effectExtent l="13970" t="0" r="24130" b="4445"/>
                <wp:wrapNone/>
                <wp:docPr id="59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1" o:spid="_x0000_s1026" o:spt="32" type="#_x0000_t32" style="position:absolute;left:0pt;margin-left:38.25pt;margin-top:678.35pt;height:5.65pt;width:0pt;z-index:251691008;mso-width-relative:page;mso-height-relative:page;" filled="f" stroked="t" coordsize="21600,21600" o:gfxdata="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aNBy9cAAAALAQAADwAA&#10;AAAAAAABACAAAAAiAAAAZHJzL2Rvd25yZXYueG1sUEsBAhQAFAAAAAgAh07iQPyi0SreAQAA4QMA&#10;AA4AAAAAAAAAAQAgAAAAJgEAAGRycy9lMm9Eb2MueG1sUEsFBgAAAAAGAAYAWQEAAHYFAAAAAA=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264F7" wp14:editId="10B82177">
                <wp:simplePos x="0" y="0"/>
                <wp:positionH relativeFrom="column">
                  <wp:posOffset>485775</wp:posOffset>
                </wp:positionH>
                <wp:positionV relativeFrom="paragraph">
                  <wp:posOffset>8237855</wp:posOffset>
                </wp:positionV>
                <wp:extent cx="0" cy="71755"/>
                <wp:effectExtent l="13970" t="0" r="24130" b="4445"/>
                <wp:wrapNone/>
                <wp:docPr id="56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8" o:spid="_x0000_s1026" o:spt="32" type="#_x0000_t32" style="position:absolute;left:0pt;margin-left:38.25pt;margin-top:648.65pt;height:5.65pt;width:0pt;z-index:251689984;mso-width-relative:page;mso-height-relative:page;" filled="f" stroked="t" coordsize="21600,21600" o:gfxdata="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67EU2AAAAAsBAAAP&#10;AAAAAAAAAAEAIAAAACIAAABkcnMvZG93bnJldi54bWxQSwECFAAUAAAACACHTuJAEeRwxt8BAADh&#10;AwAADgAAAAAAAAABACAAAAAnAQAAZHJzL2Uyb0RvYy54bWxQSwUGAAAAAAYABgBZAQAAeA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E87B85" wp14:editId="2BD75404">
                <wp:simplePos x="0" y="0"/>
                <wp:positionH relativeFrom="column">
                  <wp:posOffset>485775</wp:posOffset>
                </wp:positionH>
                <wp:positionV relativeFrom="paragraph">
                  <wp:posOffset>7851140</wp:posOffset>
                </wp:positionV>
                <wp:extent cx="0" cy="71755"/>
                <wp:effectExtent l="13970" t="0" r="24130" b="4445"/>
                <wp:wrapNone/>
                <wp:docPr id="53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4" o:spid="_x0000_s1026" o:spt="32" type="#_x0000_t32" style="position:absolute;left:0pt;margin-left:38.25pt;margin-top:618.2pt;height:5.65pt;width:0pt;z-index:251688960;mso-width-relative:page;mso-height-relative:page;" filled="f" stroked="t" coordsize="21600,21600" o:gfxdata="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q9uh9gAAAALAQAA&#10;DwAAAAAAAAABACAAAAAiAAAAZHJzL2Rvd25yZXYueG1sUEsBAhQAFAAAAAgAh07iQK9f90zgAQAA&#10;4QMAAA4AAAAAAAAAAQAgAAAAJwEAAGRycy9lMm9Eb2MueG1sUEsFBgAAAAAGAAYAWQEAAHkFAAAA&#10;AA=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EE7DB" wp14:editId="7CD1BB8F">
                <wp:simplePos x="0" y="0"/>
                <wp:positionH relativeFrom="column">
                  <wp:posOffset>485775</wp:posOffset>
                </wp:positionH>
                <wp:positionV relativeFrom="paragraph">
                  <wp:posOffset>7464425</wp:posOffset>
                </wp:positionV>
                <wp:extent cx="0" cy="71755"/>
                <wp:effectExtent l="13970" t="0" r="24130" b="4445"/>
                <wp:wrapNone/>
                <wp:docPr id="50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0" o:spid="_x0000_s1026" o:spt="32" type="#_x0000_t32" style="position:absolute;left:0pt;margin-left:38.25pt;margin-top:587.75pt;height:5.65pt;width:0pt;z-index:251687936;mso-width-relative:page;mso-height-relative:page;" filled="f" stroked="t" coordsize="21600,21600" o:gfxdata="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RSp1wAAAAsBAAAPAAAA&#10;AAAAAAEAIAAAACIAAABkcnMvZG93bnJldi54bWxQSwECFAAUAAAACACHTuJA+jSlg90BAADhAwAA&#10;DgAAAAAAAAABACAAAAAmAQAAZHJzL2Uyb0RvYy54bWxQSwUGAAAAAAYABgBZAQAAdQ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1558A9" wp14:editId="6EF6FAAC">
                <wp:simplePos x="0" y="0"/>
                <wp:positionH relativeFrom="column">
                  <wp:posOffset>485775</wp:posOffset>
                </wp:positionH>
                <wp:positionV relativeFrom="paragraph">
                  <wp:posOffset>7087235</wp:posOffset>
                </wp:positionV>
                <wp:extent cx="0" cy="71755"/>
                <wp:effectExtent l="13970" t="0" r="24130" b="4445"/>
                <wp:wrapNone/>
                <wp:docPr id="47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6" o:spid="_x0000_s1026" o:spt="32" type="#_x0000_t32" style="position:absolute;left:0pt;margin-left:38.25pt;margin-top:558.05pt;height:5.65pt;width:0pt;z-index:251686912;mso-width-relative:page;mso-height-relative:page;" filled="f" stroked="t" coordsize="21600,21600" o:gfxdata="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Z3Cy1wAAAAsBAAAP&#10;AAAAAAAAAAEAIAAAACIAAABkcnMvZG93bnJldi54bWxQSwECFAAUAAAACACHTuJAn3CAK+ABAADh&#10;AwAADgAAAAAAAAABACAAAAAmAQAAZHJzL2Uyb0RvYy54bWxQSwUGAAAAAAYABgBZAQAAeA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B89EE" wp14:editId="33E72316">
                <wp:simplePos x="0" y="0"/>
                <wp:positionH relativeFrom="column">
                  <wp:posOffset>485775</wp:posOffset>
                </wp:positionH>
                <wp:positionV relativeFrom="paragraph">
                  <wp:posOffset>6710045</wp:posOffset>
                </wp:positionV>
                <wp:extent cx="0" cy="71755"/>
                <wp:effectExtent l="13970" t="0" r="24130" b="4445"/>
                <wp:wrapNone/>
                <wp:docPr id="4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2" o:spid="_x0000_s1026" o:spt="32" type="#_x0000_t32" style="position:absolute;left:0pt;margin-left:38.25pt;margin-top:528.35pt;height:5.65pt;width:0pt;z-index:251685888;mso-width-relative:page;mso-height-relative:page;" filled="f" stroked="t" coordsize="21600,21600" o:gfxdata="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voXY1wAAAAsBAAAP&#10;AAAAAAAAAAEAIAAAACIAAABkcnMvZG93bnJldi54bWxQSwECFAAUAAAACACHTuJAyhvS5OABAADh&#10;AwAADgAAAAAAAAABACAAAAAmAQAAZHJzL2Uyb0RvYy54bWxQSwUGAAAAAAYABgBZAQAAeA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9E29A" wp14:editId="58B6FF17">
                <wp:simplePos x="0" y="0"/>
                <wp:positionH relativeFrom="column">
                  <wp:posOffset>1510030</wp:posOffset>
                </wp:positionH>
                <wp:positionV relativeFrom="page">
                  <wp:posOffset>438150</wp:posOffset>
                </wp:positionV>
                <wp:extent cx="2200275" cy="5994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F3CD9" w14:textId="77777777" w:rsidR="0072086D" w:rsidRDefault="008623BB">
                            <w:pPr>
                              <w:spacing w:line="800" w:lineRule="exact"/>
                              <w:rPr>
                                <w:rFonts w:eastAsia="Microsoft YaHei" w:cs="Arial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eastAsia="Microsoft YaHei" w:cs="Arial"/>
                                <w:sz w:val="72"/>
                                <w:szCs w:val="72"/>
                                <w:lang w:val="es-ES"/>
                              </w:rPr>
                              <w:t>JENNIFER</w:t>
                            </w:r>
                          </w:p>
                          <w:p w14:paraId="461E3ADB" w14:textId="77777777" w:rsidR="0072086D" w:rsidRDefault="008623BB">
                            <w:pPr>
                              <w:spacing w:line="800" w:lineRule="exact"/>
                              <w:rPr>
                                <w:rFonts w:eastAsia="Microsoft YaHei" w:cs="Arial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eastAsia="Microsoft YaHei" w:cs="Arial"/>
                                <w:sz w:val="72"/>
                                <w:szCs w:val="72"/>
                                <w:lang w:val="es-ES"/>
                              </w:rPr>
                              <w:t>MARTINEZ</w:t>
                            </w:r>
                          </w:p>
                          <w:p w14:paraId="10C4BE3A" w14:textId="77777777" w:rsidR="0072086D" w:rsidRDefault="0072086D">
                            <w:pPr>
                              <w:spacing w:line="800" w:lineRule="exact"/>
                              <w:ind w:firstLineChars="150" w:firstLine="1080"/>
                              <w:rPr>
                                <w:rFonts w:eastAsia="Microsoft YaHei" w:cs="Arial"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9E29A" id="Text Box 12" o:spid="_x0000_s1041" type="#_x0000_t202" style="position:absolute;margin-left:118.9pt;margin-top:34.5pt;width:173.25pt;height:4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" filled="f" stroked="f">
                <v:textbox style="mso-fit-shape-to-text:t">
                  <w:txbxContent>
                    <w:p w14:paraId="448F3CD9" w14:textId="77777777" w:rsidR="0072086D" w:rsidRDefault="008623BB">
                      <w:pPr>
                        <w:spacing w:line="800" w:lineRule="exact"/>
                        <w:rPr>
                          <w:rFonts w:eastAsia="Microsoft YaHei" w:cs="Arial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eastAsia="Microsoft YaHei" w:cs="Arial"/>
                          <w:sz w:val="72"/>
                          <w:szCs w:val="72"/>
                          <w:lang w:val="es-ES"/>
                        </w:rPr>
                        <w:t>JENNIFER</w:t>
                      </w:r>
                    </w:p>
                    <w:p w14:paraId="461E3ADB" w14:textId="77777777" w:rsidR="0072086D" w:rsidRDefault="008623BB">
                      <w:pPr>
                        <w:spacing w:line="800" w:lineRule="exact"/>
                        <w:rPr>
                          <w:rFonts w:eastAsia="Microsoft YaHei" w:cs="Arial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eastAsia="Microsoft YaHei" w:cs="Arial"/>
                          <w:sz w:val="72"/>
                          <w:szCs w:val="72"/>
                          <w:lang w:val="es-ES"/>
                        </w:rPr>
                        <w:t>MARTINEZ</w:t>
                      </w:r>
                    </w:p>
                    <w:p w14:paraId="10C4BE3A" w14:textId="77777777" w:rsidR="0072086D" w:rsidRDefault="0072086D">
                      <w:pPr>
                        <w:spacing w:line="800" w:lineRule="exact"/>
                        <w:ind w:firstLineChars="150" w:firstLine="1080"/>
                        <w:rPr>
                          <w:rFonts w:eastAsia="Microsoft YaHei" w:cs="Arial"/>
                          <w:sz w:val="72"/>
                          <w:szCs w:val="72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0AB1" wp14:editId="068EC7CA">
                <wp:simplePos x="0" y="0"/>
                <wp:positionH relativeFrom="column">
                  <wp:posOffset>-1143000</wp:posOffset>
                </wp:positionH>
                <wp:positionV relativeFrom="page">
                  <wp:posOffset>1990725</wp:posOffset>
                </wp:positionV>
                <wp:extent cx="2233295" cy="1114552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11145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A421CC2" w14:textId="77777777" w:rsidR="0072086D" w:rsidRDefault="0072086D">
                            <w:pPr>
                              <w:jc w:val="center"/>
                            </w:pPr>
                          </w:p>
                        </w:txbxContent>
                      </wps:txbx>
                      <wps:bodyPr lIns="162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7F650AB1" id="Rectangle 2" o:spid="_x0000_s1042" style="position:absolute;margin-left:-90pt;margin-top:156.75pt;width:175.85pt;height:877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" fillcolor="#ccc0d9 [1303]" stroked="f" strokeweight="1.5pt">
                <v:textbox inset="4.5mm">
                  <w:txbxContent>
                    <w:p w14:paraId="4A421CC2" w14:textId="77777777" w:rsidR="0072086D" w:rsidRDefault="0072086D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EC1314" wp14:editId="66A4D1DC">
            <wp:simplePos x="0" y="0"/>
            <wp:positionH relativeFrom="column">
              <wp:posOffset>5805805</wp:posOffset>
            </wp:positionH>
            <wp:positionV relativeFrom="page">
              <wp:posOffset>1257300</wp:posOffset>
            </wp:positionV>
            <wp:extent cx="161925" cy="161925"/>
            <wp:effectExtent l="0" t="0" r="9525" b="9525"/>
            <wp:wrapNone/>
            <wp:docPr id="7" name="图片 3" descr="location-po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cation-pointer.png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13DED4" wp14:editId="0158592A">
            <wp:simplePos x="0" y="0"/>
            <wp:positionH relativeFrom="column">
              <wp:posOffset>5810250</wp:posOffset>
            </wp:positionH>
            <wp:positionV relativeFrom="page">
              <wp:posOffset>904875</wp:posOffset>
            </wp:positionV>
            <wp:extent cx="152400" cy="152400"/>
            <wp:effectExtent l="0" t="0" r="0" b="0"/>
            <wp:wrapNone/>
            <wp:docPr id="6" name="图片 2" descr="new-email-interface-symbol-of-black-closed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new-email-interface-symbol-of-black-closed-envelope.png"/>
                    <pic:cNvPicPr preferRelativeResize="0"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61542F" wp14:editId="71E76431">
            <wp:simplePos x="0" y="0"/>
            <wp:positionH relativeFrom="column">
              <wp:posOffset>5814695</wp:posOffset>
            </wp:positionH>
            <wp:positionV relativeFrom="page">
              <wp:posOffset>561975</wp:posOffset>
            </wp:positionV>
            <wp:extent cx="144145" cy="142875"/>
            <wp:effectExtent l="0" t="0" r="8255" b="9525"/>
            <wp:wrapNone/>
            <wp:docPr id="5" name="图片 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phone-call(3).png"/>
                    <pic:cNvPicPr preferRelativeResize="0"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Lograr </w:t>
      </w:r>
      <w:r w:rsidR="008F38E8">
        <w:rPr>
          <w:lang w:val="es-ES"/>
        </w:rPr>
        <w:t>ni</w:t>
      </w:r>
    </w:p>
    <w:sectPr w:rsidR="0072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9E68" w14:textId="77777777" w:rsidR="00F541A3" w:rsidRDefault="00F541A3">
      <w:pPr>
        <w:spacing w:line="240" w:lineRule="auto"/>
      </w:pPr>
      <w:r>
        <w:separator/>
      </w:r>
    </w:p>
  </w:endnote>
  <w:endnote w:type="continuationSeparator" w:id="0">
    <w:p w14:paraId="21A8AD4A" w14:textId="77777777" w:rsidR="00F541A3" w:rsidRDefault="00F5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Light">
    <w:altName w:val="SimSun"/>
    <w:charset w:val="86"/>
    <w:family w:val="swiss"/>
    <w:pitch w:val="default"/>
    <w:sig w:usb0="00000000" w:usb1="00000000" w:usb2="00000016" w:usb3="00000000" w:csb0="002E0107" w:csb1="00000000"/>
  </w:font>
  <w:font w:name="STXihei">
    <w:altName w:val="Microsoft YaHei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6193" w14:textId="77777777" w:rsidR="00F541A3" w:rsidRDefault="00F541A3">
      <w:pPr>
        <w:spacing w:line="240" w:lineRule="auto"/>
      </w:pPr>
      <w:r>
        <w:separator/>
      </w:r>
    </w:p>
  </w:footnote>
  <w:footnote w:type="continuationSeparator" w:id="0">
    <w:p w14:paraId="78E40663" w14:textId="77777777" w:rsidR="00F541A3" w:rsidRDefault="00F541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9C470"/>
    <w:multiLevelType w:val="singleLevel"/>
    <w:tmpl w:val="8009C47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8F14B2A2"/>
    <w:multiLevelType w:val="singleLevel"/>
    <w:tmpl w:val="8F14B2A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CE1D6A0"/>
    <w:multiLevelType w:val="singleLevel"/>
    <w:tmpl w:val="BCE1D6A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6279C94"/>
    <w:multiLevelType w:val="singleLevel"/>
    <w:tmpl w:val="C6279C9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DBF298F3"/>
    <w:multiLevelType w:val="singleLevel"/>
    <w:tmpl w:val="DBF298F3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F081142"/>
    <w:multiLevelType w:val="singleLevel"/>
    <w:tmpl w:val="7F08114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721898796">
    <w:abstractNumId w:val="3"/>
  </w:num>
  <w:num w:numId="2" w16cid:durableId="799151704">
    <w:abstractNumId w:val="5"/>
  </w:num>
  <w:num w:numId="3" w16cid:durableId="1145196011">
    <w:abstractNumId w:val="1"/>
  </w:num>
  <w:num w:numId="4" w16cid:durableId="686099124">
    <w:abstractNumId w:val="0"/>
  </w:num>
  <w:num w:numId="5" w16cid:durableId="154952678">
    <w:abstractNumId w:val="4"/>
  </w:num>
  <w:num w:numId="6" w16cid:durableId="149030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bordersDoNotSurroundHeader/>
  <w:bordersDoNotSurroundFooter/>
  <w:proofState w:spelling="clean"/>
  <w:attachedTemplate r:id="rId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421726"/>
    <w:rsid w:val="00000227"/>
    <w:rsid w:val="00001ABA"/>
    <w:rsid w:val="00002224"/>
    <w:rsid w:val="00002490"/>
    <w:rsid w:val="000028E2"/>
    <w:rsid w:val="00003C59"/>
    <w:rsid w:val="00003F34"/>
    <w:rsid w:val="00004A09"/>
    <w:rsid w:val="000050DE"/>
    <w:rsid w:val="00010B99"/>
    <w:rsid w:val="00011579"/>
    <w:rsid w:val="00014B6D"/>
    <w:rsid w:val="00014D78"/>
    <w:rsid w:val="00016FD8"/>
    <w:rsid w:val="0001772F"/>
    <w:rsid w:val="000217DE"/>
    <w:rsid w:val="00023334"/>
    <w:rsid w:val="000243BA"/>
    <w:rsid w:val="0002547C"/>
    <w:rsid w:val="00025995"/>
    <w:rsid w:val="0002699B"/>
    <w:rsid w:val="00027995"/>
    <w:rsid w:val="000319DE"/>
    <w:rsid w:val="00031BB0"/>
    <w:rsid w:val="00032061"/>
    <w:rsid w:val="00032178"/>
    <w:rsid w:val="000341CC"/>
    <w:rsid w:val="000343D9"/>
    <w:rsid w:val="000347F7"/>
    <w:rsid w:val="0003526B"/>
    <w:rsid w:val="00035F8F"/>
    <w:rsid w:val="00036A30"/>
    <w:rsid w:val="0003724F"/>
    <w:rsid w:val="00037577"/>
    <w:rsid w:val="000404A0"/>
    <w:rsid w:val="00041B0F"/>
    <w:rsid w:val="000440B9"/>
    <w:rsid w:val="00045577"/>
    <w:rsid w:val="0004561A"/>
    <w:rsid w:val="00050198"/>
    <w:rsid w:val="00051635"/>
    <w:rsid w:val="0005218D"/>
    <w:rsid w:val="00054AFF"/>
    <w:rsid w:val="00055883"/>
    <w:rsid w:val="00061028"/>
    <w:rsid w:val="00062ACF"/>
    <w:rsid w:val="00063027"/>
    <w:rsid w:val="000639D5"/>
    <w:rsid w:val="00067772"/>
    <w:rsid w:val="00067891"/>
    <w:rsid w:val="00067DFE"/>
    <w:rsid w:val="00070922"/>
    <w:rsid w:val="00070EE2"/>
    <w:rsid w:val="000712D1"/>
    <w:rsid w:val="00071D70"/>
    <w:rsid w:val="00072124"/>
    <w:rsid w:val="00073FFC"/>
    <w:rsid w:val="00074554"/>
    <w:rsid w:val="00076EC7"/>
    <w:rsid w:val="00077709"/>
    <w:rsid w:val="0008084E"/>
    <w:rsid w:val="00081266"/>
    <w:rsid w:val="000820BA"/>
    <w:rsid w:val="000826E1"/>
    <w:rsid w:val="000835C0"/>
    <w:rsid w:val="00083FD0"/>
    <w:rsid w:val="000846E2"/>
    <w:rsid w:val="00085EBD"/>
    <w:rsid w:val="00087AEF"/>
    <w:rsid w:val="00087E4E"/>
    <w:rsid w:val="00090AA9"/>
    <w:rsid w:val="0009258F"/>
    <w:rsid w:val="00092A86"/>
    <w:rsid w:val="0009315F"/>
    <w:rsid w:val="00093445"/>
    <w:rsid w:val="00093D49"/>
    <w:rsid w:val="00095BBE"/>
    <w:rsid w:val="00095E54"/>
    <w:rsid w:val="00097140"/>
    <w:rsid w:val="00097B6B"/>
    <w:rsid w:val="000A0CB0"/>
    <w:rsid w:val="000A11AA"/>
    <w:rsid w:val="000A16E9"/>
    <w:rsid w:val="000A2C3C"/>
    <w:rsid w:val="000A3B11"/>
    <w:rsid w:val="000A4CF9"/>
    <w:rsid w:val="000A53EC"/>
    <w:rsid w:val="000A5A2C"/>
    <w:rsid w:val="000A617C"/>
    <w:rsid w:val="000A6E33"/>
    <w:rsid w:val="000A71C1"/>
    <w:rsid w:val="000A7CB5"/>
    <w:rsid w:val="000B05A8"/>
    <w:rsid w:val="000B08EF"/>
    <w:rsid w:val="000B0BD3"/>
    <w:rsid w:val="000B1C3F"/>
    <w:rsid w:val="000B2725"/>
    <w:rsid w:val="000B3246"/>
    <w:rsid w:val="000B53FB"/>
    <w:rsid w:val="000C43CE"/>
    <w:rsid w:val="000C64DA"/>
    <w:rsid w:val="000D14A4"/>
    <w:rsid w:val="000D1A62"/>
    <w:rsid w:val="000D208F"/>
    <w:rsid w:val="000D2A48"/>
    <w:rsid w:val="000D330C"/>
    <w:rsid w:val="000D351B"/>
    <w:rsid w:val="000D37A6"/>
    <w:rsid w:val="000D47B1"/>
    <w:rsid w:val="000D4A93"/>
    <w:rsid w:val="000D567A"/>
    <w:rsid w:val="000D78DE"/>
    <w:rsid w:val="000D7F4C"/>
    <w:rsid w:val="000E1A7F"/>
    <w:rsid w:val="000E29C8"/>
    <w:rsid w:val="000E2E7C"/>
    <w:rsid w:val="000E3673"/>
    <w:rsid w:val="000E3E01"/>
    <w:rsid w:val="000E5589"/>
    <w:rsid w:val="000E6152"/>
    <w:rsid w:val="000F400B"/>
    <w:rsid w:val="000F4E62"/>
    <w:rsid w:val="000F5246"/>
    <w:rsid w:val="000F5ABF"/>
    <w:rsid w:val="000F5ED1"/>
    <w:rsid w:val="000F6AB4"/>
    <w:rsid w:val="000F76E9"/>
    <w:rsid w:val="001009A9"/>
    <w:rsid w:val="001014C8"/>
    <w:rsid w:val="001023B6"/>
    <w:rsid w:val="00102A5D"/>
    <w:rsid w:val="00102D83"/>
    <w:rsid w:val="00103E9A"/>
    <w:rsid w:val="001045B6"/>
    <w:rsid w:val="00104D20"/>
    <w:rsid w:val="00106EC6"/>
    <w:rsid w:val="0010707A"/>
    <w:rsid w:val="00107CF1"/>
    <w:rsid w:val="00110F68"/>
    <w:rsid w:val="0011250C"/>
    <w:rsid w:val="0011343A"/>
    <w:rsid w:val="00113B95"/>
    <w:rsid w:val="001167F8"/>
    <w:rsid w:val="00120120"/>
    <w:rsid w:val="0012039A"/>
    <w:rsid w:val="00120C8A"/>
    <w:rsid w:val="00122B6B"/>
    <w:rsid w:val="00123A5B"/>
    <w:rsid w:val="0012408B"/>
    <w:rsid w:val="00125686"/>
    <w:rsid w:val="0012656B"/>
    <w:rsid w:val="00133E02"/>
    <w:rsid w:val="00135AEB"/>
    <w:rsid w:val="00135D8D"/>
    <w:rsid w:val="00136733"/>
    <w:rsid w:val="0013762C"/>
    <w:rsid w:val="0013798A"/>
    <w:rsid w:val="00140675"/>
    <w:rsid w:val="001418C4"/>
    <w:rsid w:val="00143182"/>
    <w:rsid w:val="001437F4"/>
    <w:rsid w:val="00144130"/>
    <w:rsid w:val="001452DE"/>
    <w:rsid w:val="0014660B"/>
    <w:rsid w:val="00147F4B"/>
    <w:rsid w:val="00151EF7"/>
    <w:rsid w:val="00154554"/>
    <w:rsid w:val="00154B76"/>
    <w:rsid w:val="00155DFF"/>
    <w:rsid w:val="001565A7"/>
    <w:rsid w:val="00156A40"/>
    <w:rsid w:val="00157618"/>
    <w:rsid w:val="0016351B"/>
    <w:rsid w:val="0016468D"/>
    <w:rsid w:val="001654AD"/>
    <w:rsid w:val="001669A7"/>
    <w:rsid w:val="0017004D"/>
    <w:rsid w:val="00170089"/>
    <w:rsid w:val="001710F6"/>
    <w:rsid w:val="00171348"/>
    <w:rsid w:val="00171682"/>
    <w:rsid w:val="0017314D"/>
    <w:rsid w:val="0017335A"/>
    <w:rsid w:val="001742AD"/>
    <w:rsid w:val="00175CC0"/>
    <w:rsid w:val="00176943"/>
    <w:rsid w:val="0018064E"/>
    <w:rsid w:val="00181323"/>
    <w:rsid w:val="0018270C"/>
    <w:rsid w:val="00184D69"/>
    <w:rsid w:val="001863CA"/>
    <w:rsid w:val="001902F9"/>
    <w:rsid w:val="00193E6A"/>
    <w:rsid w:val="00194337"/>
    <w:rsid w:val="001943B1"/>
    <w:rsid w:val="00196079"/>
    <w:rsid w:val="001A03A8"/>
    <w:rsid w:val="001A0943"/>
    <w:rsid w:val="001A2059"/>
    <w:rsid w:val="001A371E"/>
    <w:rsid w:val="001A4014"/>
    <w:rsid w:val="001A5B8C"/>
    <w:rsid w:val="001A600F"/>
    <w:rsid w:val="001A7664"/>
    <w:rsid w:val="001B02AF"/>
    <w:rsid w:val="001B0490"/>
    <w:rsid w:val="001B07F0"/>
    <w:rsid w:val="001B09B9"/>
    <w:rsid w:val="001B2BB5"/>
    <w:rsid w:val="001B2E47"/>
    <w:rsid w:val="001B325B"/>
    <w:rsid w:val="001B3BC1"/>
    <w:rsid w:val="001B608C"/>
    <w:rsid w:val="001B63C8"/>
    <w:rsid w:val="001B76A0"/>
    <w:rsid w:val="001C146B"/>
    <w:rsid w:val="001C1C01"/>
    <w:rsid w:val="001C227E"/>
    <w:rsid w:val="001C3753"/>
    <w:rsid w:val="001C407C"/>
    <w:rsid w:val="001D005E"/>
    <w:rsid w:val="001D0751"/>
    <w:rsid w:val="001D0B3D"/>
    <w:rsid w:val="001D2894"/>
    <w:rsid w:val="001D2CC1"/>
    <w:rsid w:val="001D32E7"/>
    <w:rsid w:val="001D330A"/>
    <w:rsid w:val="001D3892"/>
    <w:rsid w:val="001D51BA"/>
    <w:rsid w:val="001D5201"/>
    <w:rsid w:val="001D698F"/>
    <w:rsid w:val="001D75A2"/>
    <w:rsid w:val="001D7D36"/>
    <w:rsid w:val="001E294F"/>
    <w:rsid w:val="001E330C"/>
    <w:rsid w:val="001E358A"/>
    <w:rsid w:val="001E4A47"/>
    <w:rsid w:val="001E671C"/>
    <w:rsid w:val="001F0462"/>
    <w:rsid w:val="001F1E2A"/>
    <w:rsid w:val="001F28E9"/>
    <w:rsid w:val="001F2B73"/>
    <w:rsid w:val="001F3204"/>
    <w:rsid w:val="001F32BB"/>
    <w:rsid w:val="001F36A8"/>
    <w:rsid w:val="001F419F"/>
    <w:rsid w:val="001F4700"/>
    <w:rsid w:val="001F4EDC"/>
    <w:rsid w:val="001F535B"/>
    <w:rsid w:val="00201FFD"/>
    <w:rsid w:val="00202329"/>
    <w:rsid w:val="002034A0"/>
    <w:rsid w:val="002045C4"/>
    <w:rsid w:val="00205688"/>
    <w:rsid w:val="002056D2"/>
    <w:rsid w:val="00206310"/>
    <w:rsid w:val="002079B7"/>
    <w:rsid w:val="00207E6F"/>
    <w:rsid w:val="002108AD"/>
    <w:rsid w:val="00210D0C"/>
    <w:rsid w:val="00211511"/>
    <w:rsid w:val="002122FA"/>
    <w:rsid w:val="002129CF"/>
    <w:rsid w:val="00212C8D"/>
    <w:rsid w:val="00212EF9"/>
    <w:rsid w:val="00213568"/>
    <w:rsid w:val="00213C7E"/>
    <w:rsid w:val="00213F9E"/>
    <w:rsid w:val="002143A0"/>
    <w:rsid w:val="002161F0"/>
    <w:rsid w:val="002166A9"/>
    <w:rsid w:val="002200A4"/>
    <w:rsid w:val="00221294"/>
    <w:rsid w:val="00223345"/>
    <w:rsid w:val="00223CF3"/>
    <w:rsid w:val="00224578"/>
    <w:rsid w:val="00224983"/>
    <w:rsid w:val="00226BFC"/>
    <w:rsid w:val="00226BFE"/>
    <w:rsid w:val="002271E0"/>
    <w:rsid w:val="00227336"/>
    <w:rsid w:val="00231C61"/>
    <w:rsid w:val="00232617"/>
    <w:rsid w:val="002345A2"/>
    <w:rsid w:val="00235AA9"/>
    <w:rsid w:val="00235B1E"/>
    <w:rsid w:val="002363C6"/>
    <w:rsid w:val="00236423"/>
    <w:rsid w:val="002368F2"/>
    <w:rsid w:val="002370C5"/>
    <w:rsid w:val="002378B1"/>
    <w:rsid w:val="00237B07"/>
    <w:rsid w:val="00240B29"/>
    <w:rsid w:val="00242A24"/>
    <w:rsid w:val="00242C28"/>
    <w:rsid w:val="002440C1"/>
    <w:rsid w:val="00245128"/>
    <w:rsid w:val="00251217"/>
    <w:rsid w:val="00251B10"/>
    <w:rsid w:val="00251EFF"/>
    <w:rsid w:val="0025203A"/>
    <w:rsid w:val="0025413D"/>
    <w:rsid w:val="002551E8"/>
    <w:rsid w:val="002553E6"/>
    <w:rsid w:val="002558A4"/>
    <w:rsid w:val="00255F09"/>
    <w:rsid w:val="0025725C"/>
    <w:rsid w:val="00261D65"/>
    <w:rsid w:val="00262144"/>
    <w:rsid w:val="00262281"/>
    <w:rsid w:val="00262566"/>
    <w:rsid w:val="00264B98"/>
    <w:rsid w:val="002650EB"/>
    <w:rsid w:val="00265E4B"/>
    <w:rsid w:val="00266415"/>
    <w:rsid w:val="00266FA2"/>
    <w:rsid w:val="00267519"/>
    <w:rsid w:val="002675CF"/>
    <w:rsid w:val="00267809"/>
    <w:rsid w:val="00270532"/>
    <w:rsid w:val="002709BA"/>
    <w:rsid w:val="00270D1E"/>
    <w:rsid w:val="0027176A"/>
    <w:rsid w:val="00272F0B"/>
    <w:rsid w:val="00274F46"/>
    <w:rsid w:val="00277553"/>
    <w:rsid w:val="00280AA6"/>
    <w:rsid w:val="00281044"/>
    <w:rsid w:val="00281499"/>
    <w:rsid w:val="00281E4E"/>
    <w:rsid w:val="00282405"/>
    <w:rsid w:val="002843F9"/>
    <w:rsid w:val="00284FB6"/>
    <w:rsid w:val="00286180"/>
    <w:rsid w:val="0028697F"/>
    <w:rsid w:val="00287057"/>
    <w:rsid w:val="00287235"/>
    <w:rsid w:val="00287949"/>
    <w:rsid w:val="00290927"/>
    <w:rsid w:val="00291F43"/>
    <w:rsid w:val="002947E4"/>
    <w:rsid w:val="00295F67"/>
    <w:rsid w:val="00296BF5"/>
    <w:rsid w:val="002A00A3"/>
    <w:rsid w:val="002A00F6"/>
    <w:rsid w:val="002A05CD"/>
    <w:rsid w:val="002A7F0E"/>
    <w:rsid w:val="002B0942"/>
    <w:rsid w:val="002B0AE5"/>
    <w:rsid w:val="002B15A0"/>
    <w:rsid w:val="002B1728"/>
    <w:rsid w:val="002B185C"/>
    <w:rsid w:val="002B3705"/>
    <w:rsid w:val="002B3F51"/>
    <w:rsid w:val="002B695E"/>
    <w:rsid w:val="002B7DD8"/>
    <w:rsid w:val="002C1A5D"/>
    <w:rsid w:val="002C1D1F"/>
    <w:rsid w:val="002C280A"/>
    <w:rsid w:val="002C28FF"/>
    <w:rsid w:val="002C3531"/>
    <w:rsid w:val="002C4297"/>
    <w:rsid w:val="002C7313"/>
    <w:rsid w:val="002C7C12"/>
    <w:rsid w:val="002D167D"/>
    <w:rsid w:val="002D29DB"/>
    <w:rsid w:val="002D3138"/>
    <w:rsid w:val="002D39F0"/>
    <w:rsid w:val="002D3C1E"/>
    <w:rsid w:val="002D5486"/>
    <w:rsid w:val="002D673E"/>
    <w:rsid w:val="002D6C7C"/>
    <w:rsid w:val="002D7567"/>
    <w:rsid w:val="002E2251"/>
    <w:rsid w:val="002E2974"/>
    <w:rsid w:val="002E315D"/>
    <w:rsid w:val="002E3B93"/>
    <w:rsid w:val="002E3EB4"/>
    <w:rsid w:val="002E5DB6"/>
    <w:rsid w:val="002E6CF9"/>
    <w:rsid w:val="002F00E8"/>
    <w:rsid w:val="002F025F"/>
    <w:rsid w:val="002F055E"/>
    <w:rsid w:val="002F0F04"/>
    <w:rsid w:val="002F13F5"/>
    <w:rsid w:val="002F177E"/>
    <w:rsid w:val="002F273E"/>
    <w:rsid w:val="002F29E5"/>
    <w:rsid w:val="002F2B74"/>
    <w:rsid w:val="002F3A05"/>
    <w:rsid w:val="002F68B3"/>
    <w:rsid w:val="002F69EE"/>
    <w:rsid w:val="002F7E1C"/>
    <w:rsid w:val="00301EB6"/>
    <w:rsid w:val="003043BC"/>
    <w:rsid w:val="003054D5"/>
    <w:rsid w:val="003055CE"/>
    <w:rsid w:val="0031008C"/>
    <w:rsid w:val="003107FA"/>
    <w:rsid w:val="00312095"/>
    <w:rsid w:val="00312854"/>
    <w:rsid w:val="003132AC"/>
    <w:rsid w:val="00315661"/>
    <w:rsid w:val="00315815"/>
    <w:rsid w:val="00316238"/>
    <w:rsid w:val="0032020E"/>
    <w:rsid w:val="0032217F"/>
    <w:rsid w:val="003222BE"/>
    <w:rsid w:val="0032279E"/>
    <w:rsid w:val="00324B9D"/>
    <w:rsid w:val="00324F96"/>
    <w:rsid w:val="00326FAE"/>
    <w:rsid w:val="00330044"/>
    <w:rsid w:val="00330140"/>
    <w:rsid w:val="003306D0"/>
    <w:rsid w:val="00331287"/>
    <w:rsid w:val="0033224D"/>
    <w:rsid w:val="0033457C"/>
    <w:rsid w:val="003350F4"/>
    <w:rsid w:val="003356BC"/>
    <w:rsid w:val="003363CF"/>
    <w:rsid w:val="00336F8E"/>
    <w:rsid w:val="003375D2"/>
    <w:rsid w:val="00341ADF"/>
    <w:rsid w:val="0034391F"/>
    <w:rsid w:val="00347169"/>
    <w:rsid w:val="003477AD"/>
    <w:rsid w:val="003479B1"/>
    <w:rsid w:val="003553AF"/>
    <w:rsid w:val="00355D13"/>
    <w:rsid w:val="003614D8"/>
    <w:rsid w:val="00361FDB"/>
    <w:rsid w:val="003639E1"/>
    <w:rsid w:val="00364091"/>
    <w:rsid w:val="003647EC"/>
    <w:rsid w:val="00365BC3"/>
    <w:rsid w:val="00365BFF"/>
    <w:rsid w:val="00366456"/>
    <w:rsid w:val="00367463"/>
    <w:rsid w:val="00370AB1"/>
    <w:rsid w:val="003718B3"/>
    <w:rsid w:val="003728A5"/>
    <w:rsid w:val="00372C3B"/>
    <w:rsid w:val="00380E9A"/>
    <w:rsid w:val="003822C3"/>
    <w:rsid w:val="00382EC7"/>
    <w:rsid w:val="00383CAF"/>
    <w:rsid w:val="00384669"/>
    <w:rsid w:val="00387B77"/>
    <w:rsid w:val="00390072"/>
    <w:rsid w:val="00390F62"/>
    <w:rsid w:val="003924D9"/>
    <w:rsid w:val="00394121"/>
    <w:rsid w:val="003948D6"/>
    <w:rsid w:val="00394E9A"/>
    <w:rsid w:val="0039598C"/>
    <w:rsid w:val="0039701B"/>
    <w:rsid w:val="003A0AEF"/>
    <w:rsid w:val="003A2F67"/>
    <w:rsid w:val="003A55C3"/>
    <w:rsid w:val="003A5A29"/>
    <w:rsid w:val="003A5B18"/>
    <w:rsid w:val="003A6272"/>
    <w:rsid w:val="003A74BE"/>
    <w:rsid w:val="003B5CD5"/>
    <w:rsid w:val="003B726A"/>
    <w:rsid w:val="003C0162"/>
    <w:rsid w:val="003C184C"/>
    <w:rsid w:val="003C2135"/>
    <w:rsid w:val="003C341E"/>
    <w:rsid w:val="003C3777"/>
    <w:rsid w:val="003C3EE1"/>
    <w:rsid w:val="003C420D"/>
    <w:rsid w:val="003C4D97"/>
    <w:rsid w:val="003C527A"/>
    <w:rsid w:val="003C58E4"/>
    <w:rsid w:val="003C6BCE"/>
    <w:rsid w:val="003D0499"/>
    <w:rsid w:val="003D0932"/>
    <w:rsid w:val="003D154E"/>
    <w:rsid w:val="003D2A14"/>
    <w:rsid w:val="003D3FBF"/>
    <w:rsid w:val="003D4CE5"/>
    <w:rsid w:val="003D6E5A"/>
    <w:rsid w:val="003D7CB3"/>
    <w:rsid w:val="003E0303"/>
    <w:rsid w:val="003E1F3F"/>
    <w:rsid w:val="003E2D3A"/>
    <w:rsid w:val="003E3503"/>
    <w:rsid w:val="003E37B7"/>
    <w:rsid w:val="003E40D7"/>
    <w:rsid w:val="003E63D0"/>
    <w:rsid w:val="003F0B2D"/>
    <w:rsid w:val="003F1029"/>
    <w:rsid w:val="003F1CE5"/>
    <w:rsid w:val="003F41D0"/>
    <w:rsid w:val="003F49A0"/>
    <w:rsid w:val="003F4BB4"/>
    <w:rsid w:val="003F4CE9"/>
    <w:rsid w:val="003F70E2"/>
    <w:rsid w:val="00401C82"/>
    <w:rsid w:val="0040291D"/>
    <w:rsid w:val="00403EE8"/>
    <w:rsid w:val="00404DED"/>
    <w:rsid w:val="00406956"/>
    <w:rsid w:val="00407772"/>
    <w:rsid w:val="004116D0"/>
    <w:rsid w:val="00411725"/>
    <w:rsid w:val="00412914"/>
    <w:rsid w:val="00412B1A"/>
    <w:rsid w:val="00412BD9"/>
    <w:rsid w:val="00416804"/>
    <w:rsid w:val="0041784F"/>
    <w:rsid w:val="00420B5D"/>
    <w:rsid w:val="00421870"/>
    <w:rsid w:val="00421AB6"/>
    <w:rsid w:val="004240DF"/>
    <w:rsid w:val="004247B1"/>
    <w:rsid w:val="004255CC"/>
    <w:rsid w:val="00425F9B"/>
    <w:rsid w:val="004319D8"/>
    <w:rsid w:val="00431BAB"/>
    <w:rsid w:val="00431E78"/>
    <w:rsid w:val="0043420A"/>
    <w:rsid w:val="004364B9"/>
    <w:rsid w:val="00436E29"/>
    <w:rsid w:val="00437250"/>
    <w:rsid w:val="004372E0"/>
    <w:rsid w:val="00437F20"/>
    <w:rsid w:val="00441937"/>
    <w:rsid w:val="00441948"/>
    <w:rsid w:val="00442752"/>
    <w:rsid w:val="00443312"/>
    <w:rsid w:val="00443783"/>
    <w:rsid w:val="00452C96"/>
    <w:rsid w:val="004544F8"/>
    <w:rsid w:val="0045482C"/>
    <w:rsid w:val="00456511"/>
    <w:rsid w:val="00457A4D"/>
    <w:rsid w:val="00460E2D"/>
    <w:rsid w:val="004611D1"/>
    <w:rsid w:val="00462111"/>
    <w:rsid w:val="00464C76"/>
    <w:rsid w:val="00465E8F"/>
    <w:rsid w:val="00466157"/>
    <w:rsid w:val="004666CD"/>
    <w:rsid w:val="00467D14"/>
    <w:rsid w:val="004701D0"/>
    <w:rsid w:val="0047422B"/>
    <w:rsid w:val="00474817"/>
    <w:rsid w:val="00475094"/>
    <w:rsid w:val="0047607D"/>
    <w:rsid w:val="00477925"/>
    <w:rsid w:val="00481B32"/>
    <w:rsid w:val="00482B18"/>
    <w:rsid w:val="00482B42"/>
    <w:rsid w:val="00485090"/>
    <w:rsid w:val="00485315"/>
    <w:rsid w:val="00485510"/>
    <w:rsid w:val="00485BA9"/>
    <w:rsid w:val="00486466"/>
    <w:rsid w:val="00490A8B"/>
    <w:rsid w:val="004918E0"/>
    <w:rsid w:val="00492850"/>
    <w:rsid w:val="00492CAB"/>
    <w:rsid w:val="00493BF4"/>
    <w:rsid w:val="004945CF"/>
    <w:rsid w:val="004950C6"/>
    <w:rsid w:val="00495129"/>
    <w:rsid w:val="0049556F"/>
    <w:rsid w:val="0049646C"/>
    <w:rsid w:val="00496ABE"/>
    <w:rsid w:val="0049707E"/>
    <w:rsid w:val="004A091E"/>
    <w:rsid w:val="004A3C9C"/>
    <w:rsid w:val="004A4513"/>
    <w:rsid w:val="004A4B1B"/>
    <w:rsid w:val="004A6EFC"/>
    <w:rsid w:val="004B3AEB"/>
    <w:rsid w:val="004B478D"/>
    <w:rsid w:val="004B6467"/>
    <w:rsid w:val="004B73C5"/>
    <w:rsid w:val="004B77A9"/>
    <w:rsid w:val="004B78B4"/>
    <w:rsid w:val="004C1CDC"/>
    <w:rsid w:val="004C35C1"/>
    <w:rsid w:val="004C4194"/>
    <w:rsid w:val="004C4813"/>
    <w:rsid w:val="004C4AFB"/>
    <w:rsid w:val="004C5524"/>
    <w:rsid w:val="004D0944"/>
    <w:rsid w:val="004D1271"/>
    <w:rsid w:val="004D2AE8"/>
    <w:rsid w:val="004D2E5E"/>
    <w:rsid w:val="004D3D10"/>
    <w:rsid w:val="004D3EF9"/>
    <w:rsid w:val="004D5C58"/>
    <w:rsid w:val="004D5FEF"/>
    <w:rsid w:val="004D60C2"/>
    <w:rsid w:val="004D7A8B"/>
    <w:rsid w:val="004E04AC"/>
    <w:rsid w:val="004E0CB9"/>
    <w:rsid w:val="004E3D83"/>
    <w:rsid w:val="004E5A88"/>
    <w:rsid w:val="004E63C5"/>
    <w:rsid w:val="004E64CA"/>
    <w:rsid w:val="004E6EA7"/>
    <w:rsid w:val="004E74EC"/>
    <w:rsid w:val="004E7A8E"/>
    <w:rsid w:val="004E7D38"/>
    <w:rsid w:val="004F27D8"/>
    <w:rsid w:val="004F2FAD"/>
    <w:rsid w:val="004F480C"/>
    <w:rsid w:val="004F4926"/>
    <w:rsid w:val="004F517C"/>
    <w:rsid w:val="004F79CA"/>
    <w:rsid w:val="00500231"/>
    <w:rsid w:val="00500BE8"/>
    <w:rsid w:val="00501D31"/>
    <w:rsid w:val="00503186"/>
    <w:rsid w:val="00506520"/>
    <w:rsid w:val="005067E8"/>
    <w:rsid w:val="00506903"/>
    <w:rsid w:val="00506A63"/>
    <w:rsid w:val="00507D75"/>
    <w:rsid w:val="005114EC"/>
    <w:rsid w:val="005135DB"/>
    <w:rsid w:val="00513786"/>
    <w:rsid w:val="0051461B"/>
    <w:rsid w:val="00516CEE"/>
    <w:rsid w:val="0051750A"/>
    <w:rsid w:val="00520417"/>
    <w:rsid w:val="00521264"/>
    <w:rsid w:val="00522021"/>
    <w:rsid w:val="00522237"/>
    <w:rsid w:val="00522736"/>
    <w:rsid w:val="00522EC0"/>
    <w:rsid w:val="0052395E"/>
    <w:rsid w:val="00524723"/>
    <w:rsid w:val="00524753"/>
    <w:rsid w:val="005257EE"/>
    <w:rsid w:val="00525B82"/>
    <w:rsid w:val="00526FD7"/>
    <w:rsid w:val="00527793"/>
    <w:rsid w:val="005307FA"/>
    <w:rsid w:val="00530B73"/>
    <w:rsid w:val="005312D1"/>
    <w:rsid w:val="00533689"/>
    <w:rsid w:val="00533DCF"/>
    <w:rsid w:val="0053428A"/>
    <w:rsid w:val="00536934"/>
    <w:rsid w:val="00537755"/>
    <w:rsid w:val="00537B13"/>
    <w:rsid w:val="00540548"/>
    <w:rsid w:val="00540EFF"/>
    <w:rsid w:val="0054160A"/>
    <w:rsid w:val="00544214"/>
    <w:rsid w:val="00545105"/>
    <w:rsid w:val="005452CF"/>
    <w:rsid w:val="005456FB"/>
    <w:rsid w:val="005458E4"/>
    <w:rsid w:val="005461F6"/>
    <w:rsid w:val="00547D42"/>
    <w:rsid w:val="005528DC"/>
    <w:rsid w:val="00555D1E"/>
    <w:rsid w:val="00556382"/>
    <w:rsid w:val="00556D9D"/>
    <w:rsid w:val="00556FD1"/>
    <w:rsid w:val="005576BC"/>
    <w:rsid w:val="005604C0"/>
    <w:rsid w:val="00561214"/>
    <w:rsid w:val="00561E50"/>
    <w:rsid w:val="00561F04"/>
    <w:rsid w:val="00562A88"/>
    <w:rsid w:val="0056561D"/>
    <w:rsid w:val="005664AB"/>
    <w:rsid w:val="00566694"/>
    <w:rsid w:val="00566825"/>
    <w:rsid w:val="0056772E"/>
    <w:rsid w:val="00567DDA"/>
    <w:rsid w:val="00572EF3"/>
    <w:rsid w:val="0057334E"/>
    <w:rsid w:val="00573449"/>
    <w:rsid w:val="0057361C"/>
    <w:rsid w:val="00574DDC"/>
    <w:rsid w:val="00575DBB"/>
    <w:rsid w:val="005776F1"/>
    <w:rsid w:val="00577B79"/>
    <w:rsid w:val="0058082A"/>
    <w:rsid w:val="0058375F"/>
    <w:rsid w:val="0058388B"/>
    <w:rsid w:val="00584A75"/>
    <w:rsid w:val="00585B17"/>
    <w:rsid w:val="0058640A"/>
    <w:rsid w:val="00592353"/>
    <w:rsid w:val="00593BD0"/>
    <w:rsid w:val="00593C00"/>
    <w:rsid w:val="0059457C"/>
    <w:rsid w:val="0059642B"/>
    <w:rsid w:val="005A026E"/>
    <w:rsid w:val="005A03B4"/>
    <w:rsid w:val="005A23A5"/>
    <w:rsid w:val="005A27B2"/>
    <w:rsid w:val="005A335C"/>
    <w:rsid w:val="005A5BDD"/>
    <w:rsid w:val="005A6CF4"/>
    <w:rsid w:val="005A71EE"/>
    <w:rsid w:val="005B01FD"/>
    <w:rsid w:val="005B0B05"/>
    <w:rsid w:val="005B0C0A"/>
    <w:rsid w:val="005B1425"/>
    <w:rsid w:val="005B191D"/>
    <w:rsid w:val="005B2AB8"/>
    <w:rsid w:val="005B2BD5"/>
    <w:rsid w:val="005B3140"/>
    <w:rsid w:val="005B3877"/>
    <w:rsid w:val="005B3ABB"/>
    <w:rsid w:val="005B4120"/>
    <w:rsid w:val="005B49AF"/>
    <w:rsid w:val="005B63E9"/>
    <w:rsid w:val="005B7BFE"/>
    <w:rsid w:val="005C065D"/>
    <w:rsid w:val="005C3757"/>
    <w:rsid w:val="005C3E28"/>
    <w:rsid w:val="005C477B"/>
    <w:rsid w:val="005C4FE4"/>
    <w:rsid w:val="005C5A75"/>
    <w:rsid w:val="005C5DD6"/>
    <w:rsid w:val="005C6894"/>
    <w:rsid w:val="005D1F31"/>
    <w:rsid w:val="005D2013"/>
    <w:rsid w:val="005D2871"/>
    <w:rsid w:val="005D29FB"/>
    <w:rsid w:val="005D3209"/>
    <w:rsid w:val="005D3F96"/>
    <w:rsid w:val="005D45CF"/>
    <w:rsid w:val="005D579C"/>
    <w:rsid w:val="005D5952"/>
    <w:rsid w:val="005D65E7"/>
    <w:rsid w:val="005E0002"/>
    <w:rsid w:val="005E0A1E"/>
    <w:rsid w:val="005E0C76"/>
    <w:rsid w:val="005E0E19"/>
    <w:rsid w:val="005E109C"/>
    <w:rsid w:val="005E1306"/>
    <w:rsid w:val="005E1E22"/>
    <w:rsid w:val="005E203E"/>
    <w:rsid w:val="005E2496"/>
    <w:rsid w:val="005E32AF"/>
    <w:rsid w:val="005E421D"/>
    <w:rsid w:val="005E5630"/>
    <w:rsid w:val="005E7F85"/>
    <w:rsid w:val="005F1AFF"/>
    <w:rsid w:val="005F2464"/>
    <w:rsid w:val="005F2711"/>
    <w:rsid w:val="005F2C3D"/>
    <w:rsid w:val="005F30F0"/>
    <w:rsid w:val="005F3740"/>
    <w:rsid w:val="005F3C91"/>
    <w:rsid w:val="005F70DB"/>
    <w:rsid w:val="005F7140"/>
    <w:rsid w:val="00600A05"/>
    <w:rsid w:val="00600C1F"/>
    <w:rsid w:val="00600FC2"/>
    <w:rsid w:val="00602A6B"/>
    <w:rsid w:val="00604744"/>
    <w:rsid w:val="006052A5"/>
    <w:rsid w:val="00606030"/>
    <w:rsid w:val="006062CA"/>
    <w:rsid w:val="00607044"/>
    <w:rsid w:val="00607396"/>
    <w:rsid w:val="00610300"/>
    <w:rsid w:val="00610458"/>
    <w:rsid w:val="006104D3"/>
    <w:rsid w:val="0061120D"/>
    <w:rsid w:val="006113FA"/>
    <w:rsid w:val="006155CB"/>
    <w:rsid w:val="0062055B"/>
    <w:rsid w:val="00622B92"/>
    <w:rsid w:val="00622C18"/>
    <w:rsid w:val="00622F0A"/>
    <w:rsid w:val="0062324C"/>
    <w:rsid w:val="006234E0"/>
    <w:rsid w:val="0062432C"/>
    <w:rsid w:val="006244B7"/>
    <w:rsid w:val="0062481D"/>
    <w:rsid w:val="00625331"/>
    <w:rsid w:val="00625BD4"/>
    <w:rsid w:val="0062765E"/>
    <w:rsid w:val="006324C3"/>
    <w:rsid w:val="00633DB6"/>
    <w:rsid w:val="006343CA"/>
    <w:rsid w:val="0063485D"/>
    <w:rsid w:val="00635157"/>
    <w:rsid w:val="00635C22"/>
    <w:rsid w:val="00636B84"/>
    <w:rsid w:val="00636F8D"/>
    <w:rsid w:val="006408D6"/>
    <w:rsid w:val="00641982"/>
    <w:rsid w:val="00641AFE"/>
    <w:rsid w:val="00644526"/>
    <w:rsid w:val="00644D32"/>
    <w:rsid w:val="006459ED"/>
    <w:rsid w:val="0065013E"/>
    <w:rsid w:val="0065266D"/>
    <w:rsid w:val="006617B2"/>
    <w:rsid w:val="0066194E"/>
    <w:rsid w:val="00662F0A"/>
    <w:rsid w:val="00662FA0"/>
    <w:rsid w:val="0066301B"/>
    <w:rsid w:val="0066311D"/>
    <w:rsid w:val="006643FB"/>
    <w:rsid w:val="006644F6"/>
    <w:rsid w:val="00666C16"/>
    <w:rsid w:val="006722F0"/>
    <w:rsid w:val="006736C4"/>
    <w:rsid w:val="00673AB9"/>
    <w:rsid w:val="006740E3"/>
    <w:rsid w:val="00675F0B"/>
    <w:rsid w:val="00676293"/>
    <w:rsid w:val="0067736D"/>
    <w:rsid w:val="00680964"/>
    <w:rsid w:val="00682329"/>
    <w:rsid w:val="0068278C"/>
    <w:rsid w:val="00682815"/>
    <w:rsid w:val="00682A97"/>
    <w:rsid w:val="006831F7"/>
    <w:rsid w:val="006834A8"/>
    <w:rsid w:val="00685056"/>
    <w:rsid w:val="00690AE2"/>
    <w:rsid w:val="00691274"/>
    <w:rsid w:val="00691BE4"/>
    <w:rsid w:val="00694081"/>
    <w:rsid w:val="00694A1E"/>
    <w:rsid w:val="00694B6D"/>
    <w:rsid w:val="00695776"/>
    <w:rsid w:val="00695D1E"/>
    <w:rsid w:val="00696D40"/>
    <w:rsid w:val="0069763E"/>
    <w:rsid w:val="00697D15"/>
    <w:rsid w:val="006A0073"/>
    <w:rsid w:val="006A0D10"/>
    <w:rsid w:val="006A3B98"/>
    <w:rsid w:val="006A59C4"/>
    <w:rsid w:val="006A5CA1"/>
    <w:rsid w:val="006B0751"/>
    <w:rsid w:val="006B0DCF"/>
    <w:rsid w:val="006B1C66"/>
    <w:rsid w:val="006B1C99"/>
    <w:rsid w:val="006B3237"/>
    <w:rsid w:val="006B3AC2"/>
    <w:rsid w:val="006B42AA"/>
    <w:rsid w:val="006B4B42"/>
    <w:rsid w:val="006B66B2"/>
    <w:rsid w:val="006B6D6A"/>
    <w:rsid w:val="006B7C71"/>
    <w:rsid w:val="006B7E50"/>
    <w:rsid w:val="006C13DA"/>
    <w:rsid w:val="006C3EA0"/>
    <w:rsid w:val="006C5354"/>
    <w:rsid w:val="006C6CB6"/>
    <w:rsid w:val="006C6EF1"/>
    <w:rsid w:val="006C720D"/>
    <w:rsid w:val="006D0395"/>
    <w:rsid w:val="006D0EDB"/>
    <w:rsid w:val="006D1B0E"/>
    <w:rsid w:val="006D373B"/>
    <w:rsid w:val="006D395C"/>
    <w:rsid w:val="006D3C41"/>
    <w:rsid w:val="006D53A7"/>
    <w:rsid w:val="006D767B"/>
    <w:rsid w:val="006E0596"/>
    <w:rsid w:val="006E0A05"/>
    <w:rsid w:val="006E0B9B"/>
    <w:rsid w:val="006E0C13"/>
    <w:rsid w:val="006E10B8"/>
    <w:rsid w:val="006E20F8"/>
    <w:rsid w:val="006E2A2C"/>
    <w:rsid w:val="006E3A02"/>
    <w:rsid w:val="006E4DEA"/>
    <w:rsid w:val="006E569C"/>
    <w:rsid w:val="006E77A8"/>
    <w:rsid w:val="006F12F3"/>
    <w:rsid w:val="006F1646"/>
    <w:rsid w:val="006F1894"/>
    <w:rsid w:val="006F2CA6"/>
    <w:rsid w:val="006F595C"/>
    <w:rsid w:val="006F59B7"/>
    <w:rsid w:val="006F5AF7"/>
    <w:rsid w:val="006F63F9"/>
    <w:rsid w:val="006F6645"/>
    <w:rsid w:val="0070025C"/>
    <w:rsid w:val="00700984"/>
    <w:rsid w:val="00703207"/>
    <w:rsid w:val="007035A7"/>
    <w:rsid w:val="00703A99"/>
    <w:rsid w:val="00704CE8"/>
    <w:rsid w:val="0070503C"/>
    <w:rsid w:val="00705806"/>
    <w:rsid w:val="00706E6A"/>
    <w:rsid w:val="007074FF"/>
    <w:rsid w:val="00707B72"/>
    <w:rsid w:val="00710404"/>
    <w:rsid w:val="007134E3"/>
    <w:rsid w:val="00714622"/>
    <w:rsid w:val="00715BAC"/>
    <w:rsid w:val="00715C83"/>
    <w:rsid w:val="00715FFD"/>
    <w:rsid w:val="00716402"/>
    <w:rsid w:val="007168B7"/>
    <w:rsid w:val="00716C21"/>
    <w:rsid w:val="007172C8"/>
    <w:rsid w:val="00720565"/>
    <w:rsid w:val="007207DF"/>
    <w:rsid w:val="0072086D"/>
    <w:rsid w:val="00721800"/>
    <w:rsid w:val="00721FE0"/>
    <w:rsid w:val="00722DA1"/>
    <w:rsid w:val="0072378F"/>
    <w:rsid w:val="00724880"/>
    <w:rsid w:val="00726ED3"/>
    <w:rsid w:val="007317EE"/>
    <w:rsid w:val="00733DF4"/>
    <w:rsid w:val="0073642F"/>
    <w:rsid w:val="007368E1"/>
    <w:rsid w:val="00736D9F"/>
    <w:rsid w:val="00737A75"/>
    <w:rsid w:val="007405F1"/>
    <w:rsid w:val="0074169D"/>
    <w:rsid w:val="00742115"/>
    <w:rsid w:val="00742678"/>
    <w:rsid w:val="00742A6D"/>
    <w:rsid w:val="00742E14"/>
    <w:rsid w:val="00747792"/>
    <w:rsid w:val="00747884"/>
    <w:rsid w:val="007519FA"/>
    <w:rsid w:val="007530E1"/>
    <w:rsid w:val="007552E9"/>
    <w:rsid w:val="00755EFD"/>
    <w:rsid w:val="007570F8"/>
    <w:rsid w:val="00757417"/>
    <w:rsid w:val="00761F05"/>
    <w:rsid w:val="00764299"/>
    <w:rsid w:val="00765CA6"/>
    <w:rsid w:val="00766879"/>
    <w:rsid w:val="007700EC"/>
    <w:rsid w:val="00771000"/>
    <w:rsid w:val="00771477"/>
    <w:rsid w:val="00771B75"/>
    <w:rsid w:val="007729E7"/>
    <w:rsid w:val="00772E62"/>
    <w:rsid w:val="00777F75"/>
    <w:rsid w:val="00780037"/>
    <w:rsid w:val="00782650"/>
    <w:rsid w:val="00783A33"/>
    <w:rsid w:val="007849E6"/>
    <w:rsid w:val="00784DD4"/>
    <w:rsid w:val="00785973"/>
    <w:rsid w:val="00786060"/>
    <w:rsid w:val="00786D41"/>
    <w:rsid w:val="00787BA5"/>
    <w:rsid w:val="00790CC8"/>
    <w:rsid w:val="007919B2"/>
    <w:rsid w:val="0079372B"/>
    <w:rsid w:val="00794027"/>
    <w:rsid w:val="007A1537"/>
    <w:rsid w:val="007A225B"/>
    <w:rsid w:val="007A2949"/>
    <w:rsid w:val="007A3AEE"/>
    <w:rsid w:val="007A3D69"/>
    <w:rsid w:val="007A48C5"/>
    <w:rsid w:val="007A6475"/>
    <w:rsid w:val="007A7449"/>
    <w:rsid w:val="007A77B3"/>
    <w:rsid w:val="007B01EC"/>
    <w:rsid w:val="007B0E70"/>
    <w:rsid w:val="007B15A2"/>
    <w:rsid w:val="007B363B"/>
    <w:rsid w:val="007B5EC1"/>
    <w:rsid w:val="007B7310"/>
    <w:rsid w:val="007C1F1A"/>
    <w:rsid w:val="007C23F5"/>
    <w:rsid w:val="007C48AD"/>
    <w:rsid w:val="007C5D4C"/>
    <w:rsid w:val="007C6558"/>
    <w:rsid w:val="007C66A4"/>
    <w:rsid w:val="007C6DC3"/>
    <w:rsid w:val="007D09C8"/>
    <w:rsid w:val="007D17F9"/>
    <w:rsid w:val="007D219D"/>
    <w:rsid w:val="007D2246"/>
    <w:rsid w:val="007D3D35"/>
    <w:rsid w:val="007D4A6C"/>
    <w:rsid w:val="007D4BD1"/>
    <w:rsid w:val="007D7611"/>
    <w:rsid w:val="007E08FA"/>
    <w:rsid w:val="007E2D1A"/>
    <w:rsid w:val="007E2DFC"/>
    <w:rsid w:val="007E5122"/>
    <w:rsid w:val="007E6185"/>
    <w:rsid w:val="007E73BA"/>
    <w:rsid w:val="007E7DC0"/>
    <w:rsid w:val="007F38F9"/>
    <w:rsid w:val="007F434A"/>
    <w:rsid w:val="007F4666"/>
    <w:rsid w:val="007F5A91"/>
    <w:rsid w:val="007F5F6D"/>
    <w:rsid w:val="007F7D4C"/>
    <w:rsid w:val="008003F0"/>
    <w:rsid w:val="00805A14"/>
    <w:rsid w:val="00810B6F"/>
    <w:rsid w:val="00810F9C"/>
    <w:rsid w:val="008117F6"/>
    <w:rsid w:val="0081484A"/>
    <w:rsid w:val="00815DC4"/>
    <w:rsid w:val="00816607"/>
    <w:rsid w:val="008179E2"/>
    <w:rsid w:val="0082223F"/>
    <w:rsid w:val="0082547F"/>
    <w:rsid w:val="00827AED"/>
    <w:rsid w:val="00831F6C"/>
    <w:rsid w:val="00832D92"/>
    <w:rsid w:val="00832DC3"/>
    <w:rsid w:val="008335C7"/>
    <w:rsid w:val="008351DE"/>
    <w:rsid w:val="008353C7"/>
    <w:rsid w:val="0083592F"/>
    <w:rsid w:val="0083651C"/>
    <w:rsid w:val="00837401"/>
    <w:rsid w:val="00840C67"/>
    <w:rsid w:val="008426C6"/>
    <w:rsid w:val="0084356D"/>
    <w:rsid w:val="0084481A"/>
    <w:rsid w:val="008453EF"/>
    <w:rsid w:val="00851409"/>
    <w:rsid w:val="00851900"/>
    <w:rsid w:val="00851A1D"/>
    <w:rsid w:val="00852313"/>
    <w:rsid w:val="00855003"/>
    <w:rsid w:val="008552B2"/>
    <w:rsid w:val="00857668"/>
    <w:rsid w:val="008623BB"/>
    <w:rsid w:val="008626F3"/>
    <w:rsid w:val="008642E4"/>
    <w:rsid w:val="00865A5F"/>
    <w:rsid w:val="008709ED"/>
    <w:rsid w:val="0087147E"/>
    <w:rsid w:val="008725E8"/>
    <w:rsid w:val="00874395"/>
    <w:rsid w:val="00874B06"/>
    <w:rsid w:val="00874FF3"/>
    <w:rsid w:val="008757A3"/>
    <w:rsid w:val="00875C11"/>
    <w:rsid w:val="00880954"/>
    <w:rsid w:val="00880B9B"/>
    <w:rsid w:val="008858B9"/>
    <w:rsid w:val="00887120"/>
    <w:rsid w:val="00887C28"/>
    <w:rsid w:val="00887C3E"/>
    <w:rsid w:val="00891DD4"/>
    <w:rsid w:val="00895A98"/>
    <w:rsid w:val="00895DC4"/>
    <w:rsid w:val="00896656"/>
    <w:rsid w:val="00896B84"/>
    <w:rsid w:val="00896E6C"/>
    <w:rsid w:val="008972A9"/>
    <w:rsid w:val="00897338"/>
    <w:rsid w:val="008A133F"/>
    <w:rsid w:val="008A2558"/>
    <w:rsid w:val="008A2FA2"/>
    <w:rsid w:val="008A3C10"/>
    <w:rsid w:val="008A4F5B"/>
    <w:rsid w:val="008A64BA"/>
    <w:rsid w:val="008B004B"/>
    <w:rsid w:val="008B0238"/>
    <w:rsid w:val="008B21CF"/>
    <w:rsid w:val="008B23AF"/>
    <w:rsid w:val="008B3A7E"/>
    <w:rsid w:val="008B56DA"/>
    <w:rsid w:val="008B5AD4"/>
    <w:rsid w:val="008B6F2C"/>
    <w:rsid w:val="008C1BCA"/>
    <w:rsid w:val="008C3AFA"/>
    <w:rsid w:val="008C4230"/>
    <w:rsid w:val="008C4BEC"/>
    <w:rsid w:val="008C56ED"/>
    <w:rsid w:val="008C60E7"/>
    <w:rsid w:val="008C6A75"/>
    <w:rsid w:val="008C7037"/>
    <w:rsid w:val="008D1633"/>
    <w:rsid w:val="008D1979"/>
    <w:rsid w:val="008D32CE"/>
    <w:rsid w:val="008D5D3D"/>
    <w:rsid w:val="008E14E4"/>
    <w:rsid w:val="008E3594"/>
    <w:rsid w:val="008E44C3"/>
    <w:rsid w:val="008E5006"/>
    <w:rsid w:val="008E517A"/>
    <w:rsid w:val="008E59E8"/>
    <w:rsid w:val="008E62F8"/>
    <w:rsid w:val="008E68DD"/>
    <w:rsid w:val="008F183B"/>
    <w:rsid w:val="008F37F3"/>
    <w:rsid w:val="008F38E8"/>
    <w:rsid w:val="008F3BD5"/>
    <w:rsid w:val="008F3E2C"/>
    <w:rsid w:val="008F6B16"/>
    <w:rsid w:val="00900DBC"/>
    <w:rsid w:val="00901E82"/>
    <w:rsid w:val="0090203D"/>
    <w:rsid w:val="00902988"/>
    <w:rsid w:val="00902EDF"/>
    <w:rsid w:val="0090476A"/>
    <w:rsid w:val="009049FE"/>
    <w:rsid w:val="0090563B"/>
    <w:rsid w:val="009069F3"/>
    <w:rsid w:val="0090720A"/>
    <w:rsid w:val="00911905"/>
    <w:rsid w:val="00911F55"/>
    <w:rsid w:val="00914ED4"/>
    <w:rsid w:val="00914F44"/>
    <w:rsid w:val="00916047"/>
    <w:rsid w:val="00916A9A"/>
    <w:rsid w:val="00916DB2"/>
    <w:rsid w:val="009204AD"/>
    <w:rsid w:val="00920C33"/>
    <w:rsid w:val="009232F1"/>
    <w:rsid w:val="0092425B"/>
    <w:rsid w:val="00925B22"/>
    <w:rsid w:val="00925B59"/>
    <w:rsid w:val="00927B9A"/>
    <w:rsid w:val="00930D88"/>
    <w:rsid w:val="00933011"/>
    <w:rsid w:val="009354E2"/>
    <w:rsid w:val="00935AA9"/>
    <w:rsid w:val="0093683B"/>
    <w:rsid w:val="009378A2"/>
    <w:rsid w:val="00937C52"/>
    <w:rsid w:val="00937E0C"/>
    <w:rsid w:val="00937E2C"/>
    <w:rsid w:val="009405F5"/>
    <w:rsid w:val="00940651"/>
    <w:rsid w:val="00942B76"/>
    <w:rsid w:val="00946FBC"/>
    <w:rsid w:val="009476B6"/>
    <w:rsid w:val="009518B5"/>
    <w:rsid w:val="00955326"/>
    <w:rsid w:val="00956999"/>
    <w:rsid w:val="00960152"/>
    <w:rsid w:val="009608E1"/>
    <w:rsid w:val="009610F7"/>
    <w:rsid w:val="009614FB"/>
    <w:rsid w:val="00963CA9"/>
    <w:rsid w:val="00963E66"/>
    <w:rsid w:val="009644FE"/>
    <w:rsid w:val="009646DD"/>
    <w:rsid w:val="00965B05"/>
    <w:rsid w:val="00971D72"/>
    <w:rsid w:val="009727D8"/>
    <w:rsid w:val="00972FEE"/>
    <w:rsid w:val="00975CFC"/>
    <w:rsid w:val="0097620F"/>
    <w:rsid w:val="00976C8B"/>
    <w:rsid w:val="00977A27"/>
    <w:rsid w:val="009803D9"/>
    <w:rsid w:val="00980E7D"/>
    <w:rsid w:val="00982EDD"/>
    <w:rsid w:val="00984754"/>
    <w:rsid w:val="00984838"/>
    <w:rsid w:val="0098516A"/>
    <w:rsid w:val="0098524C"/>
    <w:rsid w:val="00986A17"/>
    <w:rsid w:val="009900E8"/>
    <w:rsid w:val="00990819"/>
    <w:rsid w:val="009910A2"/>
    <w:rsid w:val="00991AF8"/>
    <w:rsid w:val="0099206F"/>
    <w:rsid w:val="00992E03"/>
    <w:rsid w:val="009932D5"/>
    <w:rsid w:val="00993BEC"/>
    <w:rsid w:val="00993D3C"/>
    <w:rsid w:val="009956B4"/>
    <w:rsid w:val="009960A6"/>
    <w:rsid w:val="00996C1C"/>
    <w:rsid w:val="0099767E"/>
    <w:rsid w:val="009976E6"/>
    <w:rsid w:val="009A08C7"/>
    <w:rsid w:val="009A11BB"/>
    <w:rsid w:val="009A20AA"/>
    <w:rsid w:val="009A4664"/>
    <w:rsid w:val="009A6137"/>
    <w:rsid w:val="009A75B8"/>
    <w:rsid w:val="009A7CA7"/>
    <w:rsid w:val="009B0074"/>
    <w:rsid w:val="009B0163"/>
    <w:rsid w:val="009B0415"/>
    <w:rsid w:val="009B0FE2"/>
    <w:rsid w:val="009B42CB"/>
    <w:rsid w:val="009B4673"/>
    <w:rsid w:val="009B6425"/>
    <w:rsid w:val="009B7962"/>
    <w:rsid w:val="009B7D54"/>
    <w:rsid w:val="009C037E"/>
    <w:rsid w:val="009C0CB3"/>
    <w:rsid w:val="009C1171"/>
    <w:rsid w:val="009C118F"/>
    <w:rsid w:val="009C14D9"/>
    <w:rsid w:val="009C1B36"/>
    <w:rsid w:val="009C24C6"/>
    <w:rsid w:val="009C3F79"/>
    <w:rsid w:val="009C432E"/>
    <w:rsid w:val="009C4FE7"/>
    <w:rsid w:val="009C62A3"/>
    <w:rsid w:val="009C7EC2"/>
    <w:rsid w:val="009D05D0"/>
    <w:rsid w:val="009D0AAF"/>
    <w:rsid w:val="009D1FF8"/>
    <w:rsid w:val="009D27E3"/>
    <w:rsid w:val="009D44DE"/>
    <w:rsid w:val="009D69F8"/>
    <w:rsid w:val="009D6E69"/>
    <w:rsid w:val="009D7BFF"/>
    <w:rsid w:val="009E16DA"/>
    <w:rsid w:val="009E2F81"/>
    <w:rsid w:val="009E3490"/>
    <w:rsid w:val="009E5845"/>
    <w:rsid w:val="009E5878"/>
    <w:rsid w:val="009E72D2"/>
    <w:rsid w:val="009F034E"/>
    <w:rsid w:val="009F1493"/>
    <w:rsid w:val="009F2A60"/>
    <w:rsid w:val="009F515A"/>
    <w:rsid w:val="009F5A15"/>
    <w:rsid w:val="009F765B"/>
    <w:rsid w:val="00A0070A"/>
    <w:rsid w:val="00A010BF"/>
    <w:rsid w:val="00A01C2B"/>
    <w:rsid w:val="00A0281E"/>
    <w:rsid w:val="00A05E9C"/>
    <w:rsid w:val="00A06C04"/>
    <w:rsid w:val="00A06FBB"/>
    <w:rsid w:val="00A074BA"/>
    <w:rsid w:val="00A12269"/>
    <w:rsid w:val="00A12CAA"/>
    <w:rsid w:val="00A12D98"/>
    <w:rsid w:val="00A12EDB"/>
    <w:rsid w:val="00A133D0"/>
    <w:rsid w:val="00A1397D"/>
    <w:rsid w:val="00A14018"/>
    <w:rsid w:val="00A16691"/>
    <w:rsid w:val="00A177BB"/>
    <w:rsid w:val="00A210FA"/>
    <w:rsid w:val="00A21A17"/>
    <w:rsid w:val="00A21DDE"/>
    <w:rsid w:val="00A2454C"/>
    <w:rsid w:val="00A254DE"/>
    <w:rsid w:val="00A26AC7"/>
    <w:rsid w:val="00A276AF"/>
    <w:rsid w:val="00A27AC1"/>
    <w:rsid w:val="00A30F85"/>
    <w:rsid w:val="00A314C8"/>
    <w:rsid w:val="00A34FF3"/>
    <w:rsid w:val="00A36D32"/>
    <w:rsid w:val="00A37552"/>
    <w:rsid w:val="00A40097"/>
    <w:rsid w:val="00A41250"/>
    <w:rsid w:val="00A429E2"/>
    <w:rsid w:val="00A437C8"/>
    <w:rsid w:val="00A45268"/>
    <w:rsid w:val="00A46B2F"/>
    <w:rsid w:val="00A47DEE"/>
    <w:rsid w:val="00A50682"/>
    <w:rsid w:val="00A50BA2"/>
    <w:rsid w:val="00A51B86"/>
    <w:rsid w:val="00A56294"/>
    <w:rsid w:val="00A56BFE"/>
    <w:rsid w:val="00A60261"/>
    <w:rsid w:val="00A6049D"/>
    <w:rsid w:val="00A616ED"/>
    <w:rsid w:val="00A63B57"/>
    <w:rsid w:val="00A63E2D"/>
    <w:rsid w:val="00A65BAB"/>
    <w:rsid w:val="00A66CA8"/>
    <w:rsid w:val="00A677FF"/>
    <w:rsid w:val="00A71146"/>
    <w:rsid w:val="00A71FAB"/>
    <w:rsid w:val="00A74769"/>
    <w:rsid w:val="00A74E54"/>
    <w:rsid w:val="00A76355"/>
    <w:rsid w:val="00A76A98"/>
    <w:rsid w:val="00A809FB"/>
    <w:rsid w:val="00A8180D"/>
    <w:rsid w:val="00A829FE"/>
    <w:rsid w:val="00A83A95"/>
    <w:rsid w:val="00A845D6"/>
    <w:rsid w:val="00A848E8"/>
    <w:rsid w:val="00A84A0A"/>
    <w:rsid w:val="00A862FC"/>
    <w:rsid w:val="00A91985"/>
    <w:rsid w:val="00A919F3"/>
    <w:rsid w:val="00A9249E"/>
    <w:rsid w:val="00A9347C"/>
    <w:rsid w:val="00A93E40"/>
    <w:rsid w:val="00A94D6A"/>
    <w:rsid w:val="00A955C0"/>
    <w:rsid w:val="00A95A17"/>
    <w:rsid w:val="00A95A78"/>
    <w:rsid w:val="00A96606"/>
    <w:rsid w:val="00AA1BEA"/>
    <w:rsid w:val="00AA266F"/>
    <w:rsid w:val="00AA2709"/>
    <w:rsid w:val="00AA30B8"/>
    <w:rsid w:val="00AA319B"/>
    <w:rsid w:val="00AA5135"/>
    <w:rsid w:val="00AA58EE"/>
    <w:rsid w:val="00AA6E8C"/>
    <w:rsid w:val="00AA71D0"/>
    <w:rsid w:val="00AB04FE"/>
    <w:rsid w:val="00AB239A"/>
    <w:rsid w:val="00AB336B"/>
    <w:rsid w:val="00AB36D1"/>
    <w:rsid w:val="00AB4897"/>
    <w:rsid w:val="00AB7277"/>
    <w:rsid w:val="00AB7CE5"/>
    <w:rsid w:val="00AB7FBC"/>
    <w:rsid w:val="00AC0328"/>
    <w:rsid w:val="00AC21E6"/>
    <w:rsid w:val="00AC2B3A"/>
    <w:rsid w:val="00AC32CE"/>
    <w:rsid w:val="00AC3570"/>
    <w:rsid w:val="00AC3978"/>
    <w:rsid w:val="00AC61BD"/>
    <w:rsid w:val="00AC68E4"/>
    <w:rsid w:val="00AC6D13"/>
    <w:rsid w:val="00AD0802"/>
    <w:rsid w:val="00AD0EDC"/>
    <w:rsid w:val="00AD280A"/>
    <w:rsid w:val="00AD2B0D"/>
    <w:rsid w:val="00AD396C"/>
    <w:rsid w:val="00AD442A"/>
    <w:rsid w:val="00AD7DEC"/>
    <w:rsid w:val="00AE01C6"/>
    <w:rsid w:val="00AE0925"/>
    <w:rsid w:val="00AE0DAE"/>
    <w:rsid w:val="00AE4651"/>
    <w:rsid w:val="00AE4820"/>
    <w:rsid w:val="00AE54CB"/>
    <w:rsid w:val="00AE62B1"/>
    <w:rsid w:val="00AE6555"/>
    <w:rsid w:val="00AF1D88"/>
    <w:rsid w:val="00AF1F99"/>
    <w:rsid w:val="00AF3F64"/>
    <w:rsid w:val="00AF490E"/>
    <w:rsid w:val="00AF5ABA"/>
    <w:rsid w:val="00AF7671"/>
    <w:rsid w:val="00B01330"/>
    <w:rsid w:val="00B0170E"/>
    <w:rsid w:val="00B02D4F"/>
    <w:rsid w:val="00B03F21"/>
    <w:rsid w:val="00B0536A"/>
    <w:rsid w:val="00B068DC"/>
    <w:rsid w:val="00B109C0"/>
    <w:rsid w:val="00B11DBA"/>
    <w:rsid w:val="00B123D8"/>
    <w:rsid w:val="00B14556"/>
    <w:rsid w:val="00B156F5"/>
    <w:rsid w:val="00B170D2"/>
    <w:rsid w:val="00B17866"/>
    <w:rsid w:val="00B22C3E"/>
    <w:rsid w:val="00B27BB8"/>
    <w:rsid w:val="00B27D07"/>
    <w:rsid w:val="00B30F46"/>
    <w:rsid w:val="00B324E2"/>
    <w:rsid w:val="00B32568"/>
    <w:rsid w:val="00B326A3"/>
    <w:rsid w:val="00B33304"/>
    <w:rsid w:val="00B36C32"/>
    <w:rsid w:val="00B376D8"/>
    <w:rsid w:val="00B37741"/>
    <w:rsid w:val="00B37B3D"/>
    <w:rsid w:val="00B40657"/>
    <w:rsid w:val="00B40825"/>
    <w:rsid w:val="00B40BD1"/>
    <w:rsid w:val="00B41C62"/>
    <w:rsid w:val="00B420E8"/>
    <w:rsid w:val="00B44EAC"/>
    <w:rsid w:val="00B45A7D"/>
    <w:rsid w:val="00B468D4"/>
    <w:rsid w:val="00B4722F"/>
    <w:rsid w:val="00B503EA"/>
    <w:rsid w:val="00B50B5A"/>
    <w:rsid w:val="00B50D33"/>
    <w:rsid w:val="00B510E9"/>
    <w:rsid w:val="00B51E08"/>
    <w:rsid w:val="00B51E1F"/>
    <w:rsid w:val="00B53095"/>
    <w:rsid w:val="00B55699"/>
    <w:rsid w:val="00B55D38"/>
    <w:rsid w:val="00B565B1"/>
    <w:rsid w:val="00B627C3"/>
    <w:rsid w:val="00B6289A"/>
    <w:rsid w:val="00B644AD"/>
    <w:rsid w:val="00B6639D"/>
    <w:rsid w:val="00B67384"/>
    <w:rsid w:val="00B67E43"/>
    <w:rsid w:val="00B72AAB"/>
    <w:rsid w:val="00B7390A"/>
    <w:rsid w:val="00B73B87"/>
    <w:rsid w:val="00B75195"/>
    <w:rsid w:val="00B75786"/>
    <w:rsid w:val="00B75B79"/>
    <w:rsid w:val="00B770ED"/>
    <w:rsid w:val="00B81B3F"/>
    <w:rsid w:val="00B828D8"/>
    <w:rsid w:val="00B90F45"/>
    <w:rsid w:val="00B9213C"/>
    <w:rsid w:val="00B92BCD"/>
    <w:rsid w:val="00B936DB"/>
    <w:rsid w:val="00B9392C"/>
    <w:rsid w:val="00B93D0A"/>
    <w:rsid w:val="00B95151"/>
    <w:rsid w:val="00B95166"/>
    <w:rsid w:val="00B95FA9"/>
    <w:rsid w:val="00B96098"/>
    <w:rsid w:val="00B969CB"/>
    <w:rsid w:val="00B977AD"/>
    <w:rsid w:val="00B97C72"/>
    <w:rsid w:val="00BA056A"/>
    <w:rsid w:val="00BA0B81"/>
    <w:rsid w:val="00BA0E52"/>
    <w:rsid w:val="00BA0E60"/>
    <w:rsid w:val="00BA2072"/>
    <w:rsid w:val="00BA38C8"/>
    <w:rsid w:val="00BA6C86"/>
    <w:rsid w:val="00BB0A9C"/>
    <w:rsid w:val="00BB23A1"/>
    <w:rsid w:val="00BB2FCC"/>
    <w:rsid w:val="00BB3E9C"/>
    <w:rsid w:val="00BB4676"/>
    <w:rsid w:val="00BB6341"/>
    <w:rsid w:val="00BB75AF"/>
    <w:rsid w:val="00BC2873"/>
    <w:rsid w:val="00BC2C5E"/>
    <w:rsid w:val="00BC3ABD"/>
    <w:rsid w:val="00BC3D69"/>
    <w:rsid w:val="00BC4CF8"/>
    <w:rsid w:val="00BC5340"/>
    <w:rsid w:val="00BC5895"/>
    <w:rsid w:val="00BC69C1"/>
    <w:rsid w:val="00BC6C19"/>
    <w:rsid w:val="00BD0494"/>
    <w:rsid w:val="00BD1CC7"/>
    <w:rsid w:val="00BD29BC"/>
    <w:rsid w:val="00BD2F66"/>
    <w:rsid w:val="00BD37D7"/>
    <w:rsid w:val="00BD3A09"/>
    <w:rsid w:val="00BD489F"/>
    <w:rsid w:val="00BD5E9D"/>
    <w:rsid w:val="00BE07CC"/>
    <w:rsid w:val="00BE0A0A"/>
    <w:rsid w:val="00BE0BAF"/>
    <w:rsid w:val="00BE11F3"/>
    <w:rsid w:val="00BE1692"/>
    <w:rsid w:val="00BE242F"/>
    <w:rsid w:val="00BE2745"/>
    <w:rsid w:val="00BE2BB7"/>
    <w:rsid w:val="00BE3CF6"/>
    <w:rsid w:val="00BE5270"/>
    <w:rsid w:val="00BF0200"/>
    <w:rsid w:val="00BF1224"/>
    <w:rsid w:val="00BF128F"/>
    <w:rsid w:val="00BF1F9D"/>
    <w:rsid w:val="00BF3116"/>
    <w:rsid w:val="00BF353D"/>
    <w:rsid w:val="00BF3BD8"/>
    <w:rsid w:val="00BF4E73"/>
    <w:rsid w:val="00BF6EA4"/>
    <w:rsid w:val="00C00243"/>
    <w:rsid w:val="00C006D1"/>
    <w:rsid w:val="00C00A13"/>
    <w:rsid w:val="00C0104F"/>
    <w:rsid w:val="00C01ACE"/>
    <w:rsid w:val="00C01CDB"/>
    <w:rsid w:val="00C0241D"/>
    <w:rsid w:val="00C03747"/>
    <w:rsid w:val="00C05AA3"/>
    <w:rsid w:val="00C070DA"/>
    <w:rsid w:val="00C07F19"/>
    <w:rsid w:val="00C109E2"/>
    <w:rsid w:val="00C120ED"/>
    <w:rsid w:val="00C123DF"/>
    <w:rsid w:val="00C14A7F"/>
    <w:rsid w:val="00C158D1"/>
    <w:rsid w:val="00C15F59"/>
    <w:rsid w:val="00C210C8"/>
    <w:rsid w:val="00C21493"/>
    <w:rsid w:val="00C21A52"/>
    <w:rsid w:val="00C24F31"/>
    <w:rsid w:val="00C26CE4"/>
    <w:rsid w:val="00C306F4"/>
    <w:rsid w:val="00C31259"/>
    <w:rsid w:val="00C3145F"/>
    <w:rsid w:val="00C3182F"/>
    <w:rsid w:val="00C321DA"/>
    <w:rsid w:val="00C33403"/>
    <w:rsid w:val="00C33B88"/>
    <w:rsid w:val="00C34136"/>
    <w:rsid w:val="00C344AB"/>
    <w:rsid w:val="00C344FE"/>
    <w:rsid w:val="00C34E3F"/>
    <w:rsid w:val="00C35D9D"/>
    <w:rsid w:val="00C35F07"/>
    <w:rsid w:val="00C36FE2"/>
    <w:rsid w:val="00C407BE"/>
    <w:rsid w:val="00C41F4A"/>
    <w:rsid w:val="00C43492"/>
    <w:rsid w:val="00C44244"/>
    <w:rsid w:val="00C451E2"/>
    <w:rsid w:val="00C45A5A"/>
    <w:rsid w:val="00C4655F"/>
    <w:rsid w:val="00C511B8"/>
    <w:rsid w:val="00C52EB9"/>
    <w:rsid w:val="00C55BCA"/>
    <w:rsid w:val="00C5661E"/>
    <w:rsid w:val="00C576CE"/>
    <w:rsid w:val="00C6054F"/>
    <w:rsid w:val="00C60712"/>
    <w:rsid w:val="00C61D8C"/>
    <w:rsid w:val="00C62BA6"/>
    <w:rsid w:val="00C63AF7"/>
    <w:rsid w:val="00C64221"/>
    <w:rsid w:val="00C6470C"/>
    <w:rsid w:val="00C64A65"/>
    <w:rsid w:val="00C64F73"/>
    <w:rsid w:val="00C65638"/>
    <w:rsid w:val="00C65659"/>
    <w:rsid w:val="00C65AA1"/>
    <w:rsid w:val="00C66932"/>
    <w:rsid w:val="00C67CE4"/>
    <w:rsid w:val="00C70FF1"/>
    <w:rsid w:val="00C71F78"/>
    <w:rsid w:val="00C7204F"/>
    <w:rsid w:val="00C72BDE"/>
    <w:rsid w:val="00C73FEC"/>
    <w:rsid w:val="00C7474F"/>
    <w:rsid w:val="00C74C18"/>
    <w:rsid w:val="00C75111"/>
    <w:rsid w:val="00C80199"/>
    <w:rsid w:val="00C80C94"/>
    <w:rsid w:val="00C81E3B"/>
    <w:rsid w:val="00C82F56"/>
    <w:rsid w:val="00C843B7"/>
    <w:rsid w:val="00C848A1"/>
    <w:rsid w:val="00C861F1"/>
    <w:rsid w:val="00C90061"/>
    <w:rsid w:val="00C90D53"/>
    <w:rsid w:val="00C90FDC"/>
    <w:rsid w:val="00C918BF"/>
    <w:rsid w:val="00C92D9D"/>
    <w:rsid w:val="00C944D7"/>
    <w:rsid w:val="00C94AC0"/>
    <w:rsid w:val="00C94C6B"/>
    <w:rsid w:val="00C954B5"/>
    <w:rsid w:val="00C97961"/>
    <w:rsid w:val="00C97CE6"/>
    <w:rsid w:val="00CA0F5C"/>
    <w:rsid w:val="00CA1E4A"/>
    <w:rsid w:val="00CA67B8"/>
    <w:rsid w:val="00CA6DA9"/>
    <w:rsid w:val="00CA7563"/>
    <w:rsid w:val="00CA775C"/>
    <w:rsid w:val="00CA7DFB"/>
    <w:rsid w:val="00CB0AEC"/>
    <w:rsid w:val="00CB1437"/>
    <w:rsid w:val="00CB1AF8"/>
    <w:rsid w:val="00CB5421"/>
    <w:rsid w:val="00CB61A4"/>
    <w:rsid w:val="00CB64AC"/>
    <w:rsid w:val="00CB65FC"/>
    <w:rsid w:val="00CB6ED8"/>
    <w:rsid w:val="00CB6F38"/>
    <w:rsid w:val="00CC2060"/>
    <w:rsid w:val="00CC59D5"/>
    <w:rsid w:val="00CC6A2E"/>
    <w:rsid w:val="00CC7AD7"/>
    <w:rsid w:val="00CD0300"/>
    <w:rsid w:val="00CD0404"/>
    <w:rsid w:val="00CD0E46"/>
    <w:rsid w:val="00CD16B7"/>
    <w:rsid w:val="00CD28FF"/>
    <w:rsid w:val="00CD318C"/>
    <w:rsid w:val="00CD3A9D"/>
    <w:rsid w:val="00CD3B83"/>
    <w:rsid w:val="00CD4F0D"/>
    <w:rsid w:val="00CD60CC"/>
    <w:rsid w:val="00CD6AAB"/>
    <w:rsid w:val="00CE01C6"/>
    <w:rsid w:val="00CE02DA"/>
    <w:rsid w:val="00CE0A06"/>
    <w:rsid w:val="00CE2AEE"/>
    <w:rsid w:val="00CE4234"/>
    <w:rsid w:val="00CE4951"/>
    <w:rsid w:val="00CE4D78"/>
    <w:rsid w:val="00CE5228"/>
    <w:rsid w:val="00CE53B4"/>
    <w:rsid w:val="00CE5C05"/>
    <w:rsid w:val="00CF06EC"/>
    <w:rsid w:val="00CF24E1"/>
    <w:rsid w:val="00CF2AC3"/>
    <w:rsid w:val="00CF3108"/>
    <w:rsid w:val="00CF68C7"/>
    <w:rsid w:val="00CF6BC3"/>
    <w:rsid w:val="00CF7963"/>
    <w:rsid w:val="00CF7D4D"/>
    <w:rsid w:val="00D0133F"/>
    <w:rsid w:val="00D01D63"/>
    <w:rsid w:val="00D0427D"/>
    <w:rsid w:val="00D04619"/>
    <w:rsid w:val="00D058F2"/>
    <w:rsid w:val="00D05A01"/>
    <w:rsid w:val="00D05A2C"/>
    <w:rsid w:val="00D0681F"/>
    <w:rsid w:val="00D10769"/>
    <w:rsid w:val="00D1189E"/>
    <w:rsid w:val="00D12802"/>
    <w:rsid w:val="00D13173"/>
    <w:rsid w:val="00D1323C"/>
    <w:rsid w:val="00D17A99"/>
    <w:rsid w:val="00D17B46"/>
    <w:rsid w:val="00D17B67"/>
    <w:rsid w:val="00D17F67"/>
    <w:rsid w:val="00D21299"/>
    <w:rsid w:val="00D21DAF"/>
    <w:rsid w:val="00D22775"/>
    <w:rsid w:val="00D23A13"/>
    <w:rsid w:val="00D23AE1"/>
    <w:rsid w:val="00D24087"/>
    <w:rsid w:val="00D24610"/>
    <w:rsid w:val="00D24B83"/>
    <w:rsid w:val="00D25309"/>
    <w:rsid w:val="00D2660F"/>
    <w:rsid w:val="00D300C1"/>
    <w:rsid w:val="00D3102A"/>
    <w:rsid w:val="00D31428"/>
    <w:rsid w:val="00D32000"/>
    <w:rsid w:val="00D345BF"/>
    <w:rsid w:val="00D358C4"/>
    <w:rsid w:val="00D35B5B"/>
    <w:rsid w:val="00D37C9F"/>
    <w:rsid w:val="00D40B0E"/>
    <w:rsid w:val="00D40BEB"/>
    <w:rsid w:val="00D41C1E"/>
    <w:rsid w:val="00D43699"/>
    <w:rsid w:val="00D43D73"/>
    <w:rsid w:val="00D45B5A"/>
    <w:rsid w:val="00D479C6"/>
    <w:rsid w:val="00D5155F"/>
    <w:rsid w:val="00D52326"/>
    <w:rsid w:val="00D530F3"/>
    <w:rsid w:val="00D542E2"/>
    <w:rsid w:val="00D54790"/>
    <w:rsid w:val="00D562D5"/>
    <w:rsid w:val="00D57EE9"/>
    <w:rsid w:val="00D60ACB"/>
    <w:rsid w:val="00D62DDA"/>
    <w:rsid w:val="00D652E2"/>
    <w:rsid w:val="00D657D4"/>
    <w:rsid w:val="00D667F1"/>
    <w:rsid w:val="00D66978"/>
    <w:rsid w:val="00D6795C"/>
    <w:rsid w:val="00D70231"/>
    <w:rsid w:val="00D70AB6"/>
    <w:rsid w:val="00D71D0D"/>
    <w:rsid w:val="00D71EF9"/>
    <w:rsid w:val="00D7219A"/>
    <w:rsid w:val="00D741D1"/>
    <w:rsid w:val="00D743FF"/>
    <w:rsid w:val="00D7479E"/>
    <w:rsid w:val="00D764A2"/>
    <w:rsid w:val="00D804B0"/>
    <w:rsid w:val="00D80CF9"/>
    <w:rsid w:val="00D81EB0"/>
    <w:rsid w:val="00D82800"/>
    <w:rsid w:val="00D83859"/>
    <w:rsid w:val="00D85795"/>
    <w:rsid w:val="00D85B44"/>
    <w:rsid w:val="00D87D1F"/>
    <w:rsid w:val="00D9291B"/>
    <w:rsid w:val="00D94E51"/>
    <w:rsid w:val="00D95213"/>
    <w:rsid w:val="00D9708F"/>
    <w:rsid w:val="00D970A1"/>
    <w:rsid w:val="00D97644"/>
    <w:rsid w:val="00DA09F9"/>
    <w:rsid w:val="00DA0E32"/>
    <w:rsid w:val="00DA6504"/>
    <w:rsid w:val="00DB0423"/>
    <w:rsid w:val="00DB0DDC"/>
    <w:rsid w:val="00DB1F9E"/>
    <w:rsid w:val="00DB2B01"/>
    <w:rsid w:val="00DB2E9C"/>
    <w:rsid w:val="00DB5626"/>
    <w:rsid w:val="00DB6265"/>
    <w:rsid w:val="00DC0C3F"/>
    <w:rsid w:val="00DC1B60"/>
    <w:rsid w:val="00DC298B"/>
    <w:rsid w:val="00DC2D2C"/>
    <w:rsid w:val="00DC3B1E"/>
    <w:rsid w:val="00DC4690"/>
    <w:rsid w:val="00DC4CC7"/>
    <w:rsid w:val="00DC4F2A"/>
    <w:rsid w:val="00DC5CB5"/>
    <w:rsid w:val="00DC79F6"/>
    <w:rsid w:val="00DC7C86"/>
    <w:rsid w:val="00DD1A95"/>
    <w:rsid w:val="00DD38A9"/>
    <w:rsid w:val="00DD4018"/>
    <w:rsid w:val="00DE389D"/>
    <w:rsid w:val="00DE449B"/>
    <w:rsid w:val="00DE55ED"/>
    <w:rsid w:val="00DE5999"/>
    <w:rsid w:val="00DF05DA"/>
    <w:rsid w:val="00DF0977"/>
    <w:rsid w:val="00DF1D97"/>
    <w:rsid w:val="00DF269D"/>
    <w:rsid w:val="00DF28BE"/>
    <w:rsid w:val="00DF3E82"/>
    <w:rsid w:val="00DF49DD"/>
    <w:rsid w:val="00DF4F29"/>
    <w:rsid w:val="00DF505F"/>
    <w:rsid w:val="00DF60A3"/>
    <w:rsid w:val="00DF78A9"/>
    <w:rsid w:val="00DF7AA5"/>
    <w:rsid w:val="00E00777"/>
    <w:rsid w:val="00E039BE"/>
    <w:rsid w:val="00E03C39"/>
    <w:rsid w:val="00E0471E"/>
    <w:rsid w:val="00E04FD9"/>
    <w:rsid w:val="00E07656"/>
    <w:rsid w:val="00E07746"/>
    <w:rsid w:val="00E07982"/>
    <w:rsid w:val="00E0799B"/>
    <w:rsid w:val="00E1012A"/>
    <w:rsid w:val="00E102EF"/>
    <w:rsid w:val="00E10407"/>
    <w:rsid w:val="00E10AFE"/>
    <w:rsid w:val="00E10BB8"/>
    <w:rsid w:val="00E10E07"/>
    <w:rsid w:val="00E11F28"/>
    <w:rsid w:val="00E125CC"/>
    <w:rsid w:val="00E147CD"/>
    <w:rsid w:val="00E1528D"/>
    <w:rsid w:val="00E160EB"/>
    <w:rsid w:val="00E17378"/>
    <w:rsid w:val="00E20740"/>
    <w:rsid w:val="00E20762"/>
    <w:rsid w:val="00E2209D"/>
    <w:rsid w:val="00E229E5"/>
    <w:rsid w:val="00E301E7"/>
    <w:rsid w:val="00E30F0A"/>
    <w:rsid w:val="00E319F4"/>
    <w:rsid w:val="00E3281E"/>
    <w:rsid w:val="00E3301E"/>
    <w:rsid w:val="00E33753"/>
    <w:rsid w:val="00E359A3"/>
    <w:rsid w:val="00E3605A"/>
    <w:rsid w:val="00E402DF"/>
    <w:rsid w:val="00E4151F"/>
    <w:rsid w:val="00E41902"/>
    <w:rsid w:val="00E41B0D"/>
    <w:rsid w:val="00E421E5"/>
    <w:rsid w:val="00E424C8"/>
    <w:rsid w:val="00E42CBB"/>
    <w:rsid w:val="00E43F47"/>
    <w:rsid w:val="00E4727D"/>
    <w:rsid w:val="00E475AB"/>
    <w:rsid w:val="00E50941"/>
    <w:rsid w:val="00E51544"/>
    <w:rsid w:val="00E52C73"/>
    <w:rsid w:val="00E53156"/>
    <w:rsid w:val="00E54E4D"/>
    <w:rsid w:val="00E55123"/>
    <w:rsid w:val="00E556AD"/>
    <w:rsid w:val="00E562B7"/>
    <w:rsid w:val="00E5763B"/>
    <w:rsid w:val="00E62042"/>
    <w:rsid w:val="00E63073"/>
    <w:rsid w:val="00E63D43"/>
    <w:rsid w:val="00E661C7"/>
    <w:rsid w:val="00E6706A"/>
    <w:rsid w:val="00E701F8"/>
    <w:rsid w:val="00E715C1"/>
    <w:rsid w:val="00E7184B"/>
    <w:rsid w:val="00E724F9"/>
    <w:rsid w:val="00E72788"/>
    <w:rsid w:val="00E728CE"/>
    <w:rsid w:val="00E73A28"/>
    <w:rsid w:val="00E74C3C"/>
    <w:rsid w:val="00E75ABE"/>
    <w:rsid w:val="00E76532"/>
    <w:rsid w:val="00E77015"/>
    <w:rsid w:val="00E77DC4"/>
    <w:rsid w:val="00E80DDE"/>
    <w:rsid w:val="00E82B9E"/>
    <w:rsid w:val="00E83135"/>
    <w:rsid w:val="00E843D2"/>
    <w:rsid w:val="00E84EFE"/>
    <w:rsid w:val="00E862DD"/>
    <w:rsid w:val="00E873A9"/>
    <w:rsid w:val="00E87CB9"/>
    <w:rsid w:val="00E9049E"/>
    <w:rsid w:val="00E9140F"/>
    <w:rsid w:val="00E93372"/>
    <w:rsid w:val="00E94005"/>
    <w:rsid w:val="00E944A4"/>
    <w:rsid w:val="00E94B8F"/>
    <w:rsid w:val="00E95366"/>
    <w:rsid w:val="00E958BF"/>
    <w:rsid w:val="00E95D93"/>
    <w:rsid w:val="00E96253"/>
    <w:rsid w:val="00E96266"/>
    <w:rsid w:val="00E96EC7"/>
    <w:rsid w:val="00EA0E44"/>
    <w:rsid w:val="00EA27AB"/>
    <w:rsid w:val="00EA41E4"/>
    <w:rsid w:val="00EA750C"/>
    <w:rsid w:val="00EB058C"/>
    <w:rsid w:val="00EB0736"/>
    <w:rsid w:val="00EB0EEF"/>
    <w:rsid w:val="00EB16DE"/>
    <w:rsid w:val="00EB1E51"/>
    <w:rsid w:val="00EB3407"/>
    <w:rsid w:val="00EB4CDD"/>
    <w:rsid w:val="00EB5008"/>
    <w:rsid w:val="00EB5891"/>
    <w:rsid w:val="00EB5BA9"/>
    <w:rsid w:val="00EB63BB"/>
    <w:rsid w:val="00EC3A76"/>
    <w:rsid w:val="00EC3E8B"/>
    <w:rsid w:val="00EC4245"/>
    <w:rsid w:val="00EC7F72"/>
    <w:rsid w:val="00ED05D3"/>
    <w:rsid w:val="00ED0F1D"/>
    <w:rsid w:val="00ED2170"/>
    <w:rsid w:val="00ED40DE"/>
    <w:rsid w:val="00ED49D0"/>
    <w:rsid w:val="00ED514F"/>
    <w:rsid w:val="00ED57F6"/>
    <w:rsid w:val="00ED615F"/>
    <w:rsid w:val="00ED6677"/>
    <w:rsid w:val="00ED6D30"/>
    <w:rsid w:val="00EE1E87"/>
    <w:rsid w:val="00EE2572"/>
    <w:rsid w:val="00EE286C"/>
    <w:rsid w:val="00EE31DA"/>
    <w:rsid w:val="00EE3DF2"/>
    <w:rsid w:val="00EE407F"/>
    <w:rsid w:val="00EE4E74"/>
    <w:rsid w:val="00EE726D"/>
    <w:rsid w:val="00EF0005"/>
    <w:rsid w:val="00EF2023"/>
    <w:rsid w:val="00EF285E"/>
    <w:rsid w:val="00EF384C"/>
    <w:rsid w:val="00EF3F08"/>
    <w:rsid w:val="00EF4636"/>
    <w:rsid w:val="00EF546E"/>
    <w:rsid w:val="00EF555F"/>
    <w:rsid w:val="00EF646C"/>
    <w:rsid w:val="00F00044"/>
    <w:rsid w:val="00F00A52"/>
    <w:rsid w:val="00F01B35"/>
    <w:rsid w:val="00F02D47"/>
    <w:rsid w:val="00F02D85"/>
    <w:rsid w:val="00F045D6"/>
    <w:rsid w:val="00F04864"/>
    <w:rsid w:val="00F04E73"/>
    <w:rsid w:val="00F04F21"/>
    <w:rsid w:val="00F0663F"/>
    <w:rsid w:val="00F110F6"/>
    <w:rsid w:val="00F1139D"/>
    <w:rsid w:val="00F12140"/>
    <w:rsid w:val="00F126F4"/>
    <w:rsid w:val="00F13E73"/>
    <w:rsid w:val="00F201FB"/>
    <w:rsid w:val="00F215AB"/>
    <w:rsid w:val="00F21AEB"/>
    <w:rsid w:val="00F21B71"/>
    <w:rsid w:val="00F21F32"/>
    <w:rsid w:val="00F2334A"/>
    <w:rsid w:val="00F23C9C"/>
    <w:rsid w:val="00F24F4B"/>
    <w:rsid w:val="00F25A49"/>
    <w:rsid w:val="00F25F76"/>
    <w:rsid w:val="00F26B84"/>
    <w:rsid w:val="00F26DEB"/>
    <w:rsid w:val="00F2753D"/>
    <w:rsid w:val="00F30AF0"/>
    <w:rsid w:val="00F30D97"/>
    <w:rsid w:val="00F33BB5"/>
    <w:rsid w:val="00F34051"/>
    <w:rsid w:val="00F359CE"/>
    <w:rsid w:val="00F35E33"/>
    <w:rsid w:val="00F363AB"/>
    <w:rsid w:val="00F36897"/>
    <w:rsid w:val="00F36F72"/>
    <w:rsid w:val="00F4013C"/>
    <w:rsid w:val="00F40841"/>
    <w:rsid w:val="00F42775"/>
    <w:rsid w:val="00F42B8A"/>
    <w:rsid w:val="00F43F47"/>
    <w:rsid w:val="00F44B6D"/>
    <w:rsid w:val="00F455B7"/>
    <w:rsid w:val="00F464B4"/>
    <w:rsid w:val="00F47C1A"/>
    <w:rsid w:val="00F50EAB"/>
    <w:rsid w:val="00F5336D"/>
    <w:rsid w:val="00F53E50"/>
    <w:rsid w:val="00F541A3"/>
    <w:rsid w:val="00F54ABC"/>
    <w:rsid w:val="00F54F4D"/>
    <w:rsid w:val="00F55691"/>
    <w:rsid w:val="00F57A22"/>
    <w:rsid w:val="00F61371"/>
    <w:rsid w:val="00F619A9"/>
    <w:rsid w:val="00F62341"/>
    <w:rsid w:val="00F638FE"/>
    <w:rsid w:val="00F63B72"/>
    <w:rsid w:val="00F64692"/>
    <w:rsid w:val="00F64B43"/>
    <w:rsid w:val="00F663BE"/>
    <w:rsid w:val="00F6664A"/>
    <w:rsid w:val="00F6690C"/>
    <w:rsid w:val="00F70F94"/>
    <w:rsid w:val="00F71DE3"/>
    <w:rsid w:val="00F7401E"/>
    <w:rsid w:val="00F8144D"/>
    <w:rsid w:val="00F814C3"/>
    <w:rsid w:val="00F81773"/>
    <w:rsid w:val="00F841E0"/>
    <w:rsid w:val="00F86EA4"/>
    <w:rsid w:val="00F87728"/>
    <w:rsid w:val="00F901BA"/>
    <w:rsid w:val="00F90AC0"/>
    <w:rsid w:val="00F914F8"/>
    <w:rsid w:val="00F922FC"/>
    <w:rsid w:val="00F926E6"/>
    <w:rsid w:val="00F94374"/>
    <w:rsid w:val="00F94B0B"/>
    <w:rsid w:val="00F94F98"/>
    <w:rsid w:val="00F95D65"/>
    <w:rsid w:val="00F96839"/>
    <w:rsid w:val="00F97327"/>
    <w:rsid w:val="00FA1203"/>
    <w:rsid w:val="00FA1BE3"/>
    <w:rsid w:val="00FA264F"/>
    <w:rsid w:val="00FA34E5"/>
    <w:rsid w:val="00FA3A08"/>
    <w:rsid w:val="00FA51CF"/>
    <w:rsid w:val="00FA58E7"/>
    <w:rsid w:val="00FA7468"/>
    <w:rsid w:val="00FB1056"/>
    <w:rsid w:val="00FB1B71"/>
    <w:rsid w:val="00FB1C97"/>
    <w:rsid w:val="00FB3531"/>
    <w:rsid w:val="00FC01A0"/>
    <w:rsid w:val="00FC0757"/>
    <w:rsid w:val="00FC07EC"/>
    <w:rsid w:val="00FC3FFC"/>
    <w:rsid w:val="00FC4C16"/>
    <w:rsid w:val="00FC5CBA"/>
    <w:rsid w:val="00FD14C7"/>
    <w:rsid w:val="00FD1FD0"/>
    <w:rsid w:val="00FD37F7"/>
    <w:rsid w:val="00FD41B6"/>
    <w:rsid w:val="00FD4226"/>
    <w:rsid w:val="00FD4DCE"/>
    <w:rsid w:val="00FD5E60"/>
    <w:rsid w:val="00FD78A3"/>
    <w:rsid w:val="00FD7FC2"/>
    <w:rsid w:val="00FE001B"/>
    <w:rsid w:val="00FE0BCD"/>
    <w:rsid w:val="00FE14DC"/>
    <w:rsid w:val="00FE18DD"/>
    <w:rsid w:val="00FE1E0E"/>
    <w:rsid w:val="00FE22AB"/>
    <w:rsid w:val="00FE7439"/>
    <w:rsid w:val="00FE7ABC"/>
    <w:rsid w:val="00FF044A"/>
    <w:rsid w:val="00FF33A1"/>
    <w:rsid w:val="00FF3DE9"/>
    <w:rsid w:val="00FF5C7E"/>
    <w:rsid w:val="00FF5D50"/>
    <w:rsid w:val="00FF6388"/>
    <w:rsid w:val="00FF6970"/>
    <w:rsid w:val="00FF7A39"/>
    <w:rsid w:val="010D02EF"/>
    <w:rsid w:val="179B6A24"/>
    <w:rsid w:val="1B421726"/>
    <w:rsid w:val="1E4B6BFF"/>
    <w:rsid w:val="1EFB44DE"/>
    <w:rsid w:val="23A82847"/>
    <w:rsid w:val="244B061E"/>
    <w:rsid w:val="260832C3"/>
    <w:rsid w:val="2FB61921"/>
    <w:rsid w:val="35F17FF9"/>
    <w:rsid w:val="39545C01"/>
    <w:rsid w:val="40C757F4"/>
    <w:rsid w:val="41C93760"/>
    <w:rsid w:val="4ADB644C"/>
    <w:rsid w:val="4EA31530"/>
    <w:rsid w:val="530D18E4"/>
    <w:rsid w:val="537753D3"/>
    <w:rsid w:val="541E510D"/>
    <w:rsid w:val="5A10548F"/>
    <w:rsid w:val="5DF015C8"/>
    <w:rsid w:val="6B9F0568"/>
    <w:rsid w:val="78E31156"/>
    <w:rsid w:val="7CD830FA"/>
    <w:rsid w:val="7DE50640"/>
    <w:rsid w:val="7E2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20CEA8E8"/>
  <w15:docId w15:val="{0220A323-74F0-BD4C-A567-E83D31A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P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400" w:lineRule="exact"/>
    </w:pPr>
    <w:rPr>
      <w:kern w:val="2"/>
      <w:sz w:val="21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sz w:val="18"/>
      <w:szCs w:val="18"/>
    </w:rPr>
  </w:style>
  <w:style w:type="paragraph" w:customStyle="1" w:styleId="16">
    <w:name w:val="16行距"/>
    <w:basedOn w:val="Normal"/>
    <w:link w:val="16Char"/>
    <w:qFormat/>
    <w:pPr>
      <w:spacing w:line="320" w:lineRule="exact"/>
      <w:jc w:val="both"/>
    </w:pPr>
    <w:rPr>
      <w:rFonts w:ascii="Microsoft YaHei" w:eastAsia="Microsoft YaHei" w:hAnsi="Microsoft YaHei"/>
    </w:rPr>
  </w:style>
  <w:style w:type="character" w:customStyle="1" w:styleId="16Char">
    <w:name w:val="16行距 Char"/>
    <w:basedOn w:val="Fuentedeprrafopredeter"/>
    <w:link w:val="16"/>
    <w:qFormat/>
    <w:rPr>
      <w:rFonts w:ascii="Microsoft YaHei" w:eastAsia="Microsoft YaHei" w:hAnsi="Microsoft YaHei"/>
    </w:rPr>
  </w:style>
  <w:style w:type="paragraph" w:styleId="Prrafodelista">
    <w:name w:val="List Paragraph"/>
    <w:basedOn w:val="Normal"/>
    <w:uiPriority w:val="34"/>
    <w:qFormat/>
    <w:pPr>
      <w:spacing w:line="240" w:lineRule="auto"/>
      <w:ind w:firstLineChars="200" w:firstLine="420"/>
      <w:jc w:val="both"/>
    </w:pPr>
  </w:style>
  <w:style w:type="paragraph" w:customStyle="1" w:styleId="1">
    <w:name w:val="列出段落1"/>
    <w:basedOn w:val="Normal"/>
    <w:uiPriority w:val="34"/>
    <w:unhideWhenUsed/>
    <w:qFormat/>
    <w:pPr>
      <w:spacing w:beforeLines="50" w:line="320" w:lineRule="exact"/>
      <w:ind w:leftChars="141" w:left="328" w:rightChars="406" w:right="406" w:firstLineChars="200" w:firstLine="420"/>
      <w:jc w:val="center"/>
    </w:pPr>
    <w:rPr>
      <w:rFonts w:ascii="Source Han Sans Light" w:eastAsia="STXihei" w:hAnsi="Source Han Sans Light"/>
      <w:color w:val="262626" w:themeColor="text1" w:themeTint="D9"/>
      <w:spacing w:val="1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Pr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WPS12345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WPS12345@gmail.com" TargetMode="Externa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M\AppData\Roaming\kingsoft\office6\templates\download\27e6606b\Resume%20for%20Translator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Resume%20for%20Translator.docx</Template>
  <TotalTime>4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</dc:creator>
  <cp:lastModifiedBy>jennifer martinez</cp:lastModifiedBy>
  <cp:revision>5</cp:revision>
  <dcterms:created xsi:type="dcterms:W3CDTF">2025-01-31T03:20:00Z</dcterms:created>
  <dcterms:modified xsi:type="dcterms:W3CDTF">2025-01-31T03:23:00Z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C91FFDF60168480D98EE943CB53A7EEE_13</vt:lpwstr>
  </property>
</Properties>
</file>