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0C7DB05A54254E32B1F660C7844DC1EE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Style w:val="Tablaconcuadrcula"/>
            <w:tblW w:w="5048" w:type="pct"/>
            <w:tblLook w:val="04A0" w:firstRow="1" w:lastRow="0" w:firstColumn="1" w:lastColumn="0" w:noHBand="0" w:noVBand="1"/>
          </w:tblPr>
          <w:tblGrid>
            <w:gridCol w:w="3182"/>
            <w:gridCol w:w="6550"/>
          </w:tblGrid>
          <w:tr w:rsidR="006A39DC" w14:paraId="541AC47B" w14:textId="77777777" w:rsidTr="007C6A04">
            <w:trPr>
              <w:trHeight w:val="315"/>
            </w:trPr>
            <w:tc>
              <w:tcPr>
                <w:tcW w:w="3183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1C21EB87" w14:textId="77777777" w:rsidR="006A39DC" w:rsidRDefault="006A39DC">
                <w:pPr>
                  <w:pStyle w:val="Nombre"/>
                </w:pPr>
              </w:p>
            </w:tc>
            <w:tc>
              <w:tcPr>
                <w:tcW w:w="676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5C556BF0" w14:textId="48FF4B39" w:rsidR="006A39DC" w:rsidRDefault="00163494" w:rsidP="00785BE5">
                <w:pPr>
                  <w:pStyle w:val="Nombre"/>
                </w:pPr>
                <w:sdt>
                  <w:sdtPr>
                    <w:id w:val="809184597"/>
                    <w:placeholder>
                      <w:docPart w:val="49AEE11073AB401DB2E2D8532B6B8644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1D1F17">
                      <w:t>Alejandra Lozano Rivas</w:t>
                    </w:r>
                  </w:sdtContent>
                </w:sdt>
              </w:p>
            </w:tc>
          </w:tr>
          <w:tr w:rsidR="006A39DC" w14:paraId="425EAB18" w14:textId="77777777" w:rsidTr="007C6A04">
            <w:trPr>
              <w:trHeight w:val="70"/>
            </w:trPr>
            <w:tc>
              <w:tcPr>
                <w:tcW w:w="3183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06E8767DDFAB4956A88F97286F8166B8"/>
                  </w:placeholder>
                  <w:date w:fullDate="1972-11-21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21F08AE9" w14:textId="294B947D" w:rsidR="006A39DC" w:rsidRDefault="001D1F17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21-11-1972</w:t>
                    </w:r>
                  </w:p>
                </w:sdtContent>
              </w:sdt>
            </w:tc>
            <w:tc>
              <w:tcPr>
                <w:tcW w:w="6767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240DD986" w14:textId="63EC66F0" w:rsidR="006A39DC" w:rsidRDefault="001D1F17">
                <w:r w:rsidRPr="001D1F17">
                  <w:t>Cédula No. 8-436-330</w:t>
                </w:r>
              </w:p>
            </w:tc>
          </w:tr>
          <w:tr w:rsidR="006A39DC" w14:paraId="2AAA2F24" w14:textId="77777777" w:rsidTr="007C6A04">
            <w:trPr>
              <w:trHeight w:val="125"/>
            </w:trPr>
            <w:tc>
              <w:tcPr>
                <w:tcW w:w="31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4D68126" w14:textId="6A9655F5" w:rsidR="006A39DC" w:rsidRDefault="001D1F17">
                <w:pPr>
                  <w:jc w:val="center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246C87F3" wp14:editId="74B3B7F1">
                      <wp:extent cx="1864995" cy="2425107"/>
                      <wp:effectExtent l="0" t="0" r="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n 5"/>
                              <pic:cNvPicPr/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7654" t="1345" r="31862" b="689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65858" cy="24262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03232718" w14:textId="77777777" w:rsidR="001D1F17" w:rsidRDefault="001234D6">
                <w:pPr>
                  <w:pStyle w:val="Direccindelremitente0"/>
                </w:pPr>
                <w:r>
                  <w:br/>
                </w:r>
                <w:r w:rsidR="001D1F17" w:rsidRPr="001D1F17">
                  <w:t>Urb. Ciudad Jardín San Antonio, Calle Vasco Núñez de Balboa, Casa B-20</w:t>
                </w:r>
              </w:p>
              <w:p w14:paraId="742568F1" w14:textId="38374666" w:rsidR="006A39DC" w:rsidRDefault="001D1F17">
                <w:pPr>
                  <w:pStyle w:val="Direccindelremitente0"/>
                </w:pPr>
                <w:r>
                  <w:t>Teléfonos: 65551970/</w:t>
                </w:r>
                <w:r w:rsidRPr="001D1F17">
                  <w:t>63359104</w:t>
                </w:r>
              </w:p>
              <w:p w14:paraId="2ADC3BF0" w14:textId="4A851586" w:rsidR="00967C24" w:rsidRDefault="001D1F17">
                <w:pPr>
                  <w:pStyle w:val="Direccindelremitente0"/>
                </w:pPr>
                <w:r w:rsidRPr="001D1F17">
                  <w:t xml:space="preserve">NACIONALIDAD: </w:t>
                </w:r>
                <w:r w:rsidR="00967C24" w:rsidRPr="001D1F17">
                  <w:t>panameña</w:t>
                </w:r>
              </w:p>
              <w:p w14:paraId="5A37D318" w14:textId="01F9225C" w:rsidR="00967C24" w:rsidRDefault="00967C24">
                <w:pPr>
                  <w:pStyle w:val="Direccindelremitente0"/>
                </w:pPr>
                <w:r w:rsidRPr="00967C24">
                  <w:t>ESTADO CIVIL: Casada</w:t>
                </w:r>
              </w:p>
            </w:tc>
          </w:tr>
        </w:tbl>
        <w:p w14:paraId="5DDF2F60" w14:textId="77777777" w:rsidR="006A39DC" w:rsidRDefault="00163494"/>
      </w:sdtContent>
    </w:sdt>
    <w:tbl>
      <w:tblPr>
        <w:tblStyle w:val="Tablaconcuadrcula"/>
        <w:tblW w:w="4996" w:type="pct"/>
        <w:jc w:val="center"/>
        <w:tblLook w:val="04A0" w:firstRow="1" w:lastRow="0" w:firstColumn="1" w:lastColumn="0" w:noHBand="0" w:noVBand="1"/>
      </w:tblPr>
      <w:tblGrid>
        <w:gridCol w:w="2257"/>
        <w:gridCol w:w="7374"/>
      </w:tblGrid>
      <w:tr w:rsidR="006A39DC" w14:paraId="5FA88401" w14:textId="7777777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51A9" w14:textId="1FC8B9F8" w:rsidR="006A39DC" w:rsidRDefault="00967C2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EADCB" w14:textId="77777777" w:rsidR="006A39DC" w:rsidRDefault="001234D6">
            <w:pPr>
              <w:pStyle w:val="Seccin"/>
            </w:pPr>
            <w:r>
              <w:t>Objetivos</w:t>
            </w:r>
          </w:p>
          <w:p w14:paraId="3BCDFFB7" w14:textId="01FC6E4F" w:rsidR="006A39DC" w:rsidRDefault="001D1F17" w:rsidP="001D1F17">
            <w:r>
              <w:t>Poder brindar mis conocimientos y habilidades adquirida a lo largo de mi experiencia profesional al desarrollo de la empresa, para su crecimiento y bienestar económico</w:t>
            </w:r>
          </w:p>
          <w:p w14:paraId="68D7E772" w14:textId="77777777" w:rsidR="006A39DC" w:rsidRDefault="001234D6">
            <w:pPr>
              <w:pStyle w:val="Seccin"/>
            </w:pPr>
            <w:r>
              <w:t>Formación académica</w:t>
            </w:r>
          </w:p>
          <w:p w14:paraId="3DD6E3B2" w14:textId="26D5322D" w:rsidR="006A39DC" w:rsidRDefault="00967C24">
            <w:pPr>
              <w:pStyle w:val="Subseccin"/>
            </w:pPr>
            <w:r w:rsidRPr="00967C24">
              <w:t>ESCUELA REPÚBLICA DE COREA</w:t>
            </w:r>
          </w:p>
          <w:p w14:paraId="4F9C637F" w14:textId="77777777" w:rsidR="00967C24" w:rsidRDefault="00967C24" w:rsidP="00967C24">
            <w:pPr>
              <w:pStyle w:val="Listaconvietas"/>
            </w:pPr>
            <w:r w:rsidRPr="00967C24">
              <w:t>Estudios Primarios</w:t>
            </w:r>
          </w:p>
          <w:p w14:paraId="77E9F0FD" w14:textId="705C29E7" w:rsidR="006A39DC" w:rsidRDefault="00967C24" w:rsidP="00967C24">
            <w:pPr>
              <w:pStyle w:val="Listaconvietas"/>
            </w:pPr>
            <w:r>
              <w:t>ESCUELA SECUNDARIA NOCTURNA OFICIAL</w:t>
            </w:r>
          </w:p>
          <w:p w14:paraId="64CF0521" w14:textId="5E88118E" w:rsidR="006A39DC" w:rsidRDefault="00967C24">
            <w:pPr>
              <w:pStyle w:val="Listaconvietas"/>
              <w:numPr>
                <w:ilvl w:val="0"/>
                <w:numId w:val="0"/>
              </w:numPr>
            </w:pPr>
            <w:r w:rsidRPr="00967C24">
              <w:t>Estudios Secundarios</w:t>
            </w:r>
          </w:p>
          <w:p w14:paraId="7504C07E" w14:textId="77777777" w:rsidR="006A39DC" w:rsidRDefault="001234D6">
            <w:pPr>
              <w:pStyle w:val="Seccin"/>
            </w:pPr>
            <w:r>
              <w:t>experiencia</w:t>
            </w:r>
          </w:p>
          <w:p w14:paraId="52598521" w14:textId="4B78782F" w:rsidR="006A39DC" w:rsidRDefault="00967C24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Oficinista</w:t>
            </w:r>
            <w:r w:rsidR="001234D6">
              <w:rPr>
                <w:b w:val="0"/>
              </w:rPr>
              <w:t xml:space="preserve"> | </w:t>
            </w:r>
            <w:sdt>
              <w:sdtPr>
                <w:id w:val="326177524"/>
                <w:placeholder>
                  <w:docPart w:val="2B49108DAEFC43E48CE5B3B014A9982B"/>
                </w:placeholder>
              </w:sdtPr>
              <w:sdtEndPr/>
              <w:sdtContent>
                <w:r>
                  <w:t>Ministerio de Salud Despacho Superior</w:t>
                </w:r>
              </w:sdtContent>
            </w:sdt>
          </w:p>
          <w:p w14:paraId="0E70CC01" w14:textId="1D1D41D5" w:rsidR="006A39DC" w:rsidRDefault="00967C24" w:rsidP="00967C24">
            <w:r>
              <w:t>2006-2010</w:t>
            </w:r>
          </w:p>
          <w:p w14:paraId="067347B2" w14:textId="6D3EE65E" w:rsidR="00967C24" w:rsidRDefault="00967C24" w:rsidP="00967C24">
            <w:pPr>
              <w:rPr>
                <w:color w:val="94B6D2" w:themeColor="accent1"/>
              </w:rPr>
            </w:pPr>
            <w:r>
              <w:t xml:space="preserve">Recepcionista </w:t>
            </w:r>
            <w:r w:rsidRPr="00967C24">
              <w:rPr>
                <w:color w:val="94B6D2" w:themeColor="accent1"/>
              </w:rPr>
              <w:t>|</w:t>
            </w:r>
            <w:r w:rsidRPr="00C75DEB">
              <w:rPr>
                <w:b/>
                <w:bCs/>
                <w:color w:val="94B6D2" w:themeColor="accent1"/>
              </w:rPr>
              <w:t xml:space="preserve">Despacho de la </w:t>
            </w:r>
            <w:r w:rsidR="00C75DEB" w:rsidRPr="00C75DEB">
              <w:rPr>
                <w:b/>
                <w:bCs/>
                <w:color w:val="94B6D2" w:themeColor="accent1"/>
              </w:rPr>
              <w:t>primera dama</w:t>
            </w:r>
          </w:p>
          <w:p w14:paraId="2A940C9F" w14:textId="3C9FEB9A" w:rsidR="00967C24" w:rsidRDefault="00967C24" w:rsidP="00967C24">
            <w:r>
              <w:t>2010-2013</w:t>
            </w:r>
          </w:p>
          <w:p w14:paraId="5E1E4A4F" w14:textId="22AE6310" w:rsidR="00C75DEB" w:rsidRDefault="00C75DEB" w:rsidP="00967C24">
            <w:pPr>
              <w:rPr>
                <w:color w:val="94B6D2" w:themeColor="accent1"/>
              </w:rPr>
            </w:pPr>
            <w:r>
              <w:t xml:space="preserve">Oficinista </w:t>
            </w:r>
            <w:r w:rsidRPr="00C75DEB">
              <w:rPr>
                <w:color w:val="94B6D2" w:themeColor="accent1"/>
              </w:rPr>
              <w:t>|</w:t>
            </w:r>
            <w:r>
              <w:rPr>
                <w:color w:val="94B6D2" w:themeColor="accent1"/>
              </w:rPr>
              <w:t xml:space="preserve"> </w:t>
            </w:r>
            <w:r w:rsidRPr="00C75DEB">
              <w:rPr>
                <w:b/>
                <w:bCs/>
                <w:color w:val="94B6D2" w:themeColor="accent1"/>
              </w:rPr>
              <w:t>Parque Omar</w:t>
            </w:r>
          </w:p>
          <w:p w14:paraId="171B238C" w14:textId="73AF91C4" w:rsidR="00C75DEB" w:rsidRDefault="00C75DEB" w:rsidP="00967C24">
            <w:r>
              <w:t>2013-2018</w:t>
            </w:r>
          </w:p>
          <w:p w14:paraId="3177EEBC" w14:textId="222F6DDE" w:rsidR="00C75DEB" w:rsidRDefault="00C75DEB" w:rsidP="00967C24">
            <w:r>
              <w:t xml:space="preserve">Secretaria </w:t>
            </w:r>
            <w:r w:rsidRPr="00C75DEB">
              <w:rPr>
                <w:color w:val="94B6D2" w:themeColor="accent1"/>
              </w:rPr>
              <w:t xml:space="preserve">| </w:t>
            </w:r>
            <w:r w:rsidRPr="00C75DEB">
              <w:rPr>
                <w:b/>
                <w:bCs/>
                <w:color w:val="94B6D2" w:themeColor="accent1"/>
              </w:rPr>
              <w:t>Despacho de la Primera dama</w:t>
            </w:r>
          </w:p>
          <w:p w14:paraId="02098D49" w14:textId="16F61D93" w:rsidR="00C75DEB" w:rsidRDefault="00C75DEB" w:rsidP="00967C24">
            <w:r>
              <w:t>2018-2025</w:t>
            </w:r>
          </w:p>
          <w:p w14:paraId="5C5F1566" w14:textId="77777777" w:rsidR="00967C24" w:rsidRDefault="00967C24" w:rsidP="00967C24"/>
          <w:p w14:paraId="184EEB34" w14:textId="77777777" w:rsidR="006A39DC" w:rsidRDefault="001234D6">
            <w:pPr>
              <w:pStyle w:val="Seccin"/>
            </w:pPr>
            <w:r>
              <w:t>cualificaciones</w:t>
            </w:r>
          </w:p>
          <w:p w14:paraId="26A1DD25" w14:textId="498DB969" w:rsidR="006A39DC" w:rsidRDefault="00C75DEB" w:rsidP="00C75DEB">
            <w:pPr>
              <w:pStyle w:val="Listaconvietas"/>
            </w:pPr>
            <w:r>
              <w:t>Manejo de los siguientes equipos y</w:t>
            </w:r>
            <w:r>
              <w:br/>
              <w:t>programas:</w:t>
            </w:r>
          </w:p>
          <w:p w14:paraId="5D0EDF10" w14:textId="613E2E81" w:rsidR="00C75DEB" w:rsidRDefault="00C75DEB" w:rsidP="00C75DEB">
            <w:pPr>
              <w:pStyle w:val="Listaconvietas"/>
            </w:pPr>
            <w:r w:rsidRPr="00C75DEB">
              <w:t>Calculadora</w:t>
            </w:r>
          </w:p>
          <w:p w14:paraId="298AE5D4" w14:textId="54A30006" w:rsidR="00C75DEB" w:rsidRDefault="00C75DEB" w:rsidP="00C75DEB">
            <w:pPr>
              <w:pStyle w:val="Listaconvietas"/>
            </w:pPr>
            <w:r w:rsidRPr="00C75DEB">
              <w:t>Fotocopiadora</w:t>
            </w:r>
          </w:p>
          <w:p w14:paraId="0C44D06E" w14:textId="05140C23" w:rsidR="00C75DEB" w:rsidRDefault="00C75DEB" w:rsidP="00C75DEB">
            <w:pPr>
              <w:pStyle w:val="Listaconvietas"/>
            </w:pPr>
            <w:r w:rsidRPr="00C75DEB">
              <w:t>Computadora</w:t>
            </w:r>
          </w:p>
          <w:p w14:paraId="6D224C9D" w14:textId="6AE3A8F4" w:rsidR="00C75DEB" w:rsidRDefault="00C75DEB" w:rsidP="00C75DEB">
            <w:pPr>
              <w:pStyle w:val="Listaconvietas"/>
            </w:pPr>
            <w:r w:rsidRPr="00C75DEB">
              <w:t>Excel, Word</w:t>
            </w:r>
          </w:p>
          <w:p w14:paraId="3AD59A91" w14:textId="6D03284E" w:rsidR="00C75DEB" w:rsidRDefault="00C75DEB" w:rsidP="00C75DEB">
            <w:pPr>
              <w:pStyle w:val="Listaconvietas"/>
              <w:numPr>
                <w:ilvl w:val="0"/>
                <w:numId w:val="0"/>
              </w:numPr>
              <w:rPr>
                <w:b/>
                <w:bCs/>
                <w:color w:val="DD8047" w:themeColor="accent2"/>
              </w:rPr>
            </w:pPr>
            <w:r w:rsidRPr="00C75DEB">
              <w:rPr>
                <w:b/>
                <w:bCs/>
                <w:color w:val="DD8047" w:themeColor="accent2"/>
              </w:rPr>
              <w:t>CURSOS Y SEMINARIOS:</w:t>
            </w:r>
          </w:p>
          <w:p w14:paraId="78A761BC" w14:textId="3944967C" w:rsidR="00C75DEB" w:rsidRPr="007C6A04" w:rsidRDefault="00C75DEB" w:rsidP="007C6A04">
            <w:pPr>
              <w:pStyle w:val="Listaconvietas"/>
            </w:pPr>
            <w:r w:rsidRPr="007C6A04">
              <w:t>Uso y Manejo de Fondos de Caja Menuda y Viáticos</w:t>
            </w:r>
          </w:p>
          <w:p w14:paraId="485D4F33" w14:textId="77777777" w:rsidR="00C75DEB" w:rsidRPr="007C6A04" w:rsidRDefault="00C75DEB" w:rsidP="007C6A04">
            <w:pPr>
              <w:pStyle w:val="Listaconvietas"/>
              <w:numPr>
                <w:ilvl w:val="0"/>
                <w:numId w:val="0"/>
              </w:numPr>
              <w:ind w:left="360"/>
            </w:pPr>
            <w:r w:rsidRPr="007C6A04">
              <w:t xml:space="preserve"> (Contraloría General de la República </w:t>
            </w:r>
          </w:p>
          <w:p w14:paraId="3EB43291" w14:textId="766B6EA9" w:rsidR="00C75DEB" w:rsidRPr="007C6A04" w:rsidRDefault="007C6A04" w:rsidP="00C75DEB">
            <w:pPr>
              <w:pStyle w:val="Listaconvietas"/>
              <w:numPr>
                <w:ilvl w:val="0"/>
                <w:numId w:val="0"/>
              </w:numPr>
            </w:pPr>
            <w:r w:rsidRPr="007C6A04">
              <w:t xml:space="preserve">          </w:t>
            </w:r>
            <w:r w:rsidR="00C75DEB" w:rsidRPr="007C6A04">
              <w:t xml:space="preserve"> de Panamá – ISFCGP)</w:t>
            </w:r>
          </w:p>
          <w:p w14:paraId="2204B2C1" w14:textId="77777777" w:rsidR="00C75DEB" w:rsidRPr="007C6A04" w:rsidRDefault="00C75DEB" w:rsidP="00C75DEB">
            <w:pPr>
              <w:pStyle w:val="Listaconvietas"/>
            </w:pPr>
            <w:r w:rsidRPr="007C6A04">
              <w:t xml:space="preserve"> Hoja Electrónica Básica</w:t>
            </w:r>
          </w:p>
          <w:p w14:paraId="294A53EE" w14:textId="128141A8" w:rsidR="00C75DEB" w:rsidRPr="007C6A04" w:rsidRDefault="00C75DEB" w:rsidP="00C75DEB">
            <w:pPr>
              <w:pStyle w:val="Listaconvietas"/>
            </w:pPr>
            <w:r w:rsidRPr="007C6A04">
              <w:t xml:space="preserve"> Hoja de Cálculo para Profesionales </w:t>
            </w:r>
          </w:p>
          <w:p w14:paraId="03C0920B" w14:textId="3102A92D" w:rsidR="007C6A04" w:rsidRDefault="007C6A04" w:rsidP="00C75DEB">
            <w:pPr>
              <w:pStyle w:val="Listaconvietas"/>
            </w:pPr>
            <w:r w:rsidRPr="007C6A04">
              <w:t>Seminario de Trabajo en Equipo</w:t>
            </w:r>
          </w:p>
          <w:p w14:paraId="4E20F877" w14:textId="3FE029AC" w:rsidR="007C6A04" w:rsidRDefault="007C6A04" w:rsidP="007C6A04">
            <w:pPr>
              <w:pStyle w:val="Listaconvietas"/>
              <w:numPr>
                <w:ilvl w:val="0"/>
                <w:numId w:val="0"/>
              </w:numPr>
              <w:rPr>
                <w:color w:val="DD8047" w:themeColor="accent2"/>
              </w:rPr>
            </w:pPr>
            <w:r w:rsidRPr="007C6A04">
              <w:rPr>
                <w:color w:val="DD8047" w:themeColor="accent2"/>
              </w:rPr>
              <w:t>REFERENCIAS PERSONALES:</w:t>
            </w:r>
          </w:p>
          <w:p w14:paraId="247AAA40" w14:textId="77777777" w:rsidR="007C6A04" w:rsidRPr="007C6A04" w:rsidRDefault="007C6A04" w:rsidP="007C6A04">
            <w:pPr>
              <w:pStyle w:val="Listaconvietas"/>
            </w:pPr>
            <w:r w:rsidRPr="007C6A04">
              <w:t xml:space="preserve">Lcda. Luzmila González </w:t>
            </w:r>
          </w:p>
          <w:p w14:paraId="15AB949D" w14:textId="7D07547D" w:rsidR="007C6A04" w:rsidRPr="007C6A04" w:rsidRDefault="007C6A04" w:rsidP="007C6A04">
            <w:pPr>
              <w:pStyle w:val="Listaconvietas"/>
              <w:numPr>
                <w:ilvl w:val="0"/>
                <w:numId w:val="0"/>
              </w:numPr>
            </w:pPr>
            <w:r w:rsidRPr="007C6A04">
              <w:t xml:space="preserve">       Cel. 6604-6909</w:t>
            </w:r>
          </w:p>
          <w:p w14:paraId="3197C382" w14:textId="77777777" w:rsidR="007C6A04" w:rsidRPr="007C6A04" w:rsidRDefault="007C6A04" w:rsidP="007C6A04">
            <w:pPr>
              <w:pStyle w:val="Listaconvietas"/>
            </w:pPr>
            <w:r w:rsidRPr="007C6A04">
              <w:t>Licda. Vielka Martínez</w:t>
            </w:r>
          </w:p>
          <w:p w14:paraId="1D413D38" w14:textId="22A35AA2" w:rsidR="007C6A04" w:rsidRPr="007C6A04" w:rsidRDefault="007C6A04" w:rsidP="007C6A04">
            <w:pPr>
              <w:pStyle w:val="Listaconvietas"/>
              <w:numPr>
                <w:ilvl w:val="0"/>
                <w:numId w:val="0"/>
              </w:numPr>
            </w:pPr>
            <w:r w:rsidRPr="007C6A04">
              <w:t xml:space="preserve">      Cel..6443-8390</w:t>
            </w:r>
          </w:p>
          <w:p w14:paraId="3761DCEA" w14:textId="77777777" w:rsidR="007C6A04" w:rsidRPr="007C6A04" w:rsidRDefault="007C6A04" w:rsidP="007C6A04">
            <w:pPr>
              <w:pStyle w:val="Listaconvietas"/>
            </w:pPr>
            <w:r w:rsidRPr="007C6A04">
              <w:t>Licda. Sonia Berenguer.</w:t>
            </w:r>
          </w:p>
          <w:p w14:paraId="6FD8BA69" w14:textId="3D9BB8CF" w:rsidR="007C6A04" w:rsidRPr="007C6A04" w:rsidRDefault="007C6A04" w:rsidP="007C6A04">
            <w:pPr>
              <w:pStyle w:val="Listaconvietas"/>
              <w:numPr>
                <w:ilvl w:val="0"/>
                <w:numId w:val="0"/>
              </w:numPr>
            </w:pPr>
            <w:r w:rsidRPr="007C6A04">
              <w:t xml:space="preserve">      Cel. 6670-6660</w:t>
            </w:r>
          </w:p>
          <w:p w14:paraId="05FE04B5" w14:textId="77777777" w:rsidR="007C6A04" w:rsidRDefault="007C6A04" w:rsidP="007C6A04">
            <w:pPr>
              <w:pStyle w:val="Listaconvietas"/>
              <w:numPr>
                <w:ilvl w:val="0"/>
                <w:numId w:val="0"/>
              </w:numPr>
              <w:rPr>
                <w:color w:val="DD8047" w:themeColor="accent2"/>
              </w:rPr>
            </w:pPr>
          </w:p>
          <w:p w14:paraId="61C2C716" w14:textId="77777777" w:rsidR="007C6A04" w:rsidRPr="007C6A04" w:rsidRDefault="007C6A04" w:rsidP="007C6A04">
            <w:pPr>
              <w:pStyle w:val="Listaconvietas"/>
              <w:numPr>
                <w:ilvl w:val="0"/>
                <w:numId w:val="0"/>
              </w:numPr>
              <w:rPr>
                <w:color w:val="DD8047" w:themeColor="accent2"/>
              </w:rPr>
            </w:pPr>
          </w:p>
          <w:p w14:paraId="2AAD9136" w14:textId="77777777" w:rsidR="006A39DC" w:rsidRDefault="006A39DC" w:rsidP="007C6A04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14:paraId="5EDD0DD4" w14:textId="77777777" w:rsidR="006A39DC" w:rsidRDefault="006A39DC">
      <w:pPr>
        <w:spacing w:after="200" w:line="276" w:lineRule="auto"/>
      </w:pPr>
    </w:p>
    <w:sectPr w:rsidR="006A39DC" w:rsidSect="006A39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E01FA" w14:textId="77777777" w:rsidR="00163494" w:rsidRDefault="00163494">
      <w:pPr>
        <w:spacing w:after="0" w:line="240" w:lineRule="auto"/>
      </w:pPr>
      <w:r>
        <w:separator/>
      </w:r>
    </w:p>
  </w:endnote>
  <w:endnote w:type="continuationSeparator" w:id="0">
    <w:p w14:paraId="03832986" w14:textId="77777777" w:rsidR="00163494" w:rsidRDefault="0016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3C053" w14:textId="77777777" w:rsidR="006A39DC" w:rsidRDefault="006A39DC"/>
  <w:p w14:paraId="27F5FE01" w14:textId="77777777" w:rsidR="006A39DC" w:rsidRDefault="001234D6">
    <w:pPr>
      <w:pStyle w:val="Piedepginapar"/>
    </w:pPr>
    <w:r>
      <w:t xml:space="preserve">Página </w:t>
    </w:r>
    <w:r w:rsidR="004718FB">
      <w:fldChar w:fldCharType="begin"/>
    </w:r>
    <w:r w:rsidR="004718FB">
      <w:instrText xml:space="preserve"> PAGE   \* MERGEFORMAT </w:instrText>
    </w:r>
    <w:r w:rsidR="004718FB">
      <w:fldChar w:fldCharType="separate"/>
    </w:r>
    <w:r>
      <w:rPr>
        <w:noProof/>
        <w:sz w:val="24"/>
        <w:szCs w:val="24"/>
      </w:rPr>
      <w:t>2</w:t>
    </w:r>
    <w:r w:rsidR="004718FB">
      <w:rPr>
        <w:noProof/>
        <w:sz w:val="24"/>
        <w:szCs w:val="24"/>
      </w:rPr>
      <w:fldChar w:fldCharType="end"/>
    </w:r>
  </w:p>
  <w:p w14:paraId="231E3BA4" w14:textId="77777777" w:rsidR="006A39DC" w:rsidRDefault="006A39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1BD1E" w14:textId="77777777" w:rsidR="006A39DC" w:rsidRDefault="006A39DC"/>
  <w:p w14:paraId="28710E07" w14:textId="77777777" w:rsidR="006A39DC" w:rsidRDefault="001234D6">
    <w:pPr>
      <w:pStyle w:val="Piedepginaimpar"/>
    </w:pPr>
    <w:r>
      <w:t xml:space="preserve">Página </w:t>
    </w:r>
    <w:r w:rsidR="004718FB">
      <w:fldChar w:fldCharType="begin"/>
    </w:r>
    <w:r w:rsidR="004718FB">
      <w:instrText xml:space="preserve"> PAGE   \* MERGEFORMAT </w:instrText>
    </w:r>
    <w:r w:rsidR="004718FB">
      <w:fldChar w:fldCharType="separate"/>
    </w:r>
    <w:r w:rsidR="000B7CEB" w:rsidRPr="000B7CEB">
      <w:rPr>
        <w:noProof/>
        <w:sz w:val="24"/>
        <w:szCs w:val="24"/>
      </w:rPr>
      <w:t>2</w:t>
    </w:r>
    <w:r w:rsidR="004718FB">
      <w:rPr>
        <w:noProof/>
        <w:sz w:val="24"/>
        <w:szCs w:val="24"/>
      </w:rPr>
      <w:fldChar w:fldCharType="end"/>
    </w:r>
  </w:p>
  <w:p w14:paraId="1433EC20" w14:textId="77777777" w:rsidR="006A39DC" w:rsidRDefault="006A39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39A2" w14:textId="77777777" w:rsidR="006A39DC" w:rsidRDefault="006A39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CCB7C" w14:textId="77777777" w:rsidR="00163494" w:rsidRDefault="00163494">
      <w:pPr>
        <w:spacing w:after="0" w:line="240" w:lineRule="auto"/>
      </w:pPr>
      <w:r>
        <w:separator/>
      </w:r>
    </w:p>
  </w:footnote>
  <w:footnote w:type="continuationSeparator" w:id="0">
    <w:p w14:paraId="4F39BF3B" w14:textId="77777777" w:rsidR="00163494" w:rsidRDefault="0016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B3B5AF7" w14:textId="5EEBFF64" w:rsidR="006A39DC" w:rsidRDefault="001D1F17">
        <w:pPr>
          <w:pStyle w:val="Encabezadopar"/>
          <w:rPr>
            <w:szCs w:val="20"/>
          </w:rPr>
        </w:pPr>
        <w:r>
          <w:rPr>
            <w:szCs w:val="20"/>
          </w:rPr>
          <w:t>Alejandra Lozano Rivas</w:t>
        </w:r>
      </w:p>
    </w:sdtContent>
  </w:sdt>
  <w:p w14:paraId="0F1D89CE" w14:textId="77777777" w:rsidR="006A39DC" w:rsidRDefault="006A39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alias w:val="Aut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E15C5F6" w14:textId="1CACD3D3" w:rsidR="006A39DC" w:rsidRDefault="001D1F17">
        <w:pPr>
          <w:pStyle w:val="Encabezadoimpar"/>
          <w:rPr>
            <w:szCs w:val="20"/>
          </w:rPr>
        </w:pPr>
        <w:r>
          <w:rPr>
            <w:szCs w:val="20"/>
          </w:rPr>
          <w:t>Alejandra Lozano Rivas</w:t>
        </w:r>
      </w:p>
    </w:sdtContent>
  </w:sdt>
  <w:p w14:paraId="5458517F" w14:textId="77777777" w:rsidR="006A39DC" w:rsidRDefault="006A39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84D8B" w14:textId="77777777" w:rsidR="006A39DC" w:rsidRDefault="006A39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17"/>
    <w:rsid w:val="000B7CEB"/>
    <w:rsid w:val="001234D6"/>
    <w:rsid w:val="00163494"/>
    <w:rsid w:val="001D1F17"/>
    <w:rsid w:val="004718FB"/>
    <w:rsid w:val="006A39DC"/>
    <w:rsid w:val="00785BE5"/>
    <w:rsid w:val="007C6A04"/>
    <w:rsid w:val="00967C24"/>
    <w:rsid w:val="00C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50263ED"/>
  <w15:docId w15:val="{A72A2441-D258-4A0A-A3D6-F314D294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DC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Puesto">
    <w:name w:val="Title"/>
    <w:basedOn w:val="Normal"/>
    <w:link w:val="Puest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_Felix\AppData\Roaming\Microsoft\Templates\Curr&#237;culo%20(dise&#241;o%20Intermedi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7DB05A54254E32B1F660C7844D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6A8B-2F68-4925-ADE8-A8D400DB8A87}"/>
      </w:docPartPr>
      <w:docPartBody>
        <w:p w:rsidR="00E56C82" w:rsidRDefault="00300563">
          <w:pPr>
            <w:pStyle w:val="0C7DB05A54254E32B1F660C7844DC1EE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49AEE11073AB401DB2E2D8532B6B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16FA-E929-4C77-8288-60EA70478C91}"/>
      </w:docPartPr>
      <w:docPartBody>
        <w:p w:rsidR="00E56C82" w:rsidRDefault="00300563">
          <w:pPr>
            <w:pStyle w:val="49AEE11073AB401DB2E2D8532B6B8644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06E8767DDFAB4956A88F97286F81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77C0-5E20-46E2-91D1-AE09F186FCED}"/>
      </w:docPartPr>
      <w:docPartBody>
        <w:p w:rsidR="00E56C82" w:rsidRDefault="00300563">
          <w:pPr>
            <w:pStyle w:val="06E8767DDFAB4956A88F97286F8166B8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2B49108DAEFC43E48CE5B3B014A9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7D73-20A7-41E0-B453-045A6C6697B3}"/>
      </w:docPartPr>
      <w:docPartBody>
        <w:p w:rsidR="00E56C82" w:rsidRDefault="00300563">
          <w:pPr>
            <w:pStyle w:val="2B49108DAEFC43E48CE5B3B014A9982B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63"/>
    <w:rsid w:val="00300563"/>
    <w:rsid w:val="00DC048C"/>
    <w:rsid w:val="00E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0C7DB05A54254E32B1F660C7844DC1EE">
    <w:name w:val="0C7DB05A54254E32B1F660C7844DC1EE"/>
  </w:style>
  <w:style w:type="paragraph" w:customStyle="1" w:styleId="49AEE11073AB401DB2E2D8532B6B8644">
    <w:name w:val="49AEE11073AB401DB2E2D8532B6B8644"/>
  </w:style>
  <w:style w:type="paragraph" w:customStyle="1" w:styleId="06E8767DDFAB4956A88F97286F8166B8">
    <w:name w:val="06E8767DDFAB4956A88F97286F8166B8"/>
  </w:style>
  <w:style w:type="paragraph" w:customStyle="1" w:styleId="356D94FED2B6495E98A61288D408F540">
    <w:name w:val="356D94FED2B6495E98A61288D408F540"/>
  </w:style>
  <w:style w:type="paragraph" w:customStyle="1" w:styleId="3C14A897688E4827B2C0A2CA5875D3F0">
    <w:name w:val="3C14A897688E4827B2C0A2CA5875D3F0"/>
  </w:style>
  <w:style w:type="paragraph" w:customStyle="1" w:styleId="4FC2B324DF1844A883FB41788E19DD60">
    <w:name w:val="4FC2B324DF1844A883FB41788E19DD60"/>
  </w:style>
  <w:style w:type="paragraph" w:customStyle="1" w:styleId="4445491F85084F9C92D544292DC7958B">
    <w:name w:val="4445491F85084F9C92D544292DC7958B"/>
  </w:style>
  <w:style w:type="paragraph" w:customStyle="1" w:styleId="BC4F8B6BBED64C44B22A29323EB37C43">
    <w:name w:val="BC4F8B6BBED64C44B22A29323EB37C43"/>
  </w:style>
  <w:style w:type="paragraph" w:customStyle="1" w:styleId="7EA1D6910DF045E09E6E66538FF6BA35">
    <w:name w:val="7EA1D6910DF045E09E6E66538FF6BA35"/>
  </w:style>
  <w:style w:type="paragraph" w:customStyle="1" w:styleId="8F71717B44594222B5EE23A94030FA27">
    <w:name w:val="8F71717B44594222B5EE23A94030FA27"/>
  </w:style>
  <w:style w:type="paragraph" w:customStyle="1" w:styleId="8CBC97CE976742CE9BC83FCDA3F28B7F">
    <w:name w:val="8CBC97CE976742CE9BC83FCDA3F28B7F"/>
  </w:style>
  <w:style w:type="paragraph" w:customStyle="1" w:styleId="B7E8CE3D2EDB475D9CA7E0C70E433F6D">
    <w:name w:val="B7E8CE3D2EDB475D9CA7E0C70E433F6D"/>
  </w:style>
  <w:style w:type="paragraph" w:customStyle="1" w:styleId="2B49108DAEFC43E48CE5B3B014A9982B">
    <w:name w:val="2B49108DAEFC43E48CE5B3B014A9982B"/>
  </w:style>
  <w:style w:type="paragraph" w:customStyle="1" w:styleId="81A113A271754C10B6E841A542E740E5">
    <w:name w:val="81A113A271754C10B6E841A542E740E5"/>
  </w:style>
  <w:style w:type="paragraph" w:customStyle="1" w:styleId="BBA3EE5A1588423A980657AFC9B3D91C">
    <w:name w:val="BBA3EE5A1588423A980657AFC9B3D91C"/>
  </w:style>
  <w:style w:type="paragraph" w:customStyle="1" w:styleId="CE15E651E8E94E728EF5EED160F6E304">
    <w:name w:val="CE15E651E8E94E728EF5EED160F6E304"/>
  </w:style>
  <w:style w:type="paragraph" w:customStyle="1" w:styleId="38C6C3CD65004A9F8551350C9CE617C1">
    <w:name w:val="38C6C3CD65004A9F8551350C9CE6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 Progress</ApprovalStatus>
    <MarketSpecific xmlns="2958f784-0ef9-4616-b22d-512a8cad1f0d" xsi:nil="true"/>
    <PrimaryImageGen xmlns="2958f784-0ef9-4616-b22d-512a8cad1f0d">true</PrimaryImageGen>
    <ThumbnailAssetId xmlns="2958f784-0ef9-4616-b22d-512a8cad1f0d" xsi:nil="true"/>
    <NumericId xmlns="2958f784-0ef9-4616-b22d-512a8cad1f0d">-1</NumericId>
    <TPFriendlyName xmlns="2958f784-0ef9-4616-b22d-512a8cad1f0d">Resume (Median theme)</TPFriendlyName>
    <BusinessGroup xmlns="2958f784-0ef9-4616-b22d-512a8cad1f0d" xsi:nil="true"/>
    <APEditor xmlns="2958f784-0ef9-4616-b22d-512a8cad1f0d">
      <UserInfo>
        <DisplayName>REDMOND\v-luannv</DisplayName>
        <AccountId>108</AccountId>
        <AccountType/>
      </UserInfo>
    </APEditor>
    <SourceTitle xmlns="2958f784-0ef9-4616-b22d-512a8cad1f0d">Resume (Median theme)</SourceTitle>
    <OpenTemplate xmlns="2958f784-0ef9-4616-b22d-512a8cad1f0d">true</OpenTemplate>
    <UALocComments xmlns="2958f784-0ef9-4616-b22d-512a8cad1f0d" xsi:nil="true"/>
    <ParentAssetId xmlns="2958f784-0ef9-4616-b22d-512a8cad1f0d" xsi:nil="true"/>
    <PublishStatusLookup xmlns="2958f784-0ef9-4616-b22d-512a8cad1f0d">
      <Value>75235</Value>
      <Value>624436</Value>
    </PublishStatusLookup>
    <IntlLangReviewDate xmlns="2958f784-0ef9-4616-b22d-512a8cad1f0d" xsi:nil="true"/>
    <LastPublishResultLookup xmlns="2958f784-0ef9-4616-b22d-512a8cad1f0d" xsi:nil="true"/>
    <MachineTranslated xmlns="2958f784-0ef9-4616-b22d-512a8cad1f0d" xsi:nil="true"/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EditorialStatus xmlns="2958f784-0ef9-4616-b22d-512a8cad1f0d" xsi:nil="true"/>
    <PublishTargets xmlns="2958f784-0ef9-4616-b22d-512a8cad1f0d">OfficeOnline</PublishTargets>
    <TPLaunchHelpLinkType xmlns="2958f784-0ef9-4616-b22d-512a8cad1f0d">Template</TPLaunchHelpLinkType>
    <LastModifiedDateTime xmlns="2958f784-0ef9-4616-b22d-512a8cad1f0d" xsi:nil="true"/>
    <TimesCloned xmlns="2958f784-0ef9-4616-b22d-512a8cad1f0d" xsi:nil="true"/>
    <AssetStart xmlns="2958f784-0ef9-4616-b22d-512a8cad1f0d">2009-06-17T22:17:50+00:00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ArtSampleDocs xmlns="2958f784-0ef9-4616-b22d-512a8cad1f0d" xsi:nil="true"/>
    <UACurrentWords xmlns="2958f784-0ef9-4616-b22d-512a8cad1f0d">0</UACurrentWords>
    <UALocRecommendation xmlns="2958f784-0ef9-4616-b22d-512a8cad1f0d">Localize</UALocRecommendation>
    <IsDeleted xmlns="2958f784-0ef9-4616-b22d-512a8cad1f0d">false</IsDeleted>
    <ShowIn xmlns="2958f784-0ef9-4616-b22d-512a8cad1f0d" xsi:nil="true"/>
    <UANotes xmlns="2958f784-0ef9-4616-b22d-512a8cad1f0d">in the box</UANotes>
    <CSXHash xmlns="2958f784-0ef9-4616-b22d-512a8cad1f0d" xsi:nil="true"/>
    <VoteCount xmlns="2958f784-0ef9-4616-b22d-512a8cad1f0d" xsi:nil="true"/>
    <TemplateStatus xmlns="2958f784-0ef9-4616-b22d-512a8cad1f0d" xsi:nil="true"/>
    <AssetExpire xmlns="2958f784-0ef9-4616-b22d-512a8cad1f0d">2100-01-01T00:00:00+00:00</AssetExpire>
    <CSXSubmissionMarket xmlns="2958f784-0ef9-4616-b22d-512a8cad1f0d" xsi:nil="true"/>
    <DSATActionTaken xmlns="2958f784-0ef9-4616-b22d-512a8cad1f0d" xsi:nil="true"/>
    <TPExecutable xmlns="2958f784-0ef9-4616-b22d-512a8cad1f0d" xsi:nil="true"/>
    <SubmitterId xmlns="2958f784-0ef9-4616-b22d-512a8cad1f0d" xsi:nil="true"/>
    <AssetType xmlns="2958f784-0ef9-4616-b22d-512a8cad1f0d">TP</AssetType>
    <CSXUpdate xmlns="2958f784-0ef9-4616-b22d-512a8cad1f0d">false</CSXUpdate>
    <ApprovalLog xmlns="2958f784-0ef9-4616-b22d-512a8cad1f0d" xsi:nil="true"/>
    <BugNumber xmlns="2958f784-0ef9-4616-b22d-512a8cad1f0d" xsi:nil="true"/>
    <CSXSubmissionDate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>WORDFiles</TPComponent>
    <Description0 xmlns="fb5acd76-e9f3-4601-9d69-91f53ab96ae6" xsi:nil="true"/>
    <Component xmlns="fb5acd76-e9f3-4601-9d69-91f53ab96ae6" xsi:nil="true"/>
    <AssetId xmlns="2958f784-0ef9-4616-b22d-512a8cad1f0d">TP010192746</AssetId>
    <TPApplication xmlns="2958f784-0ef9-4616-b22d-512a8cad1f0d">Word</TPApplication>
    <TPLaunchHelpLink xmlns="2958f784-0ef9-4616-b22d-512a8cad1f0d" xsi:nil="true"/>
    <IntlLocPriority xmlns="2958f784-0ef9-4616-b22d-512a8cad1f0d" xsi:nil="true"/>
    <PlannedPubDate xmlns="2958f784-0ef9-4616-b22d-512a8cad1f0d" xsi:nil="true"/>
    <IntlLangReviewer xmlns="2958f784-0ef9-4616-b22d-512a8cad1f0d" xsi:nil="true"/>
    <HandoffToMSDN xmlns="2958f784-0ef9-4616-b22d-512a8cad1f0d" xsi:nil="true"/>
    <CrawlForDependencies xmlns="2958f784-0ef9-4616-b22d-512a8cad1f0d">false</CrawlForDependencies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/>
    <AverageRating xmlns="2958f784-0ef9-4616-b22d-512a8cad1f0d" xsi:nil="true"/>
    <UAProjectedTotalWords xmlns="2958f784-0ef9-4616-b22d-512a8cad1f0d" xsi:nil="true"/>
    <IntlLangReview xmlns="2958f784-0ef9-4616-b22d-512a8cad1f0d" xsi:nil="true"/>
    <OutputCachingOn xmlns="2958f784-0ef9-4616-b22d-512a8cad1f0d">false</OutputCachingOn>
    <APAuthor xmlns="2958f784-0ef9-4616-b22d-512a8cad1f0d">
      <UserInfo>
        <DisplayName>REDMOND\cynvey</DisplayName>
        <AccountId>250</AccountId>
        <AccountType/>
      </UserInfo>
    </APAuthor>
    <TPAppVersion xmlns="2958f784-0ef9-4616-b22d-512a8cad1f0d">11</TPAppVersion>
    <TPCommandLine xmlns="2958f784-0ef9-4616-b22d-512a8cad1f0d">{WD} /f {FilePath}</TPCommandLine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2003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115417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64EA40AD-50DD-486B-9BBF-0995B961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5E19F5FF-2D35-444A-B6CF-918D5F693307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(diseño Intermedio)</Template>
  <TotalTime>1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(Median theme)</vt:lpstr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subject/>
  <dc:creator>Alejandra Lozano Rivas</dc:creator>
  <cp:keywords/>
  <dc:description/>
  <cp:lastModifiedBy>Lozano, Nayubel</cp:lastModifiedBy>
  <cp:revision>2</cp:revision>
  <dcterms:created xsi:type="dcterms:W3CDTF">2025-02-28T15:17:00Z</dcterms:created>
  <dcterms:modified xsi:type="dcterms:W3CDTF">2025-02-28T15:17:00Z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ImageGenCounter">
    <vt:i4>0</vt:i4>
  </property>
  <property fmtid="{D5CDD505-2E9C-101B-9397-08002B2CF9AE}" pid="6" name="ImageGenStatus">
    <vt:i4>0</vt:i4>
  </property>
  <property fmtid="{D5CDD505-2E9C-101B-9397-08002B2CF9AE}" pid="7" name="PolicheckStatus">
    <vt:i4>0</vt:i4>
  </property>
  <property fmtid="{D5CDD505-2E9C-101B-9397-08002B2CF9AE}" pid="8" name="Applications">
    <vt:lpwstr>83;#Word 12;#67;#Template 12;#436;#Word 14</vt:lpwstr>
  </property>
  <property fmtid="{D5CDD505-2E9C-101B-9397-08002B2CF9AE}" pid="9" name="PolicheckCounter">
    <vt:i4>0</vt:i4>
  </property>
  <property fmtid="{D5CDD505-2E9C-101B-9397-08002B2CF9AE}" pid="10" name="APTrustLevel">
    <vt:r8>1</vt:r8>
  </property>
  <property fmtid="{D5CDD505-2E9C-101B-9397-08002B2CF9AE}" pid="11" name="Order">
    <vt:r8>6555000</vt:r8>
  </property>
</Properties>
</file>