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9605" w14:textId="08BB0966" w:rsidR="00253BD8" w:rsidRDefault="002F6233">
      <w:pPr>
        <w:pStyle w:val="Nombre"/>
      </w:pPr>
      <w:r>
        <w:t xml:space="preserve">Ezequiel Isair Segura Rodríguez </w:t>
      </w:r>
    </w:p>
    <w:p w14:paraId="558A1029" w14:textId="448805E6" w:rsidR="00253BD8" w:rsidRDefault="00BA5388" w:rsidP="00BA5388">
      <w:pPr>
        <w:pStyle w:val="Informacindecontacto"/>
        <w:numPr>
          <w:ilvl w:val="0"/>
          <w:numId w:val="11"/>
        </w:numPr>
      </w:pPr>
      <w:r>
        <w:t xml:space="preserve">Dirección : </w:t>
      </w:r>
      <w:r w:rsidR="00C11ADA">
        <w:t xml:space="preserve">Llano </w:t>
      </w:r>
      <w:r w:rsidR="006615A4">
        <w:t>S</w:t>
      </w:r>
      <w:r w:rsidR="00C11ADA">
        <w:t>anto, Pueblos Unidos, Aguadulce</w:t>
      </w:r>
      <w:r w:rsidR="00D1764D">
        <w:t xml:space="preserve">. </w:t>
      </w:r>
    </w:p>
    <w:p w14:paraId="7AF3EAAD" w14:textId="13E05F41" w:rsidR="00D1764D" w:rsidRDefault="00BA5388" w:rsidP="00BA5388">
      <w:pPr>
        <w:pStyle w:val="Informacindecontacto"/>
        <w:numPr>
          <w:ilvl w:val="0"/>
          <w:numId w:val="11"/>
        </w:numPr>
      </w:pPr>
      <w:r>
        <w:t xml:space="preserve">Teléfono : </w:t>
      </w:r>
      <w:r w:rsidR="00D1764D">
        <w:t>6197</w:t>
      </w:r>
      <w:r w:rsidR="002A67C4">
        <w:t>-</w:t>
      </w:r>
      <w:r w:rsidR="00D1764D">
        <w:t>3605</w:t>
      </w:r>
    </w:p>
    <w:p w14:paraId="7A3313FC" w14:textId="400488BC" w:rsidR="007016FA" w:rsidRDefault="006535F2" w:rsidP="007016FA">
      <w:pPr>
        <w:pStyle w:val="Informacindecontacto"/>
        <w:numPr>
          <w:ilvl w:val="0"/>
          <w:numId w:val="11"/>
        </w:numPr>
      </w:pPr>
      <w:r>
        <w:t>(Carnet</w:t>
      </w:r>
      <w:r w:rsidR="007016FA">
        <w:t xml:space="preserve"> de Salud vigentes</w:t>
      </w:r>
      <w:r>
        <w:t xml:space="preserve">) </w:t>
      </w:r>
    </w:p>
    <w:p w14:paraId="0ADD58FE" w14:textId="5E521622" w:rsidR="00D1764D" w:rsidRDefault="00D1764D">
      <w:pPr>
        <w:pStyle w:val="Informacindecontacto"/>
      </w:pPr>
    </w:p>
    <w:p w14:paraId="22F0DF4D" w14:textId="46D782E9" w:rsidR="003D1004" w:rsidRDefault="00A0326E">
      <w:pPr>
        <w:pStyle w:val="Informacindecontac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Perfil</w:t>
      </w:r>
    </w:p>
    <w:p w14:paraId="4978FB76" w14:textId="3E58FEB7" w:rsidR="00A0326E" w:rsidRDefault="00A0326E">
      <w:pPr>
        <w:pStyle w:val="Informacindecontacto"/>
        <w:rPr>
          <w:b/>
          <w:bCs/>
          <w:sz w:val="24"/>
          <w:szCs w:val="24"/>
        </w:rPr>
      </w:pPr>
      <w:r w:rsidRPr="002F121F">
        <w:t xml:space="preserve">Soy un joven </w:t>
      </w:r>
      <w:r w:rsidR="0053537D" w:rsidRPr="002F121F">
        <w:t xml:space="preserve">en busca de un empleo para poner en práctica todos mis conocimientos y a la vez ganar experiencia en el mundo laboral. </w:t>
      </w:r>
      <w:r w:rsidR="00F30A2E" w:rsidRPr="002F121F">
        <w:t xml:space="preserve">Tengo a disposición todos </w:t>
      </w:r>
      <w:r w:rsidR="00C94C10" w:rsidRPr="002F121F">
        <w:t>mis</w:t>
      </w:r>
      <w:r w:rsidR="00F30A2E" w:rsidRPr="002F121F">
        <w:t xml:space="preserve"> conocimientos básicos de </w:t>
      </w:r>
      <w:r w:rsidR="00ED30D8" w:rsidRPr="002F121F">
        <w:t xml:space="preserve">comercialidad; </w:t>
      </w:r>
      <w:r w:rsidR="00C94C10" w:rsidRPr="002F121F">
        <w:t>mis habilidades de rápido aprendizaje, liderazgo y mi perfil ético-moral es de una persona llena de valores como: respeto, tolerancia, honestidad y un sin número de cualidades que serán de beneficio en una plaza de trabajo</w:t>
      </w:r>
      <w:r w:rsidR="00C94C10">
        <w:rPr>
          <w:b/>
          <w:bCs/>
          <w:sz w:val="24"/>
          <w:szCs w:val="24"/>
        </w:rPr>
        <w:t xml:space="preserve">. </w:t>
      </w:r>
    </w:p>
    <w:p w14:paraId="6DEAE236" w14:textId="77777777" w:rsidR="002F121F" w:rsidRDefault="002F121F">
      <w:pPr>
        <w:pStyle w:val="Informacindecontacto"/>
        <w:rPr>
          <w:b/>
          <w:bCs/>
          <w:sz w:val="24"/>
          <w:szCs w:val="24"/>
        </w:rPr>
      </w:pPr>
    </w:p>
    <w:p w14:paraId="62B10EA5" w14:textId="3546C282" w:rsidR="002F121F" w:rsidRDefault="002F121F">
      <w:pPr>
        <w:pStyle w:val="Informacindecontac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Aptitudes</w:t>
      </w:r>
    </w:p>
    <w:p w14:paraId="10742507" w14:textId="050B36EE" w:rsidR="002F121F" w:rsidRPr="00207E8B" w:rsidRDefault="00207E8B" w:rsidP="00207E8B">
      <w:pPr>
        <w:pStyle w:val="Informacindecontacto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Inteligencia emocional</w:t>
      </w:r>
    </w:p>
    <w:p w14:paraId="2DEEB25F" w14:textId="633565F8" w:rsidR="00207E8B" w:rsidRPr="00207E8B" w:rsidRDefault="00207E8B" w:rsidP="00207E8B">
      <w:pPr>
        <w:pStyle w:val="Informacindecontacto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Creatividad</w:t>
      </w:r>
    </w:p>
    <w:p w14:paraId="15B53634" w14:textId="3EDC8B7E" w:rsidR="00207E8B" w:rsidRPr="00207E8B" w:rsidRDefault="00207E8B" w:rsidP="00207E8B">
      <w:pPr>
        <w:pStyle w:val="Informacindecontacto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Organización</w:t>
      </w:r>
    </w:p>
    <w:p w14:paraId="4754F73C" w14:textId="5C149F16" w:rsidR="00207E8B" w:rsidRPr="00207E8B" w:rsidRDefault="00207E8B" w:rsidP="00207E8B">
      <w:pPr>
        <w:pStyle w:val="Informacindecontacto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Trabajo en equipo</w:t>
      </w:r>
    </w:p>
    <w:p w14:paraId="7ED0C5E1" w14:textId="566FB8AB" w:rsidR="00207E8B" w:rsidRPr="000E1470" w:rsidRDefault="00207E8B" w:rsidP="00207E8B">
      <w:pPr>
        <w:pStyle w:val="Informacindecontacto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Autonomía </w:t>
      </w:r>
    </w:p>
    <w:p w14:paraId="2706BF41" w14:textId="68B70B0A" w:rsidR="000E1470" w:rsidRDefault="000E1470" w:rsidP="00D926D9">
      <w:pPr>
        <w:pStyle w:val="Informacindecontacto"/>
        <w:rPr>
          <w:b/>
          <w:bCs/>
          <w:sz w:val="24"/>
          <w:szCs w:val="24"/>
        </w:rPr>
      </w:pPr>
    </w:p>
    <w:p w14:paraId="223396AE" w14:textId="77777777" w:rsidR="00D926D9" w:rsidRDefault="00D926D9" w:rsidP="00D926D9">
      <w:pPr>
        <w:pStyle w:val="Informacindecontacto"/>
        <w:rPr>
          <w:b/>
          <w:bCs/>
          <w:sz w:val="24"/>
          <w:szCs w:val="24"/>
        </w:rPr>
      </w:pPr>
    </w:p>
    <w:p w14:paraId="173E3ED0" w14:textId="71B2A529" w:rsidR="00D926D9" w:rsidRDefault="00D926D9" w:rsidP="00D926D9">
      <w:pPr>
        <w:pStyle w:val="Informacindecontac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Experiencia </w:t>
      </w:r>
      <w:r w:rsidR="00DD5B5E">
        <w:rPr>
          <w:b/>
          <w:bCs/>
          <w:sz w:val="24"/>
          <w:szCs w:val="24"/>
        </w:rPr>
        <w:t>laboral</w:t>
      </w:r>
    </w:p>
    <w:p w14:paraId="0D3E4755" w14:textId="21BD66CD" w:rsidR="00DD5B5E" w:rsidRDefault="00291A77" w:rsidP="001F2493">
      <w:pPr>
        <w:pStyle w:val="Informacindecontacto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Mercaderista</w:t>
      </w:r>
      <w:proofErr w:type="spellEnd"/>
      <w:r w:rsidR="004834C0">
        <w:rPr>
          <w:sz w:val="24"/>
          <w:szCs w:val="24"/>
        </w:rPr>
        <w:t>,</w:t>
      </w:r>
      <w:r>
        <w:rPr>
          <w:sz w:val="24"/>
          <w:szCs w:val="24"/>
        </w:rPr>
        <w:t xml:space="preserve"> Carnicero</w:t>
      </w:r>
      <w:r w:rsidR="004834C0">
        <w:rPr>
          <w:sz w:val="24"/>
          <w:szCs w:val="24"/>
        </w:rPr>
        <w:t xml:space="preserve">, Ayudante general </w:t>
      </w:r>
      <w:r w:rsidR="007850B9">
        <w:rPr>
          <w:sz w:val="24"/>
          <w:szCs w:val="24"/>
        </w:rPr>
        <w:t xml:space="preserve">/ </w:t>
      </w:r>
      <w:r w:rsidR="00243CF1">
        <w:rPr>
          <w:b/>
          <w:bCs/>
          <w:sz w:val="24"/>
          <w:szCs w:val="24"/>
        </w:rPr>
        <w:t xml:space="preserve">El Roble </w:t>
      </w:r>
      <w:proofErr w:type="spellStart"/>
      <w:r w:rsidR="00243CF1">
        <w:rPr>
          <w:b/>
          <w:bCs/>
          <w:sz w:val="24"/>
          <w:szCs w:val="24"/>
        </w:rPr>
        <w:t>Market</w:t>
      </w:r>
      <w:proofErr w:type="spellEnd"/>
      <w:r w:rsidR="00AC0C30">
        <w:rPr>
          <w:b/>
          <w:bCs/>
          <w:sz w:val="24"/>
          <w:szCs w:val="24"/>
        </w:rPr>
        <w:t xml:space="preserve"> </w:t>
      </w:r>
    </w:p>
    <w:p w14:paraId="682E094F" w14:textId="2BDB0010" w:rsidR="001F2493" w:rsidRPr="00F11CD1" w:rsidRDefault="00153DB6" w:rsidP="001E63E9">
      <w:pPr>
        <w:pStyle w:val="Informacindecontacto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Ayudante</w:t>
      </w:r>
      <w:r w:rsidR="001E63E9">
        <w:rPr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 w:rsidR="001E63E9">
        <w:rPr>
          <w:sz w:val="24"/>
          <w:szCs w:val="24"/>
        </w:rPr>
        <w:t xml:space="preserve"> de construcción</w:t>
      </w:r>
      <w:r w:rsidRPr="00F11CD1">
        <w:rPr>
          <w:b/>
          <w:bCs/>
          <w:sz w:val="24"/>
          <w:szCs w:val="24"/>
        </w:rPr>
        <w:t>/</w:t>
      </w:r>
      <w:r w:rsidR="00085EE5" w:rsidRPr="00F11CD1">
        <w:rPr>
          <w:b/>
          <w:bCs/>
          <w:sz w:val="24"/>
          <w:szCs w:val="24"/>
        </w:rPr>
        <w:t xml:space="preserve">2V </w:t>
      </w:r>
      <w:r w:rsidR="00D70AD6" w:rsidRPr="00F11CD1">
        <w:rPr>
          <w:b/>
          <w:bCs/>
          <w:sz w:val="24"/>
          <w:szCs w:val="24"/>
        </w:rPr>
        <w:t xml:space="preserve">CONTRATISTAS </w:t>
      </w:r>
      <w:r w:rsidR="00085EE5" w:rsidRPr="00F11CD1">
        <w:rPr>
          <w:b/>
          <w:bCs/>
          <w:sz w:val="24"/>
          <w:szCs w:val="24"/>
        </w:rPr>
        <w:t>S. A</w:t>
      </w:r>
    </w:p>
    <w:p w14:paraId="714A2BF2" w14:textId="433C64C0" w:rsidR="00B9315B" w:rsidRPr="009612E1" w:rsidRDefault="00B55556" w:rsidP="00B9315B">
      <w:pPr>
        <w:pStyle w:val="Informacindecontact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Manipulador de alimentos / </w:t>
      </w:r>
      <w:r w:rsidR="00647121">
        <w:rPr>
          <w:b/>
          <w:bCs/>
          <w:sz w:val="24"/>
          <w:szCs w:val="24"/>
        </w:rPr>
        <w:t xml:space="preserve">PRODUCTOS </w:t>
      </w:r>
      <w:r w:rsidR="00496FC8">
        <w:rPr>
          <w:b/>
          <w:bCs/>
          <w:sz w:val="24"/>
          <w:szCs w:val="24"/>
        </w:rPr>
        <w:t>LA</w:t>
      </w:r>
      <w:r w:rsidR="00647121">
        <w:rPr>
          <w:b/>
          <w:bCs/>
          <w:sz w:val="24"/>
          <w:szCs w:val="24"/>
        </w:rPr>
        <w:t>CTEOS</w:t>
      </w:r>
      <w:r w:rsidR="00AC0C30">
        <w:rPr>
          <w:b/>
          <w:bCs/>
          <w:sz w:val="24"/>
          <w:szCs w:val="24"/>
        </w:rPr>
        <w:t xml:space="preserve"> </w:t>
      </w:r>
      <w:r w:rsidR="00647121">
        <w:rPr>
          <w:b/>
          <w:bCs/>
          <w:sz w:val="24"/>
          <w:szCs w:val="24"/>
        </w:rPr>
        <w:t xml:space="preserve">SAN ANTONIO </w:t>
      </w:r>
      <w:r w:rsidR="00AC0C30">
        <w:rPr>
          <w:b/>
          <w:bCs/>
          <w:sz w:val="24"/>
          <w:szCs w:val="24"/>
        </w:rPr>
        <w:t>S. A</w:t>
      </w:r>
    </w:p>
    <w:p w14:paraId="7586CB6E" w14:textId="19F52D65" w:rsidR="009612E1" w:rsidRPr="00713818" w:rsidRDefault="009612E1" w:rsidP="002A67C4">
      <w:pPr>
        <w:pStyle w:val="Informacindecontacto"/>
        <w:ind w:left="360"/>
        <w:rPr>
          <w:sz w:val="24"/>
          <w:szCs w:val="24"/>
        </w:rPr>
      </w:pPr>
    </w:p>
    <w:p w14:paraId="56CB7622" w14:textId="64426210" w:rsidR="00713818" w:rsidRPr="00B9315B" w:rsidRDefault="00713818" w:rsidP="00EC15D6">
      <w:pPr>
        <w:pStyle w:val="Informacindecontacto"/>
        <w:ind w:left="720"/>
        <w:rPr>
          <w:sz w:val="24"/>
          <w:szCs w:val="24"/>
        </w:rPr>
      </w:pPr>
    </w:p>
    <w:p w14:paraId="2C9AE6A3" w14:textId="45BCF298" w:rsidR="00253BD8" w:rsidRDefault="00842246">
      <w:pPr>
        <w:pStyle w:val="Ttulo1"/>
      </w:pPr>
      <w:r>
        <w:t xml:space="preserve">Formación académica </w:t>
      </w:r>
    </w:p>
    <w:p w14:paraId="0F496BDB" w14:textId="67204A69" w:rsidR="00842246" w:rsidRPr="00BA0C1E" w:rsidRDefault="00B71722" w:rsidP="00B71722">
      <w:pPr>
        <w:pStyle w:val="Prrafodelista"/>
        <w:numPr>
          <w:ilvl w:val="0"/>
          <w:numId w:val="14"/>
        </w:numPr>
      </w:pPr>
      <w:r w:rsidRPr="00B71722">
        <w:rPr>
          <w:b/>
          <w:bCs/>
        </w:rPr>
        <w:t xml:space="preserve">Colegio </w:t>
      </w:r>
      <w:r w:rsidR="00D70FFE" w:rsidRPr="00B71722">
        <w:rPr>
          <w:b/>
          <w:bCs/>
        </w:rPr>
        <w:t>Rodolfo</w:t>
      </w:r>
      <w:r w:rsidRPr="00B71722">
        <w:rPr>
          <w:b/>
          <w:bCs/>
        </w:rPr>
        <w:t xml:space="preserve"> </w:t>
      </w:r>
      <w:proofErr w:type="spellStart"/>
      <w:r w:rsidRPr="00B71722">
        <w:rPr>
          <w:b/>
          <w:bCs/>
        </w:rPr>
        <w:t>Chiari</w:t>
      </w:r>
      <w:proofErr w:type="spellEnd"/>
      <w:r>
        <w:t xml:space="preserve"> / </w:t>
      </w:r>
      <w:r w:rsidRPr="00BA0C1E">
        <w:rPr>
          <w:b/>
          <w:bCs/>
        </w:rPr>
        <w:t>Aguadulce</w:t>
      </w:r>
    </w:p>
    <w:p w14:paraId="62A25299" w14:textId="575425A5" w:rsidR="00BA0C1E" w:rsidRDefault="00BA0C1E" w:rsidP="00BA0C1E">
      <w:pPr>
        <w:pStyle w:val="Prrafodelista"/>
        <w:ind w:left="720" w:firstLine="0"/>
      </w:pPr>
      <w:r w:rsidRPr="00220AE0">
        <w:t xml:space="preserve">Mar 2020 </w:t>
      </w:r>
      <w:r w:rsidR="00220AE0" w:rsidRPr="00220AE0">
        <w:t>–</w:t>
      </w:r>
      <w:r w:rsidRPr="00220AE0">
        <w:t xml:space="preserve"> </w:t>
      </w:r>
      <w:r w:rsidR="00220AE0" w:rsidRPr="00220AE0">
        <w:t xml:space="preserve">Dic 2022      Bachiller </w:t>
      </w:r>
      <w:r w:rsidR="00220AE0">
        <w:t xml:space="preserve">en </w:t>
      </w:r>
      <w:r w:rsidR="00220AE0" w:rsidRPr="00220AE0">
        <w:t>Comercio</w:t>
      </w:r>
    </w:p>
    <w:p w14:paraId="58AEAB30" w14:textId="77777777" w:rsidR="00220AE0" w:rsidRDefault="00220AE0" w:rsidP="00BA0C1E">
      <w:pPr>
        <w:pStyle w:val="Prrafodelista"/>
        <w:ind w:left="720" w:firstLine="0"/>
      </w:pPr>
    </w:p>
    <w:p w14:paraId="15E8F185" w14:textId="749250C1" w:rsidR="00220AE0" w:rsidRPr="002D39B9" w:rsidRDefault="007C25C6" w:rsidP="007C25C6">
      <w:pPr>
        <w:pStyle w:val="Prrafodelista"/>
        <w:numPr>
          <w:ilvl w:val="0"/>
          <w:numId w:val="14"/>
        </w:numPr>
      </w:pPr>
      <w:r>
        <w:rPr>
          <w:b/>
          <w:bCs/>
        </w:rPr>
        <w:t xml:space="preserve">C. E. B. G Las Guías </w:t>
      </w:r>
      <w:r w:rsidR="002D39B9">
        <w:rPr>
          <w:b/>
          <w:bCs/>
        </w:rPr>
        <w:t xml:space="preserve">/ Las Guías </w:t>
      </w:r>
    </w:p>
    <w:p w14:paraId="69F6F317" w14:textId="7BAAA502" w:rsidR="002D39B9" w:rsidRPr="00C33E65" w:rsidRDefault="00603487" w:rsidP="002D39B9">
      <w:pPr>
        <w:pStyle w:val="Prrafodelista"/>
        <w:ind w:left="720" w:firstLine="0"/>
      </w:pPr>
      <w:r w:rsidRPr="00C33E65">
        <w:t>Mar 2016- Dic 2019.        Pre</w:t>
      </w:r>
      <w:r w:rsidR="00C33E65">
        <w:t>-</w:t>
      </w:r>
      <w:r w:rsidRPr="00C33E65">
        <w:t>media</w:t>
      </w:r>
    </w:p>
    <w:p w14:paraId="4D8ECAB7" w14:textId="28EE2AE2" w:rsidR="00253BD8" w:rsidRDefault="00253BD8">
      <w:pPr>
        <w:spacing w:after="180"/>
      </w:pPr>
    </w:p>
    <w:p w14:paraId="7A039D9A" w14:textId="5C080DB6" w:rsidR="00253BD8" w:rsidRDefault="00253BD8">
      <w:pPr>
        <w:pStyle w:val="Ttulo1"/>
      </w:pPr>
    </w:p>
    <w:p w14:paraId="77C215F4" w14:textId="15E21DD5" w:rsidR="00253BD8" w:rsidRDefault="00253BD8">
      <w:pPr>
        <w:pStyle w:val="Ttulo2"/>
      </w:pPr>
    </w:p>
    <w:p w14:paraId="6BD118F7" w14:textId="3A68033C" w:rsidR="00253BD8" w:rsidRDefault="00253BD8"/>
    <w:p w14:paraId="0E59BA47" w14:textId="46F4393B" w:rsidR="00FD570C" w:rsidRDefault="00FD570C">
      <w:pPr>
        <w:pStyle w:val="Ttulo1"/>
      </w:pPr>
    </w:p>
    <w:p w14:paraId="4FB7A827" w14:textId="754DDBC0" w:rsidR="00253BD8" w:rsidRPr="00FD570C" w:rsidRDefault="00253BD8" w:rsidP="00FD570C"/>
    <w:p w14:paraId="53BAB3B6" w14:textId="2233542B" w:rsidR="00253BD8" w:rsidRDefault="00253BD8">
      <w:pPr>
        <w:pStyle w:val="Ttulo2"/>
      </w:pPr>
    </w:p>
    <w:p w14:paraId="3C8D3B43" w14:textId="0AE1D6CA" w:rsidR="00253BD8" w:rsidRDefault="00253BD8">
      <w:pPr>
        <w:pStyle w:val="Ttulo3"/>
      </w:pPr>
    </w:p>
    <w:p w14:paraId="112753A2" w14:textId="3CC06FA5" w:rsidR="00253BD8" w:rsidRDefault="00253BD8"/>
    <w:p w14:paraId="2CC01C9C" w14:textId="073C8E02" w:rsidR="00253BD8" w:rsidRDefault="00253BD8">
      <w:pPr>
        <w:pStyle w:val="Ttulo1"/>
      </w:pPr>
    </w:p>
    <w:p w14:paraId="61164D55" w14:textId="5F280EFC" w:rsidR="00253BD8" w:rsidRDefault="00253BD8">
      <w:pPr>
        <w:pStyle w:val="Ttulo2"/>
      </w:pPr>
    </w:p>
    <w:p w14:paraId="2FA1ACB7" w14:textId="2F5BCD43" w:rsidR="00253BD8" w:rsidRDefault="00253BD8"/>
    <w:sectPr w:rsidR="00253BD8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F7F9" w14:textId="77777777" w:rsidR="00E12144" w:rsidRDefault="00E12144">
      <w:pPr>
        <w:spacing w:after="0" w:line="240" w:lineRule="auto"/>
      </w:pPr>
      <w:r>
        <w:separator/>
      </w:r>
    </w:p>
  </w:endnote>
  <w:endnote w:type="continuationSeparator" w:id="0">
    <w:p w14:paraId="1B6BE9D9" w14:textId="77777777" w:rsidR="00E12144" w:rsidRDefault="00E1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3995C" w14:textId="77777777" w:rsidR="00253BD8" w:rsidRDefault="00253BD8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F720" w14:textId="77777777" w:rsidR="00E12144" w:rsidRDefault="00E12144">
      <w:pPr>
        <w:spacing w:after="0" w:line="240" w:lineRule="auto"/>
      </w:pPr>
      <w:r>
        <w:separator/>
      </w:r>
    </w:p>
  </w:footnote>
  <w:footnote w:type="continuationSeparator" w:id="0">
    <w:p w14:paraId="42F15B64" w14:textId="77777777" w:rsidR="00E12144" w:rsidRDefault="00E1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DC92" w14:textId="77777777" w:rsidR="00253BD8" w:rsidRDefault="00253BD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E4127C" wp14:editId="63A5F8C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DFDC41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205B" w14:textId="77777777" w:rsidR="00253BD8" w:rsidRDefault="00253BD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470E43" wp14:editId="4DFB243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FDC6E3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B352F"/>
    <w:multiLevelType w:val="hybridMultilevel"/>
    <w:tmpl w:val="AFFE1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535C"/>
    <w:multiLevelType w:val="hybridMultilevel"/>
    <w:tmpl w:val="97BEC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65330"/>
    <w:multiLevelType w:val="hybridMultilevel"/>
    <w:tmpl w:val="3E84D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3C23"/>
    <w:multiLevelType w:val="hybridMultilevel"/>
    <w:tmpl w:val="98B6E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15834">
    <w:abstractNumId w:val="9"/>
  </w:num>
  <w:num w:numId="2" w16cid:durableId="196626622">
    <w:abstractNumId w:val="7"/>
  </w:num>
  <w:num w:numId="3" w16cid:durableId="2141072595">
    <w:abstractNumId w:val="6"/>
  </w:num>
  <w:num w:numId="4" w16cid:durableId="666975964">
    <w:abstractNumId w:val="5"/>
  </w:num>
  <w:num w:numId="5" w16cid:durableId="1332562557">
    <w:abstractNumId w:val="4"/>
  </w:num>
  <w:num w:numId="6" w16cid:durableId="79065769">
    <w:abstractNumId w:val="8"/>
  </w:num>
  <w:num w:numId="7" w16cid:durableId="1188517823">
    <w:abstractNumId w:val="3"/>
  </w:num>
  <w:num w:numId="8" w16cid:durableId="1846742610">
    <w:abstractNumId w:val="2"/>
  </w:num>
  <w:num w:numId="9" w16cid:durableId="1808544305">
    <w:abstractNumId w:val="1"/>
  </w:num>
  <w:num w:numId="10" w16cid:durableId="768432536">
    <w:abstractNumId w:val="0"/>
  </w:num>
  <w:num w:numId="11" w16cid:durableId="2032992876">
    <w:abstractNumId w:val="10"/>
  </w:num>
  <w:num w:numId="12" w16cid:durableId="981815007">
    <w:abstractNumId w:val="13"/>
  </w:num>
  <w:num w:numId="13" w16cid:durableId="1744987078">
    <w:abstractNumId w:val="12"/>
  </w:num>
  <w:num w:numId="14" w16cid:durableId="1865899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3F"/>
    <w:rsid w:val="00054C10"/>
    <w:rsid w:val="00085EE5"/>
    <w:rsid w:val="000E1470"/>
    <w:rsid w:val="00153DB6"/>
    <w:rsid w:val="001E63E9"/>
    <w:rsid w:val="001F2493"/>
    <w:rsid w:val="00207E8B"/>
    <w:rsid w:val="00220AE0"/>
    <w:rsid w:val="00243CF1"/>
    <w:rsid w:val="00253BD8"/>
    <w:rsid w:val="00291A77"/>
    <w:rsid w:val="002A67C4"/>
    <w:rsid w:val="002D39B9"/>
    <w:rsid w:val="002F121F"/>
    <w:rsid w:val="002F6233"/>
    <w:rsid w:val="00320691"/>
    <w:rsid w:val="00343D3F"/>
    <w:rsid w:val="003B31A3"/>
    <w:rsid w:val="003D1004"/>
    <w:rsid w:val="004834C0"/>
    <w:rsid w:val="00496FC8"/>
    <w:rsid w:val="0053537D"/>
    <w:rsid w:val="005C2453"/>
    <w:rsid w:val="005F55E5"/>
    <w:rsid w:val="00603487"/>
    <w:rsid w:val="00647121"/>
    <w:rsid w:val="006535F2"/>
    <w:rsid w:val="006615A4"/>
    <w:rsid w:val="007016FA"/>
    <w:rsid w:val="00713818"/>
    <w:rsid w:val="007850B9"/>
    <w:rsid w:val="00791B7F"/>
    <w:rsid w:val="007C25C6"/>
    <w:rsid w:val="00842246"/>
    <w:rsid w:val="008D546B"/>
    <w:rsid w:val="00927BE3"/>
    <w:rsid w:val="009612E1"/>
    <w:rsid w:val="00A0326E"/>
    <w:rsid w:val="00A23E6D"/>
    <w:rsid w:val="00AC0C30"/>
    <w:rsid w:val="00B17478"/>
    <w:rsid w:val="00B31AD5"/>
    <w:rsid w:val="00B55556"/>
    <w:rsid w:val="00B71722"/>
    <w:rsid w:val="00B9315B"/>
    <w:rsid w:val="00BA0C1E"/>
    <w:rsid w:val="00BA5388"/>
    <w:rsid w:val="00C11ADA"/>
    <w:rsid w:val="00C33E65"/>
    <w:rsid w:val="00C5637C"/>
    <w:rsid w:val="00C94C10"/>
    <w:rsid w:val="00D07C11"/>
    <w:rsid w:val="00D1764D"/>
    <w:rsid w:val="00D54091"/>
    <w:rsid w:val="00D70AD6"/>
    <w:rsid w:val="00D70FFE"/>
    <w:rsid w:val="00D926D9"/>
    <w:rsid w:val="00DD5B5E"/>
    <w:rsid w:val="00E12144"/>
    <w:rsid w:val="00EC15D6"/>
    <w:rsid w:val="00ED30D8"/>
    <w:rsid w:val="00F11CD1"/>
    <w:rsid w:val="00F30A2E"/>
    <w:rsid w:val="00F4362E"/>
    <w:rsid w:val="00FB7774"/>
    <w:rsid w:val="00FD570C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36FDA8"/>
  <w15:docId w15:val="{9485A776-986C-C242-B062-AC21F94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A23E6D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3B01D1D-17D3-644D-AF91-765A9608EF73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%7b33B01D1D-17D3-644D-AF91-765A9608EF73%7dtf50002038.dotx</Template>
  <TotalTime>11</TotalTime>
  <Pages>2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elyanis28c@gmail.com</dc:creator>
  <cp:keywords/>
  <dc:description/>
  <cp:lastModifiedBy>Elyanis28c@gmail.com</cp:lastModifiedBy>
  <cp:revision>7</cp:revision>
  <dcterms:created xsi:type="dcterms:W3CDTF">2024-10-24T21:06:00Z</dcterms:created>
  <dcterms:modified xsi:type="dcterms:W3CDTF">2025-02-08T21:24:00Z</dcterms:modified>
</cp:coreProperties>
</file>