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11"/>
        <w:tblW w:w="4951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Tabla de diseño"/>
      </w:tblPr>
      <w:tblGrid>
        <w:gridCol w:w="831"/>
        <w:gridCol w:w="2858"/>
        <w:gridCol w:w="721"/>
        <w:gridCol w:w="6256"/>
      </w:tblGrid>
      <w:tr w:rsidR="00B04DE6" w:rsidRPr="00683E3A" w14:paraId="24F99C34" w14:textId="77777777" w:rsidTr="001A0F73">
        <w:trPr>
          <w:trHeight w:val="993"/>
        </w:trPr>
        <w:tc>
          <w:tcPr>
            <w:tcW w:w="3689" w:type="dxa"/>
            <w:gridSpan w:val="2"/>
            <w:vAlign w:val="center"/>
          </w:tcPr>
          <w:p w14:paraId="658FD7F0" w14:textId="65B91CD4" w:rsidR="00B04DE6" w:rsidRPr="00683E3A" w:rsidRDefault="006B68A7" w:rsidP="00B04DE6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  <w:r w:rsidRPr="00670AFC">
              <w:rPr>
                <w:rFonts w:ascii="Times New Roman" w:hAnsi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0287" behindDoc="1" locked="0" layoutInCell="1" allowOverlap="1" wp14:anchorId="0135D848" wp14:editId="19588404">
                      <wp:simplePos x="0" y="0"/>
                      <wp:positionH relativeFrom="margin">
                        <wp:posOffset>-82550</wp:posOffset>
                      </wp:positionH>
                      <wp:positionV relativeFrom="paragraph">
                        <wp:posOffset>-4445</wp:posOffset>
                      </wp:positionV>
                      <wp:extent cx="2346960" cy="4791710"/>
                      <wp:effectExtent l="0" t="0" r="15240" b="2794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6960" cy="47917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40B3B" id="Rectángulo 1" o:spid="_x0000_s1026" style="position:absolute;margin-left:-6.5pt;margin-top:-.35pt;width:184.8pt;height:377.3pt;z-index:-2516561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" fillcolor="#0f3344 [3204]" strokecolor="#071921 [1604]" strokeweight="1pt">
                      <w10:wrap anchorx="margin"/>
                    </v:rect>
                  </w:pict>
                </mc:Fallback>
              </mc:AlternateContent>
            </w:r>
            <w:r w:rsidR="00670AFC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7456" behindDoc="0" locked="0" layoutInCell="1" allowOverlap="1" wp14:anchorId="28D4725E" wp14:editId="1E8AE1D7">
                  <wp:simplePos x="0" y="0"/>
                  <wp:positionH relativeFrom="column">
                    <wp:posOffset>459740</wp:posOffset>
                  </wp:positionH>
                  <wp:positionV relativeFrom="paragraph">
                    <wp:posOffset>-256540</wp:posOffset>
                  </wp:positionV>
                  <wp:extent cx="1567815" cy="1801495"/>
                  <wp:effectExtent l="95250" t="76200" r="89535" b="960755"/>
                  <wp:wrapSquare wrapText="bothSides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180149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0AFC">
              <w:rPr>
                <w:noProof/>
                <w:lang w:bidi="es-MX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856119D" wp14:editId="73D79A2F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-2808605</wp:posOffset>
                      </wp:positionV>
                      <wp:extent cx="1941195" cy="2023745"/>
                      <wp:effectExtent l="0" t="0" r="20955" b="14605"/>
                      <wp:wrapNone/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1195" cy="20237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41393528" id="Elipse 15" o:spid="_x0000_s1026" style="position:absolute;margin-left:18.45pt;margin-top:-221.15pt;width:152.85pt;height:159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" fillcolor="white [3201]" strokecolor="white [3209]" strokeweight="1pt">
                      <v:stroke joinstyle="miter"/>
                    </v:oval>
                  </w:pict>
                </mc:Fallback>
              </mc:AlternateContent>
            </w:r>
            <w:r w:rsidR="00B04D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07AAE3AA" wp14:editId="41ECAA14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81915</wp:posOffset>
                      </wp:positionV>
                      <wp:extent cx="1573530" cy="1520825"/>
                      <wp:effectExtent l="0" t="0" r="26670" b="22225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530" cy="1520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7EA4DC7C" id="Elipse 10" o:spid="_x0000_s1026" style="position:absolute;margin-left:33.15pt;margin-top:6.45pt;width:123.9pt;height:119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" fillcolor="#0f3344 [3204]" strokecolor="#071921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21" w:type="dxa"/>
            <w:vMerge w:val="restart"/>
          </w:tcPr>
          <w:p w14:paraId="5A5BF82A" w14:textId="15A4157E" w:rsidR="00B04DE6" w:rsidRPr="00683E3A" w:rsidRDefault="00B04DE6" w:rsidP="00B04DE6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256" w:type="dxa"/>
            <w:vMerge w:val="restart"/>
          </w:tcPr>
          <w:p w14:paraId="154C4544" w14:textId="355E3BF5" w:rsidR="00B04DE6" w:rsidRPr="004C5049" w:rsidRDefault="00B04DE6" w:rsidP="00B04DE6">
            <w:pPr>
              <w:pStyle w:val="Ttulo"/>
              <w:jc w:val="center"/>
              <w:rPr>
                <w:b/>
                <w:bCs w:val="0"/>
              </w:rPr>
            </w:pPr>
            <w:r w:rsidRPr="004C5049">
              <w:rPr>
                <w:b/>
                <w:bCs w:val="0"/>
              </w:rPr>
              <w:t>RAUL PEREZ Diaz</w:t>
            </w:r>
          </w:p>
          <w:p w14:paraId="2A0A0BA9" w14:textId="77777777" w:rsidR="00B04DE6" w:rsidRPr="00683E3A" w:rsidRDefault="00B04DE6" w:rsidP="00B04DE6">
            <w:pPr>
              <w:pStyle w:val="Ttulo1"/>
            </w:pPr>
            <w:r w:rsidRPr="00683E3A">
              <w:rPr>
                <w:lang w:bidi="es-MX"/>
              </w:rPr>
              <w:t>Experiencia</w:t>
            </w:r>
          </w:p>
          <w:p w14:paraId="5E6E1095" w14:textId="178B3EEF" w:rsidR="00B04DE6" w:rsidRPr="00683E3A" w:rsidRDefault="00B04DE6" w:rsidP="00B04DE6">
            <w:pPr>
              <w:pStyle w:val="Ttulo2"/>
            </w:pPr>
            <w:r>
              <w:t>2018</w:t>
            </w:r>
          </w:p>
          <w:p w14:paraId="20E2C7A9" w14:textId="77777777" w:rsidR="008307ED" w:rsidRDefault="00B04DE6" w:rsidP="008307ED">
            <w:pPr>
              <w:spacing w:after="0" w:line="276" w:lineRule="auto"/>
            </w:pPr>
            <w:r>
              <w:t>Profesor</w:t>
            </w:r>
            <w:r w:rsidRPr="00683E3A">
              <w:rPr>
                <w:rStyle w:val="Textoennegrita"/>
                <w:color w:val="auto"/>
                <w:lang w:bidi="es-MX"/>
              </w:rPr>
              <w:t xml:space="preserve"> • </w:t>
            </w:r>
            <w:r>
              <w:t>Filosofía y ética</w:t>
            </w:r>
            <w:r w:rsidRPr="00683E3A">
              <w:rPr>
                <w:rStyle w:val="Textoennegrita"/>
                <w:color w:val="auto"/>
                <w:lang w:bidi="es-MX"/>
              </w:rPr>
              <w:t xml:space="preserve"> • </w:t>
            </w:r>
            <w:r>
              <w:rPr>
                <w:rStyle w:val="Textoennegrita"/>
                <w:color w:val="auto"/>
                <w:lang w:bidi="es-MX"/>
              </w:rPr>
              <w:t xml:space="preserve">Instituto </w:t>
            </w:r>
            <w:r>
              <w:t>Bilingüe Emerson</w:t>
            </w:r>
          </w:p>
          <w:p w14:paraId="3F7F1B31" w14:textId="41A1A4D9" w:rsidR="00B04DE6" w:rsidRDefault="00B04DE6" w:rsidP="008307ED">
            <w:pPr>
              <w:spacing w:after="0" w:line="276" w:lineRule="auto"/>
            </w:pPr>
            <w:r>
              <w:t xml:space="preserve">Vista Alegre </w:t>
            </w:r>
            <w:proofErr w:type="gramStart"/>
            <w:r w:rsidR="008307ED">
              <w:t>Arraiján</w:t>
            </w:r>
            <w:proofErr w:type="gramEnd"/>
            <w:r>
              <w:t xml:space="preserve">. </w:t>
            </w:r>
          </w:p>
          <w:p w14:paraId="3D6EF9AB" w14:textId="77777777" w:rsidR="008307ED" w:rsidRPr="00683E3A" w:rsidRDefault="008307ED" w:rsidP="008307ED">
            <w:pPr>
              <w:spacing w:after="0" w:line="276" w:lineRule="auto"/>
            </w:pPr>
          </w:p>
          <w:p w14:paraId="0A42F255" w14:textId="56717B7B" w:rsidR="00B04DE6" w:rsidRPr="00683E3A" w:rsidRDefault="00B04DE6" w:rsidP="00B04DE6">
            <w:pPr>
              <w:pStyle w:val="Ttulo2"/>
            </w:pPr>
            <w:r>
              <w:t>2018</w:t>
            </w:r>
            <w:r w:rsidRPr="00683E3A">
              <w:rPr>
                <w:lang w:bidi="es-MX"/>
              </w:rPr>
              <w:t>-</w:t>
            </w:r>
            <w:r w:rsidR="008307ED">
              <w:rPr>
                <w:lang w:bidi="es-MX"/>
              </w:rPr>
              <w:t>2023</w:t>
            </w:r>
          </w:p>
          <w:p w14:paraId="4A2DA3A5" w14:textId="77777777" w:rsidR="008307ED" w:rsidRDefault="00B04DE6" w:rsidP="008307ED">
            <w:pPr>
              <w:spacing w:after="0"/>
              <w:rPr>
                <w:lang w:bidi="es-MX"/>
              </w:rPr>
            </w:pPr>
            <w:r>
              <w:t>Orientador Juvenil</w:t>
            </w:r>
            <w:r w:rsidRPr="00683E3A">
              <w:rPr>
                <w:lang w:bidi="es-MX"/>
              </w:rPr>
              <w:t xml:space="preserve"> </w:t>
            </w:r>
          </w:p>
          <w:p w14:paraId="6B40F609" w14:textId="67D77C54" w:rsidR="008307ED" w:rsidRPr="00683E3A" w:rsidRDefault="00B04DE6" w:rsidP="008307ED">
            <w:pPr>
              <w:spacing w:after="0"/>
            </w:pPr>
            <w:r>
              <w:t>Aldeas Infantiles SOS de Panamá</w:t>
            </w:r>
          </w:p>
          <w:p w14:paraId="210811B4" w14:textId="77777777" w:rsidR="00B04DE6" w:rsidRPr="00683E3A" w:rsidRDefault="00B04DE6" w:rsidP="00B04DE6">
            <w:pPr>
              <w:pStyle w:val="Ttulo1"/>
            </w:pPr>
            <w:r w:rsidRPr="00683E3A">
              <w:rPr>
                <w:lang w:bidi="es-MX"/>
              </w:rPr>
              <w:t>Educación</w:t>
            </w:r>
          </w:p>
          <w:p w14:paraId="4D9BFAC2" w14:textId="77777777" w:rsidR="00B04DE6" w:rsidRDefault="00B04DE6" w:rsidP="00B04DE6">
            <w:pPr>
              <w:pStyle w:val="Ttulo2"/>
            </w:pPr>
            <w:r>
              <w:t>Universidad Centroamericana UCA</w:t>
            </w:r>
            <w:r w:rsidRPr="00683E3A">
              <w:rPr>
                <w:lang w:bidi="es-MX"/>
              </w:rPr>
              <w:t xml:space="preserve">, </w:t>
            </w:r>
            <w:r>
              <w:t>Nicaragua</w:t>
            </w:r>
          </w:p>
          <w:p w14:paraId="73EFD28B" w14:textId="50C99E72" w:rsidR="00B04DE6" w:rsidRDefault="00B04DE6" w:rsidP="00B04DE6">
            <w:r>
              <w:t>Lic. Humanidades y Filosofía (2010-2013</w:t>
            </w:r>
            <w:r w:rsidR="00805CF0">
              <w:t>)</w:t>
            </w:r>
          </w:p>
          <w:p w14:paraId="526D182E" w14:textId="77777777" w:rsidR="00B04DE6" w:rsidRPr="006913CC" w:rsidRDefault="00B04DE6" w:rsidP="00B04DE6">
            <w:pPr>
              <w:spacing w:after="0"/>
              <w:rPr>
                <w:b/>
                <w:bCs/>
              </w:rPr>
            </w:pPr>
            <w:r w:rsidRPr="006913CC">
              <w:rPr>
                <w:b/>
                <w:bCs/>
              </w:rPr>
              <w:t>Universidad Católica Santa María La Antigua</w:t>
            </w:r>
            <w:r>
              <w:rPr>
                <w:b/>
                <w:bCs/>
              </w:rPr>
              <w:t>, Panamá</w:t>
            </w:r>
          </w:p>
          <w:p w14:paraId="3E4575F3" w14:textId="77777777" w:rsidR="00B04DE6" w:rsidRDefault="00B04DE6" w:rsidP="00B04DE6">
            <w:pPr>
              <w:spacing w:after="0"/>
            </w:pPr>
            <w:r>
              <w:t>Filosofía, ética y religión (2015-2017)</w:t>
            </w:r>
          </w:p>
          <w:p w14:paraId="09CAD1EF" w14:textId="7D336428" w:rsidR="00B04DE6" w:rsidRDefault="00B04DE6" w:rsidP="00B04DE6">
            <w:pPr>
              <w:spacing w:after="0"/>
            </w:pPr>
            <w:r>
              <w:t xml:space="preserve">No culminado </w:t>
            </w:r>
            <w:r w:rsidR="008307ED">
              <w:t>(falta un semestre)</w:t>
            </w:r>
          </w:p>
          <w:p w14:paraId="44E46B75" w14:textId="77777777" w:rsidR="00B04DE6" w:rsidRDefault="00B04DE6" w:rsidP="00B04DE6">
            <w:pPr>
              <w:spacing w:after="0"/>
            </w:pPr>
          </w:p>
          <w:p w14:paraId="09FB32BC" w14:textId="77777777" w:rsidR="00B04DE6" w:rsidRDefault="00B04DE6" w:rsidP="00B04DE6">
            <w:pPr>
              <w:spacing w:after="0"/>
              <w:rPr>
                <w:b/>
                <w:bCs/>
              </w:rPr>
            </w:pPr>
            <w:r w:rsidRPr="006913CC">
              <w:rPr>
                <w:b/>
                <w:bCs/>
              </w:rPr>
              <w:t>Universidad de Panamá</w:t>
            </w:r>
          </w:p>
          <w:p w14:paraId="04D617DD" w14:textId="77777777" w:rsidR="00B04DE6" w:rsidRDefault="00B04DE6" w:rsidP="00B04DE6">
            <w:pPr>
              <w:spacing w:after="0"/>
            </w:pPr>
            <w:r>
              <w:t xml:space="preserve">Historia </w:t>
            </w:r>
          </w:p>
          <w:p w14:paraId="245E2A4A" w14:textId="1019087D" w:rsidR="00B04DE6" w:rsidRDefault="00B04DE6" w:rsidP="00B04DE6">
            <w:pPr>
              <w:spacing w:after="0"/>
            </w:pPr>
            <w:r>
              <w:t xml:space="preserve">(actualmente </w:t>
            </w:r>
            <w:r w:rsidR="00805CF0">
              <w:rPr>
                <w:lang w:val="es-PA"/>
              </w:rPr>
              <w:t>en curso</w:t>
            </w:r>
            <w:r>
              <w:t>)</w:t>
            </w:r>
          </w:p>
          <w:p w14:paraId="24538C12" w14:textId="77777777" w:rsidR="00A27BC0" w:rsidRDefault="00A27BC0" w:rsidP="00B04DE6"/>
          <w:p w14:paraId="28C764D0" w14:textId="5442DE35" w:rsidR="00472EAB" w:rsidRPr="00472EAB" w:rsidRDefault="00472EAB" w:rsidP="00B04DE6">
            <w:pPr>
              <w:rPr>
                <w:b/>
                <w:bCs/>
              </w:rPr>
            </w:pPr>
            <w:r w:rsidRPr="00472EAB">
              <w:rPr>
                <w:b/>
                <w:bCs/>
              </w:rPr>
              <w:t>Cursos virtuales</w:t>
            </w:r>
            <w:r w:rsidR="008307ED">
              <w:rPr>
                <w:b/>
                <w:bCs/>
              </w:rPr>
              <w:t xml:space="preserve"> de Aldeas</w:t>
            </w:r>
            <w:r w:rsidRPr="00472EAB">
              <w:rPr>
                <w:b/>
                <w:bCs/>
              </w:rPr>
              <w:t>:</w:t>
            </w:r>
          </w:p>
          <w:p w14:paraId="1945EEC5" w14:textId="1C979934" w:rsidR="007A1955" w:rsidRPr="008307ED" w:rsidRDefault="00472EAB" w:rsidP="008307ED">
            <w:pPr>
              <w:pStyle w:val="Prrafodelista"/>
              <w:numPr>
                <w:ilvl w:val="0"/>
                <w:numId w:val="10"/>
              </w:numPr>
              <w:spacing w:after="0"/>
              <w:jc w:val="both"/>
              <w:rPr>
                <w:sz w:val="22"/>
                <w:szCs w:val="28"/>
              </w:rPr>
            </w:pPr>
            <w:r w:rsidRPr="008307ED">
              <w:rPr>
                <w:sz w:val="22"/>
                <w:szCs w:val="28"/>
              </w:rPr>
              <w:t xml:space="preserve">Taller del enfoque de Derechos de la niñez para el trabajo con </w:t>
            </w:r>
            <w:r w:rsidR="00026FE2" w:rsidRPr="008307ED">
              <w:rPr>
                <w:sz w:val="22"/>
                <w:szCs w:val="28"/>
              </w:rPr>
              <w:t>niños</w:t>
            </w:r>
            <w:r w:rsidRPr="008307ED">
              <w:rPr>
                <w:sz w:val="22"/>
                <w:szCs w:val="28"/>
              </w:rPr>
              <w:t xml:space="preserve"> vulnerados sus derechos (19 de noviembre 2018).</w:t>
            </w:r>
          </w:p>
          <w:p w14:paraId="7EFFAAC4" w14:textId="77777777" w:rsidR="007A1955" w:rsidRPr="008307ED" w:rsidRDefault="00472EAB" w:rsidP="008307ED">
            <w:pPr>
              <w:pStyle w:val="Prrafodelista"/>
              <w:numPr>
                <w:ilvl w:val="0"/>
                <w:numId w:val="10"/>
              </w:numPr>
              <w:spacing w:after="0"/>
              <w:jc w:val="both"/>
              <w:rPr>
                <w:sz w:val="22"/>
                <w:szCs w:val="28"/>
              </w:rPr>
            </w:pPr>
            <w:r w:rsidRPr="008307ED">
              <w:rPr>
                <w:sz w:val="22"/>
                <w:szCs w:val="28"/>
              </w:rPr>
              <w:t>Acompañamiento Juvenil efectivo (</w:t>
            </w:r>
            <w:r w:rsidR="009C0308" w:rsidRPr="008307ED">
              <w:rPr>
                <w:sz w:val="22"/>
                <w:szCs w:val="28"/>
              </w:rPr>
              <w:t>2018)</w:t>
            </w:r>
          </w:p>
          <w:p w14:paraId="75C3F77B" w14:textId="77777777" w:rsidR="007A1955" w:rsidRPr="008307ED" w:rsidRDefault="009C0308" w:rsidP="008307ED">
            <w:pPr>
              <w:pStyle w:val="Prrafodelista"/>
              <w:numPr>
                <w:ilvl w:val="0"/>
                <w:numId w:val="10"/>
              </w:numPr>
              <w:spacing w:after="0"/>
              <w:jc w:val="both"/>
              <w:rPr>
                <w:sz w:val="22"/>
                <w:szCs w:val="28"/>
              </w:rPr>
            </w:pPr>
            <w:r w:rsidRPr="008307ED">
              <w:rPr>
                <w:sz w:val="22"/>
                <w:szCs w:val="28"/>
              </w:rPr>
              <w:t>Manejo y Resolución de Conflictos (2019)</w:t>
            </w:r>
          </w:p>
          <w:p w14:paraId="483BA22D" w14:textId="2B0D5C76" w:rsidR="00805CF0" w:rsidRDefault="00805CF0" w:rsidP="00805CF0">
            <w:pPr>
              <w:pStyle w:val="Prrafodelista"/>
              <w:numPr>
                <w:ilvl w:val="0"/>
                <w:numId w:val="10"/>
              </w:numPr>
              <w:spacing w:after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Desarrollo de jóvenes (abril 2023)</w:t>
            </w:r>
          </w:p>
          <w:p w14:paraId="4AE31AC0" w14:textId="436557DD" w:rsidR="00805CF0" w:rsidRDefault="00805CF0" w:rsidP="00805CF0">
            <w:pPr>
              <w:pStyle w:val="Prrafodelista"/>
              <w:numPr>
                <w:ilvl w:val="0"/>
                <w:numId w:val="10"/>
              </w:numPr>
              <w:spacing w:after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La gestión basada en resultados (2023)</w:t>
            </w:r>
          </w:p>
          <w:p w14:paraId="30C76CD0" w14:textId="77777777" w:rsidR="00805CF0" w:rsidRPr="00805CF0" w:rsidRDefault="00805CF0" w:rsidP="00805CF0">
            <w:pPr>
              <w:pStyle w:val="Prrafodelista"/>
              <w:numPr>
                <w:ilvl w:val="0"/>
                <w:numId w:val="10"/>
              </w:numPr>
              <w:spacing w:after="0"/>
              <w:jc w:val="both"/>
              <w:rPr>
                <w:sz w:val="22"/>
                <w:szCs w:val="28"/>
              </w:rPr>
            </w:pPr>
            <w:r w:rsidRPr="00805CF0">
              <w:rPr>
                <w:sz w:val="22"/>
                <w:szCs w:val="32"/>
              </w:rPr>
              <w:t>La planificación para obtener resultados (10 horas</w:t>
            </w:r>
            <w:r w:rsidRPr="00805CF0">
              <w:rPr>
                <w:szCs w:val="28"/>
              </w:rPr>
              <w:t xml:space="preserve">) </w:t>
            </w:r>
          </w:p>
          <w:p w14:paraId="1A489D94" w14:textId="4F37EB56" w:rsidR="00805CF0" w:rsidRPr="00805CF0" w:rsidRDefault="00805CF0" w:rsidP="00805CF0">
            <w:pPr>
              <w:spacing w:after="0"/>
              <w:jc w:val="both"/>
              <w:rPr>
                <w:b/>
                <w:bCs/>
                <w:szCs w:val="28"/>
              </w:rPr>
            </w:pPr>
            <w:r w:rsidRPr="00805CF0">
              <w:rPr>
                <w:b/>
                <w:bCs/>
                <w:szCs w:val="28"/>
              </w:rPr>
              <w:t>Curos virtuales de MEDUCA.</w:t>
            </w:r>
          </w:p>
          <w:p w14:paraId="0A664AF0" w14:textId="77777777" w:rsidR="00805CF0" w:rsidRPr="008307ED" w:rsidRDefault="00805CF0" w:rsidP="00805CF0">
            <w:pPr>
              <w:pStyle w:val="Prrafodelista"/>
              <w:numPr>
                <w:ilvl w:val="0"/>
                <w:numId w:val="10"/>
              </w:numPr>
              <w:spacing w:after="0"/>
              <w:jc w:val="both"/>
              <w:rPr>
                <w:sz w:val="22"/>
                <w:szCs w:val="28"/>
              </w:rPr>
            </w:pPr>
            <w:r w:rsidRPr="008307ED">
              <w:rPr>
                <w:sz w:val="22"/>
                <w:szCs w:val="28"/>
              </w:rPr>
              <w:t>Neuro didáctica (2022, Meduca)</w:t>
            </w:r>
          </w:p>
          <w:p w14:paraId="1155938F" w14:textId="77777777" w:rsidR="00805CF0" w:rsidRPr="008307ED" w:rsidRDefault="00805CF0" w:rsidP="00805CF0">
            <w:pPr>
              <w:pStyle w:val="Prrafodelista"/>
              <w:numPr>
                <w:ilvl w:val="0"/>
                <w:numId w:val="10"/>
              </w:numPr>
              <w:spacing w:after="0"/>
              <w:jc w:val="both"/>
              <w:rPr>
                <w:sz w:val="22"/>
                <w:szCs w:val="28"/>
              </w:rPr>
            </w:pPr>
            <w:r w:rsidRPr="008307ED">
              <w:rPr>
                <w:sz w:val="22"/>
                <w:szCs w:val="28"/>
              </w:rPr>
              <w:t>Competencias digitales (2020, Meduca)</w:t>
            </w:r>
          </w:p>
          <w:p w14:paraId="1B0A9B89" w14:textId="77777777" w:rsidR="00805CF0" w:rsidRDefault="00805CF0" w:rsidP="00805CF0">
            <w:pPr>
              <w:pStyle w:val="Prrafodelista"/>
              <w:numPr>
                <w:ilvl w:val="0"/>
                <w:numId w:val="10"/>
              </w:numPr>
              <w:spacing w:after="0"/>
              <w:jc w:val="both"/>
              <w:rPr>
                <w:sz w:val="22"/>
                <w:szCs w:val="28"/>
              </w:rPr>
            </w:pPr>
            <w:r w:rsidRPr="008307ED">
              <w:rPr>
                <w:sz w:val="22"/>
                <w:szCs w:val="28"/>
              </w:rPr>
              <w:t>Docentes digitales: Navegación y gestión de la información (2021, Meduca)</w:t>
            </w:r>
            <w:r>
              <w:rPr>
                <w:sz w:val="22"/>
                <w:szCs w:val="28"/>
              </w:rPr>
              <w:t xml:space="preserve"> </w:t>
            </w:r>
          </w:p>
          <w:p w14:paraId="61C3F95B" w14:textId="77777777" w:rsidR="00A27BC0" w:rsidRPr="00A27BC0" w:rsidRDefault="00A27BC0" w:rsidP="00A27BC0">
            <w:pPr>
              <w:spacing w:after="0"/>
              <w:jc w:val="both"/>
              <w:rPr>
                <w:szCs w:val="28"/>
              </w:rPr>
            </w:pPr>
          </w:p>
          <w:p w14:paraId="5EBA5AA8" w14:textId="449960D6" w:rsidR="008307ED" w:rsidRPr="008307ED" w:rsidRDefault="008307ED" w:rsidP="00805CF0">
            <w:pPr>
              <w:spacing w:after="0"/>
              <w:jc w:val="both"/>
              <w:rPr>
                <w:szCs w:val="28"/>
              </w:rPr>
            </w:pPr>
          </w:p>
          <w:p w14:paraId="683B0296" w14:textId="7C55EC95" w:rsidR="00B04DE6" w:rsidRPr="00683E3A" w:rsidRDefault="00B04DE6" w:rsidP="00B04DE6">
            <w:pPr>
              <w:pStyle w:val="Ttulo1"/>
            </w:pPr>
            <w:r w:rsidRPr="00683E3A">
              <w:rPr>
                <w:lang w:bidi="es-MX"/>
              </w:rPr>
              <w:t>Referencias</w:t>
            </w:r>
          </w:p>
          <w:p w14:paraId="3ADF1CB8" w14:textId="77777777" w:rsidR="00B04DE6" w:rsidRDefault="00B04DE6" w:rsidP="00B04DE6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14:paraId="1C5D8BB9" w14:textId="77777777" w:rsidR="00B04DE6" w:rsidRDefault="00B04DE6" w:rsidP="00B04DE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Javier Escala           6378-6079 (psicólogo, gerente de proyectos)</w:t>
            </w:r>
          </w:p>
          <w:p w14:paraId="4BC5F99E" w14:textId="77777777" w:rsidR="00B04DE6" w:rsidRDefault="00B04DE6" w:rsidP="00B04DE6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14:paraId="05061232" w14:textId="66227134" w:rsidR="00B04DE6" w:rsidRDefault="004F09DD" w:rsidP="00B04DE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Denis Ceballos       6518-1110 (Psicóloga)</w:t>
            </w:r>
          </w:p>
          <w:p w14:paraId="54F4BBF0" w14:textId="77777777" w:rsidR="00B04DE6" w:rsidRDefault="00B04DE6" w:rsidP="00B04DE6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14:paraId="4BDAD3BB" w14:textId="1ECB924C" w:rsidR="00B04DE6" w:rsidRPr="00683E3A" w:rsidRDefault="00B04DE6" w:rsidP="00B04DE6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B04DE6" w:rsidRPr="00683E3A" w14:paraId="68B59BE0" w14:textId="77777777" w:rsidTr="001A0F73">
        <w:trPr>
          <w:trHeight w:val="737"/>
        </w:trPr>
        <w:tc>
          <w:tcPr>
            <w:tcW w:w="3689" w:type="dxa"/>
            <w:gridSpan w:val="2"/>
            <w:tcMar>
              <w:left w:w="0" w:type="dxa"/>
              <w:right w:w="0" w:type="dxa"/>
            </w:tcMar>
          </w:tcPr>
          <w:p w14:paraId="16EA469E" w14:textId="31FC5373" w:rsidR="00B04DE6" w:rsidRPr="00683E3A" w:rsidRDefault="00B04DE6" w:rsidP="00B04DE6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/>
            <w:tcBorders>
              <w:bottom w:val="nil"/>
            </w:tcBorders>
          </w:tcPr>
          <w:p w14:paraId="34A3D911" w14:textId="77777777" w:rsidR="00B04DE6" w:rsidRPr="00683E3A" w:rsidRDefault="00B04DE6" w:rsidP="00B04DE6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256" w:type="dxa"/>
            <w:vMerge/>
            <w:tcBorders>
              <w:bottom w:val="nil"/>
            </w:tcBorders>
          </w:tcPr>
          <w:p w14:paraId="0CCB2776" w14:textId="77777777" w:rsidR="00B04DE6" w:rsidRPr="00683E3A" w:rsidRDefault="00B04DE6" w:rsidP="00B04DE6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670AFC" w:rsidRPr="00670AFC" w14:paraId="3CD6F3CE" w14:textId="77777777" w:rsidTr="001A0F73">
        <w:trPr>
          <w:trHeight w:val="543"/>
        </w:trPr>
        <w:tc>
          <w:tcPr>
            <w:tcW w:w="831" w:type="dxa"/>
            <w:vAlign w:val="center"/>
          </w:tcPr>
          <w:p w14:paraId="1A29E18E" w14:textId="77777777" w:rsidR="00B04DE6" w:rsidRPr="00670AFC" w:rsidRDefault="00B04DE6" w:rsidP="00670AFC">
            <w:pPr>
              <w:pStyle w:val="Informacin"/>
              <w:spacing w:before="0" w:after="0"/>
              <w:rPr>
                <w:rStyle w:val="Textoennegrita"/>
                <w:b w:val="0"/>
                <w:bCs w:val="0"/>
                <w:color w:val="FFFFFF" w:themeColor="background1"/>
              </w:rPr>
            </w:pPr>
            <w:r w:rsidRPr="00670AFC">
              <w:rPr>
                <w:noProof/>
                <w:lang w:bidi="es-MX"/>
              </w:rPr>
              <w:drawing>
                <wp:inline distT="0" distB="0" distL="0" distR="0" wp14:anchorId="2F459962" wp14:editId="1C1A0F75">
                  <wp:extent cx="394335" cy="394335"/>
                  <wp:effectExtent l="0" t="0" r="0" b="0"/>
                  <wp:docPr id="12" name="Gráfico 12" descr="Marcad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8" w:type="dxa"/>
            <w:vAlign w:val="center"/>
          </w:tcPr>
          <w:p w14:paraId="53BEBDC1" w14:textId="77777777" w:rsidR="00B04DE6" w:rsidRPr="00670AFC" w:rsidRDefault="00B04DE6" w:rsidP="00670AFC">
            <w:pPr>
              <w:pStyle w:val="Informacin"/>
              <w:spacing w:before="0" w:after="0"/>
            </w:pPr>
            <w:proofErr w:type="gramStart"/>
            <w:r w:rsidRPr="00670AFC">
              <w:t>Arraiján</w:t>
            </w:r>
            <w:proofErr w:type="gramEnd"/>
            <w:r w:rsidRPr="00670AFC">
              <w:t xml:space="preserve"> </w:t>
            </w:r>
          </w:p>
          <w:p w14:paraId="578285A8" w14:textId="77777777" w:rsidR="00B04DE6" w:rsidRPr="00670AFC" w:rsidRDefault="00B04DE6" w:rsidP="00670AFC">
            <w:pPr>
              <w:pStyle w:val="Informacin"/>
              <w:spacing w:before="0" w:after="0"/>
            </w:pPr>
            <w:r w:rsidRPr="00670AFC">
              <w:t>Loma Coba, Calle Negra</w:t>
            </w:r>
          </w:p>
        </w:tc>
        <w:tc>
          <w:tcPr>
            <w:tcW w:w="721" w:type="dxa"/>
            <w:vMerge/>
          </w:tcPr>
          <w:p w14:paraId="454E5120" w14:textId="77777777" w:rsidR="00B04DE6" w:rsidRPr="00670AFC" w:rsidRDefault="00B04DE6" w:rsidP="00670AFC">
            <w:pPr>
              <w:pStyle w:val="Textoindependiente"/>
              <w:kinsoku w:val="0"/>
              <w:overflowPunct w:val="0"/>
              <w:spacing w:after="0"/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6256" w:type="dxa"/>
            <w:vMerge/>
          </w:tcPr>
          <w:p w14:paraId="688B2352" w14:textId="77777777" w:rsidR="00B04DE6" w:rsidRPr="00670AFC" w:rsidRDefault="00B04DE6" w:rsidP="00670AFC">
            <w:pPr>
              <w:pStyle w:val="Ttulo1"/>
              <w:spacing w:before="0" w:after="0"/>
              <w:rPr>
                <w:color w:val="FFFFFF" w:themeColor="background1"/>
              </w:rPr>
            </w:pPr>
          </w:p>
        </w:tc>
      </w:tr>
      <w:tr w:rsidR="00670AFC" w:rsidRPr="00670AFC" w14:paraId="2D6E3F20" w14:textId="77777777" w:rsidTr="001A0F73">
        <w:trPr>
          <w:trHeight w:val="183"/>
        </w:trPr>
        <w:tc>
          <w:tcPr>
            <w:tcW w:w="3689" w:type="dxa"/>
            <w:gridSpan w:val="2"/>
            <w:vAlign w:val="center"/>
          </w:tcPr>
          <w:p w14:paraId="1D53F8B6" w14:textId="77777777" w:rsidR="00B04DE6" w:rsidRPr="00670AFC" w:rsidRDefault="00B04DE6" w:rsidP="00670AFC">
            <w:pPr>
              <w:pStyle w:val="Sinespaciado"/>
              <w:spacing w:after="0"/>
              <w:rPr>
                <w:color w:val="FFFFFF" w:themeColor="background1"/>
              </w:rPr>
            </w:pPr>
          </w:p>
        </w:tc>
        <w:tc>
          <w:tcPr>
            <w:tcW w:w="721" w:type="dxa"/>
            <w:vMerge/>
          </w:tcPr>
          <w:p w14:paraId="39790D8C" w14:textId="77777777" w:rsidR="00B04DE6" w:rsidRPr="00670AFC" w:rsidRDefault="00B04DE6" w:rsidP="00670AFC">
            <w:pPr>
              <w:pStyle w:val="Textoindependiente"/>
              <w:kinsoku w:val="0"/>
              <w:overflowPunct w:val="0"/>
              <w:spacing w:after="0"/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6256" w:type="dxa"/>
            <w:vMerge/>
          </w:tcPr>
          <w:p w14:paraId="74098CDF" w14:textId="77777777" w:rsidR="00B04DE6" w:rsidRPr="00670AFC" w:rsidRDefault="00B04DE6" w:rsidP="00670AFC">
            <w:pPr>
              <w:pStyle w:val="Ttulo1"/>
              <w:spacing w:before="0" w:after="0"/>
              <w:rPr>
                <w:color w:val="FFFFFF" w:themeColor="background1"/>
              </w:rPr>
            </w:pPr>
          </w:p>
        </w:tc>
      </w:tr>
      <w:tr w:rsidR="00670AFC" w:rsidRPr="00670AFC" w14:paraId="1F2BB82E" w14:textId="77777777" w:rsidTr="001A0F73">
        <w:trPr>
          <w:trHeight w:val="624"/>
        </w:trPr>
        <w:tc>
          <w:tcPr>
            <w:tcW w:w="831" w:type="dxa"/>
            <w:vAlign w:val="center"/>
          </w:tcPr>
          <w:p w14:paraId="797868B1" w14:textId="77777777" w:rsidR="00B04DE6" w:rsidRPr="00670AFC" w:rsidRDefault="00B04DE6" w:rsidP="00670AFC">
            <w:pPr>
              <w:pStyle w:val="Informacin"/>
              <w:spacing w:before="0" w:after="0"/>
            </w:pPr>
            <w:r w:rsidRPr="00670AFC">
              <w:rPr>
                <w:noProof/>
                <w:lang w:bidi="es-MX"/>
              </w:rPr>
              <w:drawing>
                <wp:inline distT="0" distB="0" distL="0" distR="0" wp14:anchorId="2ECFC097" wp14:editId="731C2676">
                  <wp:extent cx="394335" cy="394335"/>
                  <wp:effectExtent l="0" t="0" r="5715" b="5715"/>
                  <wp:docPr id="13" name="Gráfico 13" descr="Destinata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8" w:type="dxa"/>
            <w:vAlign w:val="center"/>
          </w:tcPr>
          <w:p w14:paraId="1B5545BD" w14:textId="77777777" w:rsidR="00B04DE6" w:rsidRPr="00670AFC" w:rsidRDefault="00B04DE6" w:rsidP="00670AFC">
            <w:pPr>
              <w:pStyle w:val="Informacin"/>
              <w:spacing w:before="0" w:after="0"/>
            </w:pPr>
            <w:r w:rsidRPr="00670AFC">
              <w:t>68299695</w:t>
            </w:r>
          </w:p>
        </w:tc>
        <w:tc>
          <w:tcPr>
            <w:tcW w:w="721" w:type="dxa"/>
            <w:vMerge/>
          </w:tcPr>
          <w:p w14:paraId="31612BD1" w14:textId="77777777" w:rsidR="00B04DE6" w:rsidRPr="00670AFC" w:rsidRDefault="00B04DE6" w:rsidP="00670AFC">
            <w:pPr>
              <w:pStyle w:val="Textoindependiente"/>
              <w:kinsoku w:val="0"/>
              <w:overflowPunct w:val="0"/>
              <w:spacing w:after="0"/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6256" w:type="dxa"/>
            <w:vMerge/>
          </w:tcPr>
          <w:p w14:paraId="77DAC7B1" w14:textId="77777777" w:rsidR="00B04DE6" w:rsidRPr="00670AFC" w:rsidRDefault="00B04DE6" w:rsidP="00670AFC">
            <w:pPr>
              <w:pStyle w:val="Ttulo1"/>
              <w:spacing w:before="0" w:after="0"/>
              <w:rPr>
                <w:color w:val="FFFFFF" w:themeColor="background1"/>
              </w:rPr>
            </w:pPr>
          </w:p>
        </w:tc>
      </w:tr>
      <w:tr w:rsidR="00670AFC" w:rsidRPr="00670AFC" w14:paraId="7FF5357E" w14:textId="77777777" w:rsidTr="001A0F73">
        <w:trPr>
          <w:trHeight w:val="183"/>
        </w:trPr>
        <w:tc>
          <w:tcPr>
            <w:tcW w:w="3689" w:type="dxa"/>
            <w:gridSpan w:val="2"/>
            <w:vAlign w:val="center"/>
          </w:tcPr>
          <w:p w14:paraId="6B457F52" w14:textId="77777777" w:rsidR="00B04DE6" w:rsidRPr="00670AFC" w:rsidRDefault="00B04DE6" w:rsidP="00670AFC">
            <w:pPr>
              <w:pStyle w:val="Sinespaciado"/>
              <w:spacing w:after="0"/>
              <w:rPr>
                <w:color w:val="FFFFFF" w:themeColor="background1"/>
              </w:rPr>
            </w:pPr>
          </w:p>
        </w:tc>
        <w:tc>
          <w:tcPr>
            <w:tcW w:w="721" w:type="dxa"/>
            <w:vMerge/>
          </w:tcPr>
          <w:p w14:paraId="643258FC" w14:textId="77777777" w:rsidR="00B04DE6" w:rsidRPr="00670AFC" w:rsidRDefault="00B04DE6" w:rsidP="00670AFC">
            <w:pPr>
              <w:pStyle w:val="Textoindependiente"/>
              <w:kinsoku w:val="0"/>
              <w:overflowPunct w:val="0"/>
              <w:spacing w:after="0"/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6256" w:type="dxa"/>
            <w:vMerge/>
          </w:tcPr>
          <w:p w14:paraId="7A8CA079" w14:textId="77777777" w:rsidR="00B04DE6" w:rsidRPr="00670AFC" w:rsidRDefault="00B04DE6" w:rsidP="00670AFC">
            <w:pPr>
              <w:pStyle w:val="Ttulo1"/>
              <w:spacing w:before="0" w:after="0"/>
              <w:rPr>
                <w:color w:val="FFFFFF" w:themeColor="background1"/>
              </w:rPr>
            </w:pPr>
          </w:p>
        </w:tc>
      </w:tr>
      <w:tr w:rsidR="00670AFC" w:rsidRPr="00670AFC" w14:paraId="04308E9C" w14:textId="77777777" w:rsidTr="001A0F73">
        <w:trPr>
          <w:trHeight w:val="633"/>
        </w:trPr>
        <w:tc>
          <w:tcPr>
            <w:tcW w:w="831" w:type="dxa"/>
            <w:vAlign w:val="center"/>
          </w:tcPr>
          <w:p w14:paraId="7D122692" w14:textId="77777777" w:rsidR="00B04DE6" w:rsidRPr="00670AFC" w:rsidRDefault="00B04DE6" w:rsidP="00670AFC">
            <w:pPr>
              <w:pStyle w:val="Informacin"/>
              <w:spacing w:before="0" w:after="0"/>
            </w:pPr>
            <w:r w:rsidRPr="00670AFC">
              <w:rPr>
                <w:noProof/>
                <w:lang w:bidi="es-MX"/>
              </w:rPr>
              <w:drawing>
                <wp:inline distT="0" distB="0" distL="0" distR="0" wp14:anchorId="19FC7342" wp14:editId="04DE5E28">
                  <wp:extent cx="394335" cy="394335"/>
                  <wp:effectExtent l="0" t="0" r="5715" b="5715"/>
                  <wp:docPr id="17" name="Gráfico 17" descr="Corr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8" w:type="dxa"/>
            <w:vAlign w:val="center"/>
          </w:tcPr>
          <w:p w14:paraId="3C5E9C5C" w14:textId="77777777" w:rsidR="00B04DE6" w:rsidRPr="00670AFC" w:rsidRDefault="00B04DE6" w:rsidP="00670AFC">
            <w:pPr>
              <w:pStyle w:val="Informacin"/>
              <w:spacing w:before="0" w:after="0"/>
            </w:pPr>
            <w:r w:rsidRPr="00670AFC">
              <w:t>Praul3476@gmail.com</w:t>
            </w:r>
          </w:p>
        </w:tc>
        <w:tc>
          <w:tcPr>
            <w:tcW w:w="721" w:type="dxa"/>
            <w:vMerge/>
          </w:tcPr>
          <w:p w14:paraId="14A14FDD" w14:textId="77777777" w:rsidR="00B04DE6" w:rsidRPr="00670AFC" w:rsidRDefault="00B04DE6" w:rsidP="00670AFC">
            <w:pPr>
              <w:pStyle w:val="Textoindependiente"/>
              <w:kinsoku w:val="0"/>
              <w:overflowPunct w:val="0"/>
              <w:spacing w:after="0"/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6256" w:type="dxa"/>
            <w:vMerge/>
          </w:tcPr>
          <w:p w14:paraId="0B818DFB" w14:textId="77777777" w:rsidR="00B04DE6" w:rsidRPr="00670AFC" w:rsidRDefault="00B04DE6" w:rsidP="00670AFC">
            <w:pPr>
              <w:pStyle w:val="Ttulo1"/>
              <w:spacing w:before="0" w:after="0"/>
              <w:rPr>
                <w:color w:val="FFFFFF" w:themeColor="background1"/>
              </w:rPr>
            </w:pPr>
          </w:p>
        </w:tc>
      </w:tr>
      <w:tr w:rsidR="00670AFC" w:rsidRPr="00670AFC" w14:paraId="2A6F3707" w14:textId="77777777" w:rsidTr="001A0F73">
        <w:trPr>
          <w:trHeight w:val="57"/>
        </w:trPr>
        <w:tc>
          <w:tcPr>
            <w:tcW w:w="3689" w:type="dxa"/>
            <w:gridSpan w:val="2"/>
            <w:vAlign w:val="center"/>
          </w:tcPr>
          <w:p w14:paraId="55DBA188" w14:textId="77777777" w:rsidR="00B04DE6" w:rsidRPr="00670AFC" w:rsidRDefault="00B04DE6" w:rsidP="00670AFC">
            <w:pPr>
              <w:pStyle w:val="Sinespaciado"/>
              <w:spacing w:after="0"/>
              <w:rPr>
                <w:color w:val="FFFFFF" w:themeColor="background1"/>
              </w:rPr>
            </w:pPr>
          </w:p>
        </w:tc>
        <w:tc>
          <w:tcPr>
            <w:tcW w:w="721" w:type="dxa"/>
            <w:vMerge/>
          </w:tcPr>
          <w:p w14:paraId="65D0B459" w14:textId="77777777" w:rsidR="00B04DE6" w:rsidRPr="00670AFC" w:rsidRDefault="00B04DE6" w:rsidP="00670AFC">
            <w:pPr>
              <w:pStyle w:val="Textoindependiente"/>
              <w:kinsoku w:val="0"/>
              <w:overflowPunct w:val="0"/>
              <w:spacing w:after="0"/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6256" w:type="dxa"/>
            <w:vMerge/>
          </w:tcPr>
          <w:p w14:paraId="12A3A149" w14:textId="77777777" w:rsidR="00B04DE6" w:rsidRPr="00670AFC" w:rsidRDefault="00B04DE6" w:rsidP="00670AFC">
            <w:pPr>
              <w:pStyle w:val="Ttulo1"/>
              <w:spacing w:before="0" w:after="0"/>
              <w:rPr>
                <w:color w:val="FFFFFF" w:themeColor="background1"/>
              </w:rPr>
            </w:pPr>
          </w:p>
        </w:tc>
      </w:tr>
      <w:tr w:rsidR="00670AFC" w:rsidRPr="00670AFC" w14:paraId="14415B64" w14:textId="77777777" w:rsidTr="001A0F73">
        <w:trPr>
          <w:trHeight w:val="633"/>
        </w:trPr>
        <w:tc>
          <w:tcPr>
            <w:tcW w:w="831" w:type="dxa"/>
            <w:vAlign w:val="center"/>
          </w:tcPr>
          <w:p w14:paraId="079EC24A" w14:textId="39361AD2" w:rsidR="00B04DE6" w:rsidRPr="00670AFC" w:rsidRDefault="004F09DD" w:rsidP="00670AFC">
            <w:pPr>
              <w:pStyle w:val="Informacin"/>
              <w:spacing w:before="0"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5C045A" wp14:editId="3B0F431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115570</wp:posOffset>
                      </wp:positionV>
                      <wp:extent cx="2481580" cy="4822825"/>
                      <wp:effectExtent l="0" t="0" r="13970" b="15875"/>
                      <wp:wrapNone/>
                      <wp:docPr id="1645705159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1580" cy="4822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F35AA" id="Rectángulo 1" o:spid="_x0000_s1026" style="position:absolute;margin-left:-.85pt;margin-top:9.1pt;width:195.4pt;height:37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" fillcolor="#0f3344 [3204]" strokecolor="#02070a [484]" strokeweight="1pt"/>
                  </w:pict>
                </mc:Fallback>
              </mc:AlternateContent>
            </w:r>
          </w:p>
        </w:tc>
        <w:tc>
          <w:tcPr>
            <w:tcW w:w="2858" w:type="dxa"/>
            <w:vAlign w:val="center"/>
          </w:tcPr>
          <w:p w14:paraId="709053F1" w14:textId="10FDA69B" w:rsidR="00B04DE6" w:rsidRPr="00670AFC" w:rsidRDefault="00B04DE6" w:rsidP="00670AFC">
            <w:pPr>
              <w:pStyle w:val="Informacin"/>
              <w:spacing w:before="0" w:after="0"/>
            </w:pPr>
          </w:p>
        </w:tc>
        <w:tc>
          <w:tcPr>
            <w:tcW w:w="721" w:type="dxa"/>
            <w:vMerge/>
          </w:tcPr>
          <w:p w14:paraId="6BF13431" w14:textId="77777777" w:rsidR="00B04DE6" w:rsidRPr="00670AFC" w:rsidRDefault="00B04DE6" w:rsidP="00670AFC">
            <w:pPr>
              <w:pStyle w:val="Informacin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6256" w:type="dxa"/>
            <w:vMerge/>
          </w:tcPr>
          <w:p w14:paraId="1F6C2E85" w14:textId="77777777" w:rsidR="00B04DE6" w:rsidRPr="00670AFC" w:rsidRDefault="00B04DE6" w:rsidP="00670AFC">
            <w:pPr>
              <w:pStyle w:val="Ttulo1"/>
              <w:spacing w:before="0" w:after="0"/>
              <w:rPr>
                <w:color w:val="FFFFFF" w:themeColor="background1"/>
              </w:rPr>
            </w:pPr>
          </w:p>
        </w:tc>
      </w:tr>
      <w:tr w:rsidR="00670AFC" w:rsidRPr="00670AFC" w14:paraId="31E4927C" w14:textId="77777777" w:rsidTr="001A0F73">
        <w:trPr>
          <w:trHeight w:val="4413"/>
        </w:trPr>
        <w:tc>
          <w:tcPr>
            <w:tcW w:w="3689" w:type="dxa"/>
            <w:gridSpan w:val="2"/>
          </w:tcPr>
          <w:p w14:paraId="46AA944C" w14:textId="0BB4FC0C" w:rsidR="00D03811" w:rsidRPr="00670AFC" w:rsidRDefault="007E2762" w:rsidP="00B04DE6">
            <w:pPr>
              <w:pStyle w:val="Informacin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47766B" wp14:editId="6BAFC88C">
                      <wp:simplePos x="0" y="0"/>
                      <wp:positionH relativeFrom="column">
                        <wp:posOffset>179879</wp:posOffset>
                      </wp:positionH>
                      <wp:positionV relativeFrom="paragraph">
                        <wp:posOffset>406345</wp:posOffset>
                      </wp:positionV>
                      <wp:extent cx="2160396" cy="3586334"/>
                      <wp:effectExtent l="0" t="0" r="11430" b="14605"/>
                      <wp:wrapNone/>
                      <wp:docPr id="1893539721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396" cy="358633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996BA7" w14:textId="282A38EF" w:rsidR="004F09DD" w:rsidRPr="004F09DD" w:rsidRDefault="004F09DD" w:rsidP="007E2762">
                                  <w:pPr>
                                    <w:ind w:left="720" w:hanging="360"/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F09D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Cargo y funciones. </w:t>
                                  </w:r>
                                </w:p>
                                <w:p w14:paraId="78AAA915" w14:textId="0FC89B63" w:rsidR="007E2762" w:rsidRDefault="007E2762" w:rsidP="004F09DD">
                                  <w:pPr>
                                    <w:pStyle w:val="Prrafodelista"/>
                                    <w:numPr>
                                      <w:ilvl w:val="0"/>
                                      <w:numId w:val="12"/>
                                    </w:numPr>
                                    <w:jc w:val="both"/>
                                    <w:rPr>
                                      <w:lang w:val="es-PA"/>
                                    </w:rPr>
                                  </w:pPr>
                                  <w:r>
                                    <w:rPr>
                                      <w:lang w:val="es-PA"/>
                                    </w:rPr>
                                    <w:t>Acompañamiento a los adolescentes y jóvenes hacia la vida independiente</w:t>
                                  </w:r>
                                </w:p>
                                <w:p w14:paraId="38F26C49" w14:textId="18BF4E6C" w:rsidR="007E2762" w:rsidRDefault="007E2762" w:rsidP="007E2762">
                                  <w:pPr>
                                    <w:pStyle w:val="Prrafodelista"/>
                                    <w:numPr>
                                      <w:ilvl w:val="0"/>
                                      <w:numId w:val="12"/>
                                    </w:numPr>
                                    <w:jc w:val="both"/>
                                    <w:rPr>
                                      <w:lang w:val="es-PA"/>
                                    </w:rPr>
                                  </w:pPr>
                                  <w:r>
                                    <w:rPr>
                                      <w:lang w:val="es-PA"/>
                                    </w:rPr>
                                    <w:t>Implementación del proyecto de vida.</w:t>
                                  </w:r>
                                </w:p>
                                <w:p w14:paraId="1F5A9D7C" w14:textId="0EF07FB3" w:rsidR="007E2762" w:rsidRDefault="007E2762" w:rsidP="007E2762">
                                  <w:pPr>
                                    <w:pStyle w:val="Prrafodelista"/>
                                    <w:numPr>
                                      <w:ilvl w:val="0"/>
                                      <w:numId w:val="12"/>
                                    </w:numPr>
                                    <w:jc w:val="both"/>
                                    <w:rPr>
                                      <w:lang w:val="es-PA"/>
                                    </w:rPr>
                                  </w:pPr>
                                  <w:r>
                                    <w:rPr>
                                      <w:lang w:val="es-PA"/>
                                    </w:rPr>
                                    <w:t>Visitas y supervisión a los jóvenes.</w:t>
                                  </w:r>
                                </w:p>
                                <w:p w14:paraId="621B92D5" w14:textId="171640F5" w:rsidR="007E2762" w:rsidRDefault="007E2762" w:rsidP="007E2762">
                                  <w:pPr>
                                    <w:pStyle w:val="Prrafodelista"/>
                                    <w:numPr>
                                      <w:ilvl w:val="0"/>
                                      <w:numId w:val="12"/>
                                    </w:numPr>
                                    <w:jc w:val="both"/>
                                    <w:rPr>
                                      <w:lang w:val="es-PA"/>
                                    </w:rPr>
                                  </w:pPr>
                                  <w:r>
                                    <w:rPr>
                                      <w:lang w:val="es-PA"/>
                                    </w:rPr>
                                    <w:t xml:space="preserve">Talleres y formaciones sobre la vida independiente a los jóvenes. </w:t>
                                  </w:r>
                                </w:p>
                                <w:p w14:paraId="5079368B" w14:textId="497652E1" w:rsidR="007E2762" w:rsidRDefault="007E2762" w:rsidP="007E2762">
                                  <w:pPr>
                                    <w:pStyle w:val="Prrafodelista"/>
                                    <w:numPr>
                                      <w:ilvl w:val="0"/>
                                      <w:numId w:val="12"/>
                                    </w:numPr>
                                    <w:jc w:val="both"/>
                                    <w:rPr>
                                      <w:lang w:val="es-PA"/>
                                    </w:rPr>
                                  </w:pPr>
                                  <w:r>
                                    <w:rPr>
                                      <w:lang w:val="es-PA"/>
                                    </w:rPr>
                                    <w:t xml:space="preserve">Acompañamiento a los jóvenes en la búsqueda del primer empleo </w:t>
                                  </w:r>
                                </w:p>
                                <w:p w14:paraId="5663B577" w14:textId="098664E3" w:rsidR="007E2762" w:rsidRPr="00FA3227" w:rsidRDefault="007E2762" w:rsidP="00FA3227">
                                  <w:pPr>
                                    <w:pStyle w:val="Prrafodelista"/>
                                    <w:numPr>
                                      <w:ilvl w:val="0"/>
                                      <w:numId w:val="12"/>
                                    </w:numPr>
                                    <w:jc w:val="both"/>
                                    <w:rPr>
                                      <w:lang w:val="es-PA"/>
                                    </w:rPr>
                                  </w:pPr>
                                  <w:r>
                                    <w:rPr>
                                      <w:lang w:val="es-PA"/>
                                    </w:rPr>
                                    <w:t>Redacción de informes de visita pedagógicas</w:t>
                                  </w:r>
                                  <w:r w:rsidR="00FA3227">
                                    <w:rPr>
                                      <w:lang w:val="es-PA"/>
                                    </w:rPr>
                                    <w:t xml:space="preserve"> a los jóvenes.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7766B" id="Rectángulo 2" o:spid="_x0000_s1026" style="position:absolute;left:0;text-align:left;margin-left:14.15pt;margin-top:32pt;width:170.1pt;height:28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" fillcolor="white [3201]" strokecolor="white [3209]" strokeweight="1pt">
                      <v:textbox>
                        <w:txbxContent>
                          <w:p w14:paraId="79996BA7" w14:textId="282A38EF" w:rsidR="004F09DD" w:rsidRPr="004F09DD" w:rsidRDefault="004F09DD" w:rsidP="007E2762">
                            <w:pPr>
                              <w:ind w:left="720" w:hanging="36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F09D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Cargo y funciones. </w:t>
                            </w:r>
                          </w:p>
                          <w:p w14:paraId="78AAA915" w14:textId="0FC89B63" w:rsidR="007E2762" w:rsidRDefault="007E2762" w:rsidP="004F09DD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lang w:val="es-PA"/>
                              </w:rPr>
                            </w:pPr>
                            <w:r>
                              <w:rPr>
                                <w:lang w:val="es-PA"/>
                              </w:rPr>
                              <w:t>Acompañamiento a los adolescentes y jóvenes hacia la vida independiente</w:t>
                            </w:r>
                          </w:p>
                          <w:p w14:paraId="38F26C49" w14:textId="18BF4E6C" w:rsidR="007E2762" w:rsidRDefault="007E2762" w:rsidP="007E2762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lang w:val="es-PA"/>
                              </w:rPr>
                            </w:pPr>
                            <w:r>
                              <w:rPr>
                                <w:lang w:val="es-PA"/>
                              </w:rPr>
                              <w:t>Implementación del proyecto de vida.</w:t>
                            </w:r>
                          </w:p>
                          <w:p w14:paraId="1F5A9D7C" w14:textId="0EF07FB3" w:rsidR="007E2762" w:rsidRDefault="007E2762" w:rsidP="007E2762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lang w:val="es-PA"/>
                              </w:rPr>
                            </w:pPr>
                            <w:r>
                              <w:rPr>
                                <w:lang w:val="es-PA"/>
                              </w:rPr>
                              <w:t>Visitas y supervisión a los jóvenes.</w:t>
                            </w:r>
                          </w:p>
                          <w:p w14:paraId="621B92D5" w14:textId="171640F5" w:rsidR="007E2762" w:rsidRDefault="007E2762" w:rsidP="007E2762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lang w:val="es-PA"/>
                              </w:rPr>
                            </w:pPr>
                            <w:r>
                              <w:rPr>
                                <w:lang w:val="es-PA"/>
                              </w:rPr>
                              <w:t xml:space="preserve">Talleres y formaciones sobre la vida independiente a los jóvenes. </w:t>
                            </w:r>
                          </w:p>
                          <w:p w14:paraId="5079368B" w14:textId="497652E1" w:rsidR="007E2762" w:rsidRDefault="007E2762" w:rsidP="007E2762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lang w:val="es-PA"/>
                              </w:rPr>
                            </w:pPr>
                            <w:r>
                              <w:rPr>
                                <w:lang w:val="es-PA"/>
                              </w:rPr>
                              <w:t xml:space="preserve">Acompañamiento a los jóvenes en la búsqueda del primer empleo </w:t>
                            </w:r>
                          </w:p>
                          <w:p w14:paraId="5663B577" w14:textId="098664E3" w:rsidR="007E2762" w:rsidRPr="00FA3227" w:rsidRDefault="007E2762" w:rsidP="00FA3227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lang w:val="es-PA"/>
                              </w:rPr>
                            </w:pPr>
                            <w:r>
                              <w:rPr>
                                <w:lang w:val="es-PA"/>
                              </w:rPr>
                              <w:t>Redacción de informes de visita pedagógicas</w:t>
                            </w:r>
                            <w:r w:rsidR="00FA3227">
                              <w:rPr>
                                <w:lang w:val="es-PA"/>
                              </w:rPr>
                              <w:t xml:space="preserve"> a los jóvenes.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3811" w:rsidRPr="00670AFC">
              <w:t xml:space="preserve"> </w:t>
            </w:r>
          </w:p>
        </w:tc>
        <w:tc>
          <w:tcPr>
            <w:tcW w:w="721" w:type="dxa"/>
          </w:tcPr>
          <w:p w14:paraId="19080A25" w14:textId="77777777" w:rsidR="00B04DE6" w:rsidRPr="00670AFC" w:rsidRDefault="00B04DE6" w:rsidP="00B04DE6">
            <w:pPr>
              <w:rPr>
                <w:color w:val="FFFFFF" w:themeColor="background1"/>
              </w:rPr>
            </w:pPr>
          </w:p>
        </w:tc>
        <w:tc>
          <w:tcPr>
            <w:tcW w:w="6256" w:type="dxa"/>
            <w:vMerge/>
          </w:tcPr>
          <w:p w14:paraId="6479DB72" w14:textId="77777777" w:rsidR="00B04DE6" w:rsidRPr="00670AFC" w:rsidRDefault="00B04DE6" w:rsidP="00B04DE6">
            <w:pPr>
              <w:rPr>
                <w:color w:val="FFFFFF" w:themeColor="background1"/>
              </w:rPr>
            </w:pPr>
          </w:p>
        </w:tc>
      </w:tr>
    </w:tbl>
    <w:p w14:paraId="656CF367" w14:textId="0567446F" w:rsidR="00F95B49" w:rsidRPr="00670AFC" w:rsidRDefault="00F95B49" w:rsidP="00D03811">
      <w:pPr>
        <w:rPr>
          <w:color w:val="FFFFFF" w:themeColor="background1"/>
          <w:sz w:val="20"/>
          <w:szCs w:val="20"/>
        </w:rPr>
      </w:pPr>
    </w:p>
    <w:p w14:paraId="5E6BBC85" w14:textId="77777777" w:rsidR="00D03811" w:rsidRPr="00670AFC" w:rsidRDefault="00D03811">
      <w:pPr>
        <w:rPr>
          <w:noProof/>
          <w:color w:val="FFFFFF" w:themeColor="background1"/>
        </w:rPr>
      </w:pPr>
    </w:p>
    <w:p w14:paraId="06A93FB4" w14:textId="6B1AA1B3" w:rsidR="00F95B49" w:rsidRPr="00670AFC" w:rsidRDefault="00670AFC">
      <w:pPr>
        <w:rPr>
          <w:color w:val="FFFFFF" w:themeColor="background1"/>
        </w:rPr>
      </w:pPr>
      <w:r w:rsidRPr="00670AFC">
        <w:rPr>
          <w:noProof/>
          <w:color w:val="FFFFFF" w:themeColor="background1"/>
        </w:rPr>
        <w:lastRenderedPageBreak/>
        <w:drawing>
          <wp:anchor distT="0" distB="0" distL="114300" distR="114300" simplePos="0" relativeHeight="251661312" behindDoc="0" locked="0" layoutInCell="1" allowOverlap="1" wp14:anchorId="48749D8A" wp14:editId="0B7D1F19">
            <wp:simplePos x="0" y="0"/>
            <wp:positionH relativeFrom="margin">
              <wp:align>center</wp:align>
            </wp:positionH>
            <wp:positionV relativeFrom="paragraph">
              <wp:posOffset>1462405</wp:posOffset>
            </wp:positionV>
            <wp:extent cx="4672330" cy="5596890"/>
            <wp:effectExtent l="0" t="5080" r="8890" b="889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61" r="4571" b="6981"/>
                    <a:stretch/>
                  </pic:blipFill>
                  <pic:spPr bwMode="auto">
                    <a:xfrm rot="5400000">
                      <a:off x="0" y="0"/>
                      <a:ext cx="4672330" cy="559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B49" w:rsidRPr="00670AFC">
        <w:rPr>
          <w:color w:val="FFFFFF" w:themeColor="background1"/>
        </w:rPr>
        <w:br w:type="page"/>
      </w:r>
    </w:p>
    <w:p w14:paraId="6BDC7727" w14:textId="03D401B1" w:rsidR="00D03811" w:rsidRPr="00670AFC" w:rsidRDefault="00D03811">
      <w:pPr>
        <w:rPr>
          <w:color w:val="FFFFFF" w:themeColor="background1"/>
        </w:rPr>
      </w:pPr>
    </w:p>
    <w:p w14:paraId="775193C7" w14:textId="3C24B6EE" w:rsidR="00D03811" w:rsidRPr="00670AFC" w:rsidRDefault="00D03811">
      <w:pPr>
        <w:rPr>
          <w:color w:val="FFFFFF" w:themeColor="background1"/>
        </w:rPr>
      </w:pPr>
    </w:p>
    <w:p w14:paraId="67AD4EA4" w14:textId="13DBEB42" w:rsidR="00D03811" w:rsidRDefault="00D03811"/>
    <w:p w14:paraId="1565A530" w14:textId="76DD0164" w:rsidR="00D03811" w:rsidRDefault="00481F04">
      <w:r>
        <w:rPr>
          <w:noProof/>
        </w:rPr>
        <w:drawing>
          <wp:anchor distT="0" distB="0" distL="114300" distR="114300" simplePos="0" relativeHeight="251662336" behindDoc="0" locked="0" layoutInCell="1" allowOverlap="1" wp14:anchorId="146E8AE7" wp14:editId="203005F2">
            <wp:simplePos x="0" y="0"/>
            <wp:positionH relativeFrom="margin">
              <wp:posOffset>262255</wp:posOffset>
            </wp:positionH>
            <wp:positionV relativeFrom="paragraph">
              <wp:posOffset>147320</wp:posOffset>
            </wp:positionV>
            <wp:extent cx="5905500" cy="7557135"/>
            <wp:effectExtent l="0" t="0" r="0" b="5715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" t="4759" r="4085" b="3549"/>
                    <a:stretch/>
                  </pic:blipFill>
                  <pic:spPr bwMode="auto">
                    <a:xfrm>
                      <a:off x="0" y="0"/>
                      <a:ext cx="5905500" cy="755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5FA1C" w14:textId="3405AC9B" w:rsidR="00D03811" w:rsidRDefault="00D03811"/>
    <w:p w14:paraId="7EB3682C" w14:textId="662E2A76" w:rsidR="00D03811" w:rsidRDefault="00D03811"/>
    <w:p w14:paraId="5F7B2DCA" w14:textId="2D8A6C7A" w:rsidR="00D03811" w:rsidRDefault="00D03811">
      <w:pPr>
        <w:rPr>
          <w:sz w:val="20"/>
          <w:szCs w:val="20"/>
        </w:rPr>
      </w:pPr>
    </w:p>
    <w:p w14:paraId="6D7E2A05" w14:textId="755DBFDA" w:rsidR="007F5B63" w:rsidRPr="00683E3A" w:rsidRDefault="00F95B49" w:rsidP="00CE1E3D">
      <w:pPr>
        <w:pStyle w:val="Textoindependiente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2116902" wp14:editId="2D8A273B">
            <wp:simplePos x="0" y="0"/>
            <wp:positionH relativeFrom="column">
              <wp:posOffset>215265</wp:posOffset>
            </wp:positionH>
            <wp:positionV relativeFrom="paragraph">
              <wp:posOffset>644525</wp:posOffset>
            </wp:positionV>
            <wp:extent cx="6419850" cy="8161655"/>
            <wp:effectExtent l="0" t="0" r="0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39" r="2525" b="8098"/>
                    <a:stretch/>
                  </pic:blipFill>
                  <pic:spPr bwMode="auto">
                    <a:xfrm>
                      <a:off x="0" y="0"/>
                      <a:ext cx="6419850" cy="816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5B63" w:rsidRPr="00683E3A" w:rsidSect="00811FD5">
      <w:type w:val="continuous"/>
      <w:pgSz w:w="11906" w:h="16838" w:code="9"/>
      <w:pgMar w:top="851" w:right="567" w:bottom="1134" w:left="567" w:header="720" w:footer="19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D8B1C" w14:textId="77777777" w:rsidR="00811FD5" w:rsidRDefault="00811FD5" w:rsidP="00590471">
      <w:r>
        <w:separator/>
      </w:r>
    </w:p>
  </w:endnote>
  <w:endnote w:type="continuationSeparator" w:id="0">
    <w:p w14:paraId="758A16B2" w14:textId="77777777" w:rsidR="00811FD5" w:rsidRDefault="00811FD5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B284" w14:textId="77777777" w:rsidR="00811FD5" w:rsidRDefault="00811FD5" w:rsidP="00590471">
      <w:r>
        <w:separator/>
      </w:r>
    </w:p>
  </w:footnote>
  <w:footnote w:type="continuationSeparator" w:id="0">
    <w:p w14:paraId="2C14F099" w14:textId="77777777" w:rsidR="00811FD5" w:rsidRDefault="00811FD5" w:rsidP="0059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7AAE3A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4CF8"/>
      </v:shape>
    </w:pict>
  </w:numPicBullet>
  <w:abstractNum w:abstractNumId="0" w15:restartNumberingAfterBreak="0">
    <w:nsid w:val="FFFFFF80"/>
    <w:multiLevelType w:val="singleLevel"/>
    <w:tmpl w:val="8DCEAD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0C0A1438"/>
    <w:multiLevelType w:val="hybridMultilevel"/>
    <w:tmpl w:val="0DD4EDA2"/>
    <w:lvl w:ilvl="0" w:tplc="E506D82E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F046B"/>
    <w:multiLevelType w:val="multilevel"/>
    <w:tmpl w:val="61F0A32C"/>
    <w:styleLink w:val="Listaconvietas1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convieta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aconvieta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aconvietas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aconvietas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048C2"/>
    <w:multiLevelType w:val="hybridMultilevel"/>
    <w:tmpl w:val="10C21FAE"/>
    <w:lvl w:ilvl="0" w:tplc="1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475F3"/>
    <w:multiLevelType w:val="hybridMultilevel"/>
    <w:tmpl w:val="99A256BE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241301">
    <w:abstractNumId w:val="5"/>
  </w:num>
  <w:num w:numId="2" w16cid:durableId="660081999">
    <w:abstractNumId w:val="7"/>
  </w:num>
  <w:num w:numId="3" w16cid:durableId="665283151">
    <w:abstractNumId w:val="4"/>
  </w:num>
  <w:num w:numId="4" w16cid:durableId="539631423">
    <w:abstractNumId w:val="4"/>
    <w:lvlOverride w:ilvl="0">
      <w:startOverride w:val="1"/>
    </w:lvlOverride>
  </w:num>
  <w:num w:numId="5" w16cid:durableId="226381143">
    <w:abstractNumId w:val="8"/>
  </w:num>
  <w:num w:numId="6" w16cid:durableId="1551266511">
    <w:abstractNumId w:val="3"/>
  </w:num>
  <w:num w:numId="7" w16cid:durableId="769355371">
    <w:abstractNumId w:val="2"/>
  </w:num>
  <w:num w:numId="8" w16cid:durableId="31616482">
    <w:abstractNumId w:val="1"/>
  </w:num>
  <w:num w:numId="9" w16cid:durableId="686712265">
    <w:abstractNumId w:val="0"/>
  </w:num>
  <w:num w:numId="10" w16cid:durableId="1606690981">
    <w:abstractNumId w:val="10"/>
  </w:num>
  <w:num w:numId="11" w16cid:durableId="736050178">
    <w:abstractNumId w:val="9"/>
  </w:num>
  <w:num w:numId="12" w16cid:durableId="17839578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4B"/>
    <w:rsid w:val="00026FE2"/>
    <w:rsid w:val="00035FFA"/>
    <w:rsid w:val="00060042"/>
    <w:rsid w:val="00071E84"/>
    <w:rsid w:val="000B37CD"/>
    <w:rsid w:val="000F7D04"/>
    <w:rsid w:val="00142F43"/>
    <w:rsid w:val="00150ABD"/>
    <w:rsid w:val="00165697"/>
    <w:rsid w:val="001932FF"/>
    <w:rsid w:val="001A0F73"/>
    <w:rsid w:val="001F5586"/>
    <w:rsid w:val="00222466"/>
    <w:rsid w:val="00244D10"/>
    <w:rsid w:val="00287380"/>
    <w:rsid w:val="002D54EA"/>
    <w:rsid w:val="002E5E62"/>
    <w:rsid w:val="00361056"/>
    <w:rsid w:val="00381EB4"/>
    <w:rsid w:val="003911FB"/>
    <w:rsid w:val="00442D71"/>
    <w:rsid w:val="00472C27"/>
    <w:rsid w:val="00472EAB"/>
    <w:rsid w:val="0047764F"/>
    <w:rsid w:val="004779CF"/>
    <w:rsid w:val="00481F04"/>
    <w:rsid w:val="004B4268"/>
    <w:rsid w:val="004C5049"/>
    <w:rsid w:val="004F09DD"/>
    <w:rsid w:val="00507E82"/>
    <w:rsid w:val="00555003"/>
    <w:rsid w:val="005801E5"/>
    <w:rsid w:val="005862FD"/>
    <w:rsid w:val="00587DBA"/>
    <w:rsid w:val="00590471"/>
    <w:rsid w:val="005D01FA"/>
    <w:rsid w:val="00647A4B"/>
    <w:rsid w:val="00667952"/>
    <w:rsid w:val="00670AFC"/>
    <w:rsid w:val="00683E3A"/>
    <w:rsid w:val="006913CC"/>
    <w:rsid w:val="006B68A7"/>
    <w:rsid w:val="006F598F"/>
    <w:rsid w:val="00716927"/>
    <w:rsid w:val="00735D93"/>
    <w:rsid w:val="007443A0"/>
    <w:rsid w:val="007703AC"/>
    <w:rsid w:val="00790088"/>
    <w:rsid w:val="007919FD"/>
    <w:rsid w:val="007A1955"/>
    <w:rsid w:val="007E2762"/>
    <w:rsid w:val="007F54A0"/>
    <w:rsid w:val="007F5B63"/>
    <w:rsid w:val="00805CF0"/>
    <w:rsid w:val="00811FD5"/>
    <w:rsid w:val="008307ED"/>
    <w:rsid w:val="00846CB9"/>
    <w:rsid w:val="008472E9"/>
    <w:rsid w:val="008C2CFC"/>
    <w:rsid w:val="008F6E2E"/>
    <w:rsid w:val="0097412E"/>
    <w:rsid w:val="009C0308"/>
    <w:rsid w:val="009C2E65"/>
    <w:rsid w:val="009E298F"/>
    <w:rsid w:val="00A27BC0"/>
    <w:rsid w:val="00A35586"/>
    <w:rsid w:val="00AD5898"/>
    <w:rsid w:val="00B04DE6"/>
    <w:rsid w:val="00B11C11"/>
    <w:rsid w:val="00B6466C"/>
    <w:rsid w:val="00BF4D49"/>
    <w:rsid w:val="00C4452C"/>
    <w:rsid w:val="00CD274B"/>
    <w:rsid w:val="00CE1E3D"/>
    <w:rsid w:val="00D03811"/>
    <w:rsid w:val="00D26153"/>
    <w:rsid w:val="00D6557B"/>
    <w:rsid w:val="00DF2F8A"/>
    <w:rsid w:val="00DF6CD4"/>
    <w:rsid w:val="00E14777"/>
    <w:rsid w:val="00E90A60"/>
    <w:rsid w:val="00EB7708"/>
    <w:rsid w:val="00EC4379"/>
    <w:rsid w:val="00EE7E09"/>
    <w:rsid w:val="00EF6606"/>
    <w:rsid w:val="00F0223C"/>
    <w:rsid w:val="00F51250"/>
    <w:rsid w:val="00F7221E"/>
    <w:rsid w:val="00F95B49"/>
    <w:rsid w:val="00FA3227"/>
    <w:rsid w:val="00FA37E0"/>
    <w:rsid w:val="00FA6AE1"/>
    <w:rsid w:val="00FC1A9C"/>
    <w:rsid w:val="00FC1E83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95BF43E"/>
  <w14:defaultImageDpi w14:val="96"/>
  <w15:docId w15:val="{27A8F04B-18F9-4F45-B145-D9B8D92D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s-MX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7F54A0"/>
  </w:style>
  <w:style w:type="paragraph" w:styleId="Ttulo1">
    <w:name w:val="heading 1"/>
    <w:basedOn w:val="Normal"/>
    <w:next w:val="Normal"/>
    <w:link w:val="Ttulo1Car"/>
    <w:uiPriority w:val="9"/>
    <w:qFormat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qFormat/>
    <w:rsid w:val="00F51250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Ttulo3">
    <w:name w:val="heading 3"/>
    <w:basedOn w:val="Normal"/>
    <w:next w:val="Normal"/>
    <w:link w:val="Ttulo3Car"/>
    <w:uiPriority w:val="9"/>
    <w:qFormat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F0223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EE7E09"/>
    <w:rPr>
      <w:rFonts w:asciiTheme="minorHAnsi" w:hAnsiTheme="minorHAnsi" w:cs="Georgia"/>
    </w:rPr>
  </w:style>
  <w:style w:type="character" w:customStyle="1" w:styleId="Ttulo1Car">
    <w:name w:val="Título 1 Car"/>
    <w:basedOn w:val="Fuentedeprrafopredeter"/>
    <w:link w:val="Ttulo1"/>
    <w:uiPriority w:val="9"/>
    <w:rsid w:val="009C2E65"/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Encabezado">
    <w:name w:val="header"/>
    <w:basedOn w:val="Normal"/>
    <w:link w:val="EncabezadoCar"/>
    <w:uiPriority w:val="99"/>
    <w:semiHidden/>
    <w:rsid w:val="00BF4D49"/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BF4D49"/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Tablaconcuadrcula">
    <w:name w:val="Table Grid"/>
    <w:basedOn w:val="Tabla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647A4B"/>
    <w:pPr>
      <w:kinsoku w:val="0"/>
      <w:overflowPunct w:val="0"/>
      <w:spacing w:before="240" w:after="480"/>
    </w:pPr>
    <w:rPr>
      <w:rFonts w:asciiTheme="majorHAnsi" w:hAnsiTheme="majorHAnsi"/>
      <w:bCs/>
      <w:caps/>
      <w:color w:val="0F3344" w:themeColor="accent1"/>
      <w:sz w:val="52"/>
      <w:szCs w:val="42"/>
    </w:rPr>
  </w:style>
  <w:style w:type="character" w:customStyle="1" w:styleId="TtuloCar">
    <w:name w:val="Título Car"/>
    <w:basedOn w:val="Fuentedeprrafopredeter"/>
    <w:link w:val="Ttulo"/>
    <w:uiPriority w:val="10"/>
    <w:rsid w:val="007F54A0"/>
    <w:rPr>
      <w:rFonts w:asciiTheme="majorHAnsi" w:hAnsiTheme="majorHAnsi"/>
      <w:bCs/>
      <w:caps/>
      <w:color w:val="0F3344" w:themeColor="accent1"/>
      <w:sz w:val="52"/>
      <w:szCs w:val="42"/>
    </w:rPr>
  </w:style>
  <w:style w:type="paragraph" w:customStyle="1" w:styleId="Informacin">
    <w:name w:val="Información"/>
    <w:basedOn w:val="Normal"/>
    <w:uiPriority w:val="1"/>
    <w:qFormat/>
    <w:rsid w:val="00071E84"/>
    <w:pPr>
      <w:kinsoku w:val="0"/>
      <w:overflowPunct w:val="0"/>
      <w:spacing w:before="4"/>
      <w:contextualSpacing/>
    </w:pPr>
    <w:rPr>
      <w:color w:val="FFFFFF" w:themeColor="background1"/>
      <w:szCs w:val="17"/>
    </w:rPr>
  </w:style>
  <w:style w:type="numbering" w:customStyle="1" w:styleId="Listaconvietas1">
    <w:name w:val="Lista con viñetas1"/>
    <w:uiPriority w:val="99"/>
    <w:rsid w:val="00F51250"/>
    <w:pPr>
      <w:numPr>
        <w:numId w:val="5"/>
      </w:numPr>
    </w:pPr>
  </w:style>
  <w:style w:type="character" w:styleId="Textoennegrita">
    <w:name w:val="Strong"/>
    <w:basedOn w:val="Fuentedeprrafopredeter"/>
    <w:uiPriority w:val="22"/>
    <w:semiHidden/>
    <w:qFormat/>
    <w:rsid w:val="00F0223C"/>
    <w:rPr>
      <w:b/>
      <w:bCs/>
      <w:color w:val="FCEA10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222466"/>
    <w:rPr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rsid w:val="007443A0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staconvietas2">
    <w:name w:val="List Bullet 2"/>
    <w:basedOn w:val="Normal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Sinespaciado">
    <w:name w:val="No Spacing"/>
    <w:basedOn w:val="Normal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F51250"/>
    <w:rPr>
      <w:rFonts w:asciiTheme="majorHAnsi" w:hAnsiTheme="majorHAnsi"/>
      <w:b/>
      <w:bCs/>
      <w:szCs w:val="20"/>
    </w:rPr>
  </w:style>
  <w:style w:type="paragraph" w:styleId="Listaconvietas3">
    <w:name w:val="List Bullet 3"/>
    <w:basedOn w:val="Normal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aconvietas">
    <w:name w:val="List Bullet"/>
    <w:basedOn w:val="Normal"/>
    <w:uiPriority w:val="99"/>
    <w:rsid w:val="000F7D04"/>
    <w:pPr>
      <w:numPr>
        <w:numId w:val="5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F51250"/>
    <w:pPr>
      <w:numPr>
        <w:ilvl w:val="4"/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sv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svg"/><Relationship Id="rId10" Type="http://schemas.openxmlformats.org/officeDocument/2006/relationships/endnotes" Target="endnotes.xml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UL\AppData\Roaming\Microsoft\Templates\Curr&#237;culum%20v&#237;tae%20con%20formas%20org&#225;nicas.dotx" TargetMode="External"/></Relationship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EDBD3-B5D7-4D9A-92F9-469EEFFE9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5E478E-917E-458B-9655-7ACFC0110A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C7BC9FD-4CA2-4A7C-B201-BCAE7257B1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8066CA-330B-4738-A1BD-4326DFF9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formas orgánicas</Template>
  <TotalTime>4</TotalTime>
  <Pages>4</Pages>
  <Words>189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Perez</dc:creator>
  <cp:keywords/>
  <dc:description/>
  <cp:lastModifiedBy>Raul Perez</cp:lastModifiedBy>
  <cp:revision>3</cp:revision>
  <cp:lastPrinted>2024-02-10T01:27:00Z</cp:lastPrinted>
  <dcterms:created xsi:type="dcterms:W3CDTF">2023-07-20T03:36:00Z</dcterms:created>
  <dcterms:modified xsi:type="dcterms:W3CDTF">2024-02-10T01:31:00Z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