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085" w:type="dxa"/>
        <w:tblInd w:w="1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</w:tblGrid>
      <w:tr w:rsidR="00F316AD" w:rsidRPr="00485AAE" w14:paraId="72C7D3D0" w14:textId="77777777" w:rsidTr="00945968">
        <w:trPr>
          <w:trHeight w:val="1178"/>
        </w:trPr>
        <w:tc>
          <w:tcPr>
            <w:tcW w:w="8085" w:type="dxa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2105B39A" w14:textId="63B66647" w:rsidR="00945968" w:rsidRPr="00945968" w:rsidRDefault="008477DA" w:rsidP="002C737F">
            <w:pPr>
              <w:pStyle w:val="Ttulo"/>
              <w:rPr>
                <w:b/>
                <w:bCs/>
              </w:rPr>
            </w:pPr>
            <w:r>
              <w:rPr>
                <w:b/>
                <w:bCs/>
              </w:rPr>
              <w:t xml:space="preserve">Steven </w:t>
            </w:r>
            <w:proofErr w:type="spellStart"/>
            <w:r>
              <w:rPr>
                <w:b/>
                <w:bCs/>
              </w:rPr>
              <w:t>Zanin</w:t>
            </w:r>
            <w:proofErr w:type="spellEnd"/>
            <w:r>
              <w:rPr>
                <w:b/>
                <w:bCs/>
              </w:rPr>
              <w:t xml:space="preserve"> Pino Vasquez</w:t>
            </w:r>
            <w:r w:rsidR="007C3B48" w:rsidRPr="002C737F">
              <w:rPr>
                <w:b/>
                <w:bCs/>
              </w:rPr>
              <w:t xml:space="preserve"> </w:t>
            </w:r>
          </w:p>
        </w:tc>
      </w:tr>
    </w:tbl>
    <w:p w14:paraId="4176D672" w14:textId="2819E606" w:rsidR="00C55D85" w:rsidRPr="00BE10D8" w:rsidRDefault="00C55D85">
      <w:pPr>
        <w:rPr>
          <w:sz w:val="20"/>
          <w:szCs w:val="20"/>
        </w:rPr>
      </w:pPr>
    </w:p>
    <w:p w14:paraId="0E7A8AD6" w14:textId="6E4925C9" w:rsidR="003E0C7B" w:rsidRPr="00BE10D8" w:rsidRDefault="00945968">
      <w:pPr>
        <w:rPr>
          <w:b/>
          <w:bCs/>
        </w:rPr>
      </w:pPr>
      <w:bookmarkStart w:id="0" w:name="_Hlk132209687"/>
      <w:r w:rsidRPr="00BE10D8">
        <w:t xml:space="preserve"> </w:t>
      </w:r>
      <w:r w:rsidRPr="00BE10D8">
        <w:rPr>
          <w:b/>
          <w:bCs/>
        </w:rPr>
        <w:t xml:space="preserve">Dirección: </w:t>
      </w:r>
      <w:r w:rsidRPr="00BE10D8">
        <w:rPr>
          <w:b/>
          <w:bCs/>
        </w:rPr>
        <w:tab/>
      </w:r>
      <w:r w:rsidRPr="00BE10D8">
        <w:rPr>
          <w:b/>
          <w:bCs/>
        </w:rPr>
        <w:tab/>
        <w:t xml:space="preserve">   </w:t>
      </w:r>
      <w:r w:rsidR="00A87560" w:rsidRPr="00BE10D8">
        <w:rPr>
          <w:b/>
          <w:bCs/>
        </w:rPr>
        <w:t xml:space="preserve">           </w:t>
      </w:r>
      <w:r w:rsidR="00A31F68" w:rsidRPr="00BE10D8">
        <w:rPr>
          <w:b/>
          <w:bCs/>
        </w:rPr>
        <w:t xml:space="preserve">         </w:t>
      </w:r>
      <w:r w:rsidR="00BE10D8" w:rsidRPr="00BE10D8">
        <w:rPr>
          <w:b/>
          <w:bCs/>
        </w:rPr>
        <w:t xml:space="preserve">  </w:t>
      </w:r>
      <w:r w:rsidR="007C3B48" w:rsidRPr="00BE10D8">
        <w:rPr>
          <w:b/>
          <w:bCs/>
        </w:rPr>
        <w:t>Celular</w:t>
      </w:r>
      <w:r w:rsidRPr="00BE10D8">
        <w:rPr>
          <w:b/>
          <w:bCs/>
        </w:rPr>
        <w:tab/>
      </w:r>
      <w:r w:rsidRPr="00BE10D8">
        <w:rPr>
          <w:b/>
          <w:bCs/>
        </w:rPr>
        <w:tab/>
      </w:r>
      <w:r w:rsidR="007C3B48" w:rsidRPr="00BE10D8">
        <w:rPr>
          <w:b/>
          <w:bCs/>
        </w:rPr>
        <w:t xml:space="preserve">      </w:t>
      </w:r>
      <w:r w:rsidR="00A87560" w:rsidRPr="00BE10D8">
        <w:rPr>
          <w:b/>
          <w:bCs/>
        </w:rPr>
        <w:t xml:space="preserve">         </w:t>
      </w:r>
      <w:r w:rsidR="00BE10D8" w:rsidRPr="00BE10D8">
        <w:rPr>
          <w:b/>
          <w:bCs/>
        </w:rPr>
        <w:t xml:space="preserve">   </w:t>
      </w:r>
      <w:r w:rsidR="00A87560" w:rsidRPr="00BE10D8">
        <w:rPr>
          <w:b/>
          <w:bCs/>
        </w:rPr>
        <w:t>Correo</w:t>
      </w:r>
    </w:p>
    <w:p w14:paraId="44F673B9" w14:textId="59C9FD22" w:rsidR="0046114A" w:rsidRPr="00BE10D8" w:rsidRDefault="0092085F">
      <w:pPr>
        <w:rPr>
          <w:sz w:val="22"/>
          <w:szCs w:val="22"/>
        </w:rPr>
      </w:pPr>
      <w:r w:rsidRPr="00BE10D8">
        <w:rPr>
          <w:sz w:val="22"/>
          <w:szCs w:val="22"/>
        </w:rPr>
        <w:t>Panamá</w:t>
      </w:r>
      <w:r w:rsidR="00F84559" w:rsidRPr="00BE10D8">
        <w:rPr>
          <w:sz w:val="22"/>
          <w:szCs w:val="22"/>
        </w:rPr>
        <w:t xml:space="preserve">, </w:t>
      </w:r>
      <w:r w:rsidR="00A87560" w:rsidRPr="00BE10D8">
        <w:rPr>
          <w:sz w:val="22"/>
          <w:szCs w:val="22"/>
        </w:rPr>
        <w:t>Nuevo Chorrillo</w:t>
      </w:r>
      <w:r w:rsidR="00C609A2" w:rsidRPr="00BE10D8">
        <w:rPr>
          <w:sz w:val="22"/>
          <w:szCs w:val="22"/>
        </w:rPr>
        <w:t xml:space="preserve">   </w:t>
      </w:r>
      <w:r w:rsidR="00A87560" w:rsidRPr="00BE10D8">
        <w:rPr>
          <w:sz w:val="22"/>
          <w:szCs w:val="22"/>
        </w:rPr>
        <w:t xml:space="preserve">     </w:t>
      </w:r>
      <w:r w:rsidR="00BE10D8" w:rsidRPr="00BE10D8">
        <w:rPr>
          <w:sz w:val="22"/>
          <w:szCs w:val="22"/>
        </w:rPr>
        <w:t xml:space="preserve">       </w:t>
      </w:r>
      <w:r w:rsidR="00A87560" w:rsidRPr="00BE10D8">
        <w:rPr>
          <w:sz w:val="22"/>
          <w:szCs w:val="22"/>
        </w:rPr>
        <w:t>6</w:t>
      </w:r>
      <w:r w:rsidR="008477DA" w:rsidRPr="00BE10D8">
        <w:rPr>
          <w:sz w:val="22"/>
          <w:szCs w:val="22"/>
        </w:rPr>
        <w:t>021-8801 / 6146-7470</w:t>
      </w:r>
      <w:r w:rsidR="0046114A" w:rsidRPr="00BE10D8">
        <w:rPr>
          <w:sz w:val="22"/>
          <w:szCs w:val="22"/>
        </w:rPr>
        <w:t xml:space="preserve">  </w:t>
      </w:r>
      <w:r w:rsidR="002C737F" w:rsidRPr="00BE10D8">
        <w:rPr>
          <w:sz w:val="22"/>
          <w:szCs w:val="22"/>
        </w:rPr>
        <w:t xml:space="preserve">     </w:t>
      </w:r>
      <w:r w:rsidR="00BE10D8" w:rsidRPr="00BE10D8">
        <w:rPr>
          <w:sz w:val="22"/>
          <w:szCs w:val="22"/>
        </w:rPr>
        <w:t xml:space="preserve"> </w:t>
      </w:r>
      <w:r w:rsidR="008477DA" w:rsidRPr="00BE10D8">
        <w:rPr>
          <w:sz w:val="22"/>
          <w:szCs w:val="22"/>
        </w:rPr>
        <w:t>stevenpino141414</w:t>
      </w:r>
      <w:r w:rsidR="00A87560" w:rsidRPr="00BE10D8">
        <w:rPr>
          <w:sz w:val="22"/>
          <w:szCs w:val="22"/>
        </w:rPr>
        <w:t>@gmail.co</w:t>
      </w:r>
      <w:r w:rsidR="00A31F68" w:rsidRPr="00BE10D8">
        <w:rPr>
          <w:sz w:val="22"/>
          <w:szCs w:val="22"/>
        </w:rPr>
        <w:t>m</w:t>
      </w:r>
      <w:r w:rsidR="0046114A" w:rsidRPr="00BE10D8">
        <w:rPr>
          <w:sz w:val="22"/>
          <w:szCs w:val="22"/>
        </w:rPr>
        <w:t xml:space="preserve"> </w:t>
      </w:r>
    </w:p>
    <w:p w14:paraId="0906667D" w14:textId="02F160B7" w:rsidR="008477DA" w:rsidRPr="00BE10D8" w:rsidRDefault="008477DA">
      <w:pPr>
        <w:rPr>
          <w:sz w:val="22"/>
          <w:szCs w:val="22"/>
        </w:rPr>
      </w:pPr>
      <w:r w:rsidRPr="00BE10D8">
        <w:rPr>
          <w:sz w:val="22"/>
          <w:szCs w:val="22"/>
        </w:rPr>
        <w:t>Lluvia de Oro, Calle L, Casa141</w:t>
      </w:r>
    </w:p>
    <w:p w14:paraId="186C0A0F" w14:textId="4F1C3B42" w:rsidR="00EF7D70" w:rsidRPr="00BE10D8" w:rsidRDefault="007C3B48">
      <w:pPr>
        <w:rPr>
          <w:sz w:val="22"/>
          <w:szCs w:val="22"/>
        </w:rPr>
        <w:sectPr w:rsidR="00EF7D70" w:rsidRPr="00BE10D8" w:rsidSect="00D4474D">
          <w:headerReference w:type="default" r:id="rId10"/>
          <w:pgSz w:w="12240" w:h="15840" w:code="1"/>
          <w:pgMar w:top="720" w:right="1440" w:bottom="720" w:left="1440" w:header="709" w:footer="709" w:gutter="0"/>
          <w:cols w:space="708"/>
          <w:docGrid w:linePitch="360"/>
        </w:sectPr>
      </w:pPr>
      <w:r w:rsidRPr="00BE10D8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EC68C" wp14:editId="13FD2A2D">
                <wp:simplePos x="0" y="0"/>
                <wp:positionH relativeFrom="column">
                  <wp:posOffset>37236</wp:posOffset>
                </wp:positionH>
                <wp:positionV relativeFrom="paragraph">
                  <wp:posOffset>81361</wp:posOffset>
                </wp:positionV>
                <wp:extent cx="5816600" cy="0"/>
                <wp:effectExtent l="0" t="19050" r="31750" b="19050"/>
                <wp:wrapNone/>
                <wp:docPr id="64261058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90D0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6.4pt" to="460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" strokecolor="#d0ae72 [2414]" strokeweight="2.25pt">
                <v:stroke joinstyle="miter"/>
              </v:line>
            </w:pict>
          </mc:Fallback>
        </mc:AlternateContent>
      </w:r>
      <w:r w:rsidR="003E0C7B" w:rsidRPr="00BE10D8">
        <w:rPr>
          <w:sz w:val="22"/>
          <w:szCs w:val="22"/>
        </w:rPr>
        <w:t xml:space="preserve"> </w:t>
      </w:r>
    </w:p>
    <w:p w14:paraId="12C222AF" w14:textId="131FF9D1" w:rsidR="008B0200" w:rsidRPr="00BE10D8" w:rsidRDefault="008B0200" w:rsidP="007C3B48">
      <w:pPr>
        <w:jc w:val="center"/>
        <w:rPr>
          <w:b/>
          <w:bCs/>
          <w:u w:val="single"/>
        </w:rPr>
      </w:pPr>
      <w:r w:rsidRPr="00BE10D8">
        <w:rPr>
          <w:b/>
          <w:bCs/>
          <w:u w:val="single"/>
        </w:rPr>
        <w:t>Perfil</w:t>
      </w:r>
    </w:p>
    <w:p w14:paraId="1B3E3854" w14:textId="4CFA662D" w:rsidR="00EF7D70" w:rsidRPr="00BE10D8" w:rsidRDefault="00EF7D70" w:rsidP="00EF7D70">
      <w:pPr>
        <w:jc w:val="both"/>
        <w:rPr>
          <w:sz w:val="22"/>
          <w:szCs w:val="22"/>
        </w:rPr>
      </w:pPr>
      <w:r w:rsidRPr="00BE10D8">
        <w:rPr>
          <w:sz w:val="22"/>
          <w:szCs w:val="22"/>
        </w:rPr>
        <w:t>Contribuir con mi experiencia en prácticas y habilidades en el logro de las metas generales de la empresa y las responsabilidades a mi cargo, con la oportunidad de continuar desarrollándome.</w:t>
      </w:r>
    </w:p>
    <w:p w14:paraId="3D03B519" w14:textId="77777777" w:rsidR="00EF7D70" w:rsidRPr="001C7104" w:rsidRDefault="00EF7D70">
      <w:pPr>
        <w:rPr>
          <w:b/>
          <w:bCs/>
          <w:sz w:val="22"/>
          <w:szCs w:val="22"/>
          <w:u w:val="single"/>
        </w:rPr>
        <w:sectPr w:rsidR="00EF7D70" w:rsidRPr="001C7104" w:rsidSect="00D4474D">
          <w:type w:val="continuous"/>
          <w:pgSz w:w="12240" w:h="15840" w:code="1"/>
          <w:pgMar w:top="720" w:right="1440" w:bottom="720" w:left="1440" w:header="709" w:footer="709" w:gutter="0"/>
          <w:cols w:space="708"/>
          <w:docGrid w:linePitch="360"/>
        </w:sectPr>
      </w:pPr>
    </w:p>
    <w:p w14:paraId="3F5E557D" w14:textId="76C23E3E" w:rsidR="00EF7D70" w:rsidRPr="001C7104" w:rsidRDefault="00EF7D70">
      <w:pPr>
        <w:rPr>
          <w:b/>
          <w:bCs/>
          <w:sz w:val="22"/>
          <w:szCs w:val="22"/>
          <w:u w:val="single"/>
        </w:rPr>
      </w:pPr>
      <w:r w:rsidRPr="001C710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5FDB0" wp14:editId="298EE101">
                <wp:simplePos x="0" y="0"/>
                <wp:positionH relativeFrom="column">
                  <wp:posOffset>-13266</wp:posOffset>
                </wp:positionH>
                <wp:positionV relativeFrom="paragraph">
                  <wp:posOffset>160273</wp:posOffset>
                </wp:positionV>
                <wp:extent cx="5816906" cy="0"/>
                <wp:effectExtent l="0" t="19050" r="31750" b="19050"/>
                <wp:wrapNone/>
                <wp:docPr id="25296473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90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A6877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2.6pt" to="456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" strokecolor="#d0ae72 [2414]" strokeweight="2.25pt">
                <v:stroke joinstyle="miter"/>
              </v:line>
            </w:pict>
          </mc:Fallback>
        </mc:AlternateContent>
      </w:r>
    </w:p>
    <w:p w14:paraId="16ECBD6D" w14:textId="7F99667F" w:rsidR="00EF7D70" w:rsidRPr="00BE10D8" w:rsidRDefault="00EF7D70">
      <w:pPr>
        <w:rPr>
          <w:b/>
          <w:bCs/>
          <w:u w:val="single"/>
        </w:rPr>
      </w:pPr>
    </w:p>
    <w:p w14:paraId="17A27656" w14:textId="38B18891" w:rsidR="00945968" w:rsidRPr="00BE10D8" w:rsidRDefault="00945968">
      <w:pPr>
        <w:rPr>
          <w:b/>
          <w:bCs/>
          <w:u w:val="single"/>
        </w:rPr>
      </w:pPr>
      <w:r w:rsidRPr="00BE10D8">
        <w:rPr>
          <w:b/>
          <w:bCs/>
          <w:u w:val="single"/>
        </w:rPr>
        <w:t xml:space="preserve">Datos Personales: </w:t>
      </w:r>
    </w:p>
    <w:p w14:paraId="20AA036A" w14:textId="6DAAFBFB" w:rsidR="00EF7D70" w:rsidRPr="00BE10D8" w:rsidRDefault="00EF7D70">
      <w:pPr>
        <w:rPr>
          <w:b/>
          <w:bCs/>
          <w:u w:val="single"/>
        </w:rPr>
      </w:pPr>
    </w:p>
    <w:p w14:paraId="00D7650C" w14:textId="68D3F2A4" w:rsidR="00EF7D70" w:rsidRPr="00BE10D8" w:rsidRDefault="00EF7D70" w:rsidP="00EF7D7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 xml:space="preserve">Fecha de Nacimiento: </w:t>
      </w:r>
    </w:p>
    <w:p w14:paraId="624C1BEE" w14:textId="7D95A89C" w:rsidR="00EF7D70" w:rsidRPr="00BE10D8" w:rsidRDefault="008477DA" w:rsidP="00EF7D70">
      <w:pPr>
        <w:rPr>
          <w:sz w:val="22"/>
          <w:szCs w:val="22"/>
        </w:rPr>
      </w:pPr>
      <w:r w:rsidRPr="00BE10D8">
        <w:rPr>
          <w:sz w:val="22"/>
          <w:szCs w:val="22"/>
        </w:rPr>
        <w:t>14</w:t>
      </w:r>
      <w:r w:rsidR="00A87560" w:rsidRPr="00BE10D8">
        <w:rPr>
          <w:sz w:val="22"/>
          <w:szCs w:val="22"/>
        </w:rPr>
        <w:t xml:space="preserve"> de agosto</w:t>
      </w:r>
      <w:r w:rsidRPr="00BE10D8">
        <w:rPr>
          <w:sz w:val="22"/>
          <w:szCs w:val="22"/>
        </w:rPr>
        <w:t xml:space="preserve"> de 1995</w:t>
      </w:r>
    </w:p>
    <w:p w14:paraId="3C23CC10" w14:textId="77777777" w:rsidR="00EF7D70" w:rsidRPr="00BE10D8" w:rsidRDefault="00EF7D70" w:rsidP="00EF7D70">
      <w:pPr>
        <w:rPr>
          <w:b/>
          <w:bCs/>
          <w:sz w:val="22"/>
          <w:szCs w:val="22"/>
        </w:rPr>
      </w:pPr>
    </w:p>
    <w:p w14:paraId="32A186DE" w14:textId="6F706ACF" w:rsidR="00EF7D70" w:rsidRPr="00BE10D8" w:rsidRDefault="003E0C7B" w:rsidP="00EF7D7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Cedula:</w:t>
      </w:r>
    </w:p>
    <w:p w14:paraId="148021A3" w14:textId="1D95F81A" w:rsidR="003E0C7B" w:rsidRPr="00BE10D8" w:rsidRDefault="00A87560" w:rsidP="00EF7D70">
      <w:pPr>
        <w:rPr>
          <w:sz w:val="22"/>
          <w:szCs w:val="22"/>
        </w:rPr>
      </w:pPr>
      <w:r w:rsidRPr="00BE10D8">
        <w:rPr>
          <w:sz w:val="22"/>
          <w:szCs w:val="22"/>
        </w:rPr>
        <w:t>8-</w:t>
      </w:r>
      <w:r w:rsidR="008477DA" w:rsidRPr="00BE10D8">
        <w:rPr>
          <w:sz w:val="22"/>
          <w:szCs w:val="22"/>
        </w:rPr>
        <w:t>896-45</w:t>
      </w:r>
    </w:p>
    <w:p w14:paraId="79BFC36B" w14:textId="3688DC76" w:rsidR="00EF7D70" w:rsidRPr="00BE10D8" w:rsidRDefault="00EF7D70" w:rsidP="00EF7D70">
      <w:pPr>
        <w:rPr>
          <w:sz w:val="22"/>
          <w:szCs w:val="22"/>
        </w:rPr>
      </w:pPr>
    </w:p>
    <w:p w14:paraId="6A5F5752" w14:textId="77777777" w:rsidR="00EF7D70" w:rsidRPr="00BE10D8" w:rsidRDefault="00EF7D70" w:rsidP="00EF7D7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 xml:space="preserve">Genero: </w:t>
      </w:r>
    </w:p>
    <w:p w14:paraId="66A5D960" w14:textId="08F7470A" w:rsidR="00EF7D70" w:rsidRPr="00BE10D8" w:rsidRDefault="008477DA" w:rsidP="00EF7D70">
      <w:pPr>
        <w:rPr>
          <w:sz w:val="22"/>
          <w:szCs w:val="22"/>
        </w:rPr>
      </w:pPr>
      <w:r w:rsidRPr="00BE10D8">
        <w:rPr>
          <w:sz w:val="22"/>
          <w:szCs w:val="22"/>
        </w:rPr>
        <w:t>Masculino</w:t>
      </w:r>
    </w:p>
    <w:p w14:paraId="039129FF" w14:textId="00930AF7" w:rsidR="00EF7D70" w:rsidRPr="00BE10D8" w:rsidRDefault="00EF7D70" w:rsidP="00EF7D70">
      <w:pPr>
        <w:rPr>
          <w:sz w:val="22"/>
          <w:szCs w:val="22"/>
        </w:rPr>
      </w:pPr>
    </w:p>
    <w:p w14:paraId="7304C13F" w14:textId="7DDFD8BE" w:rsidR="00EF7D70" w:rsidRPr="00BE10D8" w:rsidRDefault="00EF7D70" w:rsidP="00EF7D7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 xml:space="preserve">Nacionalidad: </w:t>
      </w:r>
    </w:p>
    <w:p w14:paraId="18769523" w14:textId="3ED2866E" w:rsidR="00EF7D70" w:rsidRPr="00BE10D8" w:rsidRDefault="0089649C" w:rsidP="00EF7D70">
      <w:pPr>
        <w:rPr>
          <w:sz w:val="22"/>
          <w:szCs w:val="22"/>
        </w:rPr>
      </w:pPr>
      <w:r w:rsidRPr="00BE10D8">
        <w:rPr>
          <w:sz w:val="22"/>
          <w:szCs w:val="22"/>
        </w:rPr>
        <w:t>Panameñ</w:t>
      </w:r>
      <w:r w:rsidR="00A87560" w:rsidRPr="00BE10D8">
        <w:rPr>
          <w:sz w:val="22"/>
          <w:szCs w:val="22"/>
        </w:rPr>
        <w:t>a</w:t>
      </w:r>
      <w:r w:rsidRPr="00BE10D8">
        <w:rPr>
          <w:sz w:val="22"/>
          <w:szCs w:val="22"/>
        </w:rPr>
        <w:t xml:space="preserve"> </w:t>
      </w:r>
    </w:p>
    <w:p w14:paraId="18440DF3" w14:textId="77777777" w:rsidR="00EF7D70" w:rsidRPr="00BE10D8" w:rsidRDefault="00EF7D70" w:rsidP="00EF7D70">
      <w:pPr>
        <w:rPr>
          <w:sz w:val="22"/>
          <w:szCs w:val="22"/>
        </w:rPr>
      </w:pPr>
    </w:p>
    <w:p w14:paraId="05D7D988" w14:textId="1724B896" w:rsidR="00EF7D70" w:rsidRPr="00BE10D8" w:rsidRDefault="00EF7D70" w:rsidP="00EF7D7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 xml:space="preserve">Estado Civil: </w:t>
      </w:r>
    </w:p>
    <w:p w14:paraId="4AFCB627" w14:textId="26D7ABEA" w:rsidR="00945968" w:rsidRPr="00BE10D8" w:rsidRDefault="008477DA">
      <w:pPr>
        <w:rPr>
          <w:sz w:val="22"/>
          <w:szCs w:val="22"/>
        </w:rPr>
      </w:pPr>
      <w:r w:rsidRPr="00BE10D8">
        <w:rPr>
          <w:sz w:val="22"/>
          <w:szCs w:val="22"/>
        </w:rPr>
        <w:t>Unido</w:t>
      </w:r>
    </w:p>
    <w:p w14:paraId="3F635F5C" w14:textId="3B8AD9B9" w:rsidR="00960FC5" w:rsidRPr="00BE10D8" w:rsidRDefault="00960FC5">
      <w:pPr>
        <w:rPr>
          <w:sz w:val="22"/>
          <w:szCs w:val="22"/>
        </w:rPr>
      </w:pPr>
    </w:p>
    <w:p w14:paraId="6B412875" w14:textId="52A6C346" w:rsidR="00960FC5" w:rsidRPr="00BE10D8" w:rsidRDefault="00713CE3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Edad:</w:t>
      </w:r>
    </w:p>
    <w:p w14:paraId="574B601A" w14:textId="587A63D0" w:rsidR="00960FC5" w:rsidRPr="00BE10D8" w:rsidRDefault="008477DA">
      <w:pPr>
        <w:rPr>
          <w:sz w:val="22"/>
          <w:szCs w:val="22"/>
        </w:rPr>
      </w:pPr>
      <w:r w:rsidRPr="00BE10D8">
        <w:rPr>
          <w:sz w:val="22"/>
          <w:szCs w:val="22"/>
        </w:rPr>
        <w:t>29</w:t>
      </w:r>
      <w:r w:rsidR="0046114A" w:rsidRPr="00BE10D8">
        <w:rPr>
          <w:sz w:val="22"/>
          <w:szCs w:val="22"/>
        </w:rPr>
        <w:t xml:space="preserve"> años</w:t>
      </w:r>
      <w:r w:rsidR="00713CE3" w:rsidRPr="00BE10D8">
        <w:rPr>
          <w:sz w:val="22"/>
          <w:szCs w:val="22"/>
        </w:rPr>
        <w:t xml:space="preserve"> </w:t>
      </w:r>
    </w:p>
    <w:p w14:paraId="1904F665" w14:textId="77777777" w:rsidR="007C3B48" w:rsidRPr="00BE10D8" w:rsidRDefault="007C3B48">
      <w:pPr>
        <w:rPr>
          <w:sz w:val="22"/>
          <w:szCs w:val="22"/>
        </w:rPr>
      </w:pPr>
    </w:p>
    <w:p w14:paraId="71F7FEF1" w14:textId="0BC10DE6" w:rsidR="007C3B48" w:rsidRPr="00BE10D8" w:rsidRDefault="00A8756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Dependientes</w:t>
      </w:r>
      <w:r w:rsidR="007C3B48" w:rsidRPr="00BE10D8">
        <w:rPr>
          <w:b/>
          <w:bCs/>
          <w:sz w:val="22"/>
          <w:szCs w:val="22"/>
        </w:rPr>
        <w:t>:</w:t>
      </w:r>
    </w:p>
    <w:p w14:paraId="48F8F657" w14:textId="4E3C5EF7" w:rsidR="007C3B48" w:rsidRPr="00BE10D8" w:rsidRDefault="008477DA">
      <w:pPr>
        <w:rPr>
          <w:sz w:val="22"/>
          <w:szCs w:val="22"/>
        </w:rPr>
      </w:pPr>
      <w:r w:rsidRPr="00BE10D8">
        <w:rPr>
          <w:sz w:val="22"/>
          <w:szCs w:val="22"/>
        </w:rPr>
        <w:t>1</w:t>
      </w:r>
      <w:r w:rsidR="00A87560" w:rsidRPr="00BE10D8">
        <w:rPr>
          <w:sz w:val="22"/>
          <w:szCs w:val="22"/>
        </w:rPr>
        <w:t xml:space="preserve"> hijos</w:t>
      </w:r>
    </w:p>
    <w:p w14:paraId="666F13C9" w14:textId="21DA5972" w:rsidR="00EF7D70" w:rsidRPr="00BE10D8" w:rsidRDefault="00EF7D70">
      <w:pPr>
        <w:rPr>
          <w:sz w:val="20"/>
          <w:szCs w:val="20"/>
        </w:rPr>
      </w:pPr>
    </w:p>
    <w:p w14:paraId="4C4F1337" w14:textId="040A0CB7" w:rsidR="0092085F" w:rsidRPr="00BE10D8" w:rsidRDefault="0092085F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Disponibilidad:</w:t>
      </w:r>
    </w:p>
    <w:p w14:paraId="56C73C5D" w14:textId="4475B598" w:rsidR="0092085F" w:rsidRPr="00BE10D8" w:rsidRDefault="0092085F">
      <w:pPr>
        <w:rPr>
          <w:sz w:val="22"/>
          <w:szCs w:val="22"/>
        </w:rPr>
      </w:pPr>
      <w:r w:rsidRPr="00BE10D8">
        <w:rPr>
          <w:sz w:val="22"/>
          <w:szCs w:val="22"/>
        </w:rPr>
        <w:t xml:space="preserve">Inmediata </w:t>
      </w:r>
    </w:p>
    <w:p w14:paraId="7999A69A" w14:textId="77777777" w:rsidR="0092085F" w:rsidRPr="00BE10D8" w:rsidRDefault="0092085F">
      <w:pPr>
        <w:rPr>
          <w:sz w:val="22"/>
          <w:szCs w:val="22"/>
        </w:rPr>
      </w:pPr>
    </w:p>
    <w:p w14:paraId="05B52E0E" w14:textId="739FD933" w:rsidR="001C7104" w:rsidRPr="00BE10D8" w:rsidRDefault="001C7104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Licencia:</w:t>
      </w:r>
    </w:p>
    <w:p w14:paraId="210D27D0" w14:textId="3A23D2D7" w:rsidR="00EF7D70" w:rsidRPr="00BE10D8" w:rsidRDefault="001C7104">
      <w:pPr>
        <w:rPr>
          <w:sz w:val="22"/>
          <w:szCs w:val="22"/>
        </w:rPr>
      </w:pPr>
      <w:r w:rsidRPr="00BE10D8">
        <w:rPr>
          <w:sz w:val="22"/>
          <w:szCs w:val="22"/>
        </w:rPr>
        <w:t>Tipo D</w:t>
      </w:r>
    </w:p>
    <w:p w14:paraId="2979F8AC" w14:textId="70882CDC" w:rsidR="00A31F68" w:rsidRPr="00BE10D8" w:rsidRDefault="001C7104">
      <w:r w:rsidRPr="00BE10D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7BF26" wp14:editId="6F96ED19">
                <wp:simplePos x="0" y="0"/>
                <wp:positionH relativeFrom="column">
                  <wp:posOffset>33655</wp:posOffset>
                </wp:positionH>
                <wp:positionV relativeFrom="paragraph">
                  <wp:posOffset>69850</wp:posOffset>
                </wp:positionV>
                <wp:extent cx="2588895" cy="0"/>
                <wp:effectExtent l="0" t="19050" r="33020" b="19050"/>
                <wp:wrapNone/>
                <wp:docPr id="156575711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8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CA7CB" id="Conector recto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.5pt" to="206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" strokecolor="#d0ae72 [2414]" strokeweight="3pt">
                <v:stroke joinstyle="miter"/>
              </v:line>
            </w:pict>
          </mc:Fallback>
        </mc:AlternateContent>
      </w:r>
    </w:p>
    <w:p w14:paraId="1C686E90" w14:textId="65D53D8D" w:rsidR="00EF7D70" w:rsidRPr="00BE10D8" w:rsidRDefault="00945968">
      <w:pPr>
        <w:rPr>
          <w:b/>
          <w:bCs/>
          <w:u w:val="single"/>
        </w:rPr>
      </w:pPr>
      <w:r w:rsidRPr="00BE10D8">
        <w:rPr>
          <w:b/>
          <w:bCs/>
          <w:u w:val="single"/>
        </w:rPr>
        <w:t>Formación</w:t>
      </w:r>
    </w:p>
    <w:p w14:paraId="078272DE" w14:textId="77777777" w:rsidR="00EF7D70" w:rsidRPr="00BE10D8" w:rsidRDefault="00EF7D70">
      <w:pPr>
        <w:rPr>
          <w:b/>
          <w:bCs/>
          <w:u w:val="single"/>
        </w:rPr>
      </w:pPr>
    </w:p>
    <w:p w14:paraId="248BA831" w14:textId="2F342689" w:rsidR="0089649C" w:rsidRPr="00BE10D8" w:rsidRDefault="0046114A" w:rsidP="0089649C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P</w:t>
      </w:r>
      <w:r w:rsidR="0089649C" w:rsidRPr="00BE10D8">
        <w:rPr>
          <w:b/>
          <w:bCs/>
          <w:sz w:val="22"/>
          <w:szCs w:val="22"/>
        </w:rPr>
        <w:t>rimaria</w:t>
      </w:r>
      <w:r w:rsidR="00FF2651" w:rsidRPr="00BE10D8">
        <w:rPr>
          <w:b/>
          <w:bCs/>
          <w:sz w:val="22"/>
          <w:szCs w:val="22"/>
        </w:rPr>
        <w:t>:</w:t>
      </w:r>
    </w:p>
    <w:p w14:paraId="541AB1D8" w14:textId="2CEE2640" w:rsidR="0089649C" w:rsidRPr="00BE10D8" w:rsidRDefault="00A87560" w:rsidP="0089649C">
      <w:pPr>
        <w:rPr>
          <w:sz w:val="22"/>
          <w:szCs w:val="22"/>
          <w:lang w:val="es-PA"/>
        </w:rPr>
      </w:pPr>
      <w:r w:rsidRPr="00BE10D8">
        <w:rPr>
          <w:sz w:val="22"/>
          <w:szCs w:val="22"/>
          <w:lang w:val="es-PA"/>
        </w:rPr>
        <w:t xml:space="preserve">Escuela </w:t>
      </w:r>
      <w:r w:rsidR="001C7104" w:rsidRPr="00BE10D8">
        <w:rPr>
          <w:sz w:val="22"/>
          <w:szCs w:val="22"/>
          <w:lang w:val="es-PA"/>
        </w:rPr>
        <w:t>República de Chile</w:t>
      </w:r>
    </w:p>
    <w:p w14:paraId="557B9031" w14:textId="7EEB1B01" w:rsidR="00A87560" w:rsidRPr="00BE10D8" w:rsidRDefault="00A87560" w:rsidP="0089649C">
      <w:pPr>
        <w:rPr>
          <w:b/>
          <w:bCs/>
          <w:sz w:val="22"/>
          <w:szCs w:val="22"/>
          <w:lang w:val="es-PA"/>
        </w:rPr>
      </w:pPr>
      <w:r w:rsidRPr="00BE10D8">
        <w:rPr>
          <w:b/>
          <w:bCs/>
          <w:sz w:val="22"/>
          <w:szCs w:val="22"/>
          <w:lang w:val="es-PA"/>
        </w:rPr>
        <w:t>(Certificado de VI grado)</w:t>
      </w:r>
    </w:p>
    <w:p w14:paraId="322F2AED" w14:textId="11D283E5" w:rsidR="0089649C" w:rsidRPr="00BE10D8" w:rsidRDefault="0089649C" w:rsidP="0089649C">
      <w:pPr>
        <w:rPr>
          <w:sz w:val="22"/>
          <w:szCs w:val="22"/>
          <w:lang w:val="es-PA"/>
        </w:rPr>
      </w:pPr>
      <w:r w:rsidRPr="00BE10D8">
        <w:rPr>
          <w:sz w:val="22"/>
          <w:szCs w:val="22"/>
          <w:lang w:val="es-PA"/>
        </w:rPr>
        <w:t xml:space="preserve"> </w:t>
      </w:r>
    </w:p>
    <w:p w14:paraId="1E39A0F2" w14:textId="0DFD15D6" w:rsidR="0089649C" w:rsidRPr="00BE10D8" w:rsidRDefault="00A87560" w:rsidP="0089649C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Primer Ciclo</w:t>
      </w:r>
      <w:r w:rsidR="00FF2651" w:rsidRPr="00BE10D8">
        <w:rPr>
          <w:b/>
          <w:bCs/>
          <w:sz w:val="22"/>
          <w:szCs w:val="22"/>
        </w:rPr>
        <w:t>:</w:t>
      </w:r>
    </w:p>
    <w:p w14:paraId="5376826A" w14:textId="1D10831E" w:rsidR="00A87560" w:rsidRPr="00BE10D8" w:rsidRDefault="001C7104">
      <w:pPr>
        <w:rPr>
          <w:sz w:val="22"/>
          <w:szCs w:val="22"/>
        </w:rPr>
      </w:pPr>
      <w:r w:rsidRPr="00BE10D8">
        <w:rPr>
          <w:sz w:val="22"/>
          <w:szCs w:val="22"/>
        </w:rPr>
        <w:t>C.E.B Cerro Silvestre</w:t>
      </w:r>
    </w:p>
    <w:p w14:paraId="21435E27" w14:textId="24BB6A37" w:rsidR="00A87560" w:rsidRPr="00BE10D8" w:rsidRDefault="00A8756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(Certificado de III año)</w:t>
      </w:r>
    </w:p>
    <w:p w14:paraId="349455B0" w14:textId="77777777" w:rsidR="00A31F68" w:rsidRPr="00BE10D8" w:rsidRDefault="00A31F68">
      <w:pPr>
        <w:rPr>
          <w:sz w:val="22"/>
          <w:szCs w:val="22"/>
        </w:rPr>
      </w:pPr>
    </w:p>
    <w:p w14:paraId="2EE1D19A" w14:textId="77777777" w:rsidR="00BE10D8" w:rsidRDefault="00BE10D8">
      <w:pPr>
        <w:rPr>
          <w:b/>
          <w:bCs/>
          <w:sz w:val="22"/>
          <w:szCs w:val="22"/>
        </w:rPr>
      </w:pPr>
    </w:p>
    <w:p w14:paraId="42873C9D" w14:textId="77777777" w:rsidR="00BE10D8" w:rsidRDefault="00BE10D8">
      <w:pPr>
        <w:rPr>
          <w:b/>
          <w:bCs/>
          <w:sz w:val="22"/>
          <w:szCs w:val="22"/>
        </w:rPr>
      </w:pPr>
    </w:p>
    <w:p w14:paraId="1870214C" w14:textId="2832DE4F" w:rsidR="00945968" w:rsidRPr="00BE10D8" w:rsidRDefault="00A8756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Segundo Ciclo:</w:t>
      </w:r>
      <w:r w:rsidR="00ED0B50" w:rsidRPr="00BE10D8">
        <w:rPr>
          <w:b/>
          <w:bCs/>
          <w:sz w:val="22"/>
          <w:szCs w:val="22"/>
        </w:rPr>
        <w:t xml:space="preserve"> </w:t>
      </w:r>
    </w:p>
    <w:p w14:paraId="044D418F" w14:textId="54589D9F" w:rsidR="00A87560" w:rsidRPr="00BE10D8" w:rsidRDefault="00A87560">
      <w:pPr>
        <w:rPr>
          <w:sz w:val="22"/>
          <w:szCs w:val="22"/>
        </w:rPr>
      </w:pPr>
      <w:r w:rsidRPr="00BE10D8">
        <w:rPr>
          <w:sz w:val="22"/>
          <w:szCs w:val="22"/>
        </w:rPr>
        <w:t>Institut</w:t>
      </w:r>
      <w:r w:rsidR="001C7104" w:rsidRPr="00BE10D8">
        <w:rPr>
          <w:sz w:val="22"/>
          <w:szCs w:val="22"/>
        </w:rPr>
        <w:t>o Latino Americano</w:t>
      </w:r>
    </w:p>
    <w:p w14:paraId="7131173A" w14:textId="43C0FBC9" w:rsidR="00A87560" w:rsidRPr="00BE10D8" w:rsidRDefault="00A87560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(Certificado de VI año)</w:t>
      </w:r>
    </w:p>
    <w:p w14:paraId="5B325B48" w14:textId="7870269C" w:rsidR="00A87560" w:rsidRPr="00BE10D8" w:rsidRDefault="001C7104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Bachiller en Turismo</w:t>
      </w:r>
    </w:p>
    <w:p w14:paraId="4B4DC41B" w14:textId="77777777" w:rsidR="001C7104" w:rsidRPr="00BE10D8" w:rsidRDefault="001C7104">
      <w:pPr>
        <w:rPr>
          <w:sz w:val="22"/>
          <w:szCs w:val="22"/>
        </w:rPr>
      </w:pPr>
    </w:p>
    <w:p w14:paraId="10D660D5" w14:textId="7D1D5F9C" w:rsidR="00945968" w:rsidRPr="00BE10D8" w:rsidRDefault="00945968">
      <w:pPr>
        <w:rPr>
          <w:b/>
          <w:bCs/>
          <w:u w:val="single"/>
        </w:rPr>
      </w:pPr>
      <w:r w:rsidRPr="00BE10D8">
        <w:rPr>
          <w:b/>
          <w:bCs/>
          <w:u w:val="single"/>
        </w:rPr>
        <w:t>Experiencia</w:t>
      </w:r>
    </w:p>
    <w:p w14:paraId="23F0F3E8" w14:textId="77777777" w:rsidR="004542BF" w:rsidRPr="00BE10D8" w:rsidRDefault="004542BF" w:rsidP="004542BF">
      <w:pPr>
        <w:rPr>
          <w:b/>
          <w:bCs/>
          <w:u w:val="single"/>
        </w:rPr>
      </w:pPr>
    </w:p>
    <w:p w14:paraId="03D0106E" w14:textId="4FA7C13B" w:rsidR="004542BF" w:rsidRPr="00BE10D8" w:rsidRDefault="008477DA" w:rsidP="004542BF">
      <w:pPr>
        <w:pStyle w:val="Prrafodelista"/>
        <w:numPr>
          <w:ilvl w:val="0"/>
          <w:numId w:val="9"/>
        </w:num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Hard Rock Hotel</w:t>
      </w:r>
    </w:p>
    <w:p w14:paraId="0B6D6E9B" w14:textId="62A8C05D" w:rsidR="00ED0B50" w:rsidRPr="00BE10D8" w:rsidRDefault="00BE10D8" w:rsidP="00A87560">
      <w:pPr>
        <w:ind w:firstLine="720"/>
        <w:rPr>
          <w:sz w:val="22"/>
          <w:szCs w:val="22"/>
        </w:rPr>
      </w:pPr>
      <w:r>
        <w:rPr>
          <w:sz w:val="22"/>
          <w:szCs w:val="22"/>
        </w:rPr>
        <w:t>Ayudante General</w:t>
      </w:r>
      <w:r w:rsidR="008477DA" w:rsidRPr="00BE10D8">
        <w:rPr>
          <w:sz w:val="22"/>
          <w:szCs w:val="22"/>
        </w:rPr>
        <w:t xml:space="preserve">  </w:t>
      </w:r>
    </w:p>
    <w:p w14:paraId="55AF3D00" w14:textId="77777777" w:rsidR="00A31F68" w:rsidRPr="00BE10D8" w:rsidRDefault="00A31F68" w:rsidP="00A87560">
      <w:pPr>
        <w:ind w:firstLine="720"/>
        <w:rPr>
          <w:sz w:val="22"/>
          <w:szCs w:val="22"/>
        </w:rPr>
      </w:pPr>
    </w:p>
    <w:p w14:paraId="59F3D63A" w14:textId="50DAFCCA" w:rsidR="00ED0B50" w:rsidRPr="00BE10D8" w:rsidRDefault="008477DA" w:rsidP="00ED0B50">
      <w:pPr>
        <w:pStyle w:val="Prrafodelista"/>
        <w:numPr>
          <w:ilvl w:val="0"/>
          <w:numId w:val="9"/>
        </w:num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 xml:space="preserve">Félix B. Maduro </w:t>
      </w:r>
    </w:p>
    <w:p w14:paraId="197F8151" w14:textId="7C162961" w:rsidR="00A87560" w:rsidRPr="00BE10D8" w:rsidRDefault="008477DA" w:rsidP="00A87560">
      <w:pPr>
        <w:pStyle w:val="Prrafodelista"/>
        <w:rPr>
          <w:sz w:val="22"/>
          <w:szCs w:val="22"/>
        </w:rPr>
      </w:pPr>
      <w:r w:rsidRPr="00BE10D8">
        <w:rPr>
          <w:sz w:val="22"/>
          <w:szCs w:val="22"/>
        </w:rPr>
        <w:t>Ayudante General</w:t>
      </w:r>
    </w:p>
    <w:p w14:paraId="01DE7613" w14:textId="77777777" w:rsidR="00A31F68" w:rsidRPr="00BE10D8" w:rsidRDefault="00A31F68" w:rsidP="00A87560">
      <w:pPr>
        <w:pStyle w:val="Prrafodelista"/>
        <w:rPr>
          <w:sz w:val="22"/>
          <w:szCs w:val="22"/>
        </w:rPr>
      </w:pPr>
    </w:p>
    <w:p w14:paraId="0BE8F0B8" w14:textId="639C2CEA" w:rsidR="00A87560" w:rsidRPr="00BE10D8" w:rsidRDefault="008477DA" w:rsidP="00A87560">
      <w:pPr>
        <w:pStyle w:val="Prrafodelista"/>
        <w:numPr>
          <w:ilvl w:val="0"/>
          <w:numId w:val="9"/>
        </w:num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Metálica Pérez</w:t>
      </w:r>
    </w:p>
    <w:p w14:paraId="72CFD1EF" w14:textId="57C6E487" w:rsidR="008477DA" w:rsidRPr="00BE10D8" w:rsidRDefault="008477DA" w:rsidP="00A87560">
      <w:pPr>
        <w:ind w:left="720"/>
        <w:rPr>
          <w:sz w:val="22"/>
          <w:szCs w:val="22"/>
        </w:rPr>
      </w:pPr>
      <w:r w:rsidRPr="00BE10D8">
        <w:rPr>
          <w:sz w:val="22"/>
          <w:szCs w:val="22"/>
        </w:rPr>
        <w:t xml:space="preserve">Ayudante </w:t>
      </w:r>
      <w:r w:rsidR="001C7104" w:rsidRPr="00BE10D8">
        <w:rPr>
          <w:sz w:val="22"/>
          <w:szCs w:val="22"/>
        </w:rPr>
        <w:t xml:space="preserve">General </w:t>
      </w:r>
    </w:p>
    <w:p w14:paraId="3E3ECA81" w14:textId="77777777" w:rsidR="001C7104" w:rsidRPr="00BE10D8" w:rsidRDefault="001C7104" w:rsidP="00A87560">
      <w:pPr>
        <w:ind w:left="720"/>
        <w:rPr>
          <w:sz w:val="22"/>
          <w:szCs w:val="22"/>
        </w:rPr>
      </w:pPr>
    </w:p>
    <w:p w14:paraId="35E3E6AF" w14:textId="34119E6E" w:rsidR="001C7104" w:rsidRPr="00BE10D8" w:rsidRDefault="001C7104" w:rsidP="001C7104">
      <w:pPr>
        <w:pStyle w:val="Prrafodelista"/>
        <w:numPr>
          <w:ilvl w:val="0"/>
          <w:numId w:val="9"/>
        </w:numPr>
        <w:rPr>
          <w:b/>
          <w:bCs/>
          <w:sz w:val="22"/>
          <w:szCs w:val="22"/>
        </w:rPr>
      </w:pPr>
      <w:proofErr w:type="spellStart"/>
      <w:r w:rsidRPr="00BE10D8">
        <w:rPr>
          <w:b/>
          <w:bCs/>
          <w:sz w:val="22"/>
          <w:szCs w:val="22"/>
        </w:rPr>
        <w:t>CineMark</w:t>
      </w:r>
      <w:proofErr w:type="spellEnd"/>
    </w:p>
    <w:p w14:paraId="6246E789" w14:textId="7EE8A246" w:rsidR="001C7104" w:rsidRPr="00BE10D8" w:rsidRDefault="001C7104" w:rsidP="001C7104">
      <w:pPr>
        <w:pStyle w:val="Prrafodelista"/>
        <w:rPr>
          <w:sz w:val="22"/>
          <w:szCs w:val="22"/>
        </w:rPr>
      </w:pPr>
      <w:r w:rsidRPr="00BE10D8">
        <w:rPr>
          <w:sz w:val="22"/>
          <w:szCs w:val="22"/>
        </w:rPr>
        <w:t>Ayuda</w:t>
      </w:r>
      <w:r w:rsidR="00BE10D8">
        <w:rPr>
          <w:sz w:val="22"/>
          <w:szCs w:val="22"/>
        </w:rPr>
        <w:t>n</w:t>
      </w:r>
      <w:r w:rsidRPr="00BE10D8">
        <w:rPr>
          <w:sz w:val="22"/>
          <w:szCs w:val="22"/>
        </w:rPr>
        <w:t xml:space="preserve">te General </w:t>
      </w:r>
    </w:p>
    <w:p w14:paraId="7B07774B" w14:textId="77777777" w:rsidR="00A31F68" w:rsidRPr="00BE10D8" w:rsidRDefault="00A31F68" w:rsidP="00A87560">
      <w:pPr>
        <w:ind w:left="720"/>
        <w:rPr>
          <w:sz w:val="22"/>
          <w:szCs w:val="22"/>
        </w:rPr>
      </w:pPr>
    </w:p>
    <w:p w14:paraId="06C754BC" w14:textId="76C1F5D5" w:rsidR="00A87560" w:rsidRPr="00BE10D8" w:rsidRDefault="008477DA" w:rsidP="00A87560">
      <w:pPr>
        <w:pStyle w:val="Prrafodelista"/>
        <w:numPr>
          <w:ilvl w:val="0"/>
          <w:numId w:val="9"/>
        </w:num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C</w:t>
      </w:r>
      <w:r w:rsidR="001C7104" w:rsidRPr="00BE10D8">
        <w:rPr>
          <w:b/>
          <w:bCs/>
          <w:sz w:val="22"/>
          <w:szCs w:val="22"/>
        </w:rPr>
        <w:t>o</w:t>
      </w:r>
      <w:r w:rsidRPr="00BE10D8">
        <w:rPr>
          <w:b/>
          <w:bCs/>
          <w:sz w:val="22"/>
          <w:szCs w:val="22"/>
        </w:rPr>
        <w:t>nsor</w:t>
      </w:r>
      <w:r w:rsidR="001C7104" w:rsidRPr="00BE10D8">
        <w:rPr>
          <w:b/>
          <w:bCs/>
          <w:sz w:val="22"/>
          <w:szCs w:val="22"/>
        </w:rPr>
        <w:t>ci</w:t>
      </w:r>
      <w:r w:rsidRPr="00BE10D8">
        <w:rPr>
          <w:b/>
          <w:bCs/>
          <w:sz w:val="22"/>
          <w:szCs w:val="22"/>
        </w:rPr>
        <w:t>o Loma Cova</w:t>
      </w:r>
    </w:p>
    <w:p w14:paraId="35F2359C" w14:textId="5548C7C6" w:rsidR="00A87560" w:rsidRPr="00BE10D8" w:rsidRDefault="008477DA" w:rsidP="00A87560">
      <w:pPr>
        <w:ind w:firstLine="720"/>
        <w:rPr>
          <w:sz w:val="22"/>
          <w:szCs w:val="22"/>
        </w:rPr>
      </w:pPr>
      <w:r w:rsidRPr="00BE10D8">
        <w:rPr>
          <w:sz w:val="22"/>
          <w:szCs w:val="22"/>
        </w:rPr>
        <w:t xml:space="preserve">Ayudante General Banderillero </w:t>
      </w:r>
    </w:p>
    <w:p w14:paraId="0D8DB084" w14:textId="6AE13056" w:rsidR="00EF7D70" w:rsidRPr="00BE10D8" w:rsidRDefault="00EF7D70">
      <w:pPr>
        <w:rPr>
          <w:sz w:val="22"/>
          <w:szCs w:val="22"/>
        </w:rPr>
      </w:pPr>
      <w:r w:rsidRPr="00BE10D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163EC" wp14:editId="2E53A3F4">
                <wp:simplePos x="0" y="0"/>
                <wp:positionH relativeFrom="column">
                  <wp:posOffset>-8186</wp:posOffset>
                </wp:positionH>
                <wp:positionV relativeFrom="paragraph">
                  <wp:posOffset>138943</wp:posOffset>
                </wp:positionV>
                <wp:extent cx="2588964" cy="0"/>
                <wp:effectExtent l="0" t="19050" r="20955" b="19050"/>
                <wp:wrapNone/>
                <wp:docPr id="156284620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9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C04E9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0.95pt" to="20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" strokecolor="#d0ae72 [2414]" strokeweight="3pt">
                <v:stroke joinstyle="miter"/>
              </v:line>
            </w:pict>
          </mc:Fallback>
        </mc:AlternateContent>
      </w:r>
    </w:p>
    <w:p w14:paraId="46BB1971" w14:textId="77777777" w:rsidR="002C737F" w:rsidRPr="00BE10D8" w:rsidRDefault="002C737F">
      <w:pPr>
        <w:rPr>
          <w:sz w:val="22"/>
          <w:szCs w:val="22"/>
        </w:rPr>
      </w:pPr>
    </w:p>
    <w:p w14:paraId="4B6C8798" w14:textId="35E4C6B4" w:rsidR="00945968" w:rsidRPr="00BE10D8" w:rsidRDefault="00945968">
      <w:pPr>
        <w:rPr>
          <w:b/>
          <w:bCs/>
          <w:u w:val="single"/>
        </w:rPr>
      </w:pPr>
      <w:r w:rsidRPr="00BE10D8">
        <w:rPr>
          <w:b/>
          <w:bCs/>
          <w:u w:val="single"/>
        </w:rPr>
        <w:t>Referencias</w:t>
      </w:r>
      <w:r w:rsidR="00B82996" w:rsidRPr="00BE10D8">
        <w:rPr>
          <w:b/>
          <w:bCs/>
          <w:u w:val="single"/>
        </w:rPr>
        <w:t>:</w:t>
      </w:r>
    </w:p>
    <w:p w14:paraId="2F7803A6" w14:textId="77777777" w:rsidR="00960FC5" w:rsidRPr="00BE10D8" w:rsidRDefault="00960FC5">
      <w:pPr>
        <w:rPr>
          <w:b/>
          <w:bCs/>
          <w:u w:val="single"/>
        </w:rPr>
      </w:pPr>
    </w:p>
    <w:p w14:paraId="56AC68F9" w14:textId="2F43EEDA" w:rsidR="001C7104" w:rsidRPr="00BE10D8" w:rsidRDefault="001C7104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Laura Yaneth Blevins – Hand R Block Office, Contabilidad Hard Rock</w:t>
      </w:r>
    </w:p>
    <w:p w14:paraId="6F8528DC" w14:textId="77777777" w:rsidR="001C7104" w:rsidRPr="00BE10D8" w:rsidRDefault="001C7104">
      <w:pPr>
        <w:rPr>
          <w:sz w:val="22"/>
          <w:szCs w:val="22"/>
        </w:rPr>
      </w:pPr>
      <w:r w:rsidRPr="00BE10D8">
        <w:rPr>
          <w:sz w:val="22"/>
          <w:szCs w:val="22"/>
        </w:rPr>
        <w:t xml:space="preserve">Contacto: 785-577-7610 </w:t>
      </w:r>
    </w:p>
    <w:p w14:paraId="581CAD2D" w14:textId="3BEA8BD5" w:rsidR="00ED0B50" w:rsidRPr="00BE10D8" w:rsidRDefault="001C7104">
      <w:pPr>
        <w:rPr>
          <w:sz w:val="22"/>
          <w:szCs w:val="22"/>
        </w:rPr>
      </w:pPr>
      <w:r w:rsidRPr="00BE10D8">
        <w:rPr>
          <w:sz w:val="22"/>
          <w:szCs w:val="22"/>
        </w:rPr>
        <w:t xml:space="preserve">Correo: </w:t>
      </w:r>
      <w:hyperlink r:id="rId11" w:history="1">
        <w:r w:rsidR="00BE10D8" w:rsidRPr="00BE10D8">
          <w:rPr>
            <w:rStyle w:val="Hipervnculo"/>
            <w:sz w:val="22"/>
            <w:szCs w:val="22"/>
          </w:rPr>
          <w:t>laura.blevins@yahoo.com</w:t>
        </w:r>
      </w:hyperlink>
      <w:r w:rsidRPr="00BE10D8">
        <w:rPr>
          <w:sz w:val="22"/>
          <w:szCs w:val="22"/>
        </w:rPr>
        <w:t>, lporrassociations@gmail.com</w:t>
      </w:r>
    </w:p>
    <w:p w14:paraId="6B32A397" w14:textId="77777777" w:rsidR="0092085F" w:rsidRPr="00BE10D8" w:rsidRDefault="0092085F">
      <w:pPr>
        <w:rPr>
          <w:sz w:val="22"/>
          <w:szCs w:val="22"/>
        </w:rPr>
      </w:pPr>
    </w:p>
    <w:p w14:paraId="42600F88" w14:textId="5E4033B8" w:rsidR="00ED0B50" w:rsidRPr="00BE10D8" w:rsidRDefault="001C7104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Juan Núñez – Encargado de Félix B. Maduro Multiplaza</w:t>
      </w:r>
    </w:p>
    <w:p w14:paraId="71895847" w14:textId="0E70EA9E" w:rsidR="00ED0B50" w:rsidRPr="00BE10D8" w:rsidRDefault="00ED0B50">
      <w:pPr>
        <w:rPr>
          <w:sz w:val="22"/>
          <w:szCs w:val="22"/>
        </w:rPr>
      </w:pPr>
      <w:r w:rsidRPr="00BE10D8">
        <w:rPr>
          <w:sz w:val="22"/>
          <w:szCs w:val="22"/>
        </w:rPr>
        <w:t>Cel. 6</w:t>
      </w:r>
      <w:r w:rsidR="00A31F68" w:rsidRPr="00BE10D8">
        <w:rPr>
          <w:sz w:val="22"/>
          <w:szCs w:val="22"/>
        </w:rPr>
        <w:t>5</w:t>
      </w:r>
      <w:r w:rsidR="001C7104" w:rsidRPr="00BE10D8">
        <w:rPr>
          <w:sz w:val="22"/>
          <w:szCs w:val="22"/>
        </w:rPr>
        <w:t>45-3984</w:t>
      </w:r>
    </w:p>
    <w:bookmarkEnd w:id="0"/>
    <w:p w14:paraId="576D5791" w14:textId="24A7B04C" w:rsidR="00B82996" w:rsidRPr="00BE10D8" w:rsidRDefault="00B82996" w:rsidP="00B82996">
      <w:pPr>
        <w:rPr>
          <w:sz w:val="22"/>
          <w:szCs w:val="22"/>
        </w:rPr>
      </w:pPr>
    </w:p>
    <w:p w14:paraId="60BD3D7D" w14:textId="559014CC" w:rsidR="00BE10D8" w:rsidRPr="00BE10D8" w:rsidRDefault="001C7104" w:rsidP="00B82996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 xml:space="preserve">Lic. Humberto Caballero Ureña </w:t>
      </w:r>
    </w:p>
    <w:p w14:paraId="016FF6FC" w14:textId="6BE01CD5" w:rsidR="001C7104" w:rsidRPr="00BE10D8" w:rsidRDefault="00BE10D8" w:rsidP="00B82996">
      <w:pPr>
        <w:rPr>
          <w:b/>
          <w:bCs/>
          <w:sz w:val="22"/>
          <w:szCs w:val="22"/>
        </w:rPr>
      </w:pPr>
      <w:r w:rsidRPr="00BE10D8">
        <w:rPr>
          <w:b/>
          <w:bCs/>
          <w:sz w:val="22"/>
          <w:szCs w:val="22"/>
        </w:rPr>
        <w:t>Jefe de Recursos Humanos</w:t>
      </w:r>
    </w:p>
    <w:p w14:paraId="33E37BA3" w14:textId="04FD7D54" w:rsidR="001C7104" w:rsidRPr="00BE10D8" w:rsidRDefault="001C7104" w:rsidP="00B82996">
      <w:pPr>
        <w:rPr>
          <w:sz w:val="22"/>
          <w:szCs w:val="22"/>
        </w:rPr>
      </w:pPr>
      <w:r w:rsidRPr="00BE10D8">
        <w:rPr>
          <w:sz w:val="22"/>
          <w:szCs w:val="22"/>
        </w:rPr>
        <w:t>Cel.6330-9000</w:t>
      </w:r>
    </w:p>
    <w:p w14:paraId="7224448F" w14:textId="77777777" w:rsidR="001C7104" w:rsidRPr="00BE10D8" w:rsidRDefault="001C7104" w:rsidP="00B82996">
      <w:pPr>
        <w:rPr>
          <w:sz w:val="22"/>
          <w:szCs w:val="22"/>
        </w:rPr>
      </w:pPr>
    </w:p>
    <w:sectPr w:rsidR="001C7104" w:rsidRPr="00BE10D8" w:rsidSect="00D4474D">
      <w:type w:val="continuous"/>
      <w:pgSz w:w="12240" w:h="15840" w:code="1"/>
      <w:pgMar w:top="720" w:right="1440" w:bottom="72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DE14" w14:textId="77777777" w:rsidR="001B530C" w:rsidRDefault="001B530C" w:rsidP="00F316AD">
      <w:r>
        <w:separator/>
      </w:r>
    </w:p>
  </w:endnote>
  <w:endnote w:type="continuationSeparator" w:id="0">
    <w:p w14:paraId="3A18481A" w14:textId="77777777" w:rsidR="001B530C" w:rsidRDefault="001B530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65C7" w14:textId="77777777" w:rsidR="001B530C" w:rsidRDefault="001B530C" w:rsidP="00F316AD">
      <w:r>
        <w:separator/>
      </w:r>
    </w:p>
  </w:footnote>
  <w:footnote w:type="continuationSeparator" w:id="0">
    <w:p w14:paraId="1A993282" w14:textId="77777777" w:rsidR="001B530C" w:rsidRDefault="001B530C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13B6" w14:textId="77777777" w:rsidR="00F316AD" w:rsidRPr="001700F2" w:rsidRDefault="00F316AD">
    <w:pPr>
      <w:pStyle w:val="Encabezado"/>
    </w:pPr>
    <w:r w:rsidRPr="001700F2">
      <w:rPr>
        <w:rFonts w:ascii="Times New Roman" w:eastAsia="Times New Roman" w:hAnsi="Times New Roman" w:cs="Times New Roman"/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BBEFD7" wp14:editId="1CECDBCE">
              <wp:simplePos x="0" y="0"/>
              <wp:positionH relativeFrom="column">
                <wp:posOffset>-914400</wp:posOffset>
              </wp:positionH>
              <wp:positionV relativeFrom="paragraph">
                <wp:posOffset>-508088</wp:posOffset>
              </wp:positionV>
              <wp:extent cx="7771130" cy="1330702"/>
              <wp:effectExtent l="0" t="0" r="1270" b="3175"/>
              <wp:wrapNone/>
              <wp:docPr id="6" name="Rectángulo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33070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F0F1D" id="Rectángulo 7" o:spid="_x0000_s1026" alt="&quot;&quot;" style="position:absolute;margin-left:-1in;margin-top:-40pt;width:611.9pt;height:104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267"/>
    <w:multiLevelType w:val="hybridMultilevel"/>
    <w:tmpl w:val="6EBA4BEA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74D"/>
    <w:multiLevelType w:val="hybridMultilevel"/>
    <w:tmpl w:val="8B328F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A0B"/>
    <w:multiLevelType w:val="hybridMultilevel"/>
    <w:tmpl w:val="0B3A2C76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B5"/>
    <w:multiLevelType w:val="hybridMultilevel"/>
    <w:tmpl w:val="675A5B2E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47869"/>
    <w:multiLevelType w:val="hybridMultilevel"/>
    <w:tmpl w:val="34946E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7180"/>
    <w:multiLevelType w:val="hybridMultilevel"/>
    <w:tmpl w:val="F9B686CA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5822"/>
    <w:multiLevelType w:val="hybridMultilevel"/>
    <w:tmpl w:val="909C4132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5FD9"/>
    <w:multiLevelType w:val="hybridMultilevel"/>
    <w:tmpl w:val="D88295CA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7B"/>
    <w:multiLevelType w:val="hybridMultilevel"/>
    <w:tmpl w:val="454E2EF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07689"/>
    <w:multiLevelType w:val="hybridMultilevel"/>
    <w:tmpl w:val="7CDA4014"/>
    <w:lvl w:ilvl="0" w:tplc="180A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694D6DBC"/>
    <w:multiLevelType w:val="hybridMultilevel"/>
    <w:tmpl w:val="2F9CF2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47520">
    <w:abstractNumId w:val="8"/>
  </w:num>
  <w:num w:numId="2" w16cid:durableId="379980487">
    <w:abstractNumId w:val="3"/>
  </w:num>
  <w:num w:numId="3" w16cid:durableId="1442803849">
    <w:abstractNumId w:val="1"/>
  </w:num>
  <w:num w:numId="4" w16cid:durableId="1078015440">
    <w:abstractNumId w:val="0"/>
  </w:num>
  <w:num w:numId="5" w16cid:durableId="2101831884">
    <w:abstractNumId w:val="6"/>
  </w:num>
  <w:num w:numId="6" w16cid:durableId="1751582424">
    <w:abstractNumId w:val="5"/>
  </w:num>
  <w:num w:numId="7" w16cid:durableId="1580410584">
    <w:abstractNumId w:val="9"/>
  </w:num>
  <w:num w:numId="8" w16cid:durableId="229267842">
    <w:abstractNumId w:val="2"/>
  </w:num>
  <w:num w:numId="9" w16cid:durableId="1666008253">
    <w:abstractNumId w:val="7"/>
  </w:num>
  <w:num w:numId="10" w16cid:durableId="2052800828">
    <w:abstractNumId w:val="10"/>
  </w:num>
  <w:num w:numId="11" w16cid:durableId="98508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68"/>
    <w:rsid w:val="00151A49"/>
    <w:rsid w:val="001700F2"/>
    <w:rsid w:val="001871FF"/>
    <w:rsid w:val="001B530C"/>
    <w:rsid w:val="001C7104"/>
    <w:rsid w:val="001F4150"/>
    <w:rsid w:val="0026113B"/>
    <w:rsid w:val="0029715D"/>
    <w:rsid w:val="002C737F"/>
    <w:rsid w:val="002D3282"/>
    <w:rsid w:val="003E0C7B"/>
    <w:rsid w:val="003E3062"/>
    <w:rsid w:val="0040233B"/>
    <w:rsid w:val="004542BF"/>
    <w:rsid w:val="0046114A"/>
    <w:rsid w:val="00485AAE"/>
    <w:rsid w:val="004D0355"/>
    <w:rsid w:val="004E6224"/>
    <w:rsid w:val="005B4A07"/>
    <w:rsid w:val="005D2581"/>
    <w:rsid w:val="00617740"/>
    <w:rsid w:val="006C43E9"/>
    <w:rsid w:val="006C60E6"/>
    <w:rsid w:val="006F1DA1"/>
    <w:rsid w:val="00713CE3"/>
    <w:rsid w:val="00795A36"/>
    <w:rsid w:val="007B47DB"/>
    <w:rsid w:val="007C3B48"/>
    <w:rsid w:val="00811D24"/>
    <w:rsid w:val="008477DA"/>
    <w:rsid w:val="0089649C"/>
    <w:rsid w:val="0089710E"/>
    <w:rsid w:val="008B0200"/>
    <w:rsid w:val="0092085F"/>
    <w:rsid w:val="00945968"/>
    <w:rsid w:val="00960FC5"/>
    <w:rsid w:val="00A24E62"/>
    <w:rsid w:val="00A31F68"/>
    <w:rsid w:val="00A74E15"/>
    <w:rsid w:val="00A87560"/>
    <w:rsid w:val="00AC0A88"/>
    <w:rsid w:val="00B70B5D"/>
    <w:rsid w:val="00B82996"/>
    <w:rsid w:val="00BA6E11"/>
    <w:rsid w:val="00BE10D8"/>
    <w:rsid w:val="00C10B56"/>
    <w:rsid w:val="00C55D85"/>
    <w:rsid w:val="00C609A2"/>
    <w:rsid w:val="00C901A9"/>
    <w:rsid w:val="00CD50FD"/>
    <w:rsid w:val="00D20DA9"/>
    <w:rsid w:val="00D26A79"/>
    <w:rsid w:val="00D4474D"/>
    <w:rsid w:val="00D93CE7"/>
    <w:rsid w:val="00DD5C35"/>
    <w:rsid w:val="00E40B2D"/>
    <w:rsid w:val="00EA03EF"/>
    <w:rsid w:val="00ED0B50"/>
    <w:rsid w:val="00EF7D70"/>
    <w:rsid w:val="00F316AD"/>
    <w:rsid w:val="00F84559"/>
    <w:rsid w:val="00FE3929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8238"/>
  <w15:chartTrackingRefBased/>
  <w15:docId w15:val="{88B2FD16-2291-477A-A74D-EC28CEB5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Ttulo2">
    <w:name w:val="heading 2"/>
    <w:basedOn w:val="Normal"/>
    <w:next w:val="Normal"/>
    <w:link w:val="Ttulo2C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0DA9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0DA9"/>
    <w:rPr>
      <w:color w:val="000000" w:themeColor="text1"/>
    </w:rPr>
  </w:style>
  <w:style w:type="table" w:styleId="Tablaconcuadrcula">
    <w:name w:val="Table Grid"/>
    <w:basedOn w:val="Tabla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tuloCar">
    <w:name w:val="Título Car"/>
    <w:basedOn w:val="Fuentedeprrafopredeter"/>
    <w:link w:val="Ttulo"/>
    <w:rsid w:val="00D20DA9"/>
    <w:rPr>
      <w:rFonts w:cs="Times New Roman (Body CS)"/>
      <w:color w:val="303848" w:themeColor="accent1"/>
      <w:spacing w:val="80"/>
      <w:sz w:val="52"/>
    </w:rPr>
  </w:style>
  <w:style w:type="paragraph" w:styleId="Subttulo">
    <w:name w:val="Subtitle"/>
    <w:basedOn w:val="Normal"/>
    <w:next w:val="Normal"/>
    <w:link w:val="SubttuloC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tuloCar">
    <w:name w:val="Subtítulo Car"/>
    <w:basedOn w:val="Fuentedeprrafopredeter"/>
    <w:link w:val="Subttulo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Ttulo1Car">
    <w:name w:val="Título 1 Car"/>
    <w:basedOn w:val="Fuentedeprrafopredeter"/>
    <w:link w:val="Ttulo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o">
    <w:name w:val="Texto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Textopequeo">
    <w:name w:val="Texto pequeño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D20DA9"/>
    <w:rPr>
      <w:color w:val="808080"/>
    </w:rPr>
  </w:style>
  <w:style w:type="character" w:customStyle="1" w:styleId="Resaltar">
    <w:name w:val="Resaltar"/>
    <w:basedOn w:val="Fuentedeprrafopredeter"/>
    <w:uiPriority w:val="1"/>
    <w:qFormat/>
    <w:rsid w:val="00D26A79"/>
    <w:rPr>
      <w:color w:val="BF9268" w:themeColor="accent2"/>
    </w:rPr>
  </w:style>
  <w:style w:type="paragraph" w:styleId="Prrafodelista">
    <w:name w:val="List Paragraph"/>
    <w:basedOn w:val="Normal"/>
    <w:uiPriority w:val="34"/>
    <w:semiHidden/>
    <w:qFormat/>
    <w:rsid w:val="00945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737F"/>
    <w:rPr>
      <w:color w:val="F7B61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ura.blevins@yahoo.com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ITAS2\AppData\Roaming\Microsoft\Templates\Curr&#237;culum%20v&#237;tae%20minimalista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minimalista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 to imac</dc:creator>
  <cp:keywords/>
  <dc:description/>
  <cp:lastModifiedBy>Welcome to imac</cp:lastModifiedBy>
  <cp:revision>2</cp:revision>
  <cp:lastPrinted>2025-02-20T14:27:00Z</cp:lastPrinted>
  <dcterms:created xsi:type="dcterms:W3CDTF">2025-02-20T14:28:00Z</dcterms:created>
  <dcterms:modified xsi:type="dcterms:W3CDTF">2025-02-20T14:28:00Z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