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CF6D" w14:textId="453D079A" w:rsidR="005E1FF7" w:rsidRPr="00B0535E" w:rsidRDefault="00E07F27">
      <w:r>
        <w:rPr>
          <w:noProof/>
        </w:rPr>
        <w:drawing>
          <wp:anchor distT="0" distB="0" distL="114300" distR="114300" simplePos="0" relativeHeight="251664384" behindDoc="1" locked="0" layoutInCell="1" allowOverlap="1" wp14:anchorId="5E288DC5" wp14:editId="70E9A8DE">
            <wp:simplePos x="0" y="0"/>
            <wp:positionH relativeFrom="column">
              <wp:posOffset>29845</wp:posOffset>
            </wp:positionH>
            <wp:positionV relativeFrom="paragraph">
              <wp:posOffset>-458470</wp:posOffset>
            </wp:positionV>
            <wp:extent cx="1504950" cy="1853565"/>
            <wp:effectExtent l="95250" t="95250" r="95250" b="89535"/>
            <wp:wrapNone/>
            <wp:docPr id="19243253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5323" name="Imagen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4950" cy="18535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5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FC52A" wp14:editId="6DC7EB95">
                <wp:simplePos x="0" y="0"/>
                <wp:positionH relativeFrom="column">
                  <wp:posOffset>1201420</wp:posOffset>
                </wp:positionH>
                <wp:positionV relativeFrom="paragraph">
                  <wp:posOffset>116840</wp:posOffset>
                </wp:positionV>
                <wp:extent cx="5175250" cy="919480"/>
                <wp:effectExtent l="0" t="0" r="0" b="0"/>
                <wp:wrapNone/>
                <wp:docPr id="15230024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A43A8" w14:textId="26BBBF73" w:rsidR="004175E6" w:rsidRPr="004925ED" w:rsidRDefault="009F7FDE" w:rsidP="004925ED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925ED">
                              <w:rPr>
                                <w:rFonts w:asciiTheme="majorHAnsi" w:hAnsiTheme="majorHAnsi"/>
                                <w:b/>
                                <w:bCs/>
                                <w:sz w:val="56"/>
                                <w:szCs w:val="56"/>
                                <w:lang w:val="es-US"/>
                              </w:rPr>
                              <w:t xml:space="preserve">Ángel David Fernández Rodríguez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C5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9.2pt;width:407.5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" filled="f" stroked="f" strokeweight=".5pt">
                <v:textbox>
                  <w:txbxContent>
                    <w:p w14:paraId="423A43A8" w14:textId="26BBBF73" w:rsidR="004175E6" w:rsidRPr="004925ED" w:rsidRDefault="009F7FDE" w:rsidP="004925ED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sz w:val="56"/>
                          <w:szCs w:val="56"/>
                        </w:rPr>
                      </w:pPr>
                      <w:r w:rsidRPr="004925ED">
                        <w:rPr>
                          <w:rFonts w:asciiTheme="majorHAnsi" w:hAnsiTheme="majorHAnsi"/>
                          <w:b/>
                          <w:bCs/>
                          <w:sz w:val="56"/>
                          <w:szCs w:val="56"/>
                          <w:lang w:val="es-US"/>
                        </w:rPr>
                        <w:t xml:space="preserve">Ángel David Fernández Rodríguez </w:t>
                      </w:r>
                    </w:p>
                  </w:txbxContent>
                </v:textbox>
              </v:shape>
            </w:pict>
          </mc:Fallback>
        </mc:AlternateContent>
      </w:r>
      <w:r w:rsidR="005E1FF7" w:rsidRPr="00594E2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A47A536" wp14:editId="75E109C3">
                <wp:simplePos x="0" y="0"/>
                <wp:positionH relativeFrom="column">
                  <wp:posOffset>-711200</wp:posOffset>
                </wp:positionH>
                <wp:positionV relativeFrom="page">
                  <wp:posOffset>0</wp:posOffset>
                </wp:positionV>
                <wp:extent cx="7767955" cy="10690860"/>
                <wp:effectExtent l="0" t="0" r="4445" b="0"/>
                <wp:wrapNone/>
                <wp:docPr id="1" name="Grup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7955" cy="10690860"/>
                          <a:chOff x="0" y="0"/>
                          <a:chExt cx="7775690" cy="10694358"/>
                        </a:xfrm>
                      </wpg:grpSpPr>
                      <wps:wsp>
                        <wps:cNvPr id="19" name="Forma libr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3270" cy="1704340"/>
                          </a:xfrm>
                          <a:custGeom>
                            <a:avLst/>
                            <a:gdLst>
                              <a:gd name="T0" fmla="*/ 7201 w 7202"/>
                              <a:gd name="T1" fmla="*/ 0 h 2684"/>
                              <a:gd name="T2" fmla="*/ 0 w 7202"/>
                              <a:gd name="T3" fmla="*/ 1 h 2684"/>
                              <a:gd name="T4" fmla="*/ 0 w 7202"/>
                              <a:gd name="T5" fmla="*/ 1212 h 2684"/>
                              <a:gd name="T6" fmla="*/ 4159 w 7202"/>
                              <a:gd name="T7" fmla="*/ 2684 h 2684"/>
                              <a:gd name="T8" fmla="*/ 7201 w 7202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2" h="2684">
                                <a:moveTo>
                                  <a:pt x="720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212"/>
                                </a:lnTo>
                                <a:lnTo>
                                  <a:pt x="4159" y="2684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upo 16"/>
                        <wpg:cNvGrpSpPr>
                          <a:grpSpLocks/>
                        </wpg:cNvGrpSpPr>
                        <wpg:grpSpPr bwMode="auto">
                          <a:xfrm>
                            <a:off x="3415145" y="0"/>
                            <a:ext cx="4360545" cy="1022350"/>
                            <a:chOff x="5373" y="1"/>
                            <a:chExt cx="6867" cy="1610"/>
                          </a:xfrm>
                        </wpg:grpSpPr>
                        <wps:wsp>
                          <wps:cNvPr id="21" name="Forma libre 17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1828 w 6867"/>
                                <a:gd name="T1" fmla="*/ 0 h 1610"/>
                                <a:gd name="T2" fmla="*/ 0 w 6867"/>
                                <a:gd name="T3" fmla="*/ 1609 h 1610"/>
                                <a:gd name="T4" fmla="*/ 6817 w 6867"/>
                                <a:gd name="T5" fmla="*/ 22 h 1610"/>
                                <a:gd name="T6" fmla="*/ 6866 w 6867"/>
                                <a:gd name="T7" fmla="*/ 2 h 1610"/>
                                <a:gd name="T8" fmla="*/ 6866 w 6867"/>
                                <a:gd name="T9" fmla="*/ 2 h 1610"/>
                                <a:gd name="T10" fmla="*/ 6045 w 6867"/>
                                <a:gd name="T11" fmla="*/ 2 h 1610"/>
                                <a:gd name="T12" fmla="*/ 1828 w 6867"/>
                                <a:gd name="T13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1828" y="0"/>
                                  </a:moveTo>
                                  <a:lnTo>
                                    <a:pt x="0" y="1609"/>
                                  </a:lnTo>
                                  <a:lnTo>
                                    <a:pt x="6817" y="2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045" y="2"/>
                                  </a:lnTo>
                                  <a:lnTo>
                                    <a:pt x="1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orma libre 18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6866 w 6867"/>
                                <a:gd name="T1" fmla="*/ 0 h 1610"/>
                                <a:gd name="T2" fmla="*/ 6045 w 6867"/>
                                <a:gd name="T3" fmla="*/ 2 h 1610"/>
                                <a:gd name="T4" fmla="*/ 6866 w 6867"/>
                                <a:gd name="T5" fmla="*/ 2 h 1610"/>
                                <a:gd name="T6" fmla="*/ 6866 w 6867"/>
                                <a:gd name="T7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6866" y="0"/>
                                  </a:moveTo>
                                  <a:lnTo>
                                    <a:pt x="6045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1E4E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orma libre 19"/>
                        <wps:cNvSpPr>
                          <a:spLocks/>
                        </wps:cNvSpPr>
                        <wps:spPr bwMode="auto">
                          <a:xfrm>
                            <a:off x="2639291" y="755073"/>
                            <a:ext cx="1919605" cy="948690"/>
                          </a:xfrm>
                          <a:custGeom>
                            <a:avLst/>
                            <a:gdLst>
                              <a:gd name="T0" fmla="*/ 3022 w 3023"/>
                              <a:gd name="T1" fmla="*/ 0 h 1494"/>
                              <a:gd name="T2" fmla="*/ 1213 w 3023"/>
                              <a:gd name="T3" fmla="*/ 419 h 1494"/>
                              <a:gd name="T4" fmla="*/ 0 w 3023"/>
                              <a:gd name="T5" fmla="*/ 1493 h 1494"/>
                              <a:gd name="T6" fmla="*/ 3022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3022" y="0"/>
                                </a:moveTo>
                                <a:lnTo>
                                  <a:pt x="1213" y="419"/>
                                </a:lnTo>
                                <a:lnTo>
                                  <a:pt x="0" y="1493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orma libre 20"/>
                        <wps:cNvSpPr>
                          <a:spLocks/>
                        </wps:cNvSpPr>
                        <wps:spPr bwMode="auto">
                          <a:xfrm>
                            <a:off x="2639291" y="0"/>
                            <a:ext cx="2119630" cy="1703705"/>
                          </a:xfrm>
                          <a:custGeom>
                            <a:avLst/>
                            <a:gdLst>
                              <a:gd name="T0" fmla="*/ 3337 w 3338"/>
                              <a:gd name="T1" fmla="*/ 0 h 2683"/>
                              <a:gd name="T2" fmla="*/ 3042 w 3338"/>
                              <a:gd name="T3" fmla="*/ 0 h 2683"/>
                              <a:gd name="T4" fmla="*/ 1218 w 3338"/>
                              <a:gd name="T5" fmla="*/ 1607 h 2683"/>
                              <a:gd name="T6" fmla="*/ 1213 w 3338"/>
                              <a:gd name="T7" fmla="*/ 1609 h 2683"/>
                              <a:gd name="T8" fmla="*/ 1069 w 3338"/>
                              <a:gd name="T9" fmla="*/ 1739 h 2683"/>
                              <a:gd name="T10" fmla="*/ 0 w 3338"/>
                              <a:gd name="T11" fmla="*/ 2682 h 2683"/>
                              <a:gd name="T12" fmla="*/ 1229 w 3338"/>
                              <a:gd name="T13" fmla="*/ 1694 h 2683"/>
                              <a:gd name="T14" fmla="*/ 3022 w 3338"/>
                              <a:gd name="T15" fmla="*/ 1189 h 2683"/>
                              <a:gd name="T16" fmla="*/ 1385 w 3338"/>
                              <a:gd name="T17" fmla="*/ 1569 h 2683"/>
                              <a:gd name="T18" fmla="*/ 3337 w 3338"/>
                              <a:gd name="T19" fmla="*/ 0 h 2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38" h="2683">
                                <a:moveTo>
                                  <a:pt x="3337" y="0"/>
                                </a:moveTo>
                                <a:lnTo>
                                  <a:pt x="3042" y="0"/>
                                </a:lnTo>
                                <a:lnTo>
                                  <a:pt x="1218" y="1607"/>
                                </a:lnTo>
                                <a:lnTo>
                                  <a:pt x="1213" y="1609"/>
                                </a:lnTo>
                                <a:lnTo>
                                  <a:pt x="1069" y="1739"/>
                                </a:lnTo>
                                <a:lnTo>
                                  <a:pt x="0" y="2682"/>
                                </a:lnTo>
                                <a:lnTo>
                                  <a:pt x="1229" y="1694"/>
                                </a:lnTo>
                                <a:lnTo>
                                  <a:pt x="3022" y="1189"/>
                                </a:lnTo>
                                <a:lnTo>
                                  <a:pt x="1385" y="1569"/>
                                </a:lnTo>
                                <a:lnTo>
                                  <a:pt x="3337" y="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orma libre 4"/>
                        <wps:cNvSpPr>
                          <a:spLocks/>
                        </wps:cNvSpPr>
                        <wps:spPr bwMode="auto">
                          <a:xfrm>
                            <a:off x="3906982" y="9679674"/>
                            <a:ext cx="3865245" cy="1012190"/>
                          </a:xfrm>
                          <a:custGeom>
                            <a:avLst/>
                            <a:gdLst>
                              <a:gd name="T0" fmla="*/ 2580 w 6087"/>
                              <a:gd name="T1" fmla="*/ 0 h 1594"/>
                              <a:gd name="T2" fmla="*/ 0 w 6087"/>
                              <a:gd name="T3" fmla="*/ 1593 h 1594"/>
                              <a:gd name="T4" fmla="*/ 6086 w 6087"/>
                              <a:gd name="T5" fmla="*/ 1593 h 1594"/>
                              <a:gd name="T6" fmla="*/ 6086 w 6087"/>
                              <a:gd name="T7" fmla="*/ 722 h 1594"/>
                              <a:gd name="T8" fmla="*/ 2580 w 608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87" h="1594">
                                <a:moveTo>
                                  <a:pt x="2580" y="0"/>
                                </a:moveTo>
                                <a:lnTo>
                                  <a:pt x="0" y="1593"/>
                                </a:lnTo>
                                <a:lnTo>
                                  <a:pt x="6086" y="1593"/>
                                </a:lnTo>
                                <a:lnTo>
                                  <a:pt x="6086" y="722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orma libre 5"/>
                        <wps:cNvSpPr>
                          <a:spLocks/>
                        </wps:cNvSpPr>
                        <wps:spPr bwMode="auto">
                          <a:xfrm>
                            <a:off x="4959927" y="10039912"/>
                            <a:ext cx="1352550" cy="315595"/>
                          </a:xfrm>
                          <a:custGeom>
                            <a:avLst/>
                            <a:gdLst>
                              <a:gd name="T0" fmla="*/ 0 w 2130"/>
                              <a:gd name="T1" fmla="*/ 0 h 497"/>
                              <a:gd name="T2" fmla="*/ 2129 w 2130"/>
                              <a:gd name="T3" fmla="*/ 496 h 497"/>
                              <a:gd name="T4" fmla="*/ 1994 w 2130"/>
                              <a:gd name="T5" fmla="*/ 377 h 497"/>
                              <a:gd name="T6" fmla="*/ 0 w 2130"/>
                              <a:gd name="T7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497">
                                <a:moveTo>
                                  <a:pt x="0" y="0"/>
                                </a:moveTo>
                                <a:lnTo>
                                  <a:pt x="2129" y="496"/>
                                </a:lnTo>
                                <a:lnTo>
                                  <a:pt x="1994" y="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orma libre 6"/>
                        <wps:cNvSpPr>
                          <a:spLocks/>
                        </wps:cNvSpPr>
                        <wps:spPr bwMode="auto">
                          <a:xfrm>
                            <a:off x="0" y="9000801"/>
                            <a:ext cx="4560570" cy="1693545"/>
                          </a:xfrm>
                          <a:custGeom>
                            <a:avLst/>
                            <a:gdLst>
                              <a:gd name="T0" fmla="*/ 4159 w 7182"/>
                              <a:gd name="T1" fmla="*/ 0 h 2667"/>
                              <a:gd name="T2" fmla="*/ 0 w 7182"/>
                              <a:gd name="T3" fmla="*/ 1472 h 2667"/>
                              <a:gd name="T4" fmla="*/ 0 w 7182"/>
                              <a:gd name="T5" fmla="*/ 2666 h 2667"/>
                              <a:gd name="T6" fmla="*/ 7181 w 7182"/>
                              <a:gd name="T7" fmla="*/ 2666 h 2667"/>
                              <a:gd name="T8" fmla="*/ 4159 w 7182"/>
                              <a:gd name="T9" fmla="*/ 0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2" h="2667">
                                <a:moveTo>
                                  <a:pt x="4159" y="0"/>
                                </a:moveTo>
                                <a:lnTo>
                                  <a:pt x="0" y="1472"/>
                                </a:lnTo>
                                <a:lnTo>
                                  <a:pt x="0" y="2666"/>
                                </a:lnTo>
                                <a:lnTo>
                                  <a:pt x="7181" y="2666"/>
                                </a:lnTo>
                                <a:lnTo>
                                  <a:pt x="4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orma libre 7"/>
                        <wps:cNvSpPr>
                          <a:spLocks/>
                        </wps:cNvSpPr>
                        <wps:spPr bwMode="auto">
                          <a:xfrm>
                            <a:off x="3415145" y="9679674"/>
                            <a:ext cx="4339590" cy="1012190"/>
                          </a:xfrm>
                          <a:custGeom>
                            <a:avLst/>
                            <a:gdLst>
                              <a:gd name="T0" fmla="*/ 0 w 6834"/>
                              <a:gd name="T1" fmla="*/ 0 h 1594"/>
                              <a:gd name="T2" fmla="*/ 1810 w 6834"/>
                              <a:gd name="T3" fmla="*/ 1593 h 1594"/>
                              <a:gd name="T4" fmla="*/ 6833 w 6834"/>
                              <a:gd name="T5" fmla="*/ 1593 h 1594"/>
                              <a:gd name="T6" fmla="*/ 6817 w 6834"/>
                              <a:gd name="T7" fmla="*/ 1586 h 1594"/>
                              <a:gd name="T8" fmla="*/ 0 w 6834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4" h="1594">
                                <a:moveTo>
                                  <a:pt x="0" y="0"/>
                                </a:moveTo>
                                <a:lnTo>
                                  <a:pt x="1810" y="1593"/>
                                </a:lnTo>
                                <a:lnTo>
                                  <a:pt x="6833" y="1593"/>
                                </a:lnTo>
                                <a:lnTo>
                                  <a:pt x="6817" y="1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orma libre 9"/>
                        <wps:cNvSpPr>
                          <a:spLocks/>
                        </wps:cNvSpPr>
                        <wps:spPr bwMode="auto">
                          <a:xfrm>
                            <a:off x="2646218" y="9000813"/>
                            <a:ext cx="4057650" cy="1693545"/>
                          </a:xfrm>
                          <a:custGeom>
                            <a:avLst/>
                            <a:gdLst>
                              <a:gd name="T0" fmla="*/ 3318 w 6390"/>
                              <a:gd name="T1" fmla="*/ 2666 h 2667"/>
                              <a:gd name="T2" fmla="*/ 0 w 6390"/>
                              <a:gd name="T3" fmla="*/ 0 h 2667"/>
                              <a:gd name="T4" fmla="*/ 3024 w 6390"/>
                              <a:gd name="T5" fmla="*/ 2666 h 2667"/>
                              <a:gd name="T6" fmla="*/ 3318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3318" y="2666"/>
                                </a:moveTo>
                                <a:lnTo>
                                  <a:pt x="0" y="0"/>
                                </a:lnTo>
                                <a:lnTo>
                                  <a:pt x="3024" y="2666"/>
                                </a:lnTo>
                                <a:lnTo>
                                  <a:pt x="3318" y="2666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orma libre 10"/>
                        <wps:cNvSpPr>
                          <a:spLocks/>
                        </wps:cNvSpPr>
                        <wps:spPr bwMode="auto">
                          <a:xfrm>
                            <a:off x="2646218" y="9000801"/>
                            <a:ext cx="4057650" cy="1693545"/>
                          </a:xfrm>
                          <a:custGeom>
                            <a:avLst/>
                            <a:gdLst>
                              <a:gd name="T0" fmla="*/ 6389 w 6390"/>
                              <a:gd name="T1" fmla="*/ 2666 h 2667"/>
                              <a:gd name="T2" fmla="*/ 4573 w 6390"/>
                              <a:gd name="T3" fmla="*/ 1073 h 2667"/>
                              <a:gd name="T4" fmla="*/ 6223 w 6390"/>
                              <a:gd name="T5" fmla="*/ 2666 h 2667"/>
                              <a:gd name="T6" fmla="*/ 6389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6389" y="2666"/>
                                </a:moveTo>
                                <a:lnTo>
                                  <a:pt x="4573" y="1073"/>
                                </a:lnTo>
                                <a:lnTo>
                                  <a:pt x="6223" y="2666"/>
                                </a:lnTo>
                                <a:lnTo>
                                  <a:pt x="6389" y="2666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orma libre 11"/>
                        <wps:cNvSpPr>
                          <a:spLocks/>
                        </wps:cNvSpPr>
                        <wps:spPr bwMode="auto">
                          <a:xfrm>
                            <a:off x="2639291" y="9000801"/>
                            <a:ext cx="1919605" cy="948690"/>
                          </a:xfrm>
                          <a:custGeom>
                            <a:avLst/>
                            <a:gdLst>
                              <a:gd name="T0" fmla="*/ 0 w 3023"/>
                              <a:gd name="T1" fmla="*/ 0 h 1494"/>
                              <a:gd name="T2" fmla="*/ 1213 w 3023"/>
                              <a:gd name="T3" fmla="*/ 1073 h 1494"/>
                              <a:gd name="T4" fmla="*/ 3022 w 3023"/>
                              <a:gd name="T5" fmla="*/ 1493 h 1494"/>
                              <a:gd name="T6" fmla="*/ 0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0" y="0"/>
                                </a:moveTo>
                                <a:lnTo>
                                  <a:pt x="1213" y="1073"/>
                                </a:lnTo>
                                <a:lnTo>
                                  <a:pt x="3022" y="1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orma libre 12"/>
                        <wps:cNvSpPr>
                          <a:spLocks/>
                        </wps:cNvSpPr>
                        <wps:spPr bwMode="auto">
                          <a:xfrm>
                            <a:off x="3318164" y="9596567"/>
                            <a:ext cx="1240155" cy="349885"/>
                          </a:xfrm>
                          <a:custGeom>
                            <a:avLst/>
                            <a:gdLst>
                              <a:gd name="T0" fmla="*/ 0 w 1953"/>
                              <a:gd name="T1" fmla="*/ 0 h 551"/>
                              <a:gd name="T2" fmla="*/ 143 w 1953"/>
                              <a:gd name="T3" fmla="*/ 130 h 551"/>
                              <a:gd name="T4" fmla="*/ 1952 w 1953"/>
                              <a:gd name="T5" fmla="*/ 550 h 551"/>
                              <a:gd name="T6" fmla="*/ 0 w 1953"/>
                              <a:gd name="T7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3" h="551">
                                <a:moveTo>
                                  <a:pt x="0" y="0"/>
                                </a:moveTo>
                                <a:lnTo>
                                  <a:pt x="143" y="130"/>
                                </a:lnTo>
                                <a:lnTo>
                                  <a:pt x="1952" y="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orma libre 13"/>
                        <wps:cNvSpPr>
                          <a:spLocks/>
                        </wps:cNvSpPr>
                        <wps:spPr bwMode="auto">
                          <a:xfrm>
                            <a:off x="5548745" y="9679674"/>
                            <a:ext cx="2226945" cy="1012190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1594"/>
                              <a:gd name="T2" fmla="*/ 1815 w 3507"/>
                              <a:gd name="T3" fmla="*/ 1593 h 1594"/>
                              <a:gd name="T4" fmla="*/ 3506 w 3507"/>
                              <a:gd name="T5" fmla="*/ 1593 h 1594"/>
                              <a:gd name="T6" fmla="*/ 3506 w 3507"/>
                              <a:gd name="T7" fmla="*/ 722 h 1594"/>
                              <a:gd name="T8" fmla="*/ 0 w 350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7" h="1594">
                                <a:moveTo>
                                  <a:pt x="0" y="0"/>
                                </a:moveTo>
                                <a:lnTo>
                                  <a:pt x="1815" y="1593"/>
                                </a:lnTo>
                                <a:lnTo>
                                  <a:pt x="3506" y="1593"/>
                                </a:lnTo>
                                <a:lnTo>
                                  <a:pt x="3506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orma libre 22"/>
                        <wps:cNvSpPr>
                          <a:spLocks/>
                        </wps:cNvSpPr>
                        <wps:spPr bwMode="auto">
                          <a:xfrm>
                            <a:off x="72292" y="3802531"/>
                            <a:ext cx="2804088" cy="644891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jc w:val="center"/>
                                <w:tblLayout w:type="fixed"/>
                                <w:tblCellMar>
                                  <w:left w:w="115" w:type="dxa"/>
                                  <w:right w:w="115" w:type="dxa"/>
                                </w:tblCellMar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4138"/>
                              </w:tblGrid>
                              <w:tr w:rsidR="00FC5ADE" w:rsidRPr="00FC5ADE" w14:paraId="017E65FE" w14:textId="77777777" w:rsidTr="00DE639A">
                                <w:trPr>
                                  <w:trHeight w:val="543"/>
                                  <w:jc w:val="center"/>
                                </w:trPr>
                                <w:tc>
                                  <w:tcPr>
                                    <w:tcW w:w="2842" w:type="dxa"/>
                                  </w:tcPr>
                                  <w:p w14:paraId="2E090E94" w14:textId="77777777" w:rsidR="00AE424D" w:rsidRDefault="00FC5ADE" w:rsidP="00FC5ADE">
                                    <w:pPr>
                                      <w:pStyle w:val="Informacin"/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9F1068"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Lugar de Residencia: </w:t>
                                    </w:r>
                                  </w:p>
                                  <w:p w14:paraId="07A5DF91" w14:textId="03099170" w:rsidR="005C7257" w:rsidRPr="005C7257" w:rsidRDefault="002C541A" w:rsidP="00FC5ADE">
                                    <w:pPr>
                                      <w:pStyle w:val="Informacin"/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Santa Librada</w:t>
                                    </w:r>
                                    <w:r w:rsidR="008E09ED"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, Omar Torrijos</w:t>
                                    </w:r>
                                    <w:r w:rsidR="005C7257"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 w:rsidR="00FC5ADE" w:rsidRPr="009F1068"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San Miguelito, Panamá</w:t>
                                    </w:r>
                                    <w:r w:rsidR="005C7257">
                                      <w:rPr>
                                        <w:rFonts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FC5ADE" w:rsidRPr="00FC5ADE" w14:paraId="5BC28DC9" w14:textId="77777777" w:rsidTr="00DE639A">
                                <w:trPr>
                                  <w:trHeight w:val="183"/>
                                  <w:jc w:val="center"/>
                                </w:trPr>
                                <w:tc>
                                  <w:tcPr>
                                    <w:tcW w:w="2842" w:type="dxa"/>
                                  </w:tcPr>
                                  <w:p w14:paraId="691B6A1B" w14:textId="2931015C" w:rsidR="00FC5ADE" w:rsidRPr="009F1068" w:rsidRDefault="00FC5ADE" w:rsidP="00FC5ADE">
                                    <w:pPr>
                                      <w:pStyle w:val="Sinespaciado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E0A67C" w14:textId="580DF34C" w:rsidR="00FC5ADE" w:rsidRPr="00FC5ADE" w:rsidRDefault="00FC5ADE" w:rsidP="005C725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orma libre 27"/>
                        <wps:cNvSpPr>
                          <a:spLocks/>
                        </wps:cNvSpPr>
                        <wps:spPr bwMode="auto">
                          <a:xfrm>
                            <a:off x="89340" y="4524182"/>
                            <a:ext cx="2787040" cy="468956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176017" w14:textId="6EA08CF8" w:rsidR="00580D6D" w:rsidRPr="009F1068" w:rsidRDefault="0003237F" w:rsidP="00580D6D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F1068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Teléfono </w:t>
                              </w:r>
                            </w:p>
                            <w:p w14:paraId="2203A67B" w14:textId="5180E67E" w:rsidR="0003237F" w:rsidRPr="009F1068" w:rsidRDefault="0003237F" w:rsidP="00580D6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106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6238-1000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28" descr="Icono de teléfon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6733" y="4676868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orma libre 31"/>
                        <wps:cNvSpPr>
                          <a:spLocks/>
                        </wps:cNvSpPr>
                        <wps:spPr bwMode="auto">
                          <a:xfrm>
                            <a:off x="97438" y="5080026"/>
                            <a:ext cx="2778941" cy="505674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DBE1FE" w14:textId="77777777" w:rsidR="00580D6D" w:rsidRPr="009F1068" w:rsidRDefault="00580D6D" w:rsidP="00580D6D">
                              <w:pPr>
                                <w:pStyle w:val="Informacin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9F1068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Correo Electrónico:</w:t>
                              </w:r>
                            </w:p>
                            <w:p w14:paraId="3DC0EC5F" w14:textId="0379B6A0" w:rsidR="00580D6D" w:rsidRPr="009F1068" w:rsidRDefault="00580D6D" w:rsidP="00580D6D">
                              <w:r w:rsidRPr="009F1068">
                                <w:rPr>
                                  <w:color w:val="000000" w:themeColor="text1"/>
                                </w:rPr>
                                <w:t>fergelr8@gmail.com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32" descr="Icono de correo electrónico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6733" y="5251702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n 23" descr="Icono de GPS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819" y="4068318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Forma libre 35"/>
                        <wps:cNvSpPr>
                          <a:spLocks/>
                        </wps:cNvSpPr>
                        <wps:spPr bwMode="auto">
                          <a:xfrm>
                            <a:off x="97571" y="5654601"/>
                            <a:ext cx="2778808" cy="1020117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324817" w14:textId="3024E920" w:rsidR="00694FCD" w:rsidRPr="00694FCD" w:rsidRDefault="00694FCD" w:rsidP="00694FCD">
                              <w:pPr>
                                <w:rPr>
                                  <w:lang w:val="es-PA"/>
                                </w:rPr>
                              </w:pPr>
                              <w:r w:rsidRPr="00694FCD">
                                <w:rPr>
                                  <w:lang w:val="es-PA"/>
                                </w:rPr>
                                <w:t>Información</w:t>
                              </w:r>
                            </w:p>
                            <w:p w14:paraId="50BFCB2E" w14:textId="0D8CB6A8" w:rsidR="00694FCD" w:rsidRPr="00694FCD" w:rsidRDefault="00694FCD" w:rsidP="00694FC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160" w:line="278" w:lineRule="auto"/>
                                <w:contextualSpacing/>
                                <w:rPr>
                                  <w:rFonts w:cs="Times New Roman"/>
                                </w:rPr>
                              </w:pPr>
                              <w:r w:rsidRPr="00694FCD">
                                <w:rPr>
                                  <w:rFonts w:cs="Times New Roman"/>
                                </w:rPr>
                                <w:t>Fecha de Nacimiento: 06/07/2004</w:t>
                              </w:r>
                            </w:p>
                            <w:p w14:paraId="68E28424" w14:textId="269EB06B" w:rsidR="00694FCD" w:rsidRPr="00694FCD" w:rsidRDefault="00694FCD" w:rsidP="00694FC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160" w:line="278" w:lineRule="auto"/>
                                <w:contextualSpacing/>
                                <w:rPr>
                                  <w:rFonts w:cs="Times New Roman"/>
                                </w:rPr>
                              </w:pPr>
                              <w:r w:rsidRPr="00694FCD">
                                <w:rPr>
                                  <w:rFonts w:cs="Times New Roman"/>
                                </w:rPr>
                                <w:t>Nacionalidad: Panameño</w:t>
                              </w:r>
                            </w:p>
                            <w:p w14:paraId="54F45083" w14:textId="3779D528" w:rsidR="00694FCD" w:rsidRPr="00694FCD" w:rsidRDefault="00694FCD" w:rsidP="00694FC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160" w:line="278" w:lineRule="auto"/>
                                <w:contextualSpacing/>
                                <w:rPr>
                                  <w:rFonts w:cs="Times New Roman"/>
                                </w:rPr>
                              </w:pPr>
                              <w:r w:rsidRPr="00694FCD">
                                <w:rPr>
                                  <w:rFonts w:cs="Times New Roman"/>
                                </w:rPr>
                                <w:t>Cédula: 8-1011-1953</w:t>
                              </w:r>
                            </w:p>
                            <w:p w14:paraId="3BC19FF6" w14:textId="3D34B41B" w:rsidR="00694FCD" w:rsidRPr="00694FCD" w:rsidRDefault="00694FCD" w:rsidP="00694FC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after="160" w:line="278" w:lineRule="auto"/>
                                <w:contextualSpacing/>
                                <w:rPr>
                                  <w:rFonts w:cs="Times New Roman"/>
                                </w:rPr>
                              </w:pPr>
                              <w:r w:rsidRPr="00694FCD">
                                <w:rPr>
                                  <w:rFonts w:cs="Times New Roman"/>
                                </w:rPr>
                                <w:t>Estado: Soltero</w:t>
                              </w:r>
                            </w:p>
                            <w:p w14:paraId="20476543" w14:textId="77777777" w:rsidR="00694FCD" w:rsidRPr="00694FCD" w:rsidRDefault="00694FCD" w:rsidP="00694FCD">
                              <w:pPr>
                                <w:jc w:val="center"/>
                                <w:rPr>
                                  <w:lang w:val="es-P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36" descr="Icono de sitio web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580" y="6124097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7A536" id="Grupo 1" o:spid="_x0000_s1027" alt="&quot;&quot;" style="position:absolute;margin-left:-56pt;margin-top:0;width:611.65pt;height:841.8pt;z-index:-251657216;mso-position-vertical-relative:page;mso-width-relative:margin;mso-height-relative:margin" coordsize="77756,10694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">
                <v:shape id="Forma libre 15" o:spid="_x0000_s1028" style="position:absolute;width:45732;height:17043;visibility:visible;mso-wrap-style:square;v-text-anchor:top" coordsize="7202,2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" path="m7201,l,1,,1212,4159,2684,7201,xe" fillcolor="#e7e6e6 [3214]" stroked="f">
                  <v:path arrowok="t" o:connecttype="custom" o:connectlocs="4572635,0;0,635;0,769620;2640965,1704340;4572635,0" o:connectangles="0,0,0,0,0"/>
                </v:shape>
                <v:group id="Grupo 16" o:spid="_x0000_s1029" style="position:absolute;left:34151;width:43605;height:10223" coordorigin="5373,1" coordsize="6867,16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">
                  <v:shape id="Forma libre 17" o:spid="_x0000_s1030" style="position:absolute;left:5373;top:1;width:6867;height:1610;visibility:visible;mso-wrap-style:square;v-text-anchor:top" coordsize="6867,16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" path="m1828,l,1609,6817,22,6866,2r,l6045,2,1828,xe" fillcolor="#a5a5a5 [2092]" stroked="f">
                    <v:path arrowok="t" o:connecttype="custom" o:connectlocs="1828,0;0,1609;6817,22;6866,2;6866,2;6045,2;1828,0" o:connectangles="0,0,0,0,0,0,0"/>
                  </v:shape>
                  <v:shape id="Forma libre 18" o:spid="_x0000_s1031" style="position:absolute;left:5373;top:1;width:6867;height:1610;visibility:visible;mso-wrap-style:square;v-text-anchor:top" coordsize="6867,16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" path="m6866,l6045,2r821,l6866,xe" fillcolor="#521e4e" stroked="f">
                    <v:path arrowok="t" o:connecttype="custom" o:connectlocs="6866,0;6045,2;6866,2;6866,0" o:connectangles="0,0,0,0"/>
                  </v:shape>
                </v:group>
                <v:shape id="Forma libre 19" o:spid="_x0000_s1032" style="position:absolute;left:26392;top:7550;width:19196;height:9487;visibility:visible;mso-wrap-style:square;v-text-anchor:top" coordsize="3023,1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" path="m3022,l1213,419,,1493,3022,xe" fillcolor="#cfcdcd [2894]" stroked="f">
                  <v:path arrowok="t" o:connecttype="custom" o:connectlocs="1918970,0;770255,266065;0,948055;1918970,0" o:connectangles="0,0,0,0"/>
                </v:shape>
                <v:shape id="Forma libre 20" o:spid="_x0000_s1033" style="position:absolute;left:26392;width:21197;height:17037;visibility:visible;mso-wrap-style:square;v-text-anchor:top" coordsize="3338,26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" path="m3337,l3042,,1218,1607r-5,2l1069,1739,,2682,1229,1694,3022,1189,1385,1569,3337,e" fillcolor="#071f3c [3215]" stroked="f">
                  <v:path arrowok="t" o:connecttype="custom" o:connectlocs="2118995,0;1931670,0;773430,1020445;770255,1021715;678815,1104265;0,1703070;780415,1075690;1918970,755015;879475,996315;2118995,0" o:connectangles="0,0,0,0,0,0,0,0,0,0"/>
                </v:shape>
                <v:shape id="Forma libre 4" o:spid="_x0000_s1034" style="position:absolute;left:39069;top:96796;width:38653;height:10122;visibility:visible;mso-wrap-style:square;v-text-anchor:top" coordsize="6087,1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" path="m2580,l,1593r6086,l6086,722,2580,xe" fillcolor="#bfbfbf [2412]" stroked="f">
                  <v:path arrowok="t" o:connecttype="custom" o:connectlocs="1638300,0;0,1011555;3864610,1011555;3864610,458470;1638300,0" o:connectangles="0,0,0,0,0"/>
                </v:shape>
                <v:shape id="Forma libre 5" o:spid="_x0000_s1035" style="position:absolute;left:49599;top:100399;width:13525;height:3156;visibility:visible;mso-wrap-style:square;v-text-anchor:top" coordsize="2130,4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" path="m,l2129,496,1994,377,,xe" fillcolor="#071f3c [3215]" stroked="f">
                  <v:path arrowok="t" o:connecttype="custom" o:connectlocs="0,0;1351915,314960;1266190,239395;0,0" o:connectangles="0,0,0,0"/>
                </v:shape>
                <v:shape id="Forma libre 6" o:spid="_x0000_s1036" style="position:absolute;top:90008;width:45605;height:16935;visibility:visible;mso-wrap-style:square;v-text-anchor:top" coordsize="7182,26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" path="m4159,l,1472,,2666r7181,l4159,xe" fillcolor="#a5a5a5 [2092]" stroked="f">
                  <v:path arrowok="t" o:connecttype="custom" o:connectlocs="2640965,0;0,934720;0,1692910;4559935,1692910;2640965,0" o:connectangles="0,0,0,0,0"/>
                </v:shape>
                <v:shape id="Forma libre 7" o:spid="_x0000_s1037" style="position:absolute;left:34151;top:96796;width:43396;height:10122;visibility:visible;mso-wrap-style:square;v-text-anchor:top" coordsize="6834,1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" path="m,l1810,1593r5023,l6817,1586,,xe" fillcolor="#aeaaaa [2414]" stroked="f">
                  <v:path arrowok="t" o:connecttype="custom" o:connectlocs="0,0;1149350,1011555;4338955,1011555;4328795,1007110;0,0" o:connectangles="0,0,0,0,0"/>
                </v:shape>
                <v:shape id="Forma libre 9" o:spid="_x0000_s1038" style="position:absolute;left:26462;top:90008;width:40576;height:16935;visibility:visible;mso-wrap-style:square;v-text-anchor:top" coordsize="6390,26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" path="m3318,2666l,,3024,2666r294,e" fillcolor="#071f3c [3215]" stroked="f">
                  <v:path arrowok="t" o:connecttype="custom" o:connectlocs="2106930,1692910;0,0;1920240,1692910;2106930,1692910" o:connectangles="0,0,0,0"/>
                </v:shape>
                <v:shape id="Forma libre 10" o:spid="_x0000_s1039" style="position:absolute;left:26462;top:90008;width:40576;height:16935;visibility:visible;mso-wrap-style:square;v-text-anchor:top" coordsize="6390,26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" path="m6389,2666l4573,1073,6223,2666r166,e" fillcolor="#071f3c [3215]" stroked="f">
                  <v:path arrowok="t" o:connecttype="custom" o:connectlocs="4057015,1692910;2903855,681355;3951605,1692910;4057015,1692910" o:connectangles="0,0,0,0"/>
                </v:shape>
                <v:shape id="Forma libre 11" o:spid="_x0000_s1040" style="position:absolute;left:26392;top:90008;width:19196;height:9486;visibility:visible;mso-wrap-style:square;v-text-anchor:top" coordsize="3023,14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" path="m,l1213,1073r1809,420l,xe" fillcolor="#d8d8d8 [2732]" stroked="f">
                  <v:path arrowok="t" o:connecttype="custom" o:connectlocs="0,0;770255,681355;1918970,948055;0,0" o:connectangles="0,0,0,0"/>
                </v:shape>
                <v:shape id="Forma libre 12" o:spid="_x0000_s1041" style="position:absolute;left:33181;top:95965;width:12402;height:3499;visibility:visible;mso-wrap-style:square;v-text-anchor:top" coordsize="1953,5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" path="m,l143,130,1952,550,,xe" fillcolor="#071f3c [3215]" stroked="f">
                  <v:path arrowok="t" o:connecttype="custom" o:connectlocs="0,0;90805,82550;1239520,349250;0,0" o:connectangles="0,0,0,0"/>
                </v:shape>
                <v:shape id="Forma libre 13" o:spid="_x0000_s1042" style="position:absolute;left:55487;top:96796;width:22269;height:10122;visibility:visible;mso-wrap-style:square;v-text-anchor:top" coordsize="3507,1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" path="m,l1815,1593r1691,l3506,722,,xe" fillcolor="#d8d8d8 [2732]" stroked="f">
                  <v:path arrowok="t" o:connecttype="custom" o:connectlocs="0,0;1152525,1011555;2226310,1011555;2226310,458470;0,0" o:connectangles="0,0,0,0,0"/>
                </v:shape>
                <v:shape id="Forma libre 22" o:spid="_x0000_s1043" style="position:absolute;left:722;top:38025;width:28041;height:6449;visibility:visible;mso-wrap-style:square;v-text-anchor:top" coordsize="4086,62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" adj="-11796480,,5400" path="m3772,l,,,628r3772,l3843,619r66,-23l3968,559r48,-49l4054,451r23,-66l4086,314r-9,-72l4054,176r-38,-59l3968,69,3909,32,3843,8,3772,xe" fillcolor="#feefd8 [664]" stroked="f">
                  <v:stroke joinstyle="miter"/>
                  <v:formulas/>
                  <v:path arrowok="t" o:connecttype="custom" o:connectlocs="2588600,0;0,0;0,643866;2588600,643866;2637325,634638;2682619,611057;2723108,573123;2756049,522885;2782127,462394;2797912,394727;2804088,321933;2797912,248114;2782127,180446;2756049,119956;2723108,70743;2682619,32808;2637325,8202;2588600,0" o:connectangles="0,0,0,0,0,0,0,0,0,0,0,0,0,0,0,0,0,0" textboxrect="0,0,4086,629"/>
                  <v:textbox>
                    <w:txbxContent>
                      <w:tbl>
                        <w:tblPr>
                          <w:tblW w:w="5000" w:type="pct"/>
                          <w:jc w:val="center"/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600" w:firstRow="0" w:lastRow="0" w:firstColumn="0" w:lastColumn="0" w:noHBand="1" w:noVBand="1"/>
                        </w:tblPr>
                        <w:tblGrid>
                          <w:gridCol w:w="4138"/>
                        </w:tblGrid>
                        <w:tr w:rsidR="00FC5ADE" w:rsidRPr="00FC5ADE" w14:paraId="017E65FE" w14:textId="77777777" w:rsidTr="00DE639A">
                          <w:trPr>
                            <w:trHeight w:val="543"/>
                            <w:jc w:val="center"/>
                          </w:trPr>
                          <w:tc>
                            <w:tcPr>
                              <w:tcW w:w="2842" w:type="dxa"/>
                            </w:tcPr>
                            <w:p w14:paraId="2E090E94" w14:textId="77777777" w:rsidR="00AE424D" w:rsidRDefault="00FC5ADE" w:rsidP="00FC5ADE">
                              <w:pPr>
                                <w:pStyle w:val="Informacin"/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F1068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Lugar de Residencia: </w:t>
                              </w:r>
                            </w:p>
                            <w:p w14:paraId="07A5DF91" w14:textId="03099170" w:rsidR="005C7257" w:rsidRPr="005C7257" w:rsidRDefault="002C541A" w:rsidP="00FC5ADE">
                              <w:pPr>
                                <w:pStyle w:val="Informacin"/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Santa Librada</w:t>
                              </w:r>
                              <w:r w:rsidR="008E09ED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, Omar Torrijos</w:t>
                              </w:r>
                              <w:r w:rsidR="005C7257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FC5ADE" w:rsidRPr="009F1068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San Miguelito, Panamá</w:t>
                              </w:r>
                              <w:r w:rsidR="005C7257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FC5ADE" w:rsidRPr="00FC5ADE" w14:paraId="5BC28DC9" w14:textId="77777777" w:rsidTr="00DE639A">
                          <w:trPr>
                            <w:trHeight w:val="183"/>
                            <w:jc w:val="center"/>
                          </w:trPr>
                          <w:tc>
                            <w:tcPr>
                              <w:tcW w:w="2842" w:type="dxa"/>
                            </w:tcPr>
                            <w:p w14:paraId="691B6A1B" w14:textId="2931015C" w:rsidR="00FC5ADE" w:rsidRPr="009F1068" w:rsidRDefault="00FC5ADE" w:rsidP="00FC5ADE">
                              <w:pPr>
                                <w:pStyle w:val="Sinespaciado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3E0A67C" w14:textId="580DF34C" w:rsidR="00FC5ADE" w:rsidRPr="00FC5ADE" w:rsidRDefault="00FC5ADE" w:rsidP="005C725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4" style="position:absolute;left:893;top:45241;width:27870;height:4690;visibility:visible;mso-wrap-style:square;v-text-anchor:top" coordsize="4086,62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" adj="-11796480,,5400" path="m3772,l,,,628r3772,l3843,619r66,-23l3968,559r48,-49l4054,451r23,-66l4086,314r-9,-72l4054,176r-38,-59l3968,69,3909,32,3843,8,3772,xe" fillcolor="#feefd8 [664]" stroked="f">
                  <v:stroke joinstyle="miter"/>
                  <v:formulas/>
                  <v:path arrowok="t" o:connecttype="custom" o:connectlocs="2572862,0;0,0;0,468210;2572862,468210;2621291,461500;2666309,444353;2706553,416767;2739293,380235;2765213,336247;2780901,287040;2787040,234105;2780901,180425;2765213,131218;2739293,87230;2706553,51444;2666309,23858;2621291,5964;2572862,0" o:connectangles="0,0,0,0,0,0,0,0,0,0,0,0,0,0,0,0,0,0" textboxrect="0,0,4086,629"/>
                  <v:textbox>
                    <w:txbxContent>
                      <w:p w14:paraId="59176017" w14:textId="6EA08CF8" w:rsidR="00580D6D" w:rsidRPr="009F1068" w:rsidRDefault="0003237F" w:rsidP="00580D6D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F106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Teléfono </w:t>
                        </w:r>
                      </w:p>
                      <w:p w14:paraId="2203A67B" w14:textId="5180E67E" w:rsidR="0003237F" w:rsidRPr="009F1068" w:rsidRDefault="0003237F" w:rsidP="00580D6D">
                        <w:pPr>
                          <w:rPr>
                            <w:sz w:val="24"/>
                            <w:szCs w:val="24"/>
                          </w:rPr>
                        </w:pPr>
                        <w:r w:rsidRPr="009F106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6238-1000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8" o:spid="_x0000_s1045" type="#_x0000_t75" alt="Icono de teléfono" style="position:absolute;left:25167;top:46768;width:1651;height:16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">
                  <v:imagedata r:id="rId15" o:title="Icono de teléfono"/>
                  <v:path arrowok="t"/>
                </v:shape>
                <v:shape id="Forma libre 31" o:spid="_x0000_s1046" style="position:absolute;left:974;top:50800;width:27789;height:5057;visibility:visible;mso-wrap-style:square;v-text-anchor:top" coordsize="4086,62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" adj="-11796480,,5400" path="m3772,l,,,628r3772,l3843,619r66,-23l3968,559r48,-49l4054,451r23,-66l4086,314r-9,-72l4054,176r-38,-59l3968,69,3909,32,3843,8,3772,xe" fillcolor="#feefd8 [664]" stroked="f">
                  <v:stroke joinstyle="miter"/>
                  <v:formulas/>
                  <v:path arrowok="t" o:connecttype="custom" o:connectlocs="2565386,0;0,0;0,504870;2565386,504870;2613674,497635;2658561,479144;2698688,449399;2731333,410006;2757177,362574;2772820,309514;2778941,252435;2772820,194552;2757177,141492;2731333,94060;2698688,55471;2658561,25726;2613674,6431;2565386,0" o:connectangles="0,0,0,0,0,0,0,0,0,0,0,0,0,0,0,0,0,0" textboxrect="0,0,4086,629"/>
                  <v:textbox>
                    <w:txbxContent>
                      <w:p w14:paraId="79DBE1FE" w14:textId="77777777" w:rsidR="00580D6D" w:rsidRPr="009F1068" w:rsidRDefault="00580D6D" w:rsidP="00580D6D">
                        <w:pPr>
                          <w:pStyle w:val="Informacin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F1068">
                          <w:rPr>
                            <w:color w:val="000000" w:themeColor="text1"/>
                            <w:sz w:val="22"/>
                            <w:szCs w:val="22"/>
                          </w:rPr>
                          <w:t>Correo Electrónico:</w:t>
                        </w:r>
                      </w:p>
                      <w:p w14:paraId="3DC0EC5F" w14:textId="0379B6A0" w:rsidR="00580D6D" w:rsidRPr="009F1068" w:rsidRDefault="00580D6D" w:rsidP="00580D6D">
                        <w:r w:rsidRPr="009F1068">
                          <w:rPr>
                            <w:color w:val="000000" w:themeColor="text1"/>
                          </w:rPr>
                          <w:t>fergelr8@gmail.com</w:t>
                        </w:r>
                      </w:p>
                    </w:txbxContent>
                  </v:textbox>
                </v:shape>
                <v:shape id="Imagen 32" o:spid="_x0000_s1047" type="#_x0000_t75" alt="Icono de correo electrónico" style="position:absolute;left:25167;top:52517;width:1651;height:16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">
                  <v:imagedata r:id="rId16" o:title="Icono de correo electrónico"/>
                </v:shape>
                <v:shape id="Imagen 23" o:spid="_x0000_s1048" type="#_x0000_t75" alt="Icono de GPS" style="position:absolute;left:24938;top:40683;width:1524;height:203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">
                  <v:imagedata r:id="rId17" o:title="Icono de GPS"/>
                  <v:path arrowok="t"/>
                </v:shape>
                <v:shape id="Forma libre 35" o:spid="_x0000_s1049" style="position:absolute;left:975;top:56546;width:27788;height:10201;visibility:visible;mso-wrap-style:square;v-text-anchor:top" coordsize="4086,62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" adj="-11796480,,5400" path="m3772,l,,,628r3772,l3843,619r66,-23l3968,559r48,-49l4054,451r23,-66l4086,314r-9,-72l4054,176r-38,-59l3968,69,3909,32,3843,8,3772,xe" fillcolor="#feefd8 [664]" stroked="f">
                  <v:stroke joinstyle="miter"/>
                  <v:formulas/>
                  <v:path arrowok="t" o:connecttype="custom" o:connectlocs="2565263,0;0,0;0,1018495;2565263,1018495;2613548,1003899;2658434,966597;2698559,906590;2731202,827122;2757045,731435;2772687,624396;2778808,509248;2772687,392477;2757045,285438;2731202,189751;2698559,111905;2658434,51898;2613548,12974;2565263,0" o:connectangles="0,0,0,0,0,0,0,0,0,0,0,0,0,0,0,0,0,0" textboxrect="0,0,4086,629"/>
                  <v:textbox>
                    <w:txbxContent>
                      <w:p w14:paraId="38324817" w14:textId="3024E920" w:rsidR="00694FCD" w:rsidRPr="00694FCD" w:rsidRDefault="00694FCD" w:rsidP="00694FCD">
                        <w:pPr>
                          <w:rPr>
                            <w:lang w:val="es-PA"/>
                          </w:rPr>
                        </w:pPr>
                        <w:r w:rsidRPr="00694FCD">
                          <w:rPr>
                            <w:lang w:val="es-PA"/>
                          </w:rPr>
                          <w:t>Información</w:t>
                        </w:r>
                      </w:p>
                      <w:p w14:paraId="50BFCB2E" w14:textId="0D8CB6A8" w:rsidR="00694FCD" w:rsidRPr="00694FCD" w:rsidRDefault="00694FCD" w:rsidP="00694FCD">
                        <w:pPr>
                          <w:widowControl/>
                          <w:autoSpaceDE/>
                          <w:autoSpaceDN/>
                          <w:adjustRightInd/>
                          <w:spacing w:after="160" w:line="278" w:lineRule="auto"/>
                          <w:contextualSpacing/>
                          <w:rPr>
                            <w:rFonts w:cs="Times New Roman"/>
                          </w:rPr>
                        </w:pPr>
                        <w:r w:rsidRPr="00694FCD">
                          <w:rPr>
                            <w:rFonts w:cs="Times New Roman"/>
                          </w:rPr>
                          <w:t>Fecha de Nacimiento: 06/07/2004</w:t>
                        </w:r>
                      </w:p>
                      <w:p w14:paraId="68E28424" w14:textId="269EB06B" w:rsidR="00694FCD" w:rsidRPr="00694FCD" w:rsidRDefault="00694FCD" w:rsidP="00694FCD">
                        <w:pPr>
                          <w:widowControl/>
                          <w:autoSpaceDE/>
                          <w:autoSpaceDN/>
                          <w:adjustRightInd/>
                          <w:spacing w:after="160" w:line="278" w:lineRule="auto"/>
                          <w:contextualSpacing/>
                          <w:rPr>
                            <w:rFonts w:cs="Times New Roman"/>
                          </w:rPr>
                        </w:pPr>
                        <w:r w:rsidRPr="00694FCD">
                          <w:rPr>
                            <w:rFonts w:cs="Times New Roman"/>
                          </w:rPr>
                          <w:t>Nacionalidad: Panameño</w:t>
                        </w:r>
                      </w:p>
                      <w:p w14:paraId="54F45083" w14:textId="3779D528" w:rsidR="00694FCD" w:rsidRPr="00694FCD" w:rsidRDefault="00694FCD" w:rsidP="00694FCD">
                        <w:pPr>
                          <w:widowControl/>
                          <w:autoSpaceDE/>
                          <w:autoSpaceDN/>
                          <w:adjustRightInd/>
                          <w:spacing w:after="160" w:line="278" w:lineRule="auto"/>
                          <w:contextualSpacing/>
                          <w:rPr>
                            <w:rFonts w:cs="Times New Roman"/>
                          </w:rPr>
                        </w:pPr>
                        <w:r w:rsidRPr="00694FCD">
                          <w:rPr>
                            <w:rFonts w:cs="Times New Roman"/>
                          </w:rPr>
                          <w:t>Cédula: 8-1011-1953</w:t>
                        </w:r>
                      </w:p>
                      <w:p w14:paraId="3BC19FF6" w14:textId="3D34B41B" w:rsidR="00694FCD" w:rsidRPr="00694FCD" w:rsidRDefault="00694FCD" w:rsidP="00694FCD">
                        <w:pPr>
                          <w:widowControl/>
                          <w:autoSpaceDE/>
                          <w:autoSpaceDN/>
                          <w:adjustRightInd/>
                          <w:spacing w:after="160" w:line="278" w:lineRule="auto"/>
                          <w:contextualSpacing/>
                          <w:rPr>
                            <w:rFonts w:cs="Times New Roman"/>
                          </w:rPr>
                        </w:pPr>
                        <w:r w:rsidRPr="00694FCD">
                          <w:rPr>
                            <w:rFonts w:cs="Times New Roman"/>
                          </w:rPr>
                          <w:t>Estado: Soltero</w:t>
                        </w:r>
                      </w:p>
                      <w:p w14:paraId="20476543" w14:textId="77777777" w:rsidR="00694FCD" w:rsidRPr="00694FCD" w:rsidRDefault="00694FCD" w:rsidP="00694FCD">
                        <w:pPr>
                          <w:jc w:val="center"/>
                          <w:rPr>
                            <w:lang w:val="es-PA"/>
                          </w:rPr>
                        </w:pPr>
                      </w:p>
                    </w:txbxContent>
                  </v:textbox>
                </v:shape>
                <v:shape id="Imagen 36" o:spid="_x0000_s1050" type="#_x0000_t75" alt="Icono de sitio web" style="position:absolute;left:25485;top:61240;width:1651;height:16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">
                  <v:imagedata r:id="rId18" o:title="Icono de sitio web"/>
                  <v:path arrowok="t"/>
                </v:shape>
                <w10:wrap anchory="page"/>
                <w10:anchorlock/>
              </v:group>
            </w:pict>
          </mc:Fallback>
        </mc:AlternateContent>
      </w:r>
    </w:p>
    <w:p w14:paraId="012457C4" w14:textId="5B14BA54" w:rsidR="007F5B63" w:rsidRPr="00B0535E" w:rsidRDefault="00080C7C" w:rsidP="00CE1E3D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3D96A" wp14:editId="1E3B2F9D">
                <wp:simplePos x="0" y="0"/>
                <wp:positionH relativeFrom="column">
                  <wp:posOffset>-613410</wp:posOffset>
                </wp:positionH>
                <wp:positionV relativeFrom="paragraph">
                  <wp:posOffset>1475740</wp:posOffset>
                </wp:positionV>
                <wp:extent cx="2667000" cy="546735"/>
                <wp:effectExtent l="0" t="0" r="0" b="5715"/>
                <wp:wrapNone/>
                <wp:docPr id="492804813" name="Forma libr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54673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CAACD0" w14:textId="4133137C" w:rsidR="009F1068" w:rsidRPr="009F1068" w:rsidRDefault="009F1068" w:rsidP="009F1068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lang w:val="es-PA"/>
                              </w:rPr>
                            </w:pPr>
                            <w:r w:rsidRPr="009F1068">
                              <w:rPr>
                                <w:rFonts w:asciiTheme="majorHAnsi" w:hAnsiTheme="majorHAnsi"/>
                                <w:color w:val="000000" w:themeColor="text1"/>
                                <w:sz w:val="40"/>
                                <w:szCs w:val="40"/>
                                <w:lang w:val="es-PA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D96A" id="Forma libre 27" o:spid="_x0000_s1051" style="position:absolute;margin-left:-48.3pt;margin-top:116.2pt;width:210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86,629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" adj="-11796480,,5400" path="m3772,l,,,628r3772,l3843,619r66,-23l3968,559r48,-49l4054,451r23,-66l4086,314r-9,-72l4054,176r-38,-59l3968,69,3909,32,3843,8,3772,xe" fillcolor="#feefd8 [664]" stroked="f">
                <v:stroke joinstyle="miter"/>
                <v:formulas/>
                <v:path arrowok="t" o:connecttype="custom" o:connectlocs="2462047,0;0,0;0,545866;2462047,545866;2508390,538043;2551469,518051;2589979,485890;2621310,443299;2646113,392015;2661126,334647;2667000,272933;2661126,210350;2646113,152981;2621310,101698;2589979,59976;2551469,27815;2508390,6954;2462047,0" o:connectangles="0,0,0,0,0,0,0,0,0,0,0,0,0,0,0,0,0,0" textboxrect="0,0,4086,629"/>
                <v:textbox>
                  <w:txbxContent>
                    <w:p w14:paraId="15CAACD0" w14:textId="4133137C" w:rsidR="009F1068" w:rsidRPr="009F1068" w:rsidRDefault="009F1068" w:rsidP="009F1068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lang w:val="es-PA"/>
                        </w:rPr>
                      </w:pPr>
                      <w:r w:rsidRPr="009F1068">
                        <w:rPr>
                          <w:rFonts w:asciiTheme="majorHAnsi" w:hAnsiTheme="majorHAnsi"/>
                          <w:color w:val="000000" w:themeColor="text1"/>
                          <w:sz w:val="40"/>
                          <w:szCs w:val="40"/>
                          <w:lang w:val="es-PA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274A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E0588" wp14:editId="192853C3">
                <wp:simplePos x="0" y="0"/>
                <wp:positionH relativeFrom="column">
                  <wp:posOffset>2607945</wp:posOffset>
                </wp:positionH>
                <wp:positionV relativeFrom="paragraph">
                  <wp:posOffset>981710</wp:posOffset>
                </wp:positionV>
                <wp:extent cx="3846830" cy="6696075"/>
                <wp:effectExtent l="0" t="0" r="0" b="0"/>
                <wp:wrapNone/>
                <wp:docPr id="14746561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669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7CEF4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Educación:</w:t>
                            </w:r>
                          </w:p>
                          <w:p w14:paraId="43EE4680" w14:textId="2E674789" w:rsidR="00B91479" w:rsidRPr="00692708" w:rsidRDefault="00FD24C8" w:rsidP="00C249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Certificado de noveno grado: 2019 Primer Ciclo Santa Librada, Panamá</w:t>
                            </w:r>
                          </w:p>
                          <w:p w14:paraId="3217091D" w14:textId="5904929B" w:rsidR="00B91479" w:rsidRPr="00692708" w:rsidRDefault="00EF00B4" w:rsidP="00C249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Certificado de duodécimo grado, </w:t>
                            </w:r>
                            <w:r w:rsidR="00FD24C8"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Bachiller en Comercio, 2022 Instituto Comercial Panamá, Panamá </w:t>
                            </w:r>
                          </w:p>
                          <w:p w14:paraId="7DDD85E7" w14:textId="430DC487" w:rsidR="00BB321A" w:rsidRPr="00692708" w:rsidRDefault="00FD24C8" w:rsidP="00C2497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Licenciatura en contabilidad, en </w:t>
                            </w:r>
                            <w:r w:rsidR="00443FCA"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curso</w:t>
                            </w: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(2 años): Administración de empresas Universidad de Panamá, Panamá</w:t>
                            </w:r>
                          </w:p>
                          <w:p w14:paraId="6355B865" w14:textId="3664C6EC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Conocimiento Adquiridos:</w:t>
                            </w:r>
                          </w:p>
                          <w:p w14:paraId="2E03D29C" w14:textId="133CD14A" w:rsidR="00FD24C8" w:rsidRPr="00692708" w:rsidRDefault="00FD24C8" w:rsidP="00FD24C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Certificado: Hoja de Cálculo Básico, Finalizado 2024</w:t>
                            </w:r>
                          </w:p>
                          <w:p w14:paraId="63B378D2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Experiencia:</w:t>
                            </w:r>
                          </w:p>
                          <w:p w14:paraId="772EFB6F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Octubre 2022-diciembre 2022 (Practica Profesional)</w:t>
                            </w:r>
                          </w:p>
                          <w:p w14:paraId="6070C7C9" w14:textId="2166B1A2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Ayudante general• Departamento: Contabilidad • Servien</w:t>
                            </w:r>
                            <w:r w:rsidR="00CB40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trega </w:t>
                            </w:r>
                          </w:p>
                          <w:p w14:paraId="61AD4A9A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Facturación</w:t>
                            </w:r>
                          </w:p>
                          <w:p w14:paraId="5013D4F4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Registro</w:t>
                            </w:r>
                          </w:p>
                          <w:p w14:paraId="23DD7AC5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Conciliación bancaria</w:t>
                            </w:r>
                          </w:p>
                          <w:p w14:paraId="02BBA126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Papelería y archivador</w:t>
                            </w:r>
                          </w:p>
                          <w:p w14:paraId="63E1ACF7" w14:textId="77777777" w:rsidR="004175E6" w:rsidRPr="00692708" w:rsidRDefault="004175E6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21F084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Referencias Personal:</w:t>
                            </w:r>
                          </w:p>
                          <w:p w14:paraId="7AEEC275" w14:textId="6E2AB2F2" w:rsidR="00443FCA" w:rsidRPr="00692708" w:rsidRDefault="00FD24C8" w:rsidP="00BF640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Katherine Urriola 6031-2898</w:t>
                            </w:r>
                          </w:p>
                          <w:p w14:paraId="411B15CB" w14:textId="5254BE55" w:rsidR="0071217D" w:rsidRPr="00692708" w:rsidRDefault="00522702" w:rsidP="00BF640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Yaremi Arauz </w:t>
                            </w:r>
                            <w:r w:rsidR="003341E3"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6736-2528</w:t>
                            </w:r>
                          </w:p>
                          <w:p w14:paraId="53790D8F" w14:textId="2290B6BB" w:rsidR="00FD24C8" w:rsidRPr="00692708" w:rsidRDefault="00FD24C8" w:rsidP="00BF640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Cesar Hernández 6533-8020</w:t>
                            </w:r>
                          </w:p>
                          <w:p w14:paraId="65C84A71" w14:textId="77777777" w:rsidR="004175E6" w:rsidRPr="00692708" w:rsidRDefault="004175E6" w:rsidP="004175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0A0608" w14:textId="77777777" w:rsidR="00FD24C8" w:rsidRPr="00692708" w:rsidRDefault="00FD24C8" w:rsidP="00FD24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Referencia Profesional:</w:t>
                            </w:r>
                          </w:p>
                          <w:p w14:paraId="29964E01" w14:textId="2E9AACA0" w:rsidR="00FD24C8" w:rsidRPr="00692708" w:rsidRDefault="00FD24C8" w:rsidP="00730D5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Edward Vega 6302-7499</w:t>
                            </w:r>
                          </w:p>
                          <w:p w14:paraId="6580A9EF" w14:textId="7EDD3F1A" w:rsidR="00274AE7" w:rsidRPr="00692708" w:rsidRDefault="00FD24C8" w:rsidP="00730D5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27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Luis Campbell 6409-0829</w:t>
                            </w:r>
                          </w:p>
                          <w:p w14:paraId="3A573C2A" w14:textId="77777777" w:rsidR="00730D57" w:rsidRPr="00692708" w:rsidRDefault="00730D57" w:rsidP="00E23812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079F7B" w14:textId="77777777" w:rsidR="00302459" w:rsidRPr="00692708" w:rsidRDefault="0030245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0588" id="Cuadro de texto 1" o:spid="_x0000_s1052" type="#_x0000_t202" style="position:absolute;margin-left:205.35pt;margin-top:77.3pt;width:302.9pt;height:5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" filled="f" stroked="f" strokeweight=".5pt">
                <v:textbox>
                  <w:txbxContent>
                    <w:p w14:paraId="6B37CEF4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Educación:</w:t>
                      </w:r>
                    </w:p>
                    <w:p w14:paraId="43EE4680" w14:textId="2E674789" w:rsidR="00B91479" w:rsidRPr="00692708" w:rsidRDefault="00FD24C8" w:rsidP="00C249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Certificado de noveno grado: 2019 Primer Ciclo Santa Librada, Panamá</w:t>
                      </w:r>
                    </w:p>
                    <w:p w14:paraId="3217091D" w14:textId="5904929B" w:rsidR="00B91479" w:rsidRPr="00692708" w:rsidRDefault="00EF00B4" w:rsidP="00C249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Certificado de duodécimo grado, </w:t>
                      </w:r>
                      <w:r w:rsidR="00FD24C8"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Bachiller en Comercio, 2022 Instituto Comercial Panamá, Panamá </w:t>
                      </w:r>
                    </w:p>
                    <w:p w14:paraId="7DDD85E7" w14:textId="430DC487" w:rsidR="00BB321A" w:rsidRPr="00692708" w:rsidRDefault="00FD24C8" w:rsidP="00C2497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Licenciatura en contabilidad, en </w:t>
                      </w:r>
                      <w:r w:rsidR="00443FCA"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curso</w:t>
                      </w: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(2 años): Administración de empresas Universidad de Panamá, Panamá</w:t>
                      </w:r>
                    </w:p>
                    <w:p w14:paraId="6355B865" w14:textId="3664C6EC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Conocimiento Adquiridos:</w:t>
                      </w:r>
                    </w:p>
                    <w:p w14:paraId="2E03D29C" w14:textId="133CD14A" w:rsidR="00FD24C8" w:rsidRPr="00692708" w:rsidRDefault="00FD24C8" w:rsidP="00FD24C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Certificado: Hoja de Cálculo Básico, Finalizado 2024</w:t>
                      </w:r>
                    </w:p>
                    <w:p w14:paraId="63B378D2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Experiencia:</w:t>
                      </w:r>
                    </w:p>
                    <w:p w14:paraId="772EFB6F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Octubre 2022-diciembre 2022 (Practica Profesional)</w:t>
                      </w:r>
                    </w:p>
                    <w:p w14:paraId="6070C7C9" w14:textId="2166B1A2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Ayudante general• Departamento: Contabilidad • Servien</w:t>
                      </w:r>
                      <w:r w:rsidR="00CB408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trega </w:t>
                      </w:r>
                    </w:p>
                    <w:p w14:paraId="61AD4A9A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Facturación</w:t>
                      </w:r>
                    </w:p>
                    <w:p w14:paraId="5013D4F4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Registro</w:t>
                      </w:r>
                    </w:p>
                    <w:p w14:paraId="23DD7AC5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Conciliación bancaria</w:t>
                      </w:r>
                    </w:p>
                    <w:p w14:paraId="02BBA126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Papelería y archivador</w:t>
                      </w:r>
                    </w:p>
                    <w:p w14:paraId="63E1ACF7" w14:textId="77777777" w:rsidR="004175E6" w:rsidRPr="00692708" w:rsidRDefault="004175E6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21F084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Referencias Personal:</w:t>
                      </w:r>
                    </w:p>
                    <w:p w14:paraId="7AEEC275" w14:textId="6E2AB2F2" w:rsidR="00443FCA" w:rsidRPr="00692708" w:rsidRDefault="00FD24C8" w:rsidP="00BF640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Katherine Urriola 6031-2898</w:t>
                      </w:r>
                    </w:p>
                    <w:p w14:paraId="411B15CB" w14:textId="5254BE55" w:rsidR="0071217D" w:rsidRPr="00692708" w:rsidRDefault="00522702" w:rsidP="00BF640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Yaremi Arauz </w:t>
                      </w:r>
                      <w:r w:rsidR="003341E3"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6736-2528</w:t>
                      </w:r>
                    </w:p>
                    <w:p w14:paraId="53790D8F" w14:textId="2290B6BB" w:rsidR="00FD24C8" w:rsidRPr="00692708" w:rsidRDefault="00FD24C8" w:rsidP="00BF640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Cesar Hernández 6533-8020</w:t>
                      </w:r>
                    </w:p>
                    <w:p w14:paraId="65C84A71" w14:textId="77777777" w:rsidR="004175E6" w:rsidRPr="00692708" w:rsidRDefault="004175E6" w:rsidP="004175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spacing w:after="0"/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0A0608" w14:textId="77777777" w:rsidR="00FD24C8" w:rsidRPr="00692708" w:rsidRDefault="00FD24C8" w:rsidP="00FD24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Referencia Profesional:</w:t>
                      </w:r>
                    </w:p>
                    <w:p w14:paraId="29964E01" w14:textId="2E9AACA0" w:rsidR="00FD24C8" w:rsidRPr="00692708" w:rsidRDefault="00FD24C8" w:rsidP="00730D5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Edward Vega 6302-7499</w:t>
                      </w:r>
                    </w:p>
                    <w:p w14:paraId="6580A9EF" w14:textId="7EDD3F1A" w:rsidR="00274AE7" w:rsidRPr="00692708" w:rsidRDefault="00FD24C8" w:rsidP="00730D5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92708">
                        <w:rPr>
                          <w:color w:val="000000" w:themeColor="text1"/>
                          <w:sz w:val="28"/>
                          <w:szCs w:val="28"/>
                        </w:rPr>
                        <w:t>Luis Campbell 6409-0829</w:t>
                      </w:r>
                    </w:p>
                    <w:p w14:paraId="3A573C2A" w14:textId="77777777" w:rsidR="00730D57" w:rsidRPr="00692708" w:rsidRDefault="00730D57" w:rsidP="00E23812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spacing w:after="0"/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079F7B" w14:textId="77777777" w:rsidR="00302459" w:rsidRPr="00692708" w:rsidRDefault="0030245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5B63" w:rsidRPr="00B0535E" w:rsidSect="00B0535E">
      <w:headerReference w:type="default" r:id="rId19"/>
      <w:type w:val="continuous"/>
      <w:pgSz w:w="11906" w:h="16838" w:code="9"/>
      <w:pgMar w:top="2448" w:right="1138" w:bottom="1138" w:left="1138" w:header="720" w:footer="19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5973" w14:textId="77777777" w:rsidR="000E4146" w:rsidRDefault="000E4146" w:rsidP="00590471">
      <w:r>
        <w:separator/>
      </w:r>
    </w:p>
  </w:endnote>
  <w:endnote w:type="continuationSeparator" w:id="0">
    <w:p w14:paraId="3C51C1D9" w14:textId="77777777" w:rsidR="000E4146" w:rsidRDefault="000E414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77A2" w14:textId="77777777" w:rsidR="000E4146" w:rsidRDefault="000E4146" w:rsidP="00590471">
      <w:r>
        <w:separator/>
      </w:r>
    </w:p>
  </w:footnote>
  <w:footnote w:type="continuationSeparator" w:id="0">
    <w:p w14:paraId="46E28B4C" w14:textId="77777777" w:rsidR="000E4146" w:rsidRDefault="000E414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FCEA" w14:textId="77777777" w:rsidR="00590471" w:rsidRDefault="00060042" w:rsidP="00060042">
    <w:pPr>
      <w:pStyle w:val="Textoindependiente"/>
    </w:pPr>
    <w:r w:rsidRPr="00060042">
      <w:rPr>
        <w:noProof/>
        <w:lang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0E039D6"/>
    <w:multiLevelType w:val="hybridMultilevel"/>
    <w:tmpl w:val="15B2D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729"/>
    <w:multiLevelType w:val="hybridMultilevel"/>
    <w:tmpl w:val="6EC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C1E"/>
    <w:multiLevelType w:val="hybridMultilevel"/>
    <w:tmpl w:val="4760C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656D"/>
    <w:multiLevelType w:val="hybridMultilevel"/>
    <w:tmpl w:val="AAC6D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D36"/>
    <w:multiLevelType w:val="hybridMultilevel"/>
    <w:tmpl w:val="1DD60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7870"/>
    <w:multiLevelType w:val="hybridMultilevel"/>
    <w:tmpl w:val="852674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455E"/>
    <w:multiLevelType w:val="hybridMultilevel"/>
    <w:tmpl w:val="C9043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1FB7"/>
    <w:multiLevelType w:val="hybridMultilevel"/>
    <w:tmpl w:val="A0660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1E96"/>
    <w:multiLevelType w:val="hybridMultilevel"/>
    <w:tmpl w:val="3342DD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0B1"/>
    <w:multiLevelType w:val="hybridMultilevel"/>
    <w:tmpl w:val="CEB218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2EA4"/>
    <w:multiLevelType w:val="hybridMultilevel"/>
    <w:tmpl w:val="96085F1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92519"/>
    <w:multiLevelType w:val="hybridMultilevel"/>
    <w:tmpl w:val="B1CEC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41B83"/>
    <w:multiLevelType w:val="hybridMultilevel"/>
    <w:tmpl w:val="4E7C7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861665">
    <w:abstractNumId w:val="1"/>
  </w:num>
  <w:num w:numId="2" w16cid:durableId="1963346257">
    <w:abstractNumId w:val="5"/>
  </w:num>
  <w:num w:numId="3" w16cid:durableId="829564550">
    <w:abstractNumId w:val="0"/>
  </w:num>
  <w:num w:numId="4" w16cid:durableId="168838480">
    <w:abstractNumId w:val="0"/>
    <w:lvlOverride w:ilvl="0">
      <w:startOverride w:val="1"/>
    </w:lvlOverride>
  </w:num>
  <w:num w:numId="5" w16cid:durableId="94135344">
    <w:abstractNumId w:val="11"/>
  </w:num>
  <w:num w:numId="6" w16cid:durableId="1948921260">
    <w:abstractNumId w:val="13"/>
  </w:num>
  <w:num w:numId="7" w16cid:durableId="1033507010">
    <w:abstractNumId w:val="8"/>
  </w:num>
  <w:num w:numId="8" w16cid:durableId="1436168737">
    <w:abstractNumId w:val="12"/>
  </w:num>
  <w:num w:numId="9" w16cid:durableId="948853288">
    <w:abstractNumId w:val="3"/>
  </w:num>
  <w:num w:numId="10" w16cid:durableId="497379057">
    <w:abstractNumId w:val="14"/>
  </w:num>
  <w:num w:numId="11" w16cid:durableId="1748723819">
    <w:abstractNumId w:val="6"/>
  </w:num>
  <w:num w:numId="12" w16cid:durableId="2109881988">
    <w:abstractNumId w:val="15"/>
  </w:num>
  <w:num w:numId="13" w16cid:durableId="1274628882">
    <w:abstractNumId w:val="9"/>
  </w:num>
  <w:num w:numId="14" w16cid:durableId="242564923">
    <w:abstractNumId w:val="4"/>
  </w:num>
  <w:num w:numId="15" w16cid:durableId="1412045175">
    <w:abstractNumId w:val="7"/>
  </w:num>
  <w:num w:numId="16" w16cid:durableId="1465003010">
    <w:abstractNumId w:val="2"/>
  </w:num>
  <w:num w:numId="17" w16cid:durableId="245187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9"/>
    <w:rsid w:val="000153CF"/>
    <w:rsid w:val="0003237F"/>
    <w:rsid w:val="00035DA8"/>
    <w:rsid w:val="00046C93"/>
    <w:rsid w:val="00060042"/>
    <w:rsid w:val="000673CB"/>
    <w:rsid w:val="00080C7C"/>
    <w:rsid w:val="00081171"/>
    <w:rsid w:val="000C71F8"/>
    <w:rsid w:val="000D4902"/>
    <w:rsid w:val="000E0114"/>
    <w:rsid w:val="000E4146"/>
    <w:rsid w:val="000F7D04"/>
    <w:rsid w:val="00123A54"/>
    <w:rsid w:val="00126393"/>
    <w:rsid w:val="00150ABD"/>
    <w:rsid w:val="00151360"/>
    <w:rsid w:val="001523F9"/>
    <w:rsid w:val="001B1CA4"/>
    <w:rsid w:val="00222466"/>
    <w:rsid w:val="00253133"/>
    <w:rsid w:val="00274AE7"/>
    <w:rsid w:val="00286CD7"/>
    <w:rsid w:val="00290209"/>
    <w:rsid w:val="002C541A"/>
    <w:rsid w:val="00302459"/>
    <w:rsid w:val="003159DF"/>
    <w:rsid w:val="00332A22"/>
    <w:rsid w:val="003341E3"/>
    <w:rsid w:val="00341DE1"/>
    <w:rsid w:val="00356C89"/>
    <w:rsid w:val="003659D1"/>
    <w:rsid w:val="00377100"/>
    <w:rsid w:val="00395382"/>
    <w:rsid w:val="003A172F"/>
    <w:rsid w:val="003B5ACF"/>
    <w:rsid w:val="003D3540"/>
    <w:rsid w:val="004003AA"/>
    <w:rsid w:val="00402EAE"/>
    <w:rsid w:val="004175E6"/>
    <w:rsid w:val="0043610A"/>
    <w:rsid w:val="004430F8"/>
    <w:rsid w:val="00443FCA"/>
    <w:rsid w:val="004454BD"/>
    <w:rsid w:val="0046469F"/>
    <w:rsid w:val="00472C27"/>
    <w:rsid w:val="0048642D"/>
    <w:rsid w:val="004925ED"/>
    <w:rsid w:val="004A47D9"/>
    <w:rsid w:val="004E6B2A"/>
    <w:rsid w:val="00522702"/>
    <w:rsid w:val="00555003"/>
    <w:rsid w:val="005801E5"/>
    <w:rsid w:val="00580D6D"/>
    <w:rsid w:val="00590471"/>
    <w:rsid w:val="00594E26"/>
    <w:rsid w:val="005A42F8"/>
    <w:rsid w:val="005B32F8"/>
    <w:rsid w:val="005B64AE"/>
    <w:rsid w:val="005C7257"/>
    <w:rsid w:val="005D01FA"/>
    <w:rsid w:val="005E1FF7"/>
    <w:rsid w:val="005E29D4"/>
    <w:rsid w:val="00630BD6"/>
    <w:rsid w:val="00664213"/>
    <w:rsid w:val="006828CF"/>
    <w:rsid w:val="00692708"/>
    <w:rsid w:val="00694FCD"/>
    <w:rsid w:val="006953EF"/>
    <w:rsid w:val="006A709C"/>
    <w:rsid w:val="006C42E4"/>
    <w:rsid w:val="006E75E9"/>
    <w:rsid w:val="006F36B5"/>
    <w:rsid w:val="0071217D"/>
    <w:rsid w:val="00715D13"/>
    <w:rsid w:val="00723151"/>
    <w:rsid w:val="00730D57"/>
    <w:rsid w:val="007338D0"/>
    <w:rsid w:val="00737CF9"/>
    <w:rsid w:val="007472E1"/>
    <w:rsid w:val="00756000"/>
    <w:rsid w:val="007667EF"/>
    <w:rsid w:val="007913A5"/>
    <w:rsid w:val="00796C8D"/>
    <w:rsid w:val="007C00B9"/>
    <w:rsid w:val="007E0C05"/>
    <w:rsid w:val="007F4103"/>
    <w:rsid w:val="007F5B63"/>
    <w:rsid w:val="00826BAF"/>
    <w:rsid w:val="008316A6"/>
    <w:rsid w:val="00846CB9"/>
    <w:rsid w:val="008472E9"/>
    <w:rsid w:val="00864709"/>
    <w:rsid w:val="008C2CFC"/>
    <w:rsid w:val="008E09ED"/>
    <w:rsid w:val="008F689F"/>
    <w:rsid w:val="00902A9D"/>
    <w:rsid w:val="00916F57"/>
    <w:rsid w:val="0092315D"/>
    <w:rsid w:val="00925620"/>
    <w:rsid w:val="00932CE1"/>
    <w:rsid w:val="009678E2"/>
    <w:rsid w:val="009C3E11"/>
    <w:rsid w:val="009C6900"/>
    <w:rsid w:val="009D53EC"/>
    <w:rsid w:val="009D7754"/>
    <w:rsid w:val="009E21B7"/>
    <w:rsid w:val="009F1068"/>
    <w:rsid w:val="009F681C"/>
    <w:rsid w:val="009F7D5A"/>
    <w:rsid w:val="009F7FDE"/>
    <w:rsid w:val="00A062AE"/>
    <w:rsid w:val="00A23A53"/>
    <w:rsid w:val="00A25CAC"/>
    <w:rsid w:val="00A552B2"/>
    <w:rsid w:val="00A75612"/>
    <w:rsid w:val="00AA2669"/>
    <w:rsid w:val="00AE424D"/>
    <w:rsid w:val="00AF392D"/>
    <w:rsid w:val="00B0535E"/>
    <w:rsid w:val="00B16F83"/>
    <w:rsid w:val="00B26E51"/>
    <w:rsid w:val="00B542E0"/>
    <w:rsid w:val="00B6466C"/>
    <w:rsid w:val="00B823F6"/>
    <w:rsid w:val="00B91479"/>
    <w:rsid w:val="00BB321A"/>
    <w:rsid w:val="00BF640F"/>
    <w:rsid w:val="00C00B25"/>
    <w:rsid w:val="00C24971"/>
    <w:rsid w:val="00C3571E"/>
    <w:rsid w:val="00CB4084"/>
    <w:rsid w:val="00CC037E"/>
    <w:rsid w:val="00CE1E3D"/>
    <w:rsid w:val="00D12103"/>
    <w:rsid w:val="00D311FF"/>
    <w:rsid w:val="00D36D21"/>
    <w:rsid w:val="00D65979"/>
    <w:rsid w:val="00DA25E4"/>
    <w:rsid w:val="00DC4E04"/>
    <w:rsid w:val="00DF2F8A"/>
    <w:rsid w:val="00DF6DF9"/>
    <w:rsid w:val="00E07F27"/>
    <w:rsid w:val="00E12684"/>
    <w:rsid w:val="00E15F7D"/>
    <w:rsid w:val="00E206A6"/>
    <w:rsid w:val="00E23812"/>
    <w:rsid w:val="00E320DA"/>
    <w:rsid w:val="00E53AE5"/>
    <w:rsid w:val="00E90A60"/>
    <w:rsid w:val="00E97E38"/>
    <w:rsid w:val="00EE7E09"/>
    <w:rsid w:val="00EF00B4"/>
    <w:rsid w:val="00F0223C"/>
    <w:rsid w:val="00F15F82"/>
    <w:rsid w:val="00F21C81"/>
    <w:rsid w:val="00F26BC4"/>
    <w:rsid w:val="00F956C5"/>
    <w:rsid w:val="00FB56B1"/>
    <w:rsid w:val="00FB7CCC"/>
    <w:rsid w:val="00FC5ADE"/>
    <w:rsid w:val="00FC67F4"/>
    <w:rsid w:val="00FD24C8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9B6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Prrafodelista">
    <w:name w:val="List Paragraph"/>
    <w:basedOn w:val="Textoindependiente"/>
    <w:uiPriority w:val="34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DF6DF9"/>
    <w:pPr>
      <w:kinsoku w:val="0"/>
      <w:overflowPunct w:val="0"/>
      <w:spacing w:before="4"/>
    </w:pPr>
    <w:rPr>
      <w:color w:val="FFFFFF" w:themeColor="background1"/>
      <w:sz w:val="18"/>
      <w:szCs w:val="17"/>
    </w:rPr>
  </w:style>
  <w:style w:type="paragraph" w:customStyle="1" w:styleId="Fechas">
    <w:name w:val="Fechas"/>
    <w:basedOn w:val="Textoindependiente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5E1FF7"/>
    <w:rPr>
      <w:b/>
      <w:bCs/>
      <w:color w:val="CC2F0F" w:themeColor="accent4" w:themeShade="BF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222466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Sinespaciado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ia">
    <w:name w:val="Experiencia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aconvietas">
    <w:name w:val="List Bullet"/>
    <w:basedOn w:val="Normal"/>
    <w:uiPriority w:val="99"/>
    <w:rsid w:val="000F7D0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png" /><Relationship Id="rId18" Type="http://schemas.openxmlformats.org/officeDocument/2006/relationships/image" Target="media/image9.png" /><Relationship Id="rId3" Type="http://schemas.openxmlformats.org/officeDocument/2006/relationships/customXml" Target="../customXml/item3.xml" /><Relationship Id="rId21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image" Target="media/image3.png" /><Relationship Id="rId17" Type="http://schemas.openxmlformats.org/officeDocument/2006/relationships/image" Target="media/image8.png" /><Relationship Id="rId2" Type="http://schemas.openxmlformats.org/officeDocument/2006/relationships/customXml" Target="../customXml/item2.xml" /><Relationship Id="rId16" Type="http://schemas.openxmlformats.org/officeDocument/2006/relationships/image" Target="media/image7.png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image" Target="media/image6.png" /><Relationship Id="rId10" Type="http://schemas.openxmlformats.org/officeDocument/2006/relationships/image" Target="media/image1.jpeg" /><Relationship Id="rId19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5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rn\AppData\Roaming\Microsoft\Templates\Curr&#237;culum%20v&#237;tae%20con%20foto%20y%20moderno.dotx" TargetMode="External" 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60A26-8BD0-49EF-AE8D-873090546DB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85489DB-4D80-43CD-BDEB-EE751808C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F24BD-F7B6-4ADD-A809-8773E37453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Currículum%20vítae%20con%20foto%20y%20moderno.dotx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2025-02-16T18:43:00Z</dcterms:created>
  <dcterms:modified xsi:type="dcterms:W3CDTF">2025-02-26T14:34:00Z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