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6592" w14:textId="3E983D5D" w:rsidR="00816216" w:rsidRPr="00131FEF" w:rsidRDefault="00E16F1F" w:rsidP="00141A4C">
      <w:pPr>
        <w:pStyle w:val="Ttulo"/>
        <w:rPr>
          <w:color w:val="auto"/>
        </w:rPr>
      </w:pPr>
      <w:r w:rsidRPr="00131FEF">
        <w:rPr>
          <w:color w:val="auto"/>
        </w:rPr>
        <w:t>Ashly Selideth González Flores</w:t>
      </w:r>
    </w:p>
    <w:p w14:paraId="575281FB" w14:textId="3747A6B2" w:rsidR="00141A4C" w:rsidRDefault="00E16F1F" w:rsidP="00E16F1F">
      <w:pPr>
        <w:jc w:val="both"/>
      </w:pPr>
      <w:r>
        <w:t>Gonzalillo, sector #4</w:t>
      </w:r>
      <w:r w:rsidR="00141A4C">
        <w:rPr>
          <w:lang w:bidi="es-ES"/>
        </w:rPr>
        <w:t> | </w:t>
      </w:r>
      <w:r>
        <w:t>6822-3785</w:t>
      </w:r>
      <w:r w:rsidR="00141A4C">
        <w:rPr>
          <w:lang w:bidi="es-ES"/>
        </w:rPr>
        <w:t> | </w:t>
      </w:r>
      <w:r>
        <w:t>ashlyselideth06@gmail.com</w:t>
      </w:r>
    </w:p>
    <w:p w14:paraId="13516243" w14:textId="77777777" w:rsidR="006270A9" w:rsidRDefault="00F43FDE" w:rsidP="00141A4C">
      <w:pPr>
        <w:pStyle w:val="Ttulo1"/>
      </w:pPr>
      <w:sdt>
        <w:sdtPr>
          <w:alias w:val="Objetivo:"/>
          <w:tag w:val="Objetivo:"/>
          <w:id w:val="-731932020"/>
          <w:placeholder>
            <w:docPart w:val="30E40FD93DE94A5AA6C46338B2893BCE"/>
          </w:placeholder>
          <w:temporary/>
          <w:showingPlcHdr/>
          <w15:appearance w15:val="hidden"/>
        </w:sdtPr>
        <w:sdtEndPr/>
        <w:sdtContent>
          <w:r w:rsidR="009D5933">
            <w:rPr>
              <w:lang w:bidi="es-ES"/>
            </w:rPr>
            <w:t>Objetivo</w:t>
          </w:r>
        </w:sdtContent>
      </w:sdt>
    </w:p>
    <w:p w14:paraId="34A32899" w14:textId="63EA5AB4" w:rsidR="00C92094" w:rsidRDefault="00E16F1F" w:rsidP="006B3E45">
      <w:pPr>
        <w:jc w:val="both"/>
      </w:pPr>
      <w:r>
        <w:t>Aportar mis conocimientos apoyando en las tareas asignadas para lograr que se vea un buen rendimiento en beneficio a la empresa o institución.</w:t>
      </w:r>
      <w:r w:rsidR="00C92094">
        <w:t xml:space="preserve"> </w:t>
      </w:r>
    </w:p>
    <w:p w14:paraId="0093EBA0" w14:textId="2F7C8A18" w:rsidR="00C92094" w:rsidRDefault="00C92094" w:rsidP="006B3E45">
      <w:pPr>
        <w:jc w:val="both"/>
      </w:pPr>
      <w:r>
        <w:t xml:space="preserve">También me gustaría aprender a tener confianza en mí misma y desarrollar o poner en practica mis </w:t>
      </w:r>
      <w:r w:rsidR="00131FEF">
        <w:t>habilidades y destrezas.</w:t>
      </w:r>
    </w:p>
    <w:p w14:paraId="3DBCE2A8" w14:textId="0E2626DA" w:rsidR="001A4A57" w:rsidRDefault="001A4A57" w:rsidP="001A4A57">
      <w:pPr>
        <w:pStyle w:val="Ttulo1"/>
      </w:pPr>
      <w:r>
        <w:t>Datos Personales</w:t>
      </w:r>
    </w:p>
    <w:p w14:paraId="4EEF1D0A" w14:textId="104DA4C0" w:rsidR="001A4A57" w:rsidRDefault="001A4A57" w:rsidP="001A4A57">
      <w:pPr>
        <w:pStyle w:val="Listaconvietas"/>
      </w:pPr>
      <w:r>
        <w:rPr>
          <w:lang w:bidi="es-ES"/>
        </w:rPr>
        <w:t>Cédula: 8-1020-1308</w:t>
      </w:r>
    </w:p>
    <w:p w14:paraId="5286AA90" w14:textId="3171FB95" w:rsidR="00131FEF" w:rsidRDefault="001A4A57" w:rsidP="001A4A57">
      <w:pPr>
        <w:pStyle w:val="Listaconvietas"/>
      </w:pPr>
      <w:r>
        <w:rPr>
          <w:lang w:bidi="es-ES"/>
        </w:rPr>
        <w:t>Nacionalidad: panameña</w:t>
      </w:r>
    </w:p>
    <w:p w14:paraId="6904FAD9" w14:textId="1264AA56" w:rsidR="001A4A57" w:rsidRDefault="001A4A57" w:rsidP="001A4A57">
      <w:pPr>
        <w:pStyle w:val="Listaconvietas"/>
      </w:pPr>
      <w:r>
        <w:rPr>
          <w:lang w:bidi="es-ES"/>
        </w:rPr>
        <w:t>Edad: 19 años</w:t>
      </w:r>
    </w:p>
    <w:p w14:paraId="43278FC5" w14:textId="77777777" w:rsidR="001A4A57" w:rsidRDefault="001A4A57" w:rsidP="001A4A57">
      <w:pPr>
        <w:pStyle w:val="Listaconvietas"/>
        <w:numPr>
          <w:ilvl w:val="0"/>
          <w:numId w:val="0"/>
        </w:numPr>
        <w:ind w:left="216"/>
      </w:pPr>
    </w:p>
    <w:sdt>
      <w:sdtPr>
        <w:alias w:val="Educación:"/>
        <w:tag w:val="Educación:"/>
        <w:id w:val="807127995"/>
        <w:placeholder>
          <w:docPart w:val="FD8457B84D0E41CE9E0DEF3B505DB6A9"/>
        </w:placeholder>
        <w:temporary/>
        <w:showingPlcHdr/>
        <w15:appearance w15:val="hidden"/>
      </w:sdtPr>
      <w:sdtEndPr/>
      <w:sdtContent>
        <w:p w14:paraId="3BFE163E" w14:textId="252CA0E4" w:rsidR="006270A9" w:rsidRDefault="009D5933" w:rsidP="00E16F1F">
          <w:pPr>
            <w:pStyle w:val="Ttulo1"/>
          </w:pPr>
          <w:r>
            <w:rPr>
              <w:lang w:bidi="es-ES"/>
            </w:rPr>
            <w:t>Educación</w:t>
          </w:r>
        </w:p>
      </w:sdtContent>
    </w:sdt>
    <w:p w14:paraId="1DA829B5" w14:textId="26C5AF7E" w:rsidR="006270A9" w:rsidRDefault="00E16F1F" w:rsidP="001B29CF">
      <w:pPr>
        <w:pStyle w:val="Listaconvietas"/>
      </w:pPr>
      <w:r>
        <w:rPr>
          <w:lang w:bidi="es-ES"/>
        </w:rPr>
        <w:t>Estudios</w:t>
      </w:r>
      <w:r w:rsidR="00124A07">
        <w:rPr>
          <w:lang w:bidi="es-ES"/>
        </w:rPr>
        <w:t xml:space="preserve"> primarios: Escuela San Juan pablo II</w:t>
      </w:r>
    </w:p>
    <w:p w14:paraId="353DDE2A" w14:textId="3A07A3A3" w:rsidR="00124A07" w:rsidRDefault="00124A07" w:rsidP="00124A07">
      <w:pPr>
        <w:pStyle w:val="Listaconvietas"/>
      </w:pPr>
      <w:r>
        <w:rPr>
          <w:lang w:bidi="es-ES"/>
        </w:rPr>
        <w:t>Estudios Secundarios: C.E. Monseñor Francisco Beckmann</w:t>
      </w:r>
      <w:r w:rsidR="006B3E45">
        <w:rPr>
          <w:lang w:bidi="es-ES"/>
        </w:rPr>
        <w:t>. Bachiller en Ciencias</w:t>
      </w:r>
    </w:p>
    <w:p w14:paraId="5D314D50" w14:textId="3E6CDD5A" w:rsidR="00124A07" w:rsidRDefault="00124A07" w:rsidP="00124A07">
      <w:pPr>
        <w:pStyle w:val="Listaconvietas"/>
      </w:pPr>
      <w:r>
        <w:rPr>
          <w:lang w:bidi="es-ES"/>
        </w:rPr>
        <w:t>Universidad de Panamá/ Facultad de derecho/ Tec. Superior en Criminalística, Primer año.</w:t>
      </w:r>
      <w:r w:rsidR="006B3E45" w:rsidRPr="006B3E45">
        <w:rPr>
          <w:lang w:bidi="es-ES"/>
        </w:rPr>
        <w:t xml:space="preserve"> </w:t>
      </w:r>
      <w:r w:rsidR="006B3E45">
        <w:rPr>
          <w:lang w:bidi="es-ES"/>
        </w:rPr>
        <w:t>(Actualmente en horario nocturno)</w:t>
      </w:r>
    </w:p>
    <w:p w14:paraId="0F423FB0" w14:textId="77777777" w:rsidR="00131FEF" w:rsidRDefault="00131FEF" w:rsidP="00131FEF">
      <w:pPr>
        <w:pStyle w:val="Listaconvietas"/>
        <w:numPr>
          <w:ilvl w:val="0"/>
          <w:numId w:val="0"/>
        </w:numPr>
        <w:ind w:left="216"/>
      </w:pPr>
    </w:p>
    <w:p w14:paraId="61D69679" w14:textId="77777777" w:rsidR="00124A07" w:rsidRDefault="00F43FDE" w:rsidP="00124A07">
      <w:pPr>
        <w:pStyle w:val="Ttulo1"/>
      </w:pPr>
      <w:sdt>
        <w:sdtPr>
          <w:alias w:val="Aptitudes y habilidades:"/>
          <w:tag w:val="Aptitudes y habilidades:"/>
          <w:id w:val="458624136"/>
          <w:placeholder>
            <w:docPart w:val="5BA9DA53C36C47BD8F6BBF3ADDC4A3C6"/>
          </w:placeholder>
          <w:temporary/>
          <w:showingPlcHdr/>
          <w15:appearance w15:val="hidden"/>
        </w:sdtPr>
        <w:sdtEndPr/>
        <w:sdtContent>
          <w:r w:rsidR="009D5933">
            <w:rPr>
              <w:lang w:bidi="es-ES"/>
            </w:rPr>
            <w:t>Aptitudes y habilidades</w:t>
          </w:r>
        </w:sdtContent>
      </w:sdt>
    </w:p>
    <w:p w14:paraId="7C8D9898" w14:textId="3F668D37" w:rsidR="006270A9" w:rsidRPr="001A4A57" w:rsidRDefault="001A4A57" w:rsidP="001A4A57">
      <w:pPr>
        <w:pStyle w:val="Ttulo2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  <w:r>
        <w:t>Ventas</w:t>
      </w:r>
    </w:p>
    <w:p w14:paraId="5F23F03F" w14:textId="10E13E92" w:rsidR="006270A9" w:rsidRDefault="00124A07" w:rsidP="00124A07">
      <w:pPr>
        <w:pStyle w:val="Listaconvietas"/>
        <w:numPr>
          <w:ilvl w:val="0"/>
          <w:numId w:val="0"/>
        </w:numPr>
        <w:ind w:left="216"/>
      </w:pPr>
      <w:r>
        <w:t>-Capacidad de escuchar</w:t>
      </w:r>
    </w:p>
    <w:p w14:paraId="668468E8" w14:textId="7045F720" w:rsidR="00124A07" w:rsidRDefault="00124A07" w:rsidP="00124A07">
      <w:pPr>
        <w:pStyle w:val="Listaconvietas"/>
        <w:numPr>
          <w:ilvl w:val="0"/>
          <w:numId w:val="0"/>
        </w:numPr>
        <w:ind w:left="216"/>
      </w:pPr>
      <w:r>
        <w:t>-Paciencia para ser una buena vendedora</w:t>
      </w:r>
    </w:p>
    <w:p w14:paraId="2C937ED1" w14:textId="6C9FD85B" w:rsidR="00124A07" w:rsidRDefault="00124A07" w:rsidP="00124A07">
      <w:pPr>
        <w:pStyle w:val="Listaconvietas"/>
        <w:numPr>
          <w:ilvl w:val="0"/>
          <w:numId w:val="0"/>
        </w:numPr>
        <w:ind w:left="216"/>
      </w:pPr>
      <w:r>
        <w:t>-Creatividad</w:t>
      </w:r>
    </w:p>
    <w:p w14:paraId="599BA5C8" w14:textId="1E4F3B99" w:rsidR="00124A07" w:rsidRDefault="00124A07" w:rsidP="00124A07">
      <w:pPr>
        <w:pStyle w:val="Listaconvietas"/>
        <w:numPr>
          <w:ilvl w:val="0"/>
          <w:numId w:val="0"/>
        </w:numPr>
        <w:ind w:left="216"/>
      </w:pPr>
      <w:r>
        <w:t>-Buena comunicación</w:t>
      </w:r>
    </w:p>
    <w:p w14:paraId="101B2797" w14:textId="67F03FC7" w:rsidR="00124A07" w:rsidRDefault="00124A07" w:rsidP="00124A07">
      <w:pPr>
        <w:pStyle w:val="Listaconvietas"/>
        <w:numPr>
          <w:ilvl w:val="0"/>
          <w:numId w:val="0"/>
        </w:numPr>
        <w:ind w:left="216"/>
      </w:pPr>
      <w:r>
        <w:t>-Motivación y actitud positiva</w:t>
      </w:r>
    </w:p>
    <w:sdt>
      <w:sdtPr>
        <w:alias w:val="Liderazgo:"/>
        <w:tag w:val="Liderazgo:"/>
        <w:id w:val="1837562325"/>
        <w:placeholder>
          <w:docPart w:val="C440C8F41C354CEE9F682B6C087C2211"/>
        </w:placeholder>
        <w:temporary/>
        <w:showingPlcHdr/>
        <w15:appearance w15:val="hidden"/>
      </w:sdtPr>
      <w:sdtEndPr/>
      <w:sdtContent>
        <w:p w14:paraId="30FDC67D" w14:textId="77777777" w:rsidR="006270A9" w:rsidRDefault="009D5933">
          <w:pPr>
            <w:pStyle w:val="Ttulo2"/>
          </w:pPr>
          <w:r w:rsidRPr="001A4A57">
            <w:rPr>
              <w:color w:val="auto"/>
              <w:lang w:bidi="es-ES"/>
            </w:rPr>
            <w:t>Liderazgo</w:t>
          </w:r>
        </w:p>
      </w:sdtContent>
    </w:sdt>
    <w:p w14:paraId="2080EECF" w14:textId="77777777" w:rsidR="006B3E45" w:rsidRDefault="00C92094">
      <w:pPr>
        <w:pStyle w:val="Listaconvietas"/>
      </w:pPr>
      <w:r>
        <w:t xml:space="preserve">Sé </w:t>
      </w:r>
      <w:r w:rsidRPr="00C92094">
        <w:t>delegar y confiar en las habilidades de otros, recono</w:t>
      </w:r>
      <w:r>
        <w:t>zco</w:t>
      </w:r>
      <w:r w:rsidRPr="00C92094">
        <w:t xml:space="preserve"> que existen tareas en las que otras personas están más capacitadas para tener éxito. </w:t>
      </w:r>
    </w:p>
    <w:p w14:paraId="12B47175" w14:textId="717494E4" w:rsidR="006270A9" w:rsidRDefault="00C92094">
      <w:pPr>
        <w:pStyle w:val="Listaconvietas"/>
      </w:pPr>
      <w:r w:rsidRPr="00C92094">
        <w:t>También s</w:t>
      </w:r>
      <w:r>
        <w:t>é</w:t>
      </w:r>
      <w:r w:rsidRPr="00C92094">
        <w:t xml:space="preserve"> reconocer con humildad los errores sabiendo que son parte del camino y que de ahí pued</w:t>
      </w:r>
      <w:r>
        <w:t>o</w:t>
      </w:r>
      <w:r w:rsidRPr="00C92094">
        <w:t xml:space="preserve"> sacar grandes lecciones para seguir avanzando.</w:t>
      </w:r>
    </w:p>
    <w:p w14:paraId="2B5EDE65" w14:textId="77777777" w:rsidR="00131FEF" w:rsidRPr="00C92094" w:rsidRDefault="00131FEF" w:rsidP="006B3E45">
      <w:pPr>
        <w:pStyle w:val="Listaconvietas"/>
        <w:numPr>
          <w:ilvl w:val="0"/>
          <w:numId w:val="0"/>
        </w:numPr>
      </w:pPr>
    </w:p>
    <w:p w14:paraId="097D64FB" w14:textId="11D35871" w:rsidR="001B29CF" w:rsidRDefault="00F43FDE" w:rsidP="008D29A8">
      <w:pPr>
        <w:pStyle w:val="Ttulo1"/>
      </w:pPr>
      <w:sdt>
        <w:sdtPr>
          <w:alias w:val="Experiencia:"/>
          <w:tag w:val="Experiencia:"/>
          <w:id w:val="171684534"/>
          <w:placeholder>
            <w:docPart w:val="4D91081D805E4468922702731DE4493B"/>
          </w:placeholder>
          <w:temporary/>
          <w:showingPlcHdr/>
          <w15:appearance w15:val="hidden"/>
        </w:sdtPr>
        <w:sdtEndPr/>
        <w:sdtContent>
          <w:r w:rsidR="009D5933">
            <w:rPr>
              <w:lang w:bidi="es-ES"/>
            </w:rPr>
            <w:t>Experiencia</w:t>
          </w:r>
        </w:sdtContent>
      </w:sdt>
      <w:r w:rsidR="001A4A57">
        <w:t xml:space="preserve"> Profesional</w:t>
      </w:r>
    </w:p>
    <w:p w14:paraId="03DB6F54" w14:textId="2873A7DC" w:rsidR="00C92094" w:rsidRPr="001B29CF" w:rsidRDefault="00C92094" w:rsidP="00C92094">
      <w:pPr>
        <w:pStyle w:val="Listaconvietas"/>
      </w:pPr>
      <w:r>
        <w:t>Salonera en el Restaurante DIM SUM.</w:t>
      </w:r>
    </w:p>
    <w:sectPr w:rsidR="00C92094" w:rsidRPr="001B29CF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42F4E" w14:textId="77777777" w:rsidR="009A5046" w:rsidRDefault="009A5046">
      <w:pPr>
        <w:spacing w:after="0"/>
      </w:pPr>
      <w:r>
        <w:separator/>
      </w:r>
    </w:p>
  </w:endnote>
  <w:endnote w:type="continuationSeparator" w:id="0">
    <w:p w14:paraId="66FE940D" w14:textId="77777777" w:rsidR="009A5046" w:rsidRDefault="009A5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DCDCA" w14:textId="77777777"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E40DD7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1784" w14:textId="77777777" w:rsidR="009A5046" w:rsidRDefault="009A5046">
      <w:pPr>
        <w:spacing w:after="0"/>
      </w:pPr>
      <w:r>
        <w:separator/>
      </w:r>
    </w:p>
  </w:footnote>
  <w:footnote w:type="continuationSeparator" w:id="0">
    <w:p w14:paraId="279F6C23" w14:textId="77777777" w:rsidR="009A5046" w:rsidRDefault="009A50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80500906">
    <w:abstractNumId w:val="9"/>
  </w:num>
  <w:num w:numId="2" w16cid:durableId="538669325">
    <w:abstractNumId w:val="9"/>
    <w:lvlOverride w:ilvl="0">
      <w:startOverride w:val="1"/>
    </w:lvlOverride>
  </w:num>
  <w:num w:numId="3" w16cid:durableId="1776899073">
    <w:abstractNumId w:val="9"/>
    <w:lvlOverride w:ilvl="0">
      <w:startOverride w:val="1"/>
    </w:lvlOverride>
  </w:num>
  <w:num w:numId="4" w16cid:durableId="1752510544">
    <w:abstractNumId w:val="9"/>
    <w:lvlOverride w:ilvl="0">
      <w:startOverride w:val="1"/>
    </w:lvlOverride>
  </w:num>
  <w:num w:numId="5" w16cid:durableId="891846588">
    <w:abstractNumId w:val="8"/>
  </w:num>
  <w:num w:numId="6" w16cid:durableId="1422024137">
    <w:abstractNumId w:val="7"/>
  </w:num>
  <w:num w:numId="7" w16cid:durableId="370806523">
    <w:abstractNumId w:val="6"/>
  </w:num>
  <w:num w:numId="8" w16cid:durableId="341783473">
    <w:abstractNumId w:val="5"/>
  </w:num>
  <w:num w:numId="9" w16cid:durableId="809636251">
    <w:abstractNumId w:val="4"/>
  </w:num>
  <w:num w:numId="10" w16cid:durableId="1547527596">
    <w:abstractNumId w:val="3"/>
  </w:num>
  <w:num w:numId="11" w16cid:durableId="805706315">
    <w:abstractNumId w:val="2"/>
  </w:num>
  <w:num w:numId="12" w16cid:durableId="631784891">
    <w:abstractNumId w:val="1"/>
  </w:num>
  <w:num w:numId="13" w16cid:durableId="1340041820">
    <w:abstractNumId w:val="0"/>
  </w:num>
  <w:num w:numId="14" w16cid:durableId="1004822066">
    <w:abstractNumId w:val="13"/>
  </w:num>
  <w:num w:numId="15" w16cid:durableId="1738673332">
    <w:abstractNumId w:val="16"/>
  </w:num>
  <w:num w:numId="16" w16cid:durableId="285816330">
    <w:abstractNumId w:val="12"/>
  </w:num>
  <w:num w:numId="17" w16cid:durableId="662657843">
    <w:abstractNumId w:val="15"/>
  </w:num>
  <w:num w:numId="18" w16cid:durableId="451441968">
    <w:abstractNumId w:val="10"/>
  </w:num>
  <w:num w:numId="19" w16cid:durableId="2121103214">
    <w:abstractNumId w:val="19"/>
  </w:num>
  <w:num w:numId="20" w16cid:durableId="892817473">
    <w:abstractNumId w:val="17"/>
  </w:num>
  <w:num w:numId="21" w16cid:durableId="1196650617">
    <w:abstractNumId w:val="11"/>
  </w:num>
  <w:num w:numId="22" w16cid:durableId="1232159209">
    <w:abstractNumId w:val="14"/>
  </w:num>
  <w:num w:numId="23" w16cid:durableId="14034815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1F"/>
    <w:rsid w:val="000A4F59"/>
    <w:rsid w:val="00124A07"/>
    <w:rsid w:val="00131FEF"/>
    <w:rsid w:val="00141A4C"/>
    <w:rsid w:val="001A4A57"/>
    <w:rsid w:val="001B29CF"/>
    <w:rsid w:val="00255E27"/>
    <w:rsid w:val="00261359"/>
    <w:rsid w:val="0028220F"/>
    <w:rsid w:val="003541AA"/>
    <w:rsid w:val="00356C14"/>
    <w:rsid w:val="004A4FF2"/>
    <w:rsid w:val="00617B26"/>
    <w:rsid w:val="006270A9"/>
    <w:rsid w:val="00675956"/>
    <w:rsid w:val="00681034"/>
    <w:rsid w:val="006B3E45"/>
    <w:rsid w:val="006D3874"/>
    <w:rsid w:val="00816216"/>
    <w:rsid w:val="0087734B"/>
    <w:rsid w:val="008D29A8"/>
    <w:rsid w:val="00913F3B"/>
    <w:rsid w:val="009226E6"/>
    <w:rsid w:val="009311C6"/>
    <w:rsid w:val="009A5046"/>
    <w:rsid w:val="009D5933"/>
    <w:rsid w:val="00BC06A8"/>
    <w:rsid w:val="00BD768D"/>
    <w:rsid w:val="00C61F8E"/>
    <w:rsid w:val="00C86082"/>
    <w:rsid w:val="00C92094"/>
    <w:rsid w:val="00D454FD"/>
    <w:rsid w:val="00DB58B4"/>
    <w:rsid w:val="00E16F1F"/>
    <w:rsid w:val="00E40DD7"/>
    <w:rsid w:val="00E83E4B"/>
    <w:rsid w:val="00E96FF7"/>
    <w:rsid w:val="00EB63BD"/>
    <w:rsid w:val="00ED1E12"/>
    <w:rsid w:val="00E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743CE"/>
  <w15:chartTrackingRefBased/>
  <w15:docId w15:val="{F6413562-399F-4C29-BF37-F3FAE543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i\AppData\Roaming\Microsoft\Templates\Curr&#237;culum%20(color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E40FD93DE94A5AA6C46338B289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8D3CA-80D9-423B-9944-54A19E0FDA70}"/>
      </w:docPartPr>
      <w:docPartBody>
        <w:p w:rsidR="0073511A" w:rsidRDefault="0073511A">
          <w:pPr>
            <w:pStyle w:val="30E40FD93DE94A5AA6C46338B2893BCE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FD8457B84D0E41CE9E0DEF3B505DB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B031-4F56-4115-BABB-B7914F44865E}"/>
      </w:docPartPr>
      <w:docPartBody>
        <w:p w:rsidR="0073511A" w:rsidRDefault="0073511A">
          <w:pPr>
            <w:pStyle w:val="FD8457B84D0E41CE9E0DEF3B505DB6A9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5BA9DA53C36C47BD8F6BBF3ADDC4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E0F69-8E65-4E31-B3D3-4A6F813890F2}"/>
      </w:docPartPr>
      <w:docPartBody>
        <w:p w:rsidR="0073511A" w:rsidRDefault="0073511A">
          <w:pPr>
            <w:pStyle w:val="5BA9DA53C36C47BD8F6BBF3ADDC4A3C6"/>
          </w:pPr>
          <w:r>
            <w:rPr>
              <w:lang w:bidi="es-ES"/>
            </w:rPr>
            <w:t>Aptitudes y habilidades</w:t>
          </w:r>
        </w:p>
      </w:docPartBody>
    </w:docPart>
    <w:docPart>
      <w:docPartPr>
        <w:name w:val="C440C8F41C354CEE9F682B6C087C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051F-16B3-4CE8-81F5-CBB5D2446892}"/>
      </w:docPartPr>
      <w:docPartBody>
        <w:p w:rsidR="0073511A" w:rsidRDefault="0073511A">
          <w:pPr>
            <w:pStyle w:val="C440C8F41C354CEE9F682B6C087C2211"/>
          </w:pPr>
          <w:r>
            <w:rPr>
              <w:lang w:bidi="es-ES"/>
            </w:rPr>
            <w:t>Liderazgo</w:t>
          </w:r>
        </w:p>
      </w:docPartBody>
    </w:docPart>
    <w:docPart>
      <w:docPartPr>
        <w:name w:val="4D91081D805E4468922702731DE44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66D58-2BB7-4043-9880-095E943E52A4}"/>
      </w:docPartPr>
      <w:docPartBody>
        <w:p w:rsidR="0073511A" w:rsidRDefault="0073511A">
          <w:pPr>
            <w:pStyle w:val="4D91081D805E4468922702731DE4493B"/>
          </w:pPr>
          <w:r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F8"/>
    <w:rsid w:val="0041580F"/>
    <w:rsid w:val="004A4FF2"/>
    <w:rsid w:val="0065319A"/>
    <w:rsid w:val="0073511A"/>
    <w:rsid w:val="00913F3B"/>
    <w:rsid w:val="00BC06A8"/>
    <w:rsid w:val="00C73EF8"/>
    <w:rsid w:val="00E96FF7"/>
    <w:rsid w:val="00ED1E12"/>
    <w:rsid w:val="00E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P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E40FD93DE94A5AA6C46338B2893BCE">
    <w:name w:val="30E40FD93DE94A5AA6C46338B2893BCE"/>
  </w:style>
  <w:style w:type="paragraph" w:customStyle="1" w:styleId="FD8457B84D0E41CE9E0DEF3B505DB6A9">
    <w:name w:val="FD8457B84D0E41CE9E0DEF3B505DB6A9"/>
  </w:style>
  <w:style w:type="paragraph" w:customStyle="1" w:styleId="5BA9DA53C36C47BD8F6BBF3ADDC4A3C6">
    <w:name w:val="5BA9DA53C36C47BD8F6BBF3ADDC4A3C6"/>
  </w:style>
  <w:style w:type="paragraph" w:customStyle="1" w:styleId="C440C8F41C354CEE9F682B6C087C2211">
    <w:name w:val="C440C8F41C354CEE9F682B6C087C2211"/>
  </w:style>
  <w:style w:type="paragraph" w:customStyle="1" w:styleId="4D91081D805E4468922702731DE4493B">
    <w:name w:val="4D91081D805E4468922702731DE44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9DDD-C80C-44A4-94C9-157259435161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5b12f818-7d26-4eab-9c63-bdc5e02b0fb1}" enabled="1" method="Standard" siteId="{973ba820-4a58-4246-84bf-170e50b3152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Currículum%20(color).dotx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Kathia González</dc:creator>
  <cp:keywords/>
  <cp:lastModifiedBy>Ashly González</cp:lastModifiedBy>
  <cp:revision>2</cp:revision>
  <dcterms:created xsi:type="dcterms:W3CDTF">2024-11-09T17:40:00Z</dcterms:created>
  <dcterms:modified xsi:type="dcterms:W3CDTF">2024-11-09T17:40:00Z</dcterms:modified>
  <cp:version/>
</cp:coreProperties>
</file>