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56" w:tblpY="-1291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76D46593" w14:textId="77777777" w:rsidTr="00536AEE">
        <w:trPr>
          <w:trHeight w:val="4410"/>
        </w:trPr>
        <w:tc>
          <w:tcPr>
            <w:tcW w:w="3600" w:type="dxa"/>
            <w:vAlign w:val="bottom"/>
          </w:tcPr>
          <w:p w14:paraId="45337738" w14:textId="5A798337" w:rsidR="00536AEE" w:rsidRDefault="001B2ABD" w:rsidP="00536AEE">
            <w:pPr>
              <w:keepNext/>
              <w:tabs>
                <w:tab w:val="left" w:pos="990"/>
              </w:tabs>
              <w:jc w:val="center"/>
            </w:pPr>
            <w:r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2ACA7BE9" wp14:editId="096A9B7C">
                      <wp:extent cx="2122805" cy="2122805"/>
                      <wp:effectExtent l="19050" t="19050" r="29845" b="29845"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37854" t="-2033" r="-11034" b="2033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77102D" w14:textId="77777777" w:rsidR="00EE4C8D" w:rsidRPr="00536AEE" w:rsidRDefault="00EE4C8D" w:rsidP="00EE4C8D">
                                  <w:pPr>
                                    <w:jc w:val="center"/>
                                    <w:rPr>
                                      <w:color w:val="000000"/>
                                      <w:lang w:val="es-ES_tradnl"/>
                                      <w14:textFill>
                                        <w14:solidFill>
                                          <w14:srgbClr w14:val="000000">
                                            <w14:alpha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CA7BE9" id="Óvalo 2" o:spid="_x0000_s1026" alt="Título: Foto de rostro de hombre profesional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4977102D" w14:textId="77777777" w:rsidR="00EE4C8D" w:rsidRPr="00536AEE" w:rsidRDefault="00EE4C8D" w:rsidP="00EE4C8D">
                            <w:pPr>
                              <w:jc w:val="center"/>
                              <w:rPr>
                                <w:color w:val="000000"/>
                                <w:lang w:val="es-ES_tradnl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19A64610" w14:textId="1000709C" w:rsidR="001B2ABD" w:rsidRPr="0059649E" w:rsidRDefault="001B2ABD" w:rsidP="00536AEE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ADA9B12" w14:textId="77777777" w:rsidR="001B2ABD" w:rsidRPr="0059649E" w:rsidRDefault="001B2ABD" w:rsidP="00536AEE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DE8C797" w14:textId="77777777" w:rsidR="001B2ABD" w:rsidRDefault="00536AEE" w:rsidP="00536AEE">
            <w:pPr>
              <w:pStyle w:val="Ttulo"/>
            </w:pPr>
            <w:r>
              <w:t xml:space="preserve">eduardo arias </w:t>
            </w:r>
          </w:p>
          <w:p w14:paraId="5C1D9B1C" w14:textId="5B1C7E08" w:rsidR="00536AEE" w:rsidRPr="00536AEE" w:rsidRDefault="00536AEE" w:rsidP="00536AEE"/>
        </w:tc>
      </w:tr>
      <w:tr w:rsidR="001B2ABD" w:rsidRPr="0059649E" w14:paraId="7285B628" w14:textId="77777777" w:rsidTr="00536AEE">
        <w:tc>
          <w:tcPr>
            <w:tcW w:w="3600" w:type="dxa"/>
          </w:tcPr>
          <w:sdt>
            <w:sdtPr>
              <w:id w:val="-1711873194"/>
              <w:placeholder>
                <w:docPart w:val="7D3EF5B32EB746CDBCE9687AB0AB74CE"/>
              </w:placeholder>
              <w:temporary/>
              <w:showingPlcHdr/>
              <w15:appearance w15:val="hidden"/>
            </w:sdtPr>
            <w:sdtContent>
              <w:p w14:paraId="4D49A187" w14:textId="77777777" w:rsidR="001B2ABD" w:rsidRPr="0059649E" w:rsidRDefault="00036450" w:rsidP="00536AEE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530DDA11" w14:textId="36C69C9F" w:rsidR="00036450" w:rsidRPr="0059649E" w:rsidRDefault="00473435" w:rsidP="008A6E39">
            <w:r>
              <w:t xml:space="preserve">Estudiante de registro medico </w:t>
            </w:r>
            <w:r w:rsidR="00814C96">
              <w:t>en estadística de salud altamente proactivo</w:t>
            </w:r>
            <w:r w:rsidR="003604DB">
              <w:t xml:space="preserve">, con una excelente capacidad para adaptarme a diferentes situaciones. Aun que no cuente </w:t>
            </w:r>
            <w:r w:rsidR="0083756D">
              <w:t xml:space="preserve">con experiencia laboral formal cuento con habilidades </w:t>
            </w:r>
            <w:r w:rsidR="00E15BAD">
              <w:t xml:space="preserve">clave como la comunicación efectiva, la resolución de </w:t>
            </w:r>
            <w:r w:rsidR="00A6455A">
              <w:t>conflictos y el trabajo en equipo. Me con</w:t>
            </w:r>
            <w:r w:rsidR="00666887">
              <w:t xml:space="preserve">sidero una persona dinámica, que siempre </w:t>
            </w:r>
            <w:r w:rsidR="00242558">
              <w:t xml:space="preserve">busca aprender y mejorar en cada oportunidad </w:t>
            </w:r>
          </w:p>
          <w:p w14:paraId="557394CB" w14:textId="77777777" w:rsidR="00036450" w:rsidRDefault="00036450" w:rsidP="00536AEE"/>
          <w:p w14:paraId="160D33D7" w14:textId="1C1BF590" w:rsidR="000E0765" w:rsidRDefault="000E0765" w:rsidP="00536AEE"/>
          <w:p w14:paraId="11615800" w14:textId="656C0431" w:rsidR="000E0765" w:rsidRDefault="000E0765" w:rsidP="00536AEE">
            <w:r>
              <w:t xml:space="preserve">Habilidades clave </w:t>
            </w:r>
          </w:p>
          <w:p w14:paraId="4E05B06E" w14:textId="7AD81B78" w:rsidR="000E0765" w:rsidRDefault="006F45BF" w:rsidP="000E0765">
            <w:pPr>
              <w:pStyle w:val="Prrafodelista"/>
              <w:numPr>
                <w:ilvl w:val="0"/>
                <w:numId w:val="14"/>
              </w:numPr>
            </w:pPr>
            <w:r>
              <w:t xml:space="preserve">Comunico información clara y precisa </w:t>
            </w:r>
            <w:r w:rsidR="00686209">
              <w:t xml:space="preserve">adaptándome a cada </w:t>
            </w:r>
            <w:r w:rsidR="00B62B3A">
              <w:t xml:space="preserve">cliente </w:t>
            </w:r>
          </w:p>
          <w:p w14:paraId="7B97AFE7" w14:textId="6EC54F94" w:rsidR="00F86155" w:rsidRDefault="00B861E7" w:rsidP="000E0765">
            <w:pPr>
              <w:pStyle w:val="Prrafodelista"/>
              <w:numPr>
                <w:ilvl w:val="0"/>
                <w:numId w:val="14"/>
              </w:numPr>
            </w:pPr>
            <w:r>
              <w:t xml:space="preserve">Escucho activamente para comprender las necesidades sin </w:t>
            </w:r>
            <w:r w:rsidR="00B11F12">
              <w:t xml:space="preserve">interrumpir </w:t>
            </w:r>
          </w:p>
          <w:p w14:paraId="40CC2B1F" w14:textId="173AE9A6" w:rsidR="00B11F12" w:rsidRDefault="00B11F12" w:rsidP="000E0765">
            <w:pPr>
              <w:pStyle w:val="Prrafodelista"/>
              <w:numPr>
                <w:ilvl w:val="0"/>
                <w:numId w:val="14"/>
              </w:numPr>
            </w:pPr>
            <w:r>
              <w:t>Empatizo poniéndome en el lugar</w:t>
            </w:r>
            <w:r w:rsidR="00C74DB7">
              <w:t xml:space="preserve"> del cliente para ayudar </w:t>
            </w:r>
          </w:p>
          <w:p w14:paraId="20FCBEE5" w14:textId="1FB36B75" w:rsidR="00C74DB7" w:rsidRDefault="00C74DB7" w:rsidP="000E0765">
            <w:pPr>
              <w:pStyle w:val="Prrafodelista"/>
              <w:numPr>
                <w:ilvl w:val="0"/>
                <w:numId w:val="14"/>
              </w:numPr>
            </w:pPr>
            <w:proofErr w:type="gramStart"/>
            <w:r>
              <w:t>Resuelto problemas</w:t>
            </w:r>
            <w:proofErr w:type="gramEnd"/>
            <w:r>
              <w:t xml:space="preserve"> de manera rápida y efectiva </w:t>
            </w:r>
          </w:p>
          <w:p w14:paraId="213B1BF1" w14:textId="0C435488" w:rsidR="00C74DB7" w:rsidRDefault="001D5E01" w:rsidP="000E0765">
            <w:pPr>
              <w:pStyle w:val="Prrafodelista"/>
              <w:numPr>
                <w:ilvl w:val="0"/>
                <w:numId w:val="14"/>
              </w:numPr>
            </w:pPr>
            <w:r>
              <w:t xml:space="preserve">Majeo intermedio de Excel y Word </w:t>
            </w:r>
          </w:p>
          <w:p w14:paraId="5F1D7E04" w14:textId="127C88CF" w:rsidR="001D5E01" w:rsidRDefault="00AB1EFB" w:rsidP="000E0765">
            <w:pPr>
              <w:pStyle w:val="Prrafodelista"/>
              <w:numPr>
                <w:ilvl w:val="0"/>
                <w:numId w:val="14"/>
              </w:numPr>
            </w:pPr>
            <w:r>
              <w:t xml:space="preserve">Busco desarrollo </w:t>
            </w:r>
            <w:r w:rsidR="00F94CFD">
              <w:t xml:space="preserve">personal y profesional en mi primer empleo </w:t>
            </w:r>
          </w:p>
          <w:p w14:paraId="658147C2" w14:textId="56C469B1" w:rsidR="00F94CFD" w:rsidRDefault="00F94CFD" w:rsidP="000E0765">
            <w:pPr>
              <w:pStyle w:val="Prrafodelista"/>
              <w:numPr>
                <w:ilvl w:val="0"/>
                <w:numId w:val="14"/>
              </w:numPr>
            </w:pPr>
            <w:r>
              <w:t>Habilidad inte</w:t>
            </w:r>
            <w:r w:rsidR="00CD3532">
              <w:t xml:space="preserve">rpersonal para integrar equipos de trabajo </w:t>
            </w:r>
          </w:p>
          <w:p w14:paraId="4B52911E" w14:textId="674FCD81" w:rsidR="00CD3532" w:rsidRPr="0059649E" w:rsidRDefault="00CD3532" w:rsidP="000E0765">
            <w:pPr>
              <w:pStyle w:val="Prrafodelista"/>
              <w:numPr>
                <w:ilvl w:val="0"/>
                <w:numId w:val="14"/>
              </w:numPr>
            </w:pPr>
            <w:r>
              <w:t>Alta motivación y adapta</w:t>
            </w:r>
            <w:r w:rsidR="00C97DF0">
              <w:t xml:space="preserve">bilidad a nuevas situaciones laborales  </w:t>
            </w:r>
          </w:p>
          <w:p w14:paraId="6685A017" w14:textId="1FC38A44" w:rsidR="004D3011" w:rsidRPr="0059649E" w:rsidRDefault="004D3011" w:rsidP="004B6D23"/>
        </w:tc>
        <w:tc>
          <w:tcPr>
            <w:tcW w:w="720" w:type="dxa"/>
          </w:tcPr>
          <w:p w14:paraId="2F5B7018" w14:textId="77777777" w:rsidR="001B2ABD" w:rsidRPr="0059649E" w:rsidRDefault="001B2ABD" w:rsidP="00536AEE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1E8051C" w14:textId="6ED13D9D" w:rsidR="001B2ABD" w:rsidRPr="0059649E" w:rsidRDefault="00536AEE" w:rsidP="00536AEE">
            <w:pPr>
              <w:pStyle w:val="Ttulo2"/>
            </w:pPr>
            <w:r>
              <w:t xml:space="preserve">informacion personal </w:t>
            </w:r>
          </w:p>
          <w:p w14:paraId="1A34B15D" w14:textId="3B2E72A7" w:rsidR="00536AEE" w:rsidRPr="002C78F2" w:rsidRDefault="00536AEE" w:rsidP="00536AEE">
            <w:pPr>
              <w:pStyle w:val="Ttulo4"/>
              <w:rPr>
                <w:sz w:val="22"/>
              </w:rPr>
            </w:pPr>
            <w:r w:rsidRPr="002C78F2">
              <w:rPr>
                <w:sz w:val="22"/>
              </w:rPr>
              <w:t>Número de teléfono: 6620-7287</w:t>
            </w:r>
          </w:p>
          <w:p w14:paraId="3A6B80B5" w14:textId="2F19AFDF" w:rsidR="00CC0C6D" w:rsidRPr="002C78F2" w:rsidRDefault="00536AEE" w:rsidP="00536AEE">
            <w:pPr>
              <w:rPr>
                <w:b/>
                <w:bCs/>
                <w:sz w:val="22"/>
              </w:rPr>
            </w:pPr>
            <w:r w:rsidRPr="002C78F2">
              <w:rPr>
                <w:b/>
                <w:bCs/>
                <w:sz w:val="22"/>
              </w:rPr>
              <w:t xml:space="preserve">Correo electrónico: </w:t>
            </w:r>
            <w:hyperlink r:id="rId11" w:history="1">
              <w:r w:rsidRPr="002C78F2">
                <w:rPr>
                  <w:rStyle w:val="Hipervnculo"/>
                  <w:b/>
                  <w:bCs/>
                  <w:sz w:val="22"/>
                </w:rPr>
                <w:t>ea8615625@gmail.com</w:t>
              </w:r>
            </w:hyperlink>
          </w:p>
          <w:p w14:paraId="07573C19" w14:textId="5FD597A9" w:rsidR="00536AEE" w:rsidRPr="002C78F2" w:rsidRDefault="00536AEE" w:rsidP="00536AEE">
            <w:pPr>
              <w:rPr>
                <w:b/>
                <w:bCs/>
                <w:sz w:val="22"/>
              </w:rPr>
            </w:pPr>
            <w:r w:rsidRPr="002C78F2">
              <w:rPr>
                <w:b/>
                <w:bCs/>
                <w:sz w:val="22"/>
              </w:rPr>
              <w:t xml:space="preserve">Ubicación: panamá oeste, Capira ,villa Carmen, ollas arriba </w:t>
            </w:r>
          </w:p>
          <w:p w14:paraId="7A195ECC" w14:textId="2FC59D52" w:rsidR="00536AEE" w:rsidRPr="002C78F2" w:rsidRDefault="00536AEE" w:rsidP="00536AEE">
            <w:pPr>
              <w:rPr>
                <w:b/>
                <w:bCs/>
                <w:sz w:val="22"/>
              </w:rPr>
            </w:pPr>
            <w:r w:rsidRPr="002C78F2">
              <w:rPr>
                <w:b/>
                <w:bCs/>
                <w:sz w:val="22"/>
              </w:rPr>
              <w:t xml:space="preserve">Fecha de nacimiento: 31 de diciembre del 2001 </w:t>
            </w:r>
          </w:p>
          <w:p w14:paraId="38543F88" w14:textId="625EA20F" w:rsidR="00536AEE" w:rsidRPr="002C78F2" w:rsidRDefault="00536AEE" w:rsidP="00536AEE">
            <w:pPr>
              <w:rPr>
                <w:b/>
                <w:bCs/>
                <w:sz w:val="22"/>
              </w:rPr>
            </w:pPr>
            <w:r w:rsidRPr="002C78F2">
              <w:rPr>
                <w:b/>
                <w:bCs/>
                <w:sz w:val="22"/>
              </w:rPr>
              <w:t>Dependientes: familia</w:t>
            </w:r>
          </w:p>
          <w:p w14:paraId="49356E6E" w14:textId="260EC01C" w:rsidR="00036450" w:rsidRPr="00110E95" w:rsidRDefault="00036450" w:rsidP="00536AEE">
            <w:pPr>
              <w:rPr>
                <w:color w:val="548AB7" w:themeColor="accent1" w:themeShade="BF"/>
              </w:rPr>
            </w:pPr>
          </w:p>
          <w:p w14:paraId="49C9A8EA" w14:textId="5AE97A33" w:rsidR="004B6D23" w:rsidRPr="00110E95" w:rsidRDefault="004B6D23" w:rsidP="00244A40">
            <w:pPr>
              <w:pStyle w:val="Ttulo4"/>
              <w:rPr>
                <w:color w:val="548AB7" w:themeColor="accent1" w:themeShade="BF"/>
                <w:sz w:val="28"/>
                <w:szCs w:val="28"/>
              </w:rPr>
            </w:pPr>
            <w:r w:rsidRPr="00110E95">
              <w:rPr>
                <w:color w:val="548AB7" w:themeColor="accent1" w:themeShade="BF"/>
                <w:sz w:val="28"/>
                <w:szCs w:val="28"/>
              </w:rPr>
              <w:t xml:space="preserve">Educación </w:t>
            </w:r>
          </w:p>
          <w:p w14:paraId="13157EF3" w14:textId="3AB3DBF6" w:rsidR="008D584A" w:rsidRDefault="008D584A" w:rsidP="00C44A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Universidad de panamá</w:t>
            </w:r>
          </w:p>
          <w:p w14:paraId="3BDB38DB" w14:textId="645B0681" w:rsidR="00CD7D78" w:rsidRDefault="0035392C" w:rsidP="00C44A90">
            <w:r>
              <w:t xml:space="preserve"> actualmente( por </w:t>
            </w:r>
            <w:r w:rsidR="00CD7D78">
              <w:t>finalizar)</w:t>
            </w:r>
          </w:p>
          <w:p w14:paraId="219BD7C8" w14:textId="0D2B00E6" w:rsidR="008D584A" w:rsidRDefault="00013F1C" w:rsidP="00C44A90">
            <w:r>
              <w:t xml:space="preserve">registro medico en estadística de salud </w:t>
            </w:r>
          </w:p>
          <w:p w14:paraId="2AC5FBA9" w14:textId="29E278E2" w:rsidR="00CD7D78" w:rsidRPr="002C78F2" w:rsidRDefault="00CD7D78" w:rsidP="00C44A90">
            <w:pPr>
              <w:rPr>
                <w:b/>
                <w:bCs/>
                <w:sz w:val="22"/>
              </w:rPr>
            </w:pPr>
          </w:p>
          <w:p w14:paraId="23EE8C33" w14:textId="1D2F6521" w:rsidR="004F7609" w:rsidRPr="00C72FDF" w:rsidRDefault="004F7609" w:rsidP="00C44A90">
            <w:pPr>
              <w:rPr>
                <w:b/>
                <w:bCs/>
                <w:sz w:val="24"/>
                <w:szCs w:val="24"/>
              </w:rPr>
            </w:pPr>
            <w:r w:rsidRPr="00C72FDF">
              <w:rPr>
                <w:b/>
                <w:bCs/>
                <w:sz w:val="24"/>
                <w:szCs w:val="24"/>
              </w:rPr>
              <w:t>INSTITUTO RUBIANO</w:t>
            </w:r>
          </w:p>
          <w:p w14:paraId="548A4559" w14:textId="636D1F27" w:rsidR="004F7609" w:rsidRDefault="00761341" w:rsidP="00C44A90">
            <w:r>
              <w:t>2017-</w:t>
            </w:r>
            <w:r w:rsidR="003146D9">
              <w:t>2019</w:t>
            </w:r>
          </w:p>
          <w:p w14:paraId="7B3B43B8" w14:textId="3BAC6A59" w:rsidR="003146D9" w:rsidRDefault="003146D9" w:rsidP="00C44A90">
            <w:r>
              <w:t xml:space="preserve">Bachiller en ciencias </w:t>
            </w:r>
          </w:p>
          <w:p w14:paraId="1118D681" w14:textId="77777777" w:rsidR="003146D9" w:rsidRPr="002C78F2" w:rsidRDefault="003146D9" w:rsidP="00C44A90">
            <w:pPr>
              <w:rPr>
                <w:b/>
                <w:bCs/>
                <w:sz w:val="22"/>
              </w:rPr>
            </w:pPr>
          </w:p>
          <w:p w14:paraId="25703200" w14:textId="1C84EAA1" w:rsidR="003146D9" w:rsidRPr="00C72FDF" w:rsidRDefault="008E5D82" w:rsidP="00C44A90">
            <w:pPr>
              <w:rPr>
                <w:b/>
                <w:bCs/>
                <w:sz w:val="24"/>
                <w:szCs w:val="24"/>
              </w:rPr>
            </w:pPr>
            <w:r w:rsidRPr="00C72FDF">
              <w:rPr>
                <w:b/>
                <w:bCs/>
                <w:sz w:val="24"/>
                <w:szCs w:val="24"/>
              </w:rPr>
              <w:t xml:space="preserve">General </w:t>
            </w:r>
            <w:r w:rsidR="007067D4" w:rsidRPr="00C72FDF">
              <w:rPr>
                <w:b/>
                <w:bCs/>
                <w:sz w:val="24"/>
                <w:szCs w:val="24"/>
              </w:rPr>
              <w:t>Jos</w:t>
            </w:r>
            <w:r w:rsidR="00EC4F39" w:rsidRPr="00C72FDF">
              <w:rPr>
                <w:b/>
                <w:bCs/>
                <w:sz w:val="24"/>
                <w:szCs w:val="24"/>
              </w:rPr>
              <w:t xml:space="preserve">é de San Martin </w:t>
            </w:r>
          </w:p>
          <w:p w14:paraId="0EE1BE47" w14:textId="5A699EFC" w:rsidR="00EC4F39" w:rsidRDefault="00EC4F39" w:rsidP="00C44A90">
            <w:r>
              <w:t>2014</w:t>
            </w:r>
            <w:r w:rsidR="00D416F6">
              <w:t>-2016</w:t>
            </w:r>
          </w:p>
          <w:p w14:paraId="7BAF98BE" w14:textId="0F46BFAF" w:rsidR="004B6D23" w:rsidRPr="004B6D23" w:rsidRDefault="00D416F6" w:rsidP="004B6D23">
            <w:r>
              <w:t xml:space="preserve">Educación </w:t>
            </w:r>
            <w:r w:rsidR="002C78F2">
              <w:t xml:space="preserve">primaria </w:t>
            </w:r>
          </w:p>
          <w:sdt>
            <w:sdtPr>
              <w:id w:val="1001553383"/>
              <w:placeholder>
                <w:docPart w:val="5AF55855C75C459B9FF5B6B38B039F67"/>
              </w:placeholder>
              <w:temporary/>
              <w:showingPlcHdr/>
              <w15:appearance w15:val="hidden"/>
            </w:sdtPr>
            <w:sdtContent>
              <w:p w14:paraId="02F435D1" w14:textId="77777777" w:rsidR="00036450" w:rsidRPr="0059649E" w:rsidRDefault="00036450" w:rsidP="00536AEE">
                <w:pPr>
                  <w:pStyle w:val="Ttulo2"/>
                </w:pPr>
                <w:r w:rsidRPr="00C72FDF">
                  <w:rPr>
                    <w:sz w:val="24"/>
                    <w:szCs w:val="24"/>
                    <w:lang w:bidi="es-ES"/>
                  </w:rPr>
                  <w:t>EXPERIENCIA LABORAL</w:t>
                </w:r>
              </w:p>
            </w:sdtContent>
          </w:sdt>
          <w:p w14:paraId="452DD7DF" w14:textId="765027DA" w:rsidR="004D3011" w:rsidRPr="00C72FDF" w:rsidRDefault="00536AEE" w:rsidP="00536AEE">
            <w:pPr>
              <w:rPr>
                <w:sz w:val="20"/>
                <w:szCs w:val="20"/>
              </w:rPr>
            </w:pPr>
            <w:r w:rsidRPr="00C72FDF">
              <w:rPr>
                <w:sz w:val="20"/>
                <w:szCs w:val="20"/>
              </w:rPr>
              <w:t xml:space="preserve">SIN EXPERIENCIA LABORAL </w:t>
            </w:r>
          </w:p>
          <w:p w14:paraId="0ABF524B" w14:textId="07353FB2" w:rsidR="004D3011" w:rsidRPr="0059649E" w:rsidRDefault="00C97DF0" w:rsidP="00536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93F19" wp14:editId="08A39CE3">
                      <wp:simplePos x="0" y="0"/>
                      <wp:positionH relativeFrom="column">
                        <wp:posOffset>64578</wp:posOffset>
                      </wp:positionH>
                      <wp:positionV relativeFrom="paragraph">
                        <wp:posOffset>576340</wp:posOffset>
                      </wp:positionV>
                      <wp:extent cx="2656936" cy="1199072"/>
                      <wp:effectExtent l="0" t="0" r="10160" b="20320"/>
                      <wp:wrapSquare wrapText="bothSides"/>
                      <wp:docPr id="582021548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6936" cy="1199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7FB825" w14:textId="4227F837" w:rsidR="005971D1" w:rsidRDefault="005971D1" w:rsidP="005971D1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Comunicación efectiva </w:t>
                                  </w:r>
                                </w:p>
                                <w:p w14:paraId="10518A9A" w14:textId="41E87117" w:rsidR="005971D1" w:rsidRDefault="005971D1" w:rsidP="005971D1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Liderazgo </w:t>
                                  </w:r>
                                </w:p>
                                <w:p w14:paraId="04722DA2" w14:textId="05074EF4" w:rsidR="005971D1" w:rsidRDefault="00271FD7" w:rsidP="005971D1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Trabajo en equipo </w:t>
                                  </w:r>
                                </w:p>
                                <w:p w14:paraId="554483DD" w14:textId="03FDCEAF" w:rsidR="00271FD7" w:rsidRDefault="00271FD7" w:rsidP="005971D1">
                                  <w:pPr>
                                    <w:pStyle w:val="Prrafodelista"/>
                                    <w:numPr>
                                      <w:ilvl w:val="0"/>
                                      <w:numId w:val="15"/>
                                    </w:numPr>
                                  </w:pPr>
                                  <w:r>
                                    <w:t xml:space="preserve">Adaptabilidad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D93F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7" type="#_x0000_t202" style="position:absolute;margin-left:5.1pt;margin-top:45.4pt;width:209.2pt;height:9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" fillcolor="white [3201]" strokeweight=".5pt">
                      <v:textbox>
                        <w:txbxContent>
                          <w:p w14:paraId="297FB825" w14:textId="4227F837" w:rsidR="005971D1" w:rsidRDefault="005971D1" w:rsidP="005971D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Comunicación efectiva </w:t>
                            </w:r>
                          </w:p>
                          <w:p w14:paraId="10518A9A" w14:textId="41E87117" w:rsidR="005971D1" w:rsidRDefault="005971D1" w:rsidP="005971D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Liderazgo </w:t>
                            </w:r>
                          </w:p>
                          <w:p w14:paraId="04722DA2" w14:textId="05074EF4" w:rsidR="005971D1" w:rsidRDefault="00271FD7" w:rsidP="005971D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Trabajo en equipo </w:t>
                            </w:r>
                          </w:p>
                          <w:p w14:paraId="554483DD" w14:textId="03FDCEAF" w:rsidR="00271FD7" w:rsidRDefault="00271FD7" w:rsidP="005971D1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Adaptabilidad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B7E2D4" w14:textId="335BE281" w:rsidR="00036450" w:rsidRPr="00342415" w:rsidRDefault="00000000" w:rsidP="002578FC">
            <w:pPr>
              <w:pStyle w:val="Ttulo2"/>
              <w:tabs>
                <w:tab w:val="left" w:pos="1671"/>
              </w:tabs>
            </w:pPr>
            <w:sdt>
              <w:sdtPr>
                <w:id w:val="1669594239"/>
                <w:placeholder>
                  <w:docPart w:val="8A402B5DF6B14B3295757412BBC117E5"/>
                </w:placeholder>
                <w:temporary/>
                <w:showingPlcHdr/>
                <w15:appearance w15:val="hidden"/>
              </w:sdtPr>
              <w:sdtContent>
                <w:r w:rsidR="00180329" w:rsidRPr="0059649E">
                  <w:rPr>
                    <w:rStyle w:val="Ttulo2Car"/>
                    <w:b/>
                    <w:lang w:bidi="es-ES"/>
                  </w:rPr>
                  <w:t>APTITUDES</w:t>
                </w:r>
              </w:sdtContent>
            </w:sdt>
            <w:r w:rsidR="002578FC">
              <w:tab/>
            </w:r>
          </w:p>
        </w:tc>
      </w:tr>
    </w:tbl>
    <w:p w14:paraId="0EA9FFE4" w14:textId="712BDEC3" w:rsidR="00C97DF0" w:rsidRPr="00C72FDF" w:rsidRDefault="003E1AE1" w:rsidP="00C97DF0">
      <w:pPr>
        <w:tabs>
          <w:tab w:val="left" w:pos="990"/>
        </w:tabs>
        <w:rPr>
          <w:sz w:val="20"/>
          <w:szCs w:val="20"/>
        </w:rPr>
      </w:pPr>
      <w:r w:rsidRPr="00C72FDF">
        <w:rPr>
          <w:sz w:val="20"/>
          <w:szCs w:val="20"/>
        </w:rPr>
        <w:t xml:space="preserve">                                                                                  </w:t>
      </w:r>
    </w:p>
    <w:p w14:paraId="12E4BBA6" w14:textId="34CFD8E0" w:rsidR="0008129B" w:rsidRPr="00C72FDF" w:rsidRDefault="0008129B" w:rsidP="000C45FF">
      <w:pPr>
        <w:tabs>
          <w:tab w:val="left" w:pos="990"/>
        </w:tabs>
        <w:rPr>
          <w:sz w:val="20"/>
          <w:szCs w:val="20"/>
        </w:rPr>
      </w:pPr>
    </w:p>
    <w:sectPr w:rsidR="0008129B" w:rsidRPr="00C72FDF" w:rsidSect="0059649E">
      <w:headerReference w:type="default" r:id="rId12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6C00" w14:textId="77777777" w:rsidR="00DA20CA" w:rsidRDefault="00DA20CA" w:rsidP="000C45FF">
      <w:r>
        <w:separator/>
      </w:r>
    </w:p>
  </w:endnote>
  <w:endnote w:type="continuationSeparator" w:id="0">
    <w:p w14:paraId="61931ABD" w14:textId="77777777" w:rsidR="00DA20CA" w:rsidRDefault="00DA20C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793E" w14:textId="77777777" w:rsidR="00DA20CA" w:rsidRDefault="00DA20CA" w:rsidP="000C45FF">
      <w:r>
        <w:separator/>
      </w:r>
    </w:p>
  </w:footnote>
  <w:footnote w:type="continuationSeparator" w:id="0">
    <w:p w14:paraId="263D21FC" w14:textId="77777777" w:rsidR="00DA20CA" w:rsidRDefault="00DA20C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29A5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1568D85" wp14:editId="007FFF7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1A1316"/>
    <w:multiLevelType w:val="hybridMultilevel"/>
    <w:tmpl w:val="ED00D9A6"/>
    <w:lvl w:ilvl="0" w:tplc="1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62963E6"/>
    <w:multiLevelType w:val="hybridMultilevel"/>
    <w:tmpl w:val="98AECC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746135">
    <w:abstractNumId w:val="10"/>
  </w:num>
  <w:num w:numId="2" w16cid:durableId="1681278303">
    <w:abstractNumId w:val="12"/>
  </w:num>
  <w:num w:numId="3" w16cid:durableId="2059628187">
    <w:abstractNumId w:val="8"/>
  </w:num>
  <w:num w:numId="4" w16cid:durableId="310603621">
    <w:abstractNumId w:val="3"/>
  </w:num>
  <w:num w:numId="5" w16cid:durableId="946235359">
    <w:abstractNumId w:val="2"/>
  </w:num>
  <w:num w:numId="6" w16cid:durableId="759524801">
    <w:abstractNumId w:val="1"/>
  </w:num>
  <w:num w:numId="7" w16cid:durableId="1275668962">
    <w:abstractNumId w:val="0"/>
  </w:num>
  <w:num w:numId="8" w16cid:durableId="2144226387">
    <w:abstractNumId w:val="9"/>
  </w:num>
  <w:num w:numId="9" w16cid:durableId="1167091336">
    <w:abstractNumId w:val="7"/>
  </w:num>
  <w:num w:numId="10" w16cid:durableId="1080829976">
    <w:abstractNumId w:val="6"/>
  </w:num>
  <w:num w:numId="11" w16cid:durableId="701974629">
    <w:abstractNumId w:val="5"/>
  </w:num>
  <w:num w:numId="12" w16cid:durableId="903756851">
    <w:abstractNumId w:val="4"/>
  </w:num>
  <w:num w:numId="13" w16cid:durableId="564491644">
    <w:abstractNumId w:val="13"/>
  </w:num>
  <w:num w:numId="14" w16cid:durableId="1507090322">
    <w:abstractNumId w:val="11"/>
  </w:num>
  <w:num w:numId="15" w16cid:durableId="187528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EE"/>
    <w:rsid w:val="00013F1C"/>
    <w:rsid w:val="00036450"/>
    <w:rsid w:val="00075675"/>
    <w:rsid w:val="0008129B"/>
    <w:rsid w:val="00094499"/>
    <w:rsid w:val="00096983"/>
    <w:rsid w:val="000C45FF"/>
    <w:rsid w:val="000E0765"/>
    <w:rsid w:val="000E3FD1"/>
    <w:rsid w:val="001043CD"/>
    <w:rsid w:val="00110E95"/>
    <w:rsid w:val="00112054"/>
    <w:rsid w:val="001424E5"/>
    <w:rsid w:val="001525E1"/>
    <w:rsid w:val="0015301D"/>
    <w:rsid w:val="00180329"/>
    <w:rsid w:val="0019001F"/>
    <w:rsid w:val="001A74A5"/>
    <w:rsid w:val="001B2ABD"/>
    <w:rsid w:val="001D4686"/>
    <w:rsid w:val="001D5E01"/>
    <w:rsid w:val="001E0391"/>
    <w:rsid w:val="001E1759"/>
    <w:rsid w:val="001F1ECC"/>
    <w:rsid w:val="002400EB"/>
    <w:rsid w:val="00242558"/>
    <w:rsid w:val="00244A40"/>
    <w:rsid w:val="002559EC"/>
    <w:rsid w:val="00256CF7"/>
    <w:rsid w:val="002578FC"/>
    <w:rsid w:val="00271FD7"/>
    <w:rsid w:val="002735AA"/>
    <w:rsid w:val="00281FD5"/>
    <w:rsid w:val="00292585"/>
    <w:rsid w:val="002C78F2"/>
    <w:rsid w:val="002D3CA3"/>
    <w:rsid w:val="00302F83"/>
    <w:rsid w:val="0030481B"/>
    <w:rsid w:val="003146D9"/>
    <w:rsid w:val="003156FC"/>
    <w:rsid w:val="003208B5"/>
    <w:rsid w:val="003254B5"/>
    <w:rsid w:val="00342415"/>
    <w:rsid w:val="0035392C"/>
    <w:rsid w:val="003604DB"/>
    <w:rsid w:val="0037121F"/>
    <w:rsid w:val="003A6B7D"/>
    <w:rsid w:val="003B06CA"/>
    <w:rsid w:val="003E1AE1"/>
    <w:rsid w:val="004071FC"/>
    <w:rsid w:val="004142CD"/>
    <w:rsid w:val="00445947"/>
    <w:rsid w:val="004561E8"/>
    <w:rsid w:val="00473435"/>
    <w:rsid w:val="004813B3"/>
    <w:rsid w:val="00496591"/>
    <w:rsid w:val="004B6D23"/>
    <w:rsid w:val="004C63E4"/>
    <w:rsid w:val="004D2EDD"/>
    <w:rsid w:val="004D3011"/>
    <w:rsid w:val="004F7609"/>
    <w:rsid w:val="005262AC"/>
    <w:rsid w:val="00531E69"/>
    <w:rsid w:val="00536AEE"/>
    <w:rsid w:val="0059649E"/>
    <w:rsid w:val="005971D1"/>
    <w:rsid w:val="005B4CC5"/>
    <w:rsid w:val="005E39D5"/>
    <w:rsid w:val="00600670"/>
    <w:rsid w:val="0062123A"/>
    <w:rsid w:val="00646E75"/>
    <w:rsid w:val="00666887"/>
    <w:rsid w:val="006771D0"/>
    <w:rsid w:val="00686209"/>
    <w:rsid w:val="006F45BF"/>
    <w:rsid w:val="007067D4"/>
    <w:rsid w:val="00715FCB"/>
    <w:rsid w:val="00743101"/>
    <w:rsid w:val="00744F21"/>
    <w:rsid w:val="00761341"/>
    <w:rsid w:val="007668CA"/>
    <w:rsid w:val="007775E1"/>
    <w:rsid w:val="007867A0"/>
    <w:rsid w:val="007927F5"/>
    <w:rsid w:val="007A6DD1"/>
    <w:rsid w:val="00802CA0"/>
    <w:rsid w:val="00814C96"/>
    <w:rsid w:val="0083756D"/>
    <w:rsid w:val="0087597A"/>
    <w:rsid w:val="008A6E39"/>
    <w:rsid w:val="008D584A"/>
    <w:rsid w:val="008E5D82"/>
    <w:rsid w:val="009260CD"/>
    <w:rsid w:val="00952C25"/>
    <w:rsid w:val="00966AAB"/>
    <w:rsid w:val="0097463F"/>
    <w:rsid w:val="009A09AC"/>
    <w:rsid w:val="009D6D16"/>
    <w:rsid w:val="00A13BA4"/>
    <w:rsid w:val="00A2118D"/>
    <w:rsid w:val="00A6455A"/>
    <w:rsid w:val="00AB1EFB"/>
    <w:rsid w:val="00AD76E2"/>
    <w:rsid w:val="00B11F12"/>
    <w:rsid w:val="00B12041"/>
    <w:rsid w:val="00B20152"/>
    <w:rsid w:val="00B359E4"/>
    <w:rsid w:val="00B57D98"/>
    <w:rsid w:val="00B62B3A"/>
    <w:rsid w:val="00B65B2C"/>
    <w:rsid w:val="00B70850"/>
    <w:rsid w:val="00B75D49"/>
    <w:rsid w:val="00B861E7"/>
    <w:rsid w:val="00C066B6"/>
    <w:rsid w:val="00C37BA1"/>
    <w:rsid w:val="00C44A90"/>
    <w:rsid w:val="00C4674C"/>
    <w:rsid w:val="00C506CF"/>
    <w:rsid w:val="00C52010"/>
    <w:rsid w:val="00C65E92"/>
    <w:rsid w:val="00C72BED"/>
    <w:rsid w:val="00C72FDF"/>
    <w:rsid w:val="00C74DB7"/>
    <w:rsid w:val="00C9578B"/>
    <w:rsid w:val="00C97DF0"/>
    <w:rsid w:val="00CB0055"/>
    <w:rsid w:val="00CC0C6D"/>
    <w:rsid w:val="00CD3532"/>
    <w:rsid w:val="00CD7D78"/>
    <w:rsid w:val="00D04BFE"/>
    <w:rsid w:val="00D2522B"/>
    <w:rsid w:val="00D416F6"/>
    <w:rsid w:val="00D422DE"/>
    <w:rsid w:val="00D5459D"/>
    <w:rsid w:val="00D85F91"/>
    <w:rsid w:val="00DA1F4D"/>
    <w:rsid w:val="00DA20CA"/>
    <w:rsid w:val="00DD172A"/>
    <w:rsid w:val="00E0443C"/>
    <w:rsid w:val="00E15BAD"/>
    <w:rsid w:val="00E25A26"/>
    <w:rsid w:val="00E4381A"/>
    <w:rsid w:val="00E55D74"/>
    <w:rsid w:val="00E70E85"/>
    <w:rsid w:val="00EC4F39"/>
    <w:rsid w:val="00EE4C8D"/>
    <w:rsid w:val="00F60274"/>
    <w:rsid w:val="00F67403"/>
    <w:rsid w:val="00F77FB9"/>
    <w:rsid w:val="00F835E4"/>
    <w:rsid w:val="00F86155"/>
    <w:rsid w:val="00F94526"/>
    <w:rsid w:val="00F94CFD"/>
    <w:rsid w:val="00FB068F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D16D34"/>
  <w14:defaultImageDpi w14:val="32767"/>
  <w15:chartTrackingRefBased/>
  <w15:docId w15:val="{EA78C3D2-CF15-4A7E-9837-C5CE9393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3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a8615625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\AppData\Roaming\Microsoft\Template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3EF5B32EB746CDBCE9687AB0AB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2EBD-79B2-4389-8FCD-A946E8527A3F}"/>
      </w:docPartPr>
      <w:docPartBody>
        <w:p w:rsidR="00961E60" w:rsidRDefault="00000000">
          <w:pPr>
            <w:pStyle w:val="7D3EF5B32EB746CDBCE9687AB0AB74CE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5AF55855C75C459B9FF5B6B38B03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6703-FB6E-4802-B1E8-F62D402D9AE9}"/>
      </w:docPartPr>
      <w:docPartBody>
        <w:p w:rsidR="00961E60" w:rsidRDefault="00000000">
          <w:pPr>
            <w:pStyle w:val="5AF55855C75C459B9FF5B6B38B039F67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8A402B5DF6B14B3295757412BBC1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CCB2-CD0D-4EC1-8980-70BF0A03665F}"/>
      </w:docPartPr>
      <w:docPartBody>
        <w:p w:rsidR="00961E60" w:rsidRDefault="00000000">
          <w:pPr>
            <w:pStyle w:val="8A402B5DF6B14B3295757412BBC117E5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7A"/>
    <w:rsid w:val="00096983"/>
    <w:rsid w:val="00173C6E"/>
    <w:rsid w:val="00457082"/>
    <w:rsid w:val="004D2EDD"/>
    <w:rsid w:val="00503D58"/>
    <w:rsid w:val="00961E60"/>
    <w:rsid w:val="00966AAB"/>
    <w:rsid w:val="009D6D16"/>
    <w:rsid w:val="00B75D49"/>
    <w:rsid w:val="00D01F7A"/>
    <w:rsid w:val="00DC08E4"/>
    <w:rsid w:val="00F54052"/>
    <w:rsid w:val="00F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P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D3EF5B32EB746CDBCE9687AB0AB74CE">
    <w:name w:val="7D3EF5B32EB746CDBCE9687AB0AB74CE"/>
  </w:style>
  <w:style w:type="paragraph" w:customStyle="1" w:styleId="BA7DB75600EC495CAF8A682B1B92BD83">
    <w:name w:val="BA7DB75600EC495CAF8A682B1B92BD8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BF4E14" w:themeColor="accent2" w:themeShade="BF"/>
      <w:u w:val="single"/>
    </w:rPr>
  </w:style>
  <w:style w:type="paragraph" w:customStyle="1" w:styleId="5AF55855C75C459B9FF5B6B38B039F67">
    <w:name w:val="5AF55855C75C459B9FF5B6B38B039F67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paragraph" w:customStyle="1" w:styleId="8A402B5DF6B14B3295757412BBC117E5">
    <w:name w:val="8A402B5DF6B14B3295757412BBC11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53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Eduardo Arias</cp:lastModifiedBy>
  <cp:revision>50</cp:revision>
  <dcterms:created xsi:type="dcterms:W3CDTF">2025-01-18T01:17:00Z</dcterms:created>
  <dcterms:modified xsi:type="dcterms:W3CDTF">2025-01-20T16:23:00Z</dcterms:modified>
</cp:coreProperties>
</file>