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14:paraId="43F8D537" w14:textId="77777777" w:rsidTr="00377109">
        <w:trPr>
          <w:trHeight w:hRule="exact" w:val="2127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4C378E3" w14:textId="473F4F75" w:rsidR="00692703" w:rsidRPr="00FD7C80" w:rsidRDefault="00616200" w:rsidP="00913946">
            <w:pPr>
              <w:pStyle w:val="Ttulo"/>
            </w:pPr>
            <w:r>
              <w:t>JUAN PINE</w:t>
            </w:r>
            <w:r w:rsidR="00D659B1">
              <w:t>D</w:t>
            </w:r>
            <w:r>
              <w:t>A</w:t>
            </w:r>
          </w:p>
          <w:p w14:paraId="6A017F25" w14:textId="692CEECC" w:rsidR="00692703" w:rsidRDefault="00616200" w:rsidP="00913946">
            <w:pPr>
              <w:pStyle w:val="Informacindecontacto"/>
              <w:contextualSpacing w:val="0"/>
            </w:pPr>
            <w:r>
              <w:t>Dirección: Don Bosco, Los Robles, Calle 2da, Casa 278</w:t>
            </w:r>
          </w:p>
          <w:p w14:paraId="2F7FAF05" w14:textId="2BD70C3E" w:rsidR="0069422C" w:rsidRDefault="00377109" w:rsidP="00BC0E8B">
            <w:pPr>
              <w:pStyle w:val="Informacindecontacto"/>
              <w:contextualSpacing w:val="0"/>
            </w:pPr>
            <w:proofErr w:type="gramStart"/>
            <w:r>
              <w:t>T</w:t>
            </w:r>
            <w:r w:rsidR="00616200">
              <w:t>eléfono</w:t>
            </w:r>
            <w:r>
              <w:t xml:space="preserve"> </w:t>
            </w:r>
            <w:r w:rsidR="0022253A">
              <w:t xml:space="preserve"> 6</w:t>
            </w:r>
            <w:r w:rsidR="002955E6">
              <w:t>577</w:t>
            </w:r>
            <w:proofErr w:type="gramEnd"/>
            <w:r w:rsidR="002955E6">
              <w:t>-5883</w:t>
            </w:r>
            <w:r w:rsidR="00133154">
              <w:t xml:space="preserve"> Email: </w:t>
            </w:r>
            <w:hyperlink r:id="rId7" w:history="1">
              <w:r w:rsidR="009A0918" w:rsidRPr="009046D2">
                <w:rPr>
                  <w:rStyle w:val="Hipervnculo"/>
                </w:rPr>
                <w:t>isaza7182@gmail.com</w:t>
              </w:r>
            </w:hyperlink>
          </w:p>
          <w:p w14:paraId="4102C29A" w14:textId="6B2B31AD" w:rsidR="00BC0E8B" w:rsidRDefault="00BC0E8B" w:rsidP="00BC0E8B">
            <w:pPr>
              <w:pStyle w:val="Informacindecontacto"/>
              <w:contextualSpacing w:val="0"/>
            </w:pPr>
          </w:p>
          <w:p w14:paraId="6DD3CF2A" w14:textId="206E8304" w:rsidR="0073121F" w:rsidRDefault="00616200" w:rsidP="0073121F">
            <w:pPr>
              <w:pStyle w:val="Informacindecontacto"/>
              <w:contextualSpacing w:val="0"/>
            </w:pPr>
            <w:r>
              <w:br/>
              <w:t xml:space="preserve">Panameño- </w:t>
            </w:r>
            <w:proofErr w:type="gramStart"/>
            <w:r w:rsidR="00A64F7A">
              <w:t>2</w:t>
            </w:r>
            <w:r w:rsidR="0069421C">
              <w:t>1</w:t>
            </w:r>
            <w:r w:rsidR="004C3852">
              <w:t xml:space="preserve"> </w:t>
            </w:r>
            <w:r>
              <w:t xml:space="preserve"> años</w:t>
            </w:r>
            <w:proofErr w:type="gramEnd"/>
            <w:r w:rsidR="0073121F">
              <w:t xml:space="preserve"> </w:t>
            </w:r>
          </w:p>
          <w:p w14:paraId="4E89AA00" w14:textId="22921393" w:rsidR="00500542" w:rsidRDefault="00500542" w:rsidP="00500542">
            <w:pPr>
              <w:pStyle w:val="Informacindecontacto"/>
              <w:contextualSpacing w:val="0"/>
            </w:pPr>
            <w:proofErr w:type="gramStart"/>
            <w:r>
              <w:t>Carnet</w:t>
            </w:r>
            <w:proofErr w:type="gramEnd"/>
            <w:r>
              <w:t xml:space="preserve"> de salud blanco vigente </w:t>
            </w:r>
          </w:p>
          <w:p w14:paraId="4188A1B1" w14:textId="6E18F66B" w:rsidR="00692703" w:rsidRDefault="0073121F" w:rsidP="00500542">
            <w:pPr>
              <w:pStyle w:val="nfasisenlainformacindecontacto"/>
              <w:contextualSpacing w:val="0"/>
              <w:jc w:val="left"/>
            </w:pPr>
            <w:r>
              <w:t xml:space="preserve"> </w:t>
            </w:r>
          </w:p>
          <w:p w14:paraId="6CA99983" w14:textId="187E1BE4" w:rsidR="0073121F" w:rsidRDefault="0073121F" w:rsidP="00913946">
            <w:pPr>
              <w:pStyle w:val="nfasisenlainformacindecontacto"/>
              <w:contextualSpacing w:val="0"/>
            </w:pPr>
          </w:p>
          <w:p w14:paraId="567790BF" w14:textId="3FBB62AB" w:rsidR="005C4FE1" w:rsidRPr="00FD7C80" w:rsidRDefault="005C4FE1" w:rsidP="005C4FE1">
            <w:pPr>
              <w:pStyle w:val="nfasisenlainformacindecontacto"/>
              <w:contextualSpacing w:val="0"/>
              <w:jc w:val="left"/>
            </w:pPr>
          </w:p>
        </w:tc>
      </w:tr>
      <w:tr w:rsidR="009571D8" w:rsidRPr="00FD7C80" w14:paraId="11028BEC" w14:textId="77777777" w:rsidTr="00692703">
        <w:tc>
          <w:tcPr>
            <w:tcW w:w="9360" w:type="dxa"/>
            <w:tcMar>
              <w:top w:w="432" w:type="dxa"/>
            </w:tcMar>
          </w:tcPr>
          <w:p w14:paraId="13549AEC" w14:textId="77777777" w:rsidR="00133154" w:rsidRPr="00133154" w:rsidRDefault="00133154" w:rsidP="00133154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/>
                <w:b/>
                <w:bCs/>
                <w:color w:val="1D824C" w:themeColor="accent1"/>
                <w:sz w:val="28"/>
                <w:szCs w:val="28"/>
              </w:rPr>
            </w:pPr>
            <w:r w:rsidRPr="00133154">
              <w:rPr>
                <w:rFonts w:asciiTheme="majorHAnsi" w:hAnsiTheme="majorHAnsi"/>
                <w:b/>
                <w:bCs/>
                <w:color w:val="1D824C" w:themeColor="accent1"/>
                <w:sz w:val="28"/>
                <w:szCs w:val="28"/>
              </w:rPr>
              <w:t>OBJETIVO</w:t>
            </w:r>
          </w:p>
          <w:p w14:paraId="638D310A" w14:textId="147430F8" w:rsidR="00133154" w:rsidRDefault="00616200" w:rsidP="00133154">
            <w:pPr>
              <w:pStyle w:val="Ttulo2"/>
              <w:rPr>
                <w:rFonts w:asciiTheme="majorHAnsi" w:hAnsiTheme="majorHAnsi"/>
              </w:rPr>
            </w:pPr>
            <w:r>
              <w:br/>
            </w:r>
            <w:r w:rsidR="00133154">
              <w:rPr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H</w:t>
            </w:r>
            <w:r w:rsidR="00133154" w:rsidRPr="00133154">
              <w:rPr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acer una carrera en una empresa innovadora y con deseos de expansión, con altos estándares de calidad y mejoramiento continuo.</w:t>
            </w:r>
            <w:r w:rsidR="00133154">
              <w:br/>
            </w:r>
            <w:r w:rsidR="00133154">
              <w:br/>
            </w:r>
            <w:r w:rsidR="00133154" w:rsidRPr="00133154">
              <w:rPr>
                <w:rFonts w:asciiTheme="majorHAnsi" w:hAnsiTheme="majorHAnsi"/>
              </w:rPr>
              <w:br/>
              <w:t>Habilidades y Destrezas</w:t>
            </w:r>
          </w:p>
          <w:p w14:paraId="4887671F" w14:textId="77777777" w:rsidR="00133154" w:rsidRDefault="00133154" w:rsidP="00133154">
            <w:pPr>
              <w:pStyle w:val="Ttulo2"/>
            </w:pPr>
          </w:p>
          <w:p w14:paraId="3A9F46B1" w14:textId="77777777" w:rsidR="00133154" w:rsidRPr="00A34F56" w:rsidRDefault="00133154" w:rsidP="00133154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16" w:lineRule="auto"/>
              <w:contextualSpacing w:val="0"/>
              <w:rPr>
                <w:rFonts w:ascii="Corbel" w:hAnsi="Corbel" w:cs="Georgia"/>
                <w:bCs/>
                <w:sz w:val="24"/>
                <w:szCs w:val="20"/>
              </w:rPr>
            </w:pPr>
            <w:r w:rsidRPr="00A34F56">
              <w:rPr>
                <w:rFonts w:ascii="Corbel" w:hAnsi="Corbel" w:cs="Georgia"/>
                <w:bCs/>
                <w:sz w:val="24"/>
                <w:szCs w:val="20"/>
              </w:rPr>
              <w:t>Excelente capacidad comunicativa.</w:t>
            </w:r>
          </w:p>
          <w:p w14:paraId="0B67CA06" w14:textId="77777777" w:rsidR="00133154" w:rsidRDefault="00133154" w:rsidP="00133154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16" w:lineRule="auto"/>
              <w:contextualSpacing w:val="0"/>
              <w:rPr>
                <w:rFonts w:ascii="Corbel" w:hAnsi="Corbel" w:cs="Georgia"/>
                <w:bCs/>
                <w:sz w:val="24"/>
                <w:szCs w:val="20"/>
              </w:rPr>
            </w:pPr>
            <w:r w:rsidRPr="00A34F56">
              <w:rPr>
                <w:rFonts w:ascii="Corbel" w:hAnsi="Corbel" w:cs="Georgia"/>
                <w:bCs/>
                <w:sz w:val="24"/>
                <w:szCs w:val="20"/>
              </w:rPr>
              <w:t>Habilidades para cumplimiento de direcciones.</w:t>
            </w:r>
          </w:p>
          <w:p w14:paraId="27BDF3DD" w14:textId="77777777" w:rsidR="00133154" w:rsidRPr="00A34F56" w:rsidRDefault="00133154" w:rsidP="00133154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16" w:lineRule="auto"/>
              <w:contextualSpacing w:val="0"/>
              <w:rPr>
                <w:rFonts w:ascii="Corbel" w:hAnsi="Corbel" w:cs="Georgia"/>
                <w:bCs/>
                <w:sz w:val="24"/>
                <w:szCs w:val="20"/>
              </w:rPr>
            </w:pPr>
            <w:r>
              <w:rPr>
                <w:rFonts w:ascii="Corbel" w:hAnsi="Corbel" w:cs="Georgia"/>
                <w:bCs/>
                <w:sz w:val="24"/>
                <w:szCs w:val="20"/>
              </w:rPr>
              <w:t>D</w:t>
            </w:r>
            <w:r w:rsidRPr="00A34F56">
              <w:rPr>
                <w:rFonts w:ascii="Corbel" w:hAnsi="Corbel" w:cs="Georgia"/>
                <w:bCs/>
                <w:sz w:val="24"/>
                <w:szCs w:val="20"/>
              </w:rPr>
              <w:t>estrezas para trabajo en equipo.</w:t>
            </w:r>
          </w:p>
          <w:p w14:paraId="3D413B27" w14:textId="77777777" w:rsidR="00133154" w:rsidRPr="00A34F56" w:rsidRDefault="00133154" w:rsidP="00133154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16" w:lineRule="auto"/>
              <w:contextualSpacing w:val="0"/>
              <w:rPr>
                <w:rFonts w:ascii="Corbel" w:hAnsi="Corbel" w:cs="Georgia"/>
                <w:bCs/>
                <w:sz w:val="24"/>
                <w:szCs w:val="20"/>
              </w:rPr>
            </w:pPr>
            <w:r w:rsidRPr="00A34F56">
              <w:rPr>
                <w:rFonts w:ascii="Corbel" w:hAnsi="Corbel" w:cs="Georgia"/>
                <w:bCs/>
                <w:sz w:val="24"/>
                <w:szCs w:val="20"/>
              </w:rPr>
              <w:t>Puntualidad.</w:t>
            </w:r>
          </w:p>
          <w:p w14:paraId="0A872728" w14:textId="77777777" w:rsidR="00133154" w:rsidRPr="00A34F56" w:rsidRDefault="00133154" w:rsidP="00133154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16" w:lineRule="auto"/>
              <w:contextualSpacing w:val="0"/>
            </w:pPr>
            <w:r w:rsidRPr="00A34F56">
              <w:rPr>
                <w:rFonts w:ascii="Corbel" w:hAnsi="Corbel" w:cs="Georgia"/>
                <w:bCs/>
                <w:sz w:val="24"/>
                <w:szCs w:val="20"/>
              </w:rPr>
              <w:t>Productividad.</w:t>
            </w:r>
          </w:p>
          <w:p w14:paraId="3C18730D" w14:textId="7DF5D0CA" w:rsidR="001755A8" w:rsidRPr="00FD7C80" w:rsidRDefault="001755A8" w:rsidP="00913946">
            <w:pPr>
              <w:contextualSpacing w:val="0"/>
            </w:pPr>
          </w:p>
        </w:tc>
      </w:tr>
    </w:tbl>
    <w:p w14:paraId="1F079C42" w14:textId="46A3E34E" w:rsidR="0069421C" w:rsidRPr="0069421C" w:rsidRDefault="00000000" w:rsidP="0069421C">
      <w:pPr>
        <w:pStyle w:val="Ttulo1"/>
      </w:pPr>
      <w:sdt>
        <w:sdtPr>
          <w:alias w:val="Experiencia:"/>
          <w:tag w:val="Experiencia:"/>
          <w:id w:val="-1983300934"/>
          <w:placeholder>
            <w:docPart w:val="DBEE823F47F84F37ABD42A09169A267B"/>
          </w:placeholder>
          <w:temporary/>
          <w:showingPlcHdr/>
          <w15:appearance w15:val="hidden"/>
        </w:sdtPr>
        <w:sdtContent>
          <w:r w:rsidR="004E01EB" w:rsidRPr="00844F9C">
            <w:rPr>
              <w:color w:val="1D824C" w:themeColor="accent1"/>
              <w:u w:val="single"/>
              <w:lang w:bidi="es-ES"/>
            </w:rPr>
            <w:t>Experiencia</w:t>
          </w:r>
        </w:sdtContent>
      </w:sdt>
    </w:p>
    <w:p w14:paraId="2DE7F389" w14:textId="46ED607D" w:rsidR="0069421C" w:rsidRDefault="0069421C" w:rsidP="00133154">
      <w:pPr>
        <w:rPr>
          <w:b/>
          <w:bCs/>
        </w:rPr>
      </w:pPr>
      <w:r>
        <w:rPr>
          <w:b/>
          <w:bCs/>
        </w:rPr>
        <w:t>Promotor Comunal</w:t>
      </w:r>
    </w:p>
    <w:p w14:paraId="3846AEE5" w14:textId="3EABB896" w:rsidR="0069421C" w:rsidRPr="0069421C" w:rsidRDefault="0069421C" w:rsidP="00133154">
      <w:proofErr w:type="spellStart"/>
      <w:r w:rsidRPr="0069421C">
        <w:t>Miviot</w:t>
      </w:r>
      <w:proofErr w:type="spellEnd"/>
    </w:p>
    <w:p w14:paraId="76D68449" w14:textId="254E1F52" w:rsidR="0069421C" w:rsidRDefault="0069421C" w:rsidP="00133154">
      <w:pPr>
        <w:rPr>
          <w:b/>
          <w:bCs/>
        </w:rPr>
      </w:pPr>
      <w:r>
        <w:t>E</w:t>
      </w:r>
      <w:r>
        <w:t xml:space="preserve">nlace entre comunidades y el </w:t>
      </w:r>
      <w:r>
        <w:t>M</w:t>
      </w:r>
      <w:r>
        <w:t>inisterio, promoviendo proyectos de vivienda. Facili</w:t>
      </w:r>
      <w:r>
        <w:t xml:space="preserve">tando la </w:t>
      </w:r>
      <w:r>
        <w:t>comunicación, brind</w:t>
      </w:r>
      <w:r>
        <w:t>ando</w:t>
      </w:r>
      <w:r>
        <w:t xml:space="preserve"> asistencia técnica, </w:t>
      </w:r>
      <w:r>
        <w:t>organizando</w:t>
      </w:r>
      <w:r>
        <w:t xml:space="preserve"> talleres, supervis</w:t>
      </w:r>
      <w:r>
        <w:t xml:space="preserve">ando </w:t>
      </w:r>
      <w:r>
        <w:t>proyectos y foment</w:t>
      </w:r>
      <w:r>
        <w:t xml:space="preserve">ando </w:t>
      </w:r>
      <w:r>
        <w:t xml:space="preserve">la participación comunitaria. </w:t>
      </w:r>
    </w:p>
    <w:p w14:paraId="7F2FA85D" w14:textId="77777777" w:rsidR="0069421C" w:rsidRDefault="0069421C" w:rsidP="00133154">
      <w:pPr>
        <w:rPr>
          <w:b/>
          <w:bCs/>
        </w:rPr>
      </w:pPr>
    </w:p>
    <w:p w14:paraId="1B653225" w14:textId="77777777" w:rsidR="0069421C" w:rsidRDefault="0069421C" w:rsidP="00133154">
      <w:pPr>
        <w:rPr>
          <w:b/>
          <w:bCs/>
        </w:rPr>
      </w:pPr>
    </w:p>
    <w:p w14:paraId="484806B4" w14:textId="77777777" w:rsidR="0069421C" w:rsidRDefault="00846FFF" w:rsidP="00133154">
      <w:pPr>
        <w:rPr>
          <w:b/>
          <w:bCs/>
        </w:rPr>
      </w:pPr>
      <w:r w:rsidRPr="00941EE3">
        <w:rPr>
          <w:b/>
          <w:bCs/>
        </w:rPr>
        <w:t>Seguridad eventual</w:t>
      </w:r>
      <w:r w:rsidR="00652795" w:rsidRPr="00941EE3">
        <w:rPr>
          <w:b/>
          <w:bCs/>
        </w:rPr>
        <w:t xml:space="preserve"> 2022</w:t>
      </w:r>
    </w:p>
    <w:p w14:paraId="3B86CCB6" w14:textId="56F3210E" w:rsidR="00B85E2A" w:rsidRPr="0069421C" w:rsidRDefault="00846FFF" w:rsidP="00133154">
      <w:pPr>
        <w:rPr>
          <w:b/>
          <w:bCs/>
        </w:rPr>
      </w:pPr>
      <w:r>
        <w:t xml:space="preserve"> </w:t>
      </w:r>
      <w:proofErr w:type="gramStart"/>
      <w:r w:rsidR="00652795">
        <w:t xml:space="preserve">Hotel </w:t>
      </w:r>
      <w:r w:rsidR="00145BBE">
        <w:t xml:space="preserve"> la</w:t>
      </w:r>
      <w:proofErr w:type="gramEnd"/>
      <w:r w:rsidR="00145BBE">
        <w:t xml:space="preserve"> compañía</w:t>
      </w:r>
    </w:p>
    <w:p w14:paraId="4FF40D8E" w14:textId="63605E97" w:rsidR="00C1710B" w:rsidRDefault="00C1710B" w:rsidP="00133154">
      <w:pPr>
        <w:rPr>
          <w:lang w:val="es-419"/>
        </w:rPr>
      </w:pPr>
      <w:r>
        <w:rPr>
          <w:lang w:val="es-419"/>
        </w:rPr>
        <w:t xml:space="preserve">Cuidar la integridad </w:t>
      </w:r>
      <w:r w:rsidR="00B10F12">
        <w:rPr>
          <w:lang w:val="es-419"/>
        </w:rPr>
        <w:t xml:space="preserve">física de huéspedes empleados y visitantes </w:t>
      </w:r>
    </w:p>
    <w:p w14:paraId="0319C231" w14:textId="0160786F" w:rsidR="00B10F12" w:rsidRDefault="00B10F12" w:rsidP="00133154">
      <w:pPr>
        <w:rPr>
          <w:lang w:val="es-419"/>
        </w:rPr>
      </w:pPr>
      <w:r>
        <w:rPr>
          <w:lang w:val="es-419"/>
        </w:rPr>
        <w:t xml:space="preserve">Como la buena imagen y prestigio del </w:t>
      </w:r>
      <w:proofErr w:type="gramStart"/>
      <w:r>
        <w:rPr>
          <w:lang w:val="es-419"/>
        </w:rPr>
        <w:t>hotel ,</w:t>
      </w:r>
      <w:proofErr w:type="gramEnd"/>
      <w:r>
        <w:rPr>
          <w:lang w:val="es-419"/>
        </w:rPr>
        <w:t xml:space="preserve"> mantener la tranquilidad </w:t>
      </w:r>
    </w:p>
    <w:p w14:paraId="6CF8E661" w14:textId="76A3DD72" w:rsidR="00B10F12" w:rsidRPr="00C1710B" w:rsidRDefault="00B10F12" w:rsidP="00133154">
      <w:r>
        <w:rPr>
          <w:lang w:val="es-419"/>
        </w:rPr>
        <w:t xml:space="preserve">En el </w:t>
      </w:r>
      <w:proofErr w:type="gramStart"/>
      <w:r>
        <w:rPr>
          <w:lang w:val="es-419"/>
        </w:rPr>
        <w:t xml:space="preserve">hotel </w:t>
      </w:r>
      <w:r w:rsidR="00F50146">
        <w:rPr>
          <w:lang w:val="es-419"/>
        </w:rPr>
        <w:t>,</w:t>
      </w:r>
      <w:proofErr w:type="gramEnd"/>
      <w:r w:rsidR="00F50146">
        <w:rPr>
          <w:lang w:val="es-419"/>
        </w:rPr>
        <w:t xml:space="preserve"> prevenir actos delictivos </w:t>
      </w:r>
    </w:p>
    <w:sdt>
      <w:sdtPr>
        <w:alias w:val="Educación:"/>
        <w:tag w:val="Formación:"/>
        <w:id w:val="-1908763273"/>
        <w:placeholder>
          <w:docPart w:val="30EBAC73680647809059BF58B8AD0067"/>
        </w:placeholder>
        <w:temporary/>
        <w:showingPlcHdr/>
        <w15:appearance w15:val="hidden"/>
      </w:sdtPr>
      <w:sdtContent>
        <w:p w14:paraId="37D0EA25" w14:textId="5BE2A9F5" w:rsidR="00DA59AA" w:rsidRPr="00FD7C80" w:rsidRDefault="00DA59AA" w:rsidP="0097790C">
          <w:pPr>
            <w:pStyle w:val="Ttulo1"/>
          </w:pPr>
          <w:r w:rsidRPr="00133154">
            <w:rPr>
              <w:color w:val="1D824C" w:themeColor="accent1"/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14:paraId="4CA1DDF1" w14:textId="77777777" w:rsidTr="00133154">
        <w:tc>
          <w:tcPr>
            <w:tcW w:w="8958" w:type="dxa"/>
          </w:tcPr>
          <w:p w14:paraId="485463C7" w14:textId="77777777" w:rsidR="0069421C" w:rsidRDefault="0069421C" w:rsidP="001D0BF1">
            <w:pPr>
              <w:pStyle w:val="Ttulo3"/>
              <w:contextualSpacing w:val="0"/>
            </w:pPr>
            <w:r>
              <w:t>2024</w:t>
            </w:r>
          </w:p>
          <w:p w14:paraId="542BE787" w14:textId="77777777" w:rsidR="0069421C" w:rsidRDefault="0069421C" w:rsidP="0069421C">
            <w:pPr>
              <w:pStyle w:val="Ttulo2"/>
            </w:pPr>
            <w:r>
              <w:t xml:space="preserve">ADMINISTRACION PUBLICA </w:t>
            </w:r>
          </w:p>
          <w:p w14:paraId="7AA0B2AB" w14:textId="77777777" w:rsidR="0069421C" w:rsidRDefault="0069421C" w:rsidP="0069421C">
            <w:r>
              <w:t>Universidad de Panama</w:t>
            </w:r>
          </w:p>
          <w:p w14:paraId="69D3CDCC" w14:textId="77777777" w:rsidR="0069421C" w:rsidRDefault="0069421C" w:rsidP="001D0BF1">
            <w:pPr>
              <w:pStyle w:val="Ttulo3"/>
              <w:contextualSpacing w:val="0"/>
            </w:pPr>
          </w:p>
          <w:p w14:paraId="64B35AB1" w14:textId="01F3320D" w:rsidR="001D0BF1" w:rsidRPr="00FD7C80" w:rsidRDefault="00616200" w:rsidP="001D0BF1">
            <w:pPr>
              <w:pStyle w:val="Ttulo3"/>
              <w:contextualSpacing w:val="0"/>
            </w:pPr>
            <w:r>
              <w:t>2021</w:t>
            </w:r>
          </w:p>
          <w:p w14:paraId="4FAB1C8E" w14:textId="3B530551" w:rsidR="001D0BF1" w:rsidRPr="00FD7C80" w:rsidRDefault="00616200" w:rsidP="001D0BF1">
            <w:pPr>
              <w:pStyle w:val="Ttulo2"/>
              <w:contextualSpacing w:val="0"/>
            </w:pPr>
            <w:r>
              <w:t>Bachiller en Comercio</w:t>
            </w:r>
          </w:p>
          <w:p w14:paraId="2168A499" w14:textId="77777777" w:rsidR="007538DC" w:rsidRDefault="00616200" w:rsidP="007538DC">
            <w:pPr>
              <w:contextualSpacing w:val="0"/>
            </w:pPr>
            <w:r w:rsidRPr="00616200">
              <w:t xml:space="preserve">Escuela profesional Isabel Herrera de Obaldía </w:t>
            </w:r>
          </w:p>
          <w:p w14:paraId="72734EC5" w14:textId="4A0E4B39" w:rsidR="00133154" w:rsidRPr="00FD7C80" w:rsidRDefault="00133154" w:rsidP="007538DC">
            <w:pPr>
              <w:contextualSpacing w:val="0"/>
            </w:pPr>
          </w:p>
        </w:tc>
      </w:tr>
    </w:tbl>
    <w:p w14:paraId="63E53D42" w14:textId="77777777" w:rsidR="00616200" w:rsidRPr="00133154" w:rsidRDefault="00616200" w:rsidP="00616200">
      <w:pPr>
        <w:pStyle w:val="Ttulo1"/>
        <w:rPr>
          <w:color w:val="1D824C" w:themeColor="accent1"/>
        </w:rPr>
      </w:pPr>
      <w:r w:rsidRPr="00133154">
        <w:rPr>
          <w:color w:val="1D824C" w:themeColor="accent1"/>
        </w:rPr>
        <w:lastRenderedPageBreak/>
        <w:t xml:space="preserve">Referencias personales </w:t>
      </w:r>
    </w:p>
    <w:p w14:paraId="6C6BFC64" w14:textId="77777777" w:rsidR="00616200" w:rsidRDefault="00616200" w:rsidP="00616200">
      <w:pPr>
        <w:pStyle w:val="Ttulo1"/>
      </w:pPr>
    </w:p>
    <w:p w14:paraId="05BE8C5B" w14:textId="679B4A23" w:rsidR="00616200" w:rsidRPr="00133154" w:rsidRDefault="00616200" w:rsidP="00616200">
      <w:pPr>
        <w:pStyle w:val="Ttulo1"/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</w:pPr>
      <w:r w:rsidRPr="00133154">
        <w:rPr>
          <w:rFonts w:asciiTheme="minorHAnsi" w:hAnsiTheme="minorHAnsi" w:cstheme="minorHAnsi"/>
          <w:b w:val="0"/>
          <w:bCs/>
          <w:caps w:val="0"/>
          <w:color w:val="595959" w:themeColor="text1" w:themeTint="A6"/>
          <w:sz w:val="24"/>
          <w:szCs w:val="24"/>
        </w:rPr>
        <w:t>Carlos Lane (Administrador PH Zona</w:t>
      </w:r>
      <w:r w:rsidR="00DD18B1">
        <w:rPr>
          <w:rFonts w:asciiTheme="minorHAnsi" w:hAnsiTheme="minorHAnsi" w:cstheme="minorHAnsi"/>
          <w:b w:val="0"/>
          <w:bCs/>
          <w:caps w:val="0"/>
          <w:color w:val="595959" w:themeColor="text1" w:themeTint="A6"/>
          <w:sz w:val="24"/>
          <w:szCs w:val="24"/>
        </w:rPr>
        <w:t xml:space="preserve"> 1</w:t>
      </w:r>
      <w:r w:rsidRPr="00133154">
        <w:rPr>
          <w:rFonts w:asciiTheme="minorHAnsi" w:hAnsiTheme="minorHAnsi" w:cstheme="minorHAnsi"/>
          <w:b w:val="0"/>
          <w:bCs/>
          <w:caps w:val="0"/>
          <w:color w:val="595959" w:themeColor="text1" w:themeTint="A6"/>
          <w:sz w:val="24"/>
          <w:szCs w:val="24"/>
        </w:rPr>
        <w:t xml:space="preserve">, Terminal Industrial)  </w:t>
      </w:r>
    </w:p>
    <w:p w14:paraId="7A1B34A1" w14:textId="35F1361D" w:rsidR="00616200" w:rsidRPr="00133154" w:rsidRDefault="00616200" w:rsidP="00616200">
      <w:pPr>
        <w:pStyle w:val="Ttulo1"/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</w:pPr>
      <w:r w:rsidRPr="00133154">
        <w:rPr>
          <w:rFonts w:asciiTheme="minorHAnsi" w:hAnsiTheme="minorHAnsi" w:cstheme="minorHAnsi"/>
          <w:b w:val="0"/>
          <w:bCs/>
          <w:caps w:val="0"/>
          <w:color w:val="595959" w:themeColor="text1" w:themeTint="A6"/>
          <w:sz w:val="24"/>
          <w:szCs w:val="24"/>
        </w:rPr>
        <w:t>Teléfono: +507 6613-0823</w:t>
      </w:r>
    </w:p>
    <w:p w14:paraId="225D1424" w14:textId="758197EC" w:rsidR="00B51D1B" w:rsidRDefault="00B51D1B" w:rsidP="00616200">
      <w:pPr>
        <w:pStyle w:val="Ttulo1"/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</w:pPr>
    </w:p>
    <w:p w14:paraId="07AE3DBC" w14:textId="164EDA2A" w:rsidR="006B1AC3" w:rsidRDefault="006B1AC3" w:rsidP="00616200">
      <w:pPr>
        <w:pStyle w:val="Ttulo1"/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 xml:space="preserve">Lic.conrado solis </w:t>
      </w:r>
      <w:proofErr w:type="gramStart"/>
      <w:r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 xml:space="preserve">( </w:t>
      </w:r>
      <w:r w:rsidR="00C95E85"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>jefe</w:t>
      </w:r>
      <w:proofErr w:type="gramEnd"/>
      <w:r w:rsidR="00C95E85"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 xml:space="preserve"> de produccion )</w:t>
      </w:r>
    </w:p>
    <w:p w14:paraId="6A144D94" w14:textId="70FAFB18" w:rsidR="00C95E85" w:rsidRDefault="00A12686" w:rsidP="00616200">
      <w:pPr>
        <w:pStyle w:val="Ttulo1"/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</w:pPr>
      <w:proofErr w:type="gramStart"/>
      <w:r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>Ind</w:t>
      </w:r>
      <w:r w:rsidR="00FF3F8B"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 xml:space="preserve">Ustrias </w:t>
      </w:r>
      <w:r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 xml:space="preserve"> panama</w:t>
      </w:r>
      <w:proofErr w:type="gramEnd"/>
      <w:r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 xml:space="preserve"> Boston</w:t>
      </w:r>
    </w:p>
    <w:p w14:paraId="677FBFD4" w14:textId="2AEF0873" w:rsidR="00FF3F8B" w:rsidRDefault="00FF3F8B" w:rsidP="00616200">
      <w:pPr>
        <w:pStyle w:val="Ttulo1"/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</w:pPr>
    </w:p>
    <w:p w14:paraId="2F23F4DA" w14:textId="268CA0DC" w:rsidR="00FF3F8B" w:rsidRPr="00133154" w:rsidRDefault="00FF3F8B" w:rsidP="00616200">
      <w:pPr>
        <w:pStyle w:val="Ttulo1"/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 xml:space="preserve">TelEfono </w:t>
      </w:r>
      <w:r w:rsidR="00FD089B">
        <w:rPr>
          <w:rFonts w:asciiTheme="minorHAnsi" w:hAnsiTheme="minorHAnsi" w:cstheme="minorHAnsi"/>
          <w:b w:val="0"/>
          <w:bCs/>
          <w:color w:val="595959" w:themeColor="text1" w:themeTint="A6"/>
          <w:sz w:val="24"/>
          <w:szCs w:val="24"/>
        </w:rPr>
        <w:t>6860-7471</w:t>
      </w:r>
    </w:p>
    <w:sectPr w:rsidR="00FF3F8B" w:rsidRPr="00133154" w:rsidSect="002B475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FEF8" w14:textId="77777777" w:rsidR="008C22A2" w:rsidRDefault="008C22A2" w:rsidP="0068194B">
      <w:r>
        <w:separator/>
      </w:r>
    </w:p>
    <w:p w14:paraId="19BB2153" w14:textId="77777777" w:rsidR="008C22A2" w:rsidRDefault="008C22A2"/>
    <w:p w14:paraId="3AFA2D97" w14:textId="77777777" w:rsidR="008C22A2" w:rsidRDefault="008C22A2"/>
  </w:endnote>
  <w:endnote w:type="continuationSeparator" w:id="0">
    <w:p w14:paraId="5103975E" w14:textId="77777777" w:rsidR="008C22A2" w:rsidRDefault="008C22A2" w:rsidP="0068194B">
      <w:r>
        <w:continuationSeparator/>
      </w:r>
    </w:p>
    <w:p w14:paraId="11D2D9D4" w14:textId="77777777" w:rsidR="008C22A2" w:rsidRDefault="008C22A2"/>
    <w:p w14:paraId="60FB43F9" w14:textId="77777777" w:rsidR="008C22A2" w:rsidRDefault="008C2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A6DF8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55CF9" w14:textId="77777777" w:rsidR="008C22A2" w:rsidRDefault="008C22A2" w:rsidP="0068194B">
      <w:r>
        <w:separator/>
      </w:r>
    </w:p>
    <w:p w14:paraId="1C7CA369" w14:textId="77777777" w:rsidR="008C22A2" w:rsidRDefault="008C22A2"/>
    <w:p w14:paraId="7495BCA5" w14:textId="77777777" w:rsidR="008C22A2" w:rsidRDefault="008C22A2"/>
  </w:footnote>
  <w:footnote w:type="continuationSeparator" w:id="0">
    <w:p w14:paraId="6BD65E91" w14:textId="77777777" w:rsidR="008C22A2" w:rsidRDefault="008C22A2" w:rsidP="0068194B">
      <w:r>
        <w:continuationSeparator/>
      </w:r>
    </w:p>
    <w:p w14:paraId="19F6D052" w14:textId="77777777" w:rsidR="008C22A2" w:rsidRDefault="008C22A2"/>
    <w:p w14:paraId="2CA2A624" w14:textId="77777777" w:rsidR="008C22A2" w:rsidRDefault="008C2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1887" w14:textId="77777777" w:rsidR="00236D54" w:rsidRPr="004E01EB" w:rsidRDefault="00F476C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202BF8" wp14:editId="1443B19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72C9B12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6628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86562"/>
    <w:multiLevelType w:val="hybridMultilevel"/>
    <w:tmpl w:val="405EBA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0F25B1"/>
    <w:multiLevelType w:val="hybridMultilevel"/>
    <w:tmpl w:val="482C570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38094">
    <w:abstractNumId w:val="9"/>
  </w:num>
  <w:num w:numId="2" w16cid:durableId="1144930185">
    <w:abstractNumId w:val="8"/>
  </w:num>
  <w:num w:numId="3" w16cid:durableId="882523433">
    <w:abstractNumId w:val="7"/>
  </w:num>
  <w:num w:numId="4" w16cid:durableId="682584769">
    <w:abstractNumId w:val="6"/>
  </w:num>
  <w:num w:numId="5" w16cid:durableId="869563957">
    <w:abstractNumId w:val="13"/>
  </w:num>
  <w:num w:numId="6" w16cid:durableId="2144151039">
    <w:abstractNumId w:val="3"/>
  </w:num>
  <w:num w:numId="7" w16cid:durableId="1420637280">
    <w:abstractNumId w:val="15"/>
  </w:num>
  <w:num w:numId="8" w16cid:durableId="1083457084">
    <w:abstractNumId w:val="2"/>
  </w:num>
  <w:num w:numId="9" w16cid:durableId="1274824063">
    <w:abstractNumId w:val="16"/>
  </w:num>
  <w:num w:numId="10" w16cid:durableId="1663777218">
    <w:abstractNumId w:val="5"/>
  </w:num>
  <w:num w:numId="11" w16cid:durableId="1116826121">
    <w:abstractNumId w:val="4"/>
  </w:num>
  <w:num w:numId="12" w16cid:durableId="447698992">
    <w:abstractNumId w:val="1"/>
  </w:num>
  <w:num w:numId="13" w16cid:durableId="2092385167">
    <w:abstractNumId w:val="0"/>
  </w:num>
  <w:num w:numId="14" w16cid:durableId="918366249">
    <w:abstractNumId w:val="17"/>
  </w:num>
  <w:num w:numId="15" w16cid:durableId="1237665303">
    <w:abstractNumId w:val="10"/>
  </w:num>
  <w:num w:numId="16" w16cid:durableId="161705902">
    <w:abstractNumId w:val="14"/>
  </w:num>
  <w:num w:numId="17" w16cid:durableId="1026325159">
    <w:abstractNumId w:val="11"/>
  </w:num>
  <w:num w:numId="18" w16cid:durableId="1133600718">
    <w:abstractNumId w:val="12"/>
  </w:num>
  <w:num w:numId="19" w16cid:durableId="1573614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00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33154"/>
    <w:rsid w:val="001427E1"/>
    <w:rsid w:val="00145BBE"/>
    <w:rsid w:val="00161703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0B65"/>
    <w:rsid w:val="00213B4C"/>
    <w:rsid w:val="0022253A"/>
    <w:rsid w:val="002253B0"/>
    <w:rsid w:val="00236D54"/>
    <w:rsid w:val="00241D8C"/>
    <w:rsid w:val="00241FDB"/>
    <w:rsid w:val="0024720C"/>
    <w:rsid w:val="002617AE"/>
    <w:rsid w:val="002638D0"/>
    <w:rsid w:val="002647D3"/>
    <w:rsid w:val="00272194"/>
    <w:rsid w:val="00275EAE"/>
    <w:rsid w:val="0027662D"/>
    <w:rsid w:val="00285A31"/>
    <w:rsid w:val="00294998"/>
    <w:rsid w:val="002955E6"/>
    <w:rsid w:val="00297F18"/>
    <w:rsid w:val="002A1945"/>
    <w:rsid w:val="002B2958"/>
    <w:rsid w:val="002B3FC8"/>
    <w:rsid w:val="002B4751"/>
    <w:rsid w:val="002D23C5"/>
    <w:rsid w:val="002D362D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7109"/>
    <w:rsid w:val="00394B14"/>
    <w:rsid w:val="003A0632"/>
    <w:rsid w:val="003A30E5"/>
    <w:rsid w:val="003A6ADF"/>
    <w:rsid w:val="003A6EBB"/>
    <w:rsid w:val="003B5928"/>
    <w:rsid w:val="003D380F"/>
    <w:rsid w:val="003E160D"/>
    <w:rsid w:val="003E7411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3D6C"/>
    <w:rsid w:val="004B6AD0"/>
    <w:rsid w:val="004C2D5D"/>
    <w:rsid w:val="004C33E1"/>
    <w:rsid w:val="004C3852"/>
    <w:rsid w:val="004E01EB"/>
    <w:rsid w:val="004E2794"/>
    <w:rsid w:val="004F1661"/>
    <w:rsid w:val="00500542"/>
    <w:rsid w:val="00510392"/>
    <w:rsid w:val="00513E2A"/>
    <w:rsid w:val="00547F96"/>
    <w:rsid w:val="00566A35"/>
    <w:rsid w:val="0056701E"/>
    <w:rsid w:val="005740D7"/>
    <w:rsid w:val="00575BEB"/>
    <w:rsid w:val="005A0F26"/>
    <w:rsid w:val="005A1B10"/>
    <w:rsid w:val="005A2AE1"/>
    <w:rsid w:val="005A6850"/>
    <w:rsid w:val="005B1B1B"/>
    <w:rsid w:val="005C4FE1"/>
    <w:rsid w:val="005C5932"/>
    <w:rsid w:val="005D3CA7"/>
    <w:rsid w:val="005D4B62"/>
    <w:rsid w:val="005D4CC1"/>
    <w:rsid w:val="005E17A4"/>
    <w:rsid w:val="005F4B91"/>
    <w:rsid w:val="005F55D2"/>
    <w:rsid w:val="006110D8"/>
    <w:rsid w:val="00616200"/>
    <w:rsid w:val="00621763"/>
    <w:rsid w:val="0062312F"/>
    <w:rsid w:val="00625F2C"/>
    <w:rsid w:val="006473FA"/>
    <w:rsid w:val="00650A0A"/>
    <w:rsid w:val="00652795"/>
    <w:rsid w:val="006541C2"/>
    <w:rsid w:val="006618E9"/>
    <w:rsid w:val="0068194B"/>
    <w:rsid w:val="00692703"/>
    <w:rsid w:val="0069421C"/>
    <w:rsid w:val="0069422C"/>
    <w:rsid w:val="00697EAC"/>
    <w:rsid w:val="006A1962"/>
    <w:rsid w:val="006B1AC3"/>
    <w:rsid w:val="006B5D48"/>
    <w:rsid w:val="006B7D7B"/>
    <w:rsid w:val="006C1A5E"/>
    <w:rsid w:val="006E1507"/>
    <w:rsid w:val="00712D8B"/>
    <w:rsid w:val="007273B7"/>
    <w:rsid w:val="0073121F"/>
    <w:rsid w:val="00733E0A"/>
    <w:rsid w:val="0074403D"/>
    <w:rsid w:val="00746D44"/>
    <w:rsid w:val="00747DF9"/>
    <w:rsid w:val="007538DC"/>
    <w:rsid w:val="00757803"/>
    <w:rsid w:val="0079206B"/>
    <w:rsid w:val="00796076"/>
    <w:rsid w:val="007B3BD1"/>
    <w:rsid w:val="007C0566"/>
    <w:rsid w:val="007C606B"/>
    <w:rsid w:val="007E6A61"/>
    <w:rsid w:val="00801140"/>
    <w:rsid w:val="00803404"/>
    <w:rsid w:val="00834955"/>
    <w:rsid w:val="00844F9C"/>
    <w:rsid w:val="00846FFF"/>
    <w:rsid w:val="00854BEE"/>
    <w:rsid w:val="00855B59"/>
    <w:rsid w:val="00860461"/>
    <w:rsid w:val="0086487C"/>
    <w:rsid w:val="00870B20"/>
    <w:rsid w:val="008829F8"/>
    <w:rsid w:val="00885897"/>
    <w:rsid w:val="008A6538"/>
    <w:rsid w:val="008B0542"/>
    <w:rsid w:val="008C22A2"/>
    <w:rsid w:val="008C7056"/>
    <w:rsid w:val="008F3B14"/>
    <w:rsid w:val="008F62A5"/>
    <w:rsid w:val="00901899"/>
    <w:rsid w:val="0090344B"/>
    <w:rsid w:val="00905715"/>
    <w:rsid w:val="0091321E"/>
    <w:rsid w:val="00913946"/>
    <w:rsid w:val="0092726B"/>
    <w:rsid w:val="009361BA"/>
    <w:rsid w:val="00941EE3"/>
    <w:rsid w:val="00944F78"/>
    <w:rsid w:val="009510E7"/>
    <w:rsid w:val="00952C89"/>
    <w:rsid w:val="009571D8"/>
    <w:rsid w:val="009650EA"/>
    <w:rsid w:val="0097790C"/>
    <w:rsid w:val="0098506E"/>
    <w:rsid w:val="009A0918"/>
    <w:rsid w:val="009A44CE"/>
    <w:rsid w:val="009C4DFC"/>
    <w:rsid w:val="009D44F8"/>
    <w:rsid w:val="009E3160"/>
    <w:rsid w:val="009F220C"/>
    <w:rsid w:val="009F3B05"/>
    <w:rsid w:val="009F4931"/>
    <w:rsid w:val="00A12686"/>
    <w:rsid w:val="00A14534"/>
    <w:rsid w:val="00A16DAA"/>
    <w:rsid w:val="00A24162"/>
    <w:rsid w:val="00A25023"/>
    <w:rsid w:val="00A270EA"/>
    <w:rsid w:val="00A30CDC"/>
    <w:rsid w:val="00A34BA2"/>
    <w:rsid w:val="00A36F27"/>
    <w:rsid w:val="00A42E32"/>
    <w:rsid w:val="00A46E63"/>
    <w:rsid w:val="00A51DC5"/>
    <w:rsid w:val="00A53DE1"/>
    <w:rsid w:val="00A615E1"/>
    <w:rsid w:val="00A64F7A"/>
    <w:rsid w:val="00A755E8"/>
    <w:rsid w:val="00A924A0"/>
    <w:rsid w:val="00A93A5D"/>
    <w:rsid w:val="00AB32F8"/>
    <w:rsid w:val="00AB610B"/>
    <w:rsid w:val="00AC57D2"/>
    <w:rsid w:val="00AD360E"/>
    <w:rsid w:val="00AD40FB"/>
    <w:rsid w:val="00AD782D"/>
    <w:rsid w:val="00AE7650"/>
    <w:rsid w:val="00B10EBE"/>
    <w:rsid w:val="00B10F12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85E2A"/>
    <w:rsid w:val="00BA1546"/>
    <w:rsid w:val="00BA615A"/>
    <w:rsid w:val="00BB4E51"/>
    <w:rsid w:val="00BC0E8B"/>
    <w:rsid w:val="00BC4C13"/>
    <w:rsid w:val="00BD431F"/>
    <w:rsid w:val="00BE423E"/>
    <w:rsid w:val="00BF61AC"/>
    <w:rsid w:val="00C126BE"/>
    <w:rsid w:val="00C1710B"/>
    <w:rsid w:val="00C47FA6"/>
    <w:rsid w:val="00C565D0"/>
    <w:rsid w:val="00C57FC6"/>
    <w:rsid w:val="00C66A7D"/>
    <w:rsid w:val="00C779DA"/>
    <w:rsid w:val="00C814F7"/>
    <w:rsid w:val="00C95E85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59B1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D18B1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256C5"/>
    <w:rsid w:val="00E300FC"/>
    <w:rsid w:val="00E362DB"/>
    <w:rsid w:val="00E37AAB"/>
    <w:rsid w:val="00E5632B"/>
    <w:rsid w:val="00E70240"/>
    <w:rsid w:val="00E71E6B"/>
    <w:rsid w:val="00E81CC5"/>
    <w:rsid w:val="00E85A87"/>
    <w:rsid w:val="00E85B4A"/>
    <w:rsid w:val="00E9528E"/>
    <w:rsid w:val="00EA5099"/>
    <w:rsid w:val="00EB5E02"/>
    <w:rsid w:val="00EC1351"/>
    <w:rsid w:val="00EC4CBF"/>
    <w:rsid w:val="00EE2CA8"/>
    <w:rsid w:val="00EF17E8"/>
    <w:rsid w:val="00EF51D9"/>
    <w:rsid w:val="00F130DD"/>
    <w:rsid w:val="00F14645"/>
    <w:rsid w:val="00F24884"/>
    <w:rsid w:val="00F476C4"/>
    <w:rsid w:val="00F50146"/>
    <w:rsid w:val="00F61DF9"/>
    <w:rsid w:val="00F7504D"/>
    <w:rsid w:val="00F81960"/>
    <w:rsid w:val="00F8769D"/>
    <w:rsid w:val="00F9350C"/>
    <w:rsid w:val="00F94EB5"/>
    <w:rsid w:val="00F9624D"/>
    <w:rsid w:val="00F973B4"/>
    <w:rsid w:val="00FB31C1"/>
    <w:rsid w:val="00FB58F2"/>
    <w:rsid w:val="00FC6AEA"/>
    <w:rsid w:val="00FD089B"/>
    <w:rsid w:val="00FD3D13"/>
    <w:rsid w:val="00FD7C80"/>
    <w:rsid w:val="00FE55A2"/>
    <w:rsid w:val="00FF005A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0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1"/>
    <w:unhideWhenUsed/>
    <w:qFormat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aza718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s-ES%7b4536933F-18D5-41F4-B826-9C1F226752D5%7d\%7bCA072AC6-2A59-4206-828F-1EB2CD5DC4AE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EE823F47F84F37ABD42A09169A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83FF-0544-4A80-9AE8-60E2A9C0317E}"/>
      </w:docPartPr>
      <w:docPartBody>
        <w:p w:rsidR="0062714F" w:rsidRDefault="0062714F">
          <w:pPr>
            <w:pStyle w:val="DBEE823F47F84F37ABD42A09169A267B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30EBAC73680647809059BF58B8AD0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8BF2-36D1-48D9-A472-BDFDB18561B9}"/>
      </w:docPartPr>
      <w:docPartBody>
        <w:p w:rsidR="0062714F" w:rsidRDefault="0062714F">
          <w:pPr>
            <w:pStyle w:val="30EBAC73680647809059BF58B8AD0067"/>
          </w:pPr>
          <w:r w:rsidRPr="00FD7C80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4F"/>
    <w:rsid w:val="00285A31"/>
    <w:rsid w:val="002F09CB"/>
    <w:rsid w:val="004711B5"/>
    <w:rsid w:val="005E1B59"/>
    <w:rsid w:val="0062714F"/>
    <w:rsid w:val="00650A0A"/>
    <w:rsid w:val="006D339D"/>
    <w:rsid w:val="00F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DBEE823F47F84F37ABD42A09169A267B">
    <w:name w:val="DBEE823F47F84F37ABD42A09169A267B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30EBAC73680647809059BF58B8AD0067">
    <w:name w:val="30EBAC73680647809059BF58B8AD0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{CA072AC6-2A59-4206-828F-1EB2CD5DC4AE}tf16402488_win32</Template>
  <TotalTime>0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2024-06-19T19:08:00Z</dcterms:created>
  <dcterms:modified xsi:type="dcterms:W3CDTF">2024-06-25T00:19:00Z</dcterms:modified>
  <cp:category/>
</cp:coreProperties>
</file>