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96"/>
        <w:gridCol w:w="496"/>
        <w:gridCol w:w="6416"/>
      </w:tblGrid>
      <w:tr w:rsidR="006D409C" w14:paraId="678C06F7" w14:textId="77777777" w:rsidTr="00B8150E">
        <w:trPr>
          <w:trHeight w:val="1282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7C19C15B" w14:textId="77777777" w:rsidR="006D409C" w:rsidRDefault="0093764C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bidi="es-ES"/>
              </w:rPr>
              <w:drawing>
                <wp:inline distT="0" distB="0" distL="0" distR="0" wp14:anchorId="46D57188" wp14:editId="057149E6">
                  <wp:extent cx="1933200" cy="25812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-20240101-WA007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200" cy="2581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shd w:val="clear" w:color="auto" w:fill="31521B" w:themeFill="accent2" w:themeFillShade="80"/>
          </w:tcPr>
          <w:p w14:paraId="031BAB49" w14:textId="77777777"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2E133D22A17C43149AFE68A8B7B0FBC6"/>
              </w:placeholder>
              <w:temporary/>
              <w:showingPlcHdr/>
              <w15:appearance w15:val="hidden"/>
            </w:sdtPr>
            <w:sdtContent>
              <w:p w14:paraId="5786C04C" w14:textId="77777777" w:rsidR="006D409C" w:rsidRDefault="006D409C" w:rsidP="00776643">
                <w:pPr>
                  <w:pStyle w:val="Ttulo1"/>
                </w:pPr>
                <w:r w:rsidRPr="00036450">
                  <w:rPr>
                    <w:lang w:bidi="es-ES"/>
                  </w:rPr>
                  <w:t>EDUCACIÓN</w:t>
                </w:r>
              </w:p>
            </w:sdtContent>
          </w:sdt>
        </w:tc>
      </w:tr>
      <w:tr w:rsidR="006D409C" w14:paraId="5DE388A4" w14:textId="77777777" w:rsidTr="00F56513">
        <w:trPr>
          <w:trHeight w:val="3024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14:paraId="01F41D08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0D0A7395" w14:textId="77777777"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662CA7B6" wp14:editId="5A2AE2EF">
                      <wp:extent cx="227812" cy="311173"/>
                      <wp:effectExtent l="0" t="3810" r="0" b="0"/>
                      <wp:docPr id="3" name="Triángulo 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BE52C4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6627B0" id="Triángulo rectángulo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14:paraId="6500CD08" w14:textId="77777777" w:rsidR="0038486E" w:rsidRDefault="0038486E" w:rsidP="00776643">
            <w:pPr>
              <w:rPr>
                <w:b/>
              </w:rPr>
            </w:pPr>
          </w:p>
          <w:p w14:paraId="6AC69BB0" w14:textId="77777777" w:rsidR="00DF3EB0" w:rsidRDefault="00DF3EB0" w:rsidP="00776643">
            <w:pPr>
              <w:rPr>
                <w:b/>
              </w:rPr>
            </w:pPr>
          </w:p>
          <w:p w14:paraId="604FA027" w14:textId="77777777" w:rsidR="006D409C" w:rsidRDefault="00030444" w:rsidP="00776643">
            <w:pPr>
              <w:rPr>
                <w:b/>
              </w:rPr>
            </w:pPr>
            <w:r>
              <w:rPr>
                <w:b/>
              </w:rPr>
              <w:t>UNIVERSIDAD DE PANAMA, PANAMA OESTE</w:t>
            </w:r>
          </w:p>
          <w:p w14:paraId="69BFE3B0" w14:textId="77777777" w:rsidR="0038486E" w:rsidRDefault="0038486E" w:rsidP="00776643"/>
          <w:p w14:paraId="018EC9E2" w14:textId="77777777" w:rsidR="0038486E" w:rsidRDefault="0038486E" w:rsidP="00776643">
            <w:r>
              <w:t>LIC. Informática para la gestión Educativa y Empresarial</w:t>
            </w:r>
          </w:p>
        </w:tc>
      </w:tr>
      <w:tr w:rsidR="006D409C" w14:paraId="01801537" w14:textId="77777777" w:rsidTr="00B8150E">
        <w:trPr>
          <w:trHeight w:val="1296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7CFDD57D" w14:textId="77777777" w:rsidR="006D409C" w:rsidRPr="005D47DE" w:rsidRDefault="00F31DEA" w:rsidP="00F31DEA">
            <w:pPr>
              <w:pStyle w:val="Ttulo"/>
              <w:jc w:val="left"/>
            </w:pPr>
            <w:r>
              <w:t>dayana lirieth de leon de sedas</w:t>
            </w:r>
          </w:p>
          <w:sdt>
            <w:sdtPr>
              <w:id w:val="-1448076370"/>
              <w:placeholder>
                <w:docPart w:val="3325DBE66B9749D986C1E64536087C44"/>
              </w:placeholder>
              <w:temporary/>
              <w:showingPlcHdr/>
              <w15:appearance w15:val="hidden"/>
            </w:sdtPr>
            <w:sdtContent>
              <w:p w14:paraId="30F426E1" w14:textId="77777777" w:rsidR="006D409C" w:rsidRPr="005D47DE" w:rsidRDefault="006D409C" w:rsidP="005D47DE">
                <w:pPr>
                  <w:pStyle w:val="Ttulo2"/>
                </w:pPr>
                <w:r w:rsidRPr="005D47DE">
                  <w:rPr>
                    <w:lang w:bidi="es-ES"/>
                  </w:rPr>
                  <w:t>Perfil</w:t>
                </w:r>
              </w:p>
            </w:sdtContent>
          </w:sdt>
          <w:p w14:paraId="218452FE" w14:textId="77777777" w:rsidR="006D409C" w:rsidRDefault="00F31DEA" w:rsidP="00A75FCE">
            <w:pPr>
              <w:pStyle w:val="Textodeperfil"/>
            </w:pPr>
            <w:r w:rsidRPr="00ED1E8B">
              <w:rPr>
                <w:b/>
              </w:rPr>
              <w:t>Cedula:</w:t>
            </w:r>
            <w:r>
              <w:t xml:space="preserve"> 8-815-47</w:t>
            </w:r>
          </w:p>
          <w:p w14:paraId="6C709829" w14:textId="77777777" w:rsidR="00030444" w:rsidRDefault="00030444" w:rsidP="00A75FCE">
            <w:pPr>
              <w:pStyle w:val="Textodeperfil"/>
            </w:pPr>
          </w:p>
          <w:p w14:paraId="368A5E72" w14:textId="77777777" w:rsidR="00F31DEA" w:rsidRDefault="00F31DEA" w:rsidP="00A75FCE">
            <w:pPr>
              <w:pStyle w:val="Textodeperfil"/>
            </w:pPr>
            <w:r w:rsidRPr="00ED1E8B">
              <w:rPr>
                <w:b/>
              </w:rPr>
              <w:t>Estado Civil:</w:t>
            </w:r>
            <w:r>
              <w:t xml:space="preserve"> Unida </w:t>
            </w:r>
          </w:p>
          <w:p w14:paraId="7556177F" w14:textId="77777777" w:rsidR="00030444" w:rsidRDefault="00030444" w:rsidP="00A75FCE">
            <w:pPr>
              <w:pStyle w:val="Textodeperfil"/>
            </w:pPr>
          </w:p>
          <w:p w14:paraId="02D06C69" w14:textId="77777777" w:rsidR="00F31DEA" w:rsidRDefault="00F31DEA" w:rsidP="00A75FCE">
            <w:pPr>
              <w:pStyle w:val="Textodeperfil"/>
            </w:pPr>
            <w:r w:rsidRPr="00ED1E8B">
              <w:rPr>
                <w:b/>
              </w:rPr>
              <w:t>Nacionalidad:</w:t>
            </w:r>
            <w:r>
              <w:t xml:space="preserve"> panameña</w:t>
            </w:r>
          </w:p>
          <w:p w14:paraId="10DBA2A2" w14:textId="77777777" w:rsidR="00030444" w:rsidRDefault="00030444" w:rsidP="00A75FCE">
            <w:pPr>
              <w:pStyle w:val="Textodeperfil"/>
            </w:pPr>
          </w:p>
          <w:p w14:paraId="54FAD3F4" w14:textId="77777777" w:rsidR="00F31DEA" w:rsidRDefault="00F31DEA" w:rsidP="00A75FCE">
            <w:pPr>
              <w:pStyle w:val="Textodeperfil"/>
            </w:pPr>
            <w:r w:rsidRPr="00ED1E8B">
              <w:rPr>
                <w:b/>
              </w:rPr>
              <w:t>Fecha de Nacimiento:</w:t>
            </w:r>
            <w:r>
              <w:t xml:space="preserve"> 30 de abril 1988</w:t>
            </w:r>
          </w:p>
          <w:p w14:paraId="35A223D7" w14:textId="77777777" w:rsidR="00F31DEA" w:rsidRDefault="00F31DEA" w:rsidP="00A75FCE">
            <w:pPr>
              <w:pStyle w:val="Textodeperfil"/>
            </w:pPr>
          </w:p>
          <w:p w14:paraId="2845ADAC" w14:textId="77777777" w:rsidR="00F31DEA" w:rsidRDefault="00F31DEA" w:rsidP="00A75FCE">
            <w:pPr>
              <w:pStyle w:val="Textodeperfil"/>
            </w:pPr>
            <w:r w:rsidRPr="00ED1E8B">
              <w:rPr>
                <w:b/>
              </w:rPr>
              <w:t>Ubicación:</w:t>
            </w:r>
            <w:r>
              <w:t xml:space="preserve"> Parque Lefevre, Panamá</w:t>
            </w:r>
          </w:p>
          <w:p w14:paraId="14246CAA" w14:textId="77777777" w:rsidR="00F31DEA" w:rsidRDefault="00F31DEA" w:rsidP="00A75FCE">
            <w:pPr>
              <w:pStyle w:val="Textodeperfil"/>
            </w:pPr>
          </w:p>
          <w:p w14:paraId="54696CAE" w14:textId="77777777" w:rsidR="00F31DEA" w:rsidRDefault="00F31DEA" w:rsidP="00A75FCE">
            <w:pPr>
              <w:pStyle w:val="Textodeperfil"/>
            </w:pPr>
            <w:r w:rsidRPr="00ED1E8B">
              <w:rPr>
                <w:b/>
              </w:rPr>
              <w:t>Tel:</w:t>
            </w:r>
            <w:r>
              <w:t xml:space="preserve"> 6362-1734</w:t>
            </w:r>
          </w:p>
          <w:p w14:paraId="6B7B2E84" w14:textId="77777777" w:rsidR="00F31DEA" w:rsidRDefault="00F31DEA" w:rsidP="00A75FCE">
            <w:pPr>
              <w:pStyle w:val="Textodeperfil"/>
            </w:pPr>
          </w:p>
          <w:p w14:paraId="6FB47FF3" w14:textId="77777777" w:rsidR="00F31DEA" w:rsidRDefault="00F31DEA" w:rsidP="00A75FCE">
            <w:pPr>
              <w:pStyle w:val="Textodeperfil"/>
            </w:pPr>
            <w:r w:rsidRPr="00ED1E8B">
              <w:rPr>
                <w:b/>
              </w:rPr>
              <w:t>Correo:</w:t>
            </w:r>
            <w:r w:rsidRPr="00030444">
              <w:rPr>
                <w:color w:val="0070C0"/>
              </w:rPr>
              <w:t xml:space="preserve"> </w:t>
            </w:r>
            <w:r w:rsidRPr="00030444">
              <w:rPr>
                <w:color w:val="0070C0"/>
                <w:u w:val="single"/>
              </w:rPr>
              <w:t xml:space="preserve">dayanalirieth@gmail.com </w:t>
            </w:r>
          </w:p>
          <w:p w14:paraId="7A9D932C" w14:textId="77777777" w:rsidR="00F31DEA" w:rsidRDefault="00F31DEA" w:rsidP="00A75FCE">
            <w:pPr>
              <w:pStyle w:val="Textodeperfil"/>
            </w:pPr>
          </w:p>
          <w:p w14:paraId="0A23EF9B" w14:textId="77777777" w:rsidR="00F31DEA" w:rsidRDefault="00F31DEA" w:rsidP="00A75FCE">
            <w:pPr>
              <w:pStyle w:val="Textodeperfil"/>
            </w:pPr>
          </w:p>
          <w:p w14:paraId="1FABC116" w14:textId="77777777" w:rsidR="00030444" w:rsidRDefault="00030444" w:rsidP="005D47DE"/>
          <w:p w14:paraId="1B1B302D" w14:textId="77777777" w:rsidR="00030444" w:rsidRDefault="00030444" w:rsidP="005D47DE"/>
          <w:p w14:paraId="7D13F740" w14:textId="77777777" w:rsidR="00030444" w:rsidRDefault="00030444" w:rsidP="005D47DE"/>
          <w:sdt>
            <w:sdtPr>
              <w:id w:val="-1954003311"/>
              <w:placeholder>
                <w:docPart w:val="C6367EE0CFC24A13B524BE4CFF6378DC"/>
              </w:placeholder>
              <w:temporary/>
              <w:showingPlcHdr/>
              <w15:appearance w15:val="hidden"/>
            </w:sdtPr>
            <w:sdtContent>
              <w:p w14:paraId="02014857" w14:textId="77777777" w:rsidR="006D409C" w:rsidRDefault="006D409C" w:rsidP="005D47DE">
                <w:pPr>
                  <w:pStyle w:val="Ttulo2"/>
                </w:pPr>
                <w:r w:rsidRPr="005D47DE">
                  <w:rPr>
                    <w:rStyle w:val="Ttulo2Car"/>
                    <w:lang w:bidi="es-ES"/>
                  </w:rPr>
                  <w:t>CONTACTO</w:t>
                </w:r>
              </w:p>
            </w:sdtContent>
          </w:sdt>
          <w:p w14:paraId="0640EF46" w14:textId="77777777" w:rsidR="006D409C" w:rsidRPr="00464244" w:rsidRDefault="00030444" w:rsidP="00A75FCE">
            <w:pPr>
              <w:pStyle w:val="Informacindecontacto"/>
              <w:rPr>
                <w:szCs w:val="20"/>
              </w:rPr>
            </w:pPr>
            <w:r w:rsidRPr="00464244">
              <w:rPr>
                <w:szCs w:val="20"/>
              </w:rPr>
              <w:t>EL Campeón Chorrera</w:t>
            </w:r>
          </w:p>
          <w:p w14:paraId="042816B8" w14:textId="77777777" w:rsidR="006D409C" w:rsidRPr="00464244" w:rsidRDefault="00030444" w:rsidP="00A75FCE">
            <w:pPr>
              <w:pStyle w:val="Informacindecontacto"/>
              <w:rPr>
                <w:szCs w:val="20"/>
              </w:rPr>
            </w:pPr>
            <w:r w:rsidRPr="00464244">
              <w:rPr>
                <w:szCs w:val="20"/>
              </w:rPr>
              <w:t>Tel: 254-0890</w:t>
            </w:r>
          </w:p>
          <w:p w14:paraId="10FC437E" w14:textId="77777777" w:rsidR="006D409C" w:rsidRPr="00464244" w:rsidRDefault="006D409C" w:rsidP="00A75FCE">
            <w:pPr>
              <w:pStyle w:val="Informacindecontacto"/>
              <w:rPr>
                <w:szCs w:val="20"/>
              </w:rPr>
            </w:pPr>
          </w:p>
          <w:p w14:paraId="38B602E4" w14:textId="77777777" w:rsidR="006D409C" w:rsidRPr="00464244" w:rsidRDefault="00030444" w:rsidP="00A75FCE">
            <w:pPr>
              <w:pStyle w:val="Informacindecontacto"/>
              <w:rPr>
                <w:szCs w:val="20"/>
              </w:rPr>
            </w:pPr>
            <w:r w:rsidRPr="00464244">
              <w:rPr>
                <w:szCs w:val="20"/>
              </w:rPr>
              <w:t>Cellusiones Móviles</w:t>
            </w:r>
          </w:p>
          <w:p w14:paraId="3999C7D9" w14:textId="77777777" w:rsidR="006D409C" w:rsidRPr="00464244" w:rsidRDefault="00030444" w:rsidP="00A75FCE">
            <w:pPr>
              <w:pStyle w:val="Informacindecontacto"/>
              <w:rPr>
                <w:szCs w:val="20"/>
              </w:rPr>
            </w:pPr>
            <w:r w:rsidRPr="00464244">
              <w:rPr>
                <w:szCs w:val="20"/>
              </w:rPr>
              <w:t>Tel: 258-8909</w:t>
            </w:r>
          </w:p>
          <w:p w14:paraId="5B9497FD" w14:textId="77777777" w:rsidR="006D409C" w:rsidRPr="00464244" w:rsidRDefault="006D409C" w:rsidP="005D47DE">
            <w:pPr>
              <w:rPr>
                <w:szCs w:val="20"/>
              </w:rPr>
            </w:pPr>
          </w:p>
          <w:p w14:paraId="6E979BAD" w14:textId="77777777" w:rsidR="006D409C" w:rsidRPr="00464244" w:rsidRDefault="00030444" w:rsidP="00A75FCE">
            <w:pPr>
              <w:pStyle w:val="Informacindecontacto"/>
              <w:rPr>
                <w:szCs w:val="20"/>
              </w:rPr>
            </w:pPr>
            <w:r w:rsidRPr="00464244">
              <w:rPr>
                <w:szCs w:val="20"/>
              </w:rPr>
              <w:t>Musa Hijaz (One Dollar Store)</w:t>
            </w:r>
          </w:p>
          <w:p w14:paraId="493C22B9" w14:textId="77777777" w:rsidR="006D409C" w:rsidRDefault="00030444" w:rsidP="005D47DE">
            <w:r w:rsidRPr="00464244">
              <w:rPr>
                <w:szCs w:val="20"/>
              </w:rPr>
              <w:t>Cel: 6641-1604</w:t>
            </w:r>
          </w:p>
        </w:tc>
        <w:tc>
          <w:tcPr>
            <w:tcW w:w="504" w:type="dxa"/>
            <w:shd w:val="clear" w:color="auto" w:fill="31521B" w:themeFill="accent2" w:themeFillShade="80"/>
          </w:tcPr>
          <w:p w14:paraId="230CFC2F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01553383"/>
              <w:placeholder>
                <w:docPart w:val="C7ECCA8337024367993A15D4B8548859"/>
              </w:placeholder>
              <w:temporary/>
              <w:showingPlcHdr/>
              <w15:appearance w15:val="hidden"/>
            </w:sdtPr>
            <w:sdtContent>
              <w:p w14:paraId="44335CE8" w14:textId="77777777" w:rsidR="006D409C" w:rsidRDefault="006D409C" w:rsidP="00776643">
                <w:pPr>
                  <w:pStyle w:val="Ttulo1"/>
                  <w:rPr>
                    <w:b/>
                  </w:rPr>
                </w:pPr>
                <w:r w:rsidRPr="00036450">
                  <w:rPr>
                    <w:lang w:bidi="es-ES"/>
                  </w:rPr>
                  <w:t>EXPERIENCIA LABORAL</w:t>
                </w:r>
              </w:p>
            </w:sdtContent>
          </w:sdt>
        </w:tc>
      </w:tr>
      <w:tr w:rsidR="006D409C" w14:paraId="76A1B5F1" w14:textId="77777777" w:rsidTr="00F56513">
        <w:trPr>
          <w:trHeight w:val="5688"/>
        </w:trPr>
        <w:tc>
          <w:tcPr>
            <w:tcW w:w="4421" w:type="dxa"/>
            <w:vMerge/>
            <w:vAlign w:val="bottom"/>
          </w:tcPr>
          <w:p w14:paraId="29BA85CC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73AB9A08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3A50C14B" wp14:editId="47142540">
                      <wp:extent cx="227812" cy="311173"/>
                      <wp:effectExtent l="0" t="3810" r="0" b="0"/>
                      <wp:docPr id="6" name="Triángulo 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5AA896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9741B8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14:paraId="19410FB8" w14:textId="77777777" w:rsidR="00AA29BE" w:rsidRDefault="00AA29BE" w:rsidP="00776643">
            <w:pPr>
              <w:rPr>
                <w:b/>
              </w:rPr>
            </w:pPr>
          </w:p>
          <w:p w14:paraId="7004C9CD" w14:textId="77777777" w:rsidR="006D409C" w:rsidRDefault="0038486E" w:rsidP="00776643">
            <w:pPr>
              <w:rPr>
                <w:b/>
              </w:rPr>
            </w:pPr>
            <w:r>
              <w:rPr>
                <w:b/>
              </w:rPr>
              <w:t>ALMACEN EL COSTO</w:t>
            </w:r>
          </w:p>
          <w:p w14:paraId="02BEB403" w14:textId="77777777" w:rsidR="0038486E" w:rsidRDefault="0038486E" w:rsidP="0038486E">
            <w:pPr>
              <w:pStyle w:val="Prrafodelista"/>
              <w:numPr>
                <w:ilvl w:val="0"/>
                <w:numId w:val="2"/>
              </w:numPr>
            </w:pPr>
            <w:r>
              <w:t xml:space="preserve">3 </w:t>
            </w:r>
            <w:r w:rsidR="00ED1E8B">
              <w:t>meses</w:t>
            </w:r>
            <w:r>
              <w:t xml:space="preserve"> Cajero – WestlandMall</w:t>
            </w:r>
          </w:p>
          <w:p w14:paraId="690C9833" w14:textId="77777777" w:rsidR="0038486E" w:rsidRDefault="0038486E" w:rsidP="0038486E">
            <w:pPr>
              <w:pStyle w:val="Prrafodelista"/>
            </w:pPr>
          </w:p>
          <w:p w14:paraId="2337D6D1" w14:textId="77777777" w:rsidR="0038486E" w:rsidRDefault="0038486E" w:rsidP="0038486E">
            <w:pPr>
              <w:pStyle w:val="Prrafodelista"/>
            </w:pPr>
          </w:p>
          <w:p w14:paraId="3038C4D4" w14:textId="77777777" w:rsidR="006D409C" w:rsidRDefault="0038486E" w:rsidP="005D47DE">
            <w:pPr>
              <w:rPr>
                <w:b/>
              </w:rPr>
            </w:pPr>
            <w:r w:rsidRPr="0038486E">
              <w:rPr>
                <w:b/>
              </w:rPr>
              <w:t>ALMACEN ELCAMPEON</w:t>
            </w:r>
          </w:p>
          <w:p w14:paraId="0CE3B5A3" w14:textId="77777777" w:rsidR="0038486E" w:rsidRPr="0038486E" w:rsidRDefault="0038486E" w:rsidP="0038486E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t xml:space="preserve">2 </w:t>
            </w:r>
            <w:r w:rsidR="00ED1E8B">
              <w:t>años</w:t>
            </w:r>
            <w:r>
              <w:t xml:space="preserve"> Vendedor – La Chorrera </w:t>
            </w:r>
          </w:p>
          <w:p w14:paraId="16BBDFAC" w14:textId="77777777" w:rsidR="0038486E" w:rsidRDefault="0038486E" w:rsidP="0038486E">
            <w:pPr>
              <w:rPr>
                <w:b/>
              </w:rPr>
            </w:pPr>
          </w:p>
          <w:p w14:paraId="40807877" w14:textId="77777777" w:rsidR="0038486E" w:rsidRDefault="0038486E" w:rsidP="0038486E">
            <w:pPr>
              <w:rPr>
                <w:b/>
              </w:rPr>
            </w:pPr>
            <w:r>
              <w:rPr>
                <w:b/>
              </w:rPr>
              <w:t xml:space="preserve">ONE DOLLAR STORE </w:t>
            </w:r>
          </w:p>
          <w:p w14:paraId="1B9A42CD" w14:textId="77777777" w:rsidR="0038486E" w:rsidRPr="0038486E" w:rsidRDefault="0038486E" w:rsidP="0038486E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t xml:space="preserve">1 </w:t>
            </w:r>
            <w:r w:rsidR="00ED1E8B">
              <w:t>año</w:t>
            </w:r>
            <w:r>
              <w:t xml:space="preserve"> 8 meses Cajero/Vendedor – La Chorrera</w:t>
            </w:r>
          </w:p>
          <w:p w14:paraId="08017696" w14:textId="77777777" w:rsidR="0038486E" w:rsidRDefault="0038486E" w:rsidP="0038486E">
            <w:pPr>
              <w:rPr>
                <w:b/>
              </w:rPr>
            </w:pPr>
          </w:p>
          <w:p w14:paraId="3B2F103D" w14:textId="77777777" w:rsidR="0038486E" w:rsidRDefault="0038486E" w:rsidP="0038486E">
            <w:pPr>
              <w:rPr>
                <w:b/>
              </w:rPr>
            </w:pPr>
            <w:r>
              <w:rPr>
                <w:b/>
              </w:rPr>
              <w:t xml:space="preserve">CELLUSIONES MOVILES </w:t>
            </w:r>
          </w:p>
          <w:p w14:paraId="178ED366" w14:textId="4A1A8083" w:rsidR="0038486E" w:rsidRPr="0038486E" w:rsidRDefault="00857FED" w:rsidP="0038486E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t>6años</w:t>
            </w:r>
            <w:r w:rsidR="00100523">
              <w:t xml:space="preserve"> - Cajero</w:t>
            </w:r>
            <w:r w:rsidR="0038486E">
              <w:t>/Vendedor – La Chorrera</w:t>
            </w:r>
          </w:p>
          <w:p w14:paraId="5D509E5C" w14:textId="77777777" w:rsidR="0038486E" w:rsidRDefault="0038486E" w:rsidP="0038486E">
            <w:pPr>
              <w:pStyle w:val="Prrafodelista"/>
              <w:rPr>
                <w:b/>
              </w:rPr>
            </w:pPr>
          </w:p>
          <w:p w14:paraId="78D81300" w14:textId="77777777" w:rsidR="0038486E" w:rsidRDefault="0038486E" w:rsidP="0038486E">
            <w:pPr>
              <w:rPr>
                <w:sz w:val="22"/>
                <w:szCs w:val="22"/>
              </w:rPr>
            </w:pPr>
            <w:r w:rsidRPr="00ED1E8B">
              <w:rPr>
                <w:sz w:val="22"/>
                <w:szCs w:val="22"/>
              </w:rPr>
              <w:t>Tengo experiencia en el área de atención al cliente y manejo de cobros, el mismo que he adquirido en los diferentes comercios en los cuales he aportado con responsabilidad y puntualidad mi servicio.</w:t>
            </w:r>
          </w:p>
          <w:p w14:paraId="145DD034" w14:textId="77777777" w:rsidR="00ED1E8B" w:rsidRPr="00ED1E8B" w:rsidRDefault="00ED1E8B" w:rsidP="00ED1E8B">
            <w:pPr>
              <w:rPr>
                <w:sz w:val="22"/>
                <w:szCs w:val="22"/>
              </w:rPr>
            </w:pPr>
          </w:p>
          <w:p w14:paraId="6E090F43" w14:textId="77777777" w:rsidR="00ED1E8B" w:rsidRDefault="00ED1E8B" w:rsidP="00ED1E8B">
            <w:pPr>
              <w:rPr>
                <w:sz w:val="22"/>
                <w:szCs w:val="22"/>
              </w:rPr>
            </w:pPr>
          </w:p>
          <w:p w14:paraId="6C9B7C44" w14:textId="77777777" w:rsidR="00ED1E8B" w:rsidRDefault="00ED1E8B" w:rsidP="00ED1E8B">
            <w:pPr>
              <w:rPr>
                <w:sz w:val="22"/>
                <w:szCs w:val="22"/>
              </w:rPr>
            </w:pPr>
          </w:p>
          <w:p w14:paraId="23FB315E" w14:textId="77777777" w:rsidR="00ED1E8B" w:rsidRPr="00ED1E8B" w:rsidRDefault="00ED1E8B" w:rsidP="00ED1E8B">
            <w:pPr>
              <w:tabs>
                <w:tab w:val="left" w:pos="39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6D409C" w14:paraId="747A4F8F" w14:textId="77777777" w:rsidTr="00B8150E">
        <w:trPr>
          <w:trHeight w:val="1282"/>
        </w:trPr>
        <w:tc>
          <w:tcPr>
            <w:tcW w:w="4421" w:type="dxa"/>
            <w:vMerge/>
            <w:vAlign w:val="bottom"/>
          </w:tcPr>
          <w:p w14:paraId="34CDD3BD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shd w:val="clear" w:color="auto" w:fill="31521B" w:themeFill="accent2" w:themeFillShade="80"/>
          </w:tcPr>
          <w:p w14:paraId="5740D6CC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p w14:paraId="6D7D217B" w14:textId="77777777" w:rsidR="006D409C" w:rsidRDefault="00AA29BE" w:rsidP="00776643">
            <w:pPr>
              <w:pStyle w:val="Ttulo1"/>
              <w:rPr>
                <w:b/>
              </w:rPr>
            </w:pPr>
            <w:r>
              <w:t>OBJETIVOS</w:t>
            </w:r>
          </w:p>
        </w:tc>
      </w:tr>
      <w:tr w:rsidR="006D409C" w14:paraId="6A1BC227" w14:textId="77777777" w:rsidTr="00F56513">
        <w:trPr>
          <w:trHeight w:val="2160"/>
        </w:trPr>
        <w:tc>
          <w:tcPr>
            <w:tcW w:w="4421" w:type="dxa"/>
            <w:vMerge/>
            <w:tcBorders>
              <w:bottom w:val="nil"/>
            </w:tcBorders>
            <w:vAlign w:val="bottom"/>
          </w:tcPr>
          <w:p w14:paraId="134B261A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45015E61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6AE5DB45" wp14:editId="0F19C9CD">
                      <wp:extent cx="227812" cy="311173"/>
                      <wp:effectExtent l="0" t="3810" r="0" b="0"/>
                      <wp:docPr id="5" name="Triángulo 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039C58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AAAAB0" id="_x0000_s1028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  <w:tcBorders>
              <w:bottom w:val="nil"/>
            </w:tcBorders>
            <w:vAlign w:val="bottom"/>
          </w:tcPr>
          <w:p w14:paraId="608E8C26" w14:textId="77777777" w:rsidR="00AA29BE" w:rsidRPr="00ED1E8B" w:rsidRDefault="00AA29BE" w:rsidP="00776643">
            <w:pPr>
              <w:rPr>
                <w:sz w:val="22"/>
                <w:szCs w:val="22"/>
              </w:rPr>
            </w:pPr>
            <w:r w:rsidRPr="00ED1E8B">
              <w:rPr>
                <w:sz w:val="22"/>
                <w:szCs w:val="22"/>
              </w:rPr>
              <w:t xml:space="preserve">Pertenecer a una empresa de renombre, donde pueda aplicar mis conocimientos, habilidades y competencia laborales, logrando </w:t>
            </w:r>
            <w:r w:rsidR="00ED1E8B" w:rsidRPr="00ED1E8B">
              <w:rPr>
                <w:sz w:val="22"/>
                <w:szCs w:val="22"/>
              </w:rPr>
              <w:t>así</w:t>
            </w:r>
            <w:r w:rsidRPr="00ED1E8B">
              <w:rPr>
                <w:sz w:val="22"/>
                <w:szCs w:val="22"/>
              </w:rPr>
              <w:t xml:space="preserve"> enriquecerme de la formación y experiencia necesaria para mi buen desempeño personal y profesional, y de igual forma, colaborar en el desarrollo y crecimiento de la empresa en la que preste mis servicios. </w:t>
            </w:r>
          </w:p>
          <w:p w14:paraId="57A370A2" w14:textId="77777777" w:rsidR="00DF3EB0" w:rsidRDefault="00DF3EB0" w:rsidP="00776643">
            <w:pPr>
              <w:rPr>
                <w:b/>
              </w:rPr>
            </w:pPr>
          </w:p>
          <w:p w14:paraId="3424E718" w14:textId="77777777" w:rsidR="00DF3EB0" w:rsidRDefault="00DF3EB0" w:rsidP="00776643">
            <w:pPr>
              <w:rPr>
                <w:b/>
                <w:szCs w:val="20"/>
                <w:shd w:val="clear" w:color="auto" w:fill="1B5337" w:themeFill="accent3" w:themeFillShade="80"/>
              </w:rPr>
            </w:pPr>
          </w:p>
          <w:p w14:paraId="06C2614F" w14:textId="77777777" w:rsidR="00DF3EB0" w:rsidRPr="00DF3EB0" w:rsidRDefault="00DF3EB0" w:rsidP="00776643">
            <w:pPr>
              <w:rPr>
                <w:b/>
                <w:szCs w:val="20"/>
              </w:rPr>
            </w:pPr>
          </w:p>
        </w:tc>
      </w:tr>
    </w:tbl>
    <w:p w14:paraId="45F443AF" w14:textId="77777777" w:rsidR="00153B84" w:rsidRDefault="00153B84" w:rsidP="005D47DE"/>
    <w:sectPr w:rsidR="00153B84" w:rsidSect="00B8150E">
      <w:headerReference w:type="default" r:id="rId11"/>
      <w:pgSz w:w="11906" w:h="16838" w:code="9"/>
      <w:pgMar w:top="720" w:right="360" w:bottom="72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D75D1" w14:textId="77777777" w:rsidR="00763140" w:rsidRDefault="00763140" w:rsidP="00C51CF5">
      <w:r>
        <w:separator/>
      </w:r>
    </w:p>
  </w:endnote>
  <w:endnote w:type="continuationSeparator" w:id="0">
    <w:p w14:paraId="1038B621" w14:textId="77777777" w:rsidR="00763140" w:rsidRDefault="00763140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A09000000000000"/>
    <w:charset w:val="80"/>
    <w:family w:val="modern"/>
    <w:pitch w:val="fixed"/>
    <w:sig w:usb0="E00002FF" w:usb1="6AC7FD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72342" w14:textId="77777777" w:rsidR="00763140" w:rsidRDefault="00763140" w:rsidP="00C51CF5">
      <w:r>
        <w:separator/>
      </w:r>
    </w:p>
  </w:footnote>
  <w:footnote w:type="continuationSeparator" w:id="0">
    <w:p w14:paraId="5CBE0121" w14:textId="77777777" w:rsidR="00763140" w:rsidRDefault="00763140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11DA" w14:textId="77777777" w:rsidR="00C51CF5" w:rsidRDefault="00F56513">
    <w:pPr>
      <w:pStyle w:val="Encabezado"/>
    </w:pPr>
    <w:r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A25810" wp14:editId="5F192571">
              <wp:simplePos x="0" y="0"/>
              <wp:positionH relativeFrom="page">
                <wp:posOffset>228600</wp:posOffset>
              </wp:positionH>
              <wp:positionV relativeFrom="page">
                <wp:posOffset>314325</wp:posOffset>
              </wp:positionV>
              <wp:extent cx="3005070" cy="9925050"/>
              <wp:effectExtent l="0" t="0" r="5080" b="0"/>
              <wp:wrapNone/>
              <wp:docPr id="4" name="Entrada manu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92505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11012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Entrada manual 4" o:spid="_x0000_s1026" type="#_x0000_t118" style="position:absolute;margin-left:18pt;margin-top:24.75pt;width:236.6pt;height:781.5pt;z-index:-251657216;visibility:visible;mso-wrap-style:square;mso-width-percent:405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5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990A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A2F20D0"/>
    <w:multiLevelType w:val="hybridMultilevel"/>
    <w:tmpl w:val="36C0AEF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3696">
    <w:abstractNumId w:val="0"/>
  </w:num>
  <w:num w:numId="2" w16cid:durableId="131341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4C"/>
    <w:rsid w:val="00030444"/>
    <w:rsid w:val="000521EF"/>
    <w:rsid w:val="000A545F"/>
    <w:rsid w:val="000F3BEA"/>
    <w:rsid w:val="000F5F84"/>
    <w:rsid w:val="00100523"/>
    <w:rsid w:val="0010314C"/>
    <w:rsid w:val="001112D2"/>
    <w:rsid w:val="00136262"/>
    <w:rsid w:val="00153B84"/>
    <w:rsid w:val="00196AAB"/>
    <w:rsid w:val="001A4D1A"/>
    <w:rsid w:val="001B0B3D"/>
    <w:rsid w:val="0038486E"/>
    <w:rsid w:val="003B0DB8"/>
    <w:rsid w:val="00431999"/>
    <w:rsid w:val="00432D53"/>
    <w:rsid w:val="00443E2D"/>
    <w:rsid w:val="00464244"/>
    <w:rsid w:val="00572086"/>
    <w:rsid w:val="00597871"/>
    <w:rsid w:val="005D47DE"/>
    <w:rsid w:val="005F364E"/>
    <w:rsid w:val="0062123A"/>
    <w:rsid w:val="00635EF0"/>
    <w:rsid w:val="00646E75"/>
    <w:rsid w:val="00663587"/>
    <w:rsid w:val="0067458A"/>
    <w:rsid w:val="006D409C"/>
    <w:rsid w:val="006F774F"/>
    <w:rsid w:val="007406F5"/>
    <w:rsid w:val="00763140"/>
    <w:rsid w:val="00776643"/>
    <w:rsid w:val="00797579"/>
    <w:rsid w:val="007D0F5B"/>
    <w:rsid w:val="00857FED"/>
    <w:rsid w:val="00882E29"/>
    <w:rsid w:val="008F290E"/>
    <w:rsid w:val="0093764C"/>
    <w:rsid w:val="00942045"/>
    <w:rsid w:val="00942E41"/>
    <w:rsid w:val="00964B9F"/>
    <w:rsid w:val="009F215D"/>
    <w:rsid w:val="00A73BCA"/>
    <w:rsid w:val="00A75FCE"/>
    <w:rsid w:val="00AA29BE"/>
    <w:rsid w:val="00AC5509"/>
    <w:rsid w:val="00AF4EA4"/>
    <w:rsid w:val="00B0669D"/>
    <w:rsid w:val="00B8150E"/>
    <w:rsid w:val="00B90CEF"/>
    <w:rsid w:val="00B95D4D"/>
    <w:rsid w:val="00BC7A84"/>
    <w:rsid w:val="00C51CF5"/>
    <w:rsid w:val="00C93D20"/>
    <w:rsid w:val="00CA407F"/>
    <w:rsid w:val="00D00A30"/>
    <w:rsid w:val="00D8438A"/>
    <w:rsid w:val="00DC6649"/>
    <w:rsid w:val="00DC71AE"/>
    <w:rsid w:val="00DF3EB0"/>
    <w:rsid w:val="00E55D74"/>
    <w:rsid w:val="00E774C3"/>
    <w:rsid w:val="00E8541C"/>
    <w:rsid w:val="00ED1E8B"/>
    <w:rsid w:val="00F2249D"/>
    <w:rsid w:val="00F31DEA"/>
    <w:rsid w:val="00F56513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4391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1112D2"/>
    <w:pPr>
      <w:ind w:right="360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nfasis">
    <w:name w:val="Emphasis"/>
    <w:basedOn w:val="Fuentedeprrafopredeter"/>
    <w:uiPriority w:val="11"/>
    <w:semiHidden/>
    <w:qFormat/>
    <w:rsid w:val="00B90CEF"/>
    <w:rPr>
      <w:i/>
      <w:iCs/>
    </w:rPr>
  </w:style>
  <w:style w:type="paragraph" w:styleId="Prrafodelista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3B84"/>
  </w:style>
  <w:style w:type="paragraph" w:styleId="Piedepgina">
    <w:name w:val="footer"/>
    <w:basedOn w:val="Normal"/>
    <w:link w:val="Piedepgina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2086"/>
    <w:rPr>
      <w:sz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Fecha">
    <w:name w:val="Date"/>
    <w:basedOn w:val="Normal"/>
    <w:next w:val="Normal"/>
    <w:link w:val="FechaCar"/>
    <w:uiPriority w:val="99"/>
    <w:rsid w:val="00C51CF5"/>
    <w:rPr>
      <w:sz w:val="18"/>
      <w:szCs w:val="22"/>
    </w:rPr>
  </w:style>
  <w:style w:type="character" w:customStyle="1" w:styleId="FechaCar">
    <w:name w:val="Fecha Car"/>
    <w:basedOn w:val="Fuentedeprrafopredeter"/>
    <w:link w:val="Fecha"/>
    <w:uiPriority w:val="99"/>
    <w:rsid w:val="00C51CF5"/>
    <w:rPr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AC5509"/>
    <w:rPr>
      <w:color w:val="31521B" w:themeColor="accent2" w:themeShade="80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51CF5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Ttulo1Car">
    <w:name w:val="Título 1 Car"/>
    <w:basedOn w:val="Fuentedeprrafopredeter"/>
    <w:link w:val="Ttulo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styleId="Mencinsinresolver">
    <w:name w:val="Unresolved Mention"/>
    <w:basedOn w:val="Fuentedeprrafopredeter"/>
    <w:uiPriority w:val="99"/>
    <w:semiHidden/>
    <w:rsid w:val="005D47DE"/>
    <w:rPr>
      <w:color w:val="808080"/>
      <w:shd w:val="clear" w:color="auto" w:fill="E6E6E6"/>
    </w:rPr>
  </w:style>
  <w:style w:type="paragraph" w:customStyle="1" w:styleId="Textodeperfil">
    <w:name w:val="Texto de perfil"/>
    <w:basedOn w:val="Normal"/>
    <w:qFormat/>
    <w:rsid w:val="00443E2D"/>
  </w:style>
  <w:style w:type="paragraph" w:customStyle="1" w:styleId="Informacindecontacto">
    <w:name w:val="Información de contacto"/>
    <w:basedOn w:val="Normal"/>
    <w:qFormat/>
    <w:rsid w:val="0044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Curr&#237;culum%20v&#237;tae%20cubis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133D22A17C43149AFE68A8B7B0F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DF9AD-8EE3-4E40-9415-CB12AE080E88}"/>
      </w:docPartPr>
      <w:docPartBody>
        <w:p w:rsidR="00ED4B2B" w:rsidRDefault="00BD7D03">
          <w:pPr>
            <w:pStyle w:val="2E133D22A17C43149AFE68A8B7B0FBC6"/>
          </w:pPr>
          <w:r w:rsidRPr="00036450">
            <w:rPr>
              <w:lang w:bidi="es-ES"/>
            </w:rPr>
            <w:t>EDUCACIÓN</w:t>
          </w:r>
        </w:p>
      </w:docPartBody>
    </w:docPart>
    <w:docPart>
      <w:docPartPr>
        <w:name w:val="3325DBE66B9749D986C1E64536087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4A689-2FA5-4C2B-ACA0-BDC16F5C01DA}"/>
      </w:docPartPr>
      <w:docPartBody>
        <w:p w:rsidR="00ED4B2B" w:rsidRDefault="00BD7D03">
          <w:pPr>
            <w:pStyle w:val="3325DBE66B9749D986C1E64536087C44"/>
          </w:pPr>
          <w:r w:rsidRPr="005D47DE">
            <w:rPr>
              <w:lang w:bidi="es-ES"/>
            </w:rPr>
            <w:t>Perfil</w:t>
          </w:r>
        </w:p>
      </w:docPartBody>
    </w:docPart>
    <w:docPart>
      <w:docPartPr>
        <w:name w:val="C6367EE0CFC24A13B524BE4CFF637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B333-3EC9-45C4-9650-6B28B4B8EF37}"/>
      </w:docPartPr>
      <w:docPartBody>
        <w:p w:rsidR="00ED4B2B" w:rsidRDefault="00BD7D03">
          <w:pPr>
            <w:pStyle w:val="C6367EE0CFC24A13B524BE4CFF6378DC"/>
          </w:pPr>
          <w:r w:rsidRPr="005D47DE">
            <w:rPr>
              <w:rStyle w:val="Ttulo2Car"/>
              <w:lang w:bidi="es-ES"/>
            </w:rPr>
            <w:t>CONTACTO</w:t>
          </w:r>
        </w:p>
      </w:docPartBody>
    </w:docPart>
    <w:docPart>
      <w:docPartPr>
        <w:name w:val="C7ECCA8337024367993A15D4B8548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4A980-8377-4BAD-A04E-18BF24B59F2B}"/>
      </w:docPartPr>
      <w:docPartBody>
        <w:p w:rsidR="00ED4B2B" w:rsidRDefault="00BD7D03">
          <w:pPr>
            <w:pStyle w:val="C7ECCA8337024367993A15D4B8548859"/>
          </w:pPr>
          <w:r w:rsidRPr="00036450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A09000000000000"/>
    <w:charset w:val="80"/>
    <w:family w:val="modern"/>
    <w:pitch w:val="fixed"/>
    <w:sig w:usb0="E00002FF" w:usb1="6AC7FD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9D"/>
    <w:rsid w:val="003D7D9D"/>
    <w:rsid w:val="00BD7D03"/>
    <w:rsid w:val="00C104FD"/>
    <w:rsid w:val="00DC6649"/>
    <w:rsid w:val="00E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156082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E133D22A17C43149AFE68A8B7B0FBC6">
    <w:name w:val="2E133D22A17C43149AFE68A8B7B0FBC6"/>
  </w:style>
  <w:style w:type="paragraph" w:customStyle="1" w:styleId="3325DBE66B9749D986C1E64536087C44">
    <w:name w:val="3325DBE66B9749D986C1E64536087C44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aps/>
      <w:sz w:val="26"/>
      <w:szCs w:val="26"/>
      <w:lang w:val="es-ES" w:eastAsia="ja-JP"/>
    </w:rPr>
  </w:style>
  <w:style w:type="paragraph" w:customStyle="1" w:styleId="C6367EE0CFC24A13B524BE4CFF6378DC">
    <w:name w:val="C6367EE0CFC24A13B524BE4CFF6378DC"/>
  </w:style>
  <w:style w:type="character" w:styleId="Hipervnculo">
    <w:name w:val="Hyperlink"/>
    <w:basedOn w:val="Fuentedeprrafopredeter"/>
    <w:uiPriority w:val="99"/>
    <w:unhideWhenUsed/>
    <w:rPr>
      <w:color w:val="80340D" w:themeColor="accent2" w:themeShade="80"/>
      <w:u w:val="single"/>
    </w:rPr>
  </w:style>
  <w:style w:type="paragraph" w:customStyle="1" w:styleId="C7ECCA8337024367993A15D4B8548859">
    <w:name w:val="C7ECCA8337024367993A15D4B8548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6dc4bcd6-49db-4c07-9060-8acfc67cef9f"/>
    <ds:schemaRef ds:uri="fb0879af-3eba-417a-a55a-ffe6dcd6ca77"/>
  </ds:schemaRefs>
</ds:datastoreItem>
</file>

<file path=customXml/itemProps3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Currículum%20vítae%20cubista.dotx</Template>
  <TotalTime>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2024-01-02T00:12:00Z</dcterms:created>
  <dcterms:modified xsi:type="dcterms:W3CDTF">2024-10-07T16:42:00Z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