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112" w:type="pct"/>
        <w:tblDescription w:val="Tabla de diseño para todo el contenid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699"/>
        <w:gridCol w:w="6197"/>
      </w:tblGrid>
      <w:tr w14:paraId="450B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2" w:type="dxa"/>
          </w:tcPr>
          <w:p w14:paraId="2777C9D1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VICENTE RENÉ DE LEÓN PERALTA</w:t>
            </w:r>
          </w:p>
          <w:tbl>
            <w:tblPr>
              <w:tblStyle w:val="8"/>
              <w:tblW w:w="5000" w:type="pct"/>
              <w:tblDescription w:val="Diseño de tabla de lado izquierdo"/>
              <w:tblInd w:w="0" w:type="dxa"/>
              <w:tblBorders>
                <w:top w:val="single" w:color="37B6AE" w:themeColor="accent1" w:sz="8" w:space="0"/>
                <w:left w:val="none" w:color="auto" w:sz="0" w:space="0"/>
                <w:bottom w:val="single" w:color="37B6AE" w:themeColor="accent1" w:sz="8" w:space="0"/>
                <w:right w:val="none" w:color="auto" w:sz="0" w:space="0"/>
                <w:insideH w:val="single" w:color="37B6AE" w:themeColor="accent1" w:sz="8" w:space="0"/>
                <w:insideV w:val="single" w:color="37B6AE" w:themeColor="accent1" w:sz="8" w:space="0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</w:tblPr>
            <w:tblGrid>
              <w:gridCol w:w="2921"/>
            </w:tblGrid>
            <w:tr w14:paraId="55FA6338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25D8DCB">
                  <w:pPr>
                    <w:pStyle w:val="2"/>
                    <w:tabs>
                      <w:tab w:val="center" w:pos="1461"/>
                    </w:tabs>
                    <w:jc w:val="both"/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</w:pPr>
                  <w:r>
                    <w:rPr>
                      <w:lang w:val="es-PA" w:eastAsia="es-PA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8930" cy="328930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lIns="91440" tIns="45720" rIns="91440" bIns="45720" numCol="1" anchor="t" anchorCtr="0" compatLnSpc="1"/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lIns="91440" tIns="45720" rIns="91440" bIns="45720" numCol="1" anchor="t" anchorCtr="0" compatLnSpc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s1026" o:spt="203" alt="Icono de correo electrónico" style="height:25.9pt;width:25.9pt;" coordsize="208,208" o:gfxdata="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">
                            <o:lock v:ext="edit" aspectratio="f"/>
                            <v:shape id="Forma libre 2" o:spid="_x0000_s1026" o:spt="100" style="position:absolute;left:39;top:55;height:97;width:130;" fillcolor="#37B6AE [3204]" filled="t" stroked="t" coordsize="2082,1560" o:gfxdata="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b0xTvQAA&#10;ANoAAAAPAAAAAAAAAAEAIAAAACIAAABkcnMvZG93bnJldi54bWxQSwECFAAUAAAACACHTuJAMy8F&#10;njsAAAA5AAAAEAAAAAAAAAABACAAAAAMAQAAZHJzL3NoYXBleG1sLnhtbFBLBQYAAAAABgAGAFsB&#10;AAC2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0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0,1237,0,322,2,279,11,237,24,197,43,160,66,126,94,95,124,68,159,44,195,26,236,12,278,4,322,0xe">
                              <v:path o:connectlocs="3,76;4,81;6,85;9,89;13,91;17,93;109,93;114,92;118,90;122,87;125,83;126,79;126,29;64,62;20,3;15,4;10,6;7,9;5,13;3,17;3,27;126,27;126,17;125,13;122,9;118,6;114,4;109,3;20,0;112,0;117,1;122,4;125,7;128,12;129,17;130,76;129,81;128,85;125,89;122,92;118,95;114,96;109,97;17,96;12,95;7,92;4,89;1,84;0,79;0,20;0,14;2,9;5,5;9,2;14,0;20,0" o:connectangles="0,0,0,0,0,0,0,0,0,0,0,0,0,0,0,0,0,0,0,0,0,0,0,0,0,0,0,0,0,0,0,0,0,0,0,0,0,0,0,0,0,0,0,0,0,0,0,0,0,0,0,0,0,0,0,0"/>
                              <v:fill on="t" focussize="0,0"/>
                              <v:stroke weight="0pt" color="#37B6AE [3204]" joinstyle="round"/>
                              <v:imagedata o:title=""/>
                              <o:lock v:ext="edit" aspectratio="f"/>
                            </v:shape>
                            <v:shape id="Forma libre 3" o:spid="_x0000_s1026" o:spt="100" style="position:absolute;left:0;top:0;height:208;width:208;" fillcolor="#37B6AE [3204]" filled="t" stroked="t" coordsize="3324,3324" o:gfxdata="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BCjlvQAA&#10;ANoAAAAPAAAAAAAAAAEAIAAAACIAAABkcnMvZG93bnJldi54bWxQSwECFAAUAAAACACHTuJAMy8F&#10;njsAAAA5AAAAEAAAAAAAAAABACAAAAAMAQAAZHJzL3NoYXBleG1sLnhtbFBLBQYAAAAABgAGAFsB&#10;AAC2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0,1662,3,1557,13,1453,29,1352,51,1252,78,1156,111,1062,150,969,194,880,243,795,298,713,356,633,419,558,486,487,559,420,633,356,712,297,795,244,881,194,969,150,1061,112,1155,78,1253,51,1352,29,1454,12,1557,3,1662,0xe">
                              <v:path o:connectlocs="85,5;62,12;41,24;24,41;12,62;5,85;3,110;8,134;18,156;32,175;51,189;73,199;97,204;122,202;145,195;166,183;183,166;195,145;202,122;204,97;199,73;189,51;175,32;156,18;134,8;110,3;117,0;141,7;163,18;181,34;195,55;204,78;208,104;204,129;195,152;181,173;163,189;141,201;117,207;90,207;66,201;44,189;26,173;12,152;3,129;0,104;3,78;12,55;26,34;44,18;66,7;90,0" o:connectangles="0,0,0,0,0,0,0,0,0,0,0,0,0,0,0,0,0,0,0,0,0,0,0,0,0,0,0,0,0,0,0,0,0,0,0,0,0,0,0,0,0,0,0,0,0,0,0,0,0,0,0,0"/>
                              <v:fill on="t" focussize="0,0"/>
                              <v:stroke weight="0pt" color="#37B6AE [3204]" joinstyle="round"/>
                              <v:imagedata o:title=""/>
                              <o:lock v:ext="edit" aspectratio="f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  <w:t xml:space="preserve">Brisas del Sur, Ave. </w:t>
                  </w:r>
                  <w:r>
                    <w:rPr>
                      <w:rFonts w:hint="default" w:asciiTheme="minorHAnsi" w:hAnsiTheme="minorHAnsi" w:eastAsiaTheme="minorHAnsi" w:cstheme="minorBidi"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  <w:t>el Sol.</w:t>
                  </w:r>
                </w:p>
                <w:p w14:paraId="12736A7B">
                  <w:pPr>
                    <w:pStyle w:val="2"/>
                    <w:tabs>
                      <w:tab w:val="center" w:pos="1461"/>
                    </w:tabs>
                    <w:jc w:val="center"/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  <w:t>Casa 4AD</w:t>
                  </w:r>
                </w:p>
                <w:p w14:paraId="0635AC0F">
                  <w:pPr>
                    <w:pStyle w:val="2"/>
                    <w:tabs>
                      <w:tab w:val="center" w:pos="1461"/>
                    </w:tabs>
                    <w:jc w:val="center"/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Theme="minorHAnsi" w:hAnsiTheme="minorHAnsi" w:eastAsiaTheme="minorHAnsi" w:cstheme="minorBidi"/>
                      <w:caps w:val="0"/>
                      <w:sz w:val="20"/>
                      <w:szCs w:val="20"/>
                      <w:lang w:val="en-US"/>
                    </w:rPr>
                    <w:t>Chiyre, Herrera, Panama.</w:t>
                  </w:r>
                </w:p>
                <w:p w14:paraId="1F85088A">
                  <w:pPr>
                    <w:pStyle w:val="4"/>
                  </w:pPr>
                </w:p>
              </w:tc>
            </w:tr>
            <w:tr w14:paraId="37E04852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34DC6D2">
                  <w:pPr>
                    <w:pStyle w:val="4"/>
                    <w:rPr>
                      <w:rFonts w:ascii="Arial" w:hAnsi="Arial" w:cs="Arial"/>
                    </w:rPr>
                  </w:pPr>
                  <w:r>
                    <w:rPr>
                      <w:rFonts w:asciiTheme="minorHAnsi" w:hAnsiTheme="minorHAnsi" w:eastAsiaTheme="minorHAnsi" w:cstheme="minorBidi"/>
                      <w:caps w:val="0"/>
                      <w:szCs w:val="20"/>
                    </w:rPr>
                    <w:t>vicente.rene@gmail.com</w:t>
                  </w:r>
                </w:p>
              </w:tc>
            </w:tr>
            <w:tr w14:paraId="685A135C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C3CD205">
                  <w:pPr>
                    <w:pStyle w:val="4"/>
                  </w:pPr>
                  <w:r>
                    <w:rPr>
                      <w:lang w:val="es-PA" w:eastAsia="es-PA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8930" cy="328930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lIns="91440" tIns="45720" rIns="91440" bIns="45720" numCol="1" anchor="t" anchorCtr="0" compatLnSpc="1"/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vert="horz" wrap="square" lIns="91440" tIns="45720" rIns="91440" bIns="45720" numCol="1" anchor="t" anchorCtr="0" compatLnSpc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s1026" o:spt="203" alt="Icono de teléfono" style="height:25.9pt;width:25.9pt;" coordsize="208,208" o:gfxdata="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">
                            <o:lock v:ext="edit" aspectratio="f"/>
                            <v:shape id="Forma libre 81" o:spid="_x0000_s1026" o:spt="100" style="position:absolute;left:0;top:0;height:208;width:208;" fillcolor="#37B6AE [3204]" filled="t" stroked="t" coordsize="3324,3324" o:gfxdata="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7sNa8AAAA&#10;2wAAAA8AAAAAAAAAAQAgAAAAIgAAAGRycy9kb3ducmV2LnhtbFBLAQIUABQAAAAIAIdO4kAzLwWe&#10;OwAAADkAAAAQAAAAAAAAAAEAIAAAAAsBAABkcnMvc2hhcGV4bWwueG1sUEsFBgAAAAAGAAYAWwEA&#10;ALUDAAAAAA=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0,1662,3,1557,13,1453,29,1352,51,1252,78,1156,111,1062,150,969,194,880,243,795,298,713,356,633,419,558,486,487,559,420,633,356,712,297,795,244,881,194,969,150,1061,112,1155,78,1253,51,1352,29,1454,12,1557,3,1662,0xe">
                              <v:path o:connectlocs="85,5;62,12;41,24;24,41;12,62;5,85;3,110;8,134;18,156;32,175;51,189;73,199;97,204;122,202;145,195;166,183;183,166;195,145;202,122;204,97;199,73;189,51;175,32;156,18;134,8;110,3;117,0;141,7;163,18;181,34;195,55;204,78;208,104;204,129;195,152;181,173;163,189;141,201;117,207;90,207;66,201;44,189;26,173;12,152;3,129;0,104;3,78;12,55;26,34;44,18;66,7;90,0" o:connectangles="0,0,0,0,0,0,0,0,0,0,0,0,0,0,0,0,0,0,0,0,0,0,0,0,0,0,0,0,0,0,0,0,0,0,0,0,0,0,0,0,0,0,0,0,0,0,0,0,0,0,0,0"/>
                              <v:fill on="t" focussize="0,0"/>
                              <v:stroke weight="0pt" color="#37B6AE [3204]" joinstyle="round"/>
                              <v:imagedata o:title=""/>
                              <o:lock v:ext="edit" aspectratio="f"/>
                            </v:shape>
                            <v:shape id="Forma libre 82" o:spid="_x0000_s1026" o:spt="100" style="position:absolute;left:34;top:55;height:97;width:141;" fillcolor="#37B6AE [3204]" filled="t" stroked="t" coordsize="2265,1560" o:gfxdata="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IUuy/&#10;AAAA2wAAAA8AAAAAAAAAAQAgAAAAIgAAAGRycy9kb3ducmV2LnhtbFBLAQIUABQAAAAIAIdO4kAz&#10;LwWeOwAAADkAAAAQAAAAAAAAAAEAIAAAAA4BAABkcnMvc2hhcGV4bWwueG1sUEsFBgAAAAAGAAYA&#10;WwEAALgDAAAAAA==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0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0,606,0,549,1,526,2,498,5,464,12,427,20,385,32,342,47,297,67,252,92,207,117,171,146,139,176,108,210,82,245,59,288,38,334,22,384,10,436,3,490,0xe">
                              <v:path o:connectlocs="88,85;69,78;73,84;49,80;56,82;93,82;82,82;75,80;65,84;57,79;48,84;85,66;91,69;67,67;74,67;49,71;54,65;90,73;84,64;74,72;67,64;55,73;49,64;86,58;88,52;70,59;51,52;55,58;91,51;84,60;71,50;69,60;52,50;52,61;51,50;28,58;14,72;27,92;126,77;121,58;96,42;12,10;3,31;4,42;17,54;39,44;108,52;132,48;137,40;135,20;113,3;133,10;138,46;129,67;121,92;15,88;13,60;0,32;15,3" o:connectangles="0,0,0,0,0,0,0,0,0,0,0,0,0,0,0,0,0,0,0,0,0,0,0,0,0,0,0,0,0,0,0,0,0,0,0,0,0,0,0,0,0,0,0,0,0,0,0,0,0,0,0,0,0,0,0,0,0,0,0"/>
                              <v:fill on="t" focussize="0,0"/>
                              <v:stroke weight="0pt" color="#37B6AE [3204]" joinstyle="round"/>
                              <v:imagedata o:title=""/>
                              <o:lock v:ext="edit" aspectratio="f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2251D9F0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0C50D81">
                  <w:pPr>
                    <w:pStyle w:val="4"/>
                    <w:rPr>
                      <w:sz w:val="24"/>
                    </w:rPr>
                  </w:pPr>
                </w:p>
                <w:p w14:paraId="4A45C596">
                  <w:pPr>
                    <w:pStyle w:val="4"/>
                    <w:rPr>
                      <w:sz w:val="24"/>
                    </w:rPr>
                  </w:pPr>
                  <w:r>
                    <w:rPr>
                      <w:sz w:val="24"/>
                    </w:rPr>
                    <w:t>+507 6702-6318</w:t>
                  </w:r>
                </w:p>
              </w:tc>
            </w:tr>
            <w:tr w14:paraId="11777C10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FACE1DE">
                  <w:pPr>
                    <w:pStyle w:val="4"/>
                    <w:jc w:val="both"/>
                  </w:pPr>
                </w:p>
              </w:tc>
            </w:tr>
            <w:tr w14:paraId="32E78B00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54A5DB9A">
                  <w:pPr>
                    <w:pStyle w:val="4"/>
                  </w:pPr>
                  <w:r>
                    <w:t>idiomas</w:t>
                  </w:r>
                </w:p>
                <w:p w14:paraId="38DCCC63">
                  <w:pPr>
                    <w:pStyle w:val="4"/>
                    <w:rPr>
                      <w:rFonts w:hint="default" w:asciiTheme="minorHAnsi" w:hAnsiTheme="minorHAnsi"/>
                      <w:lang w:val="en-US"/>
                    </w:rPr>
                  </w:pPr>
                  <w:r>
                    <w:rPr>
                      <w:rFonts w:asciiTheme="minorHAnsi" w:hAnsiTheme="minorHAnsi"/>
                    </w:rPr>
                    <w:t xml:space="preserve">español </w:t>
                  </w:r>
                  <w:r>
                    <w:rPr>
                      <w:rFonts w:hint="default" w:asciiTheme="minorHAnsi" w:hAnsiTheme="minorHAnsi"/>
                      <w:lang w:val="en-US"/>
                    </w:rPr>
                    <w:t>(nATIVO)</w:t>
                  </w:r>
                </w:p>
                <w:p w14:paraId="263D19FE">
                  <w:pPr>
                    <w:pStyle w:val="4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inglés (nivel avanzado: hablado y escrito)</w:t>
                  </w:r>
                </w:p>
                <w:p w14:paraId="36F24E4E">
                  <w:pPr>
                    <w:pStyle w:val="25"/>
                  </w:pPr>
                  <w:r>
                    <w:rPr>
                      <w:lang w:val="es-PA" w:eastAsia="es-P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s1026" o:spt="20" alt="Gráfico de líneas" style="height:0pt;width:17.45pt;" filled="f" stroked="t" coordsize="21600,21600" o:gfxdata="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ztZe&#10;0gAAAAEBAAAPAAAAAAAAAAEAIAAAACIAAABkcnMvZG93bnJldi54bWxQSwECFAAUAAAACACHTuJA&#10;Wfq2aO4BAADOAwAADgAAAAAAAAABACAAAAAhAQAAZHJzL2Uyb0RvYy54bWxQSwUGAAAAAAYABgBZ&#10;AQAAgQUAAAAA&#10;">
                            <v:fill on="f" focussize="0,0"/>
                            <v:stroke weight="1pt" color="#37B6AE [3204]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506DE18"/>
              </w:tc>
            </w:tr>
            <w:tr w14:paraId="17FF512F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28360CBA">
                  <w:pPr>
                    <w:pStyle w:val="25"/>
                  </w:pPr>
                  <w:r>
                    <w:rPr>
                      <w:lang w:val="es-PA" w:eastAsia="es-P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s1026" o:spt="20" alt="Gráfico de líneas" style="height:0pt;width:17.45pt;" filled="f" stroked="t" coordsize="21600,21600" o:gfxdata="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ztZe&#10;0gAAAAEBAAAPAAAAAAAAAAEAIAAAACIAAABkcnMvZG93bnJldi54bWxQSwECFAAUAAAACACHTuJA&#10;sEociO4BAADOAwAADgAAAAAAAAABACAAAAAhAQAAZHJzL2Uyb0RvYy54bWxQSwUGAAAAAAYABgBZ&#10;AQAAgQUAAAAA&#10;">
                            <v:fill on="f" focussize="0,0"/>
                            <v:stroke weight="1pt" color="#37B6AE [3204]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E32A479"/>
              </w:tc>
            </w:tr>
            <w:tr w14:paraId="213ACD8F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50B1395A">
                  <w:pPr>
                    <w:pStyle w:val="4"/>
                  </w:pPr>
                </w:p>
                <w:p w14:paraId="55B03778">
                  <w:pPr>
                    <w:pStyle w:val="4"/>
                  </w:pPr>
                </w:p>
                <w:p w14:paraId="46235B3C">
                  <w:pPr>
                    <w:pStyle w:val="4"/>
                  </w:pPr>
                  <w:r>
                    <w:t>Habilidades</w:t>
                  </w:r>
                </w:p>
                <w:p w14:paraId="762459F5">
                  <w:pPr>
                    <w:pStyle w:val="4"/>
                    <w:rPr>
                      <w:rFonts w:hint="default" w:cs="Gill Sans MT" w:asciiTheme="minorAscii" w:hAnsiTheme="minorAscii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eastAsia="SimSun" w:cs="Gill Sans MT" w:asciiTheme="minorAscii" w:hAnsiTheme="minorAscii"/>
                      <w:sz w:val="20"/>
                      <w:szCs w:val="20"/>
                    </w:rPr>
                    <w:t>manejo de maquinaria</w:t>
                  </w:r>
                  <w:r>
                    <w:rPr>
                      <w:rFonts w:hint="default" w:eastAsia="SimSun" w:cs="Gill Sans MT" w:asciiTheme="minorAscii" w:hAnsiTheme="minorAscii"/>
                      <w:sz w:val="20"/>
                      <w:szCs w:val="20"/>
                      <w:lang w:val="en-US"/>
                    </w:rPr>
                    <w:t xml:space="preserve"> Pesada (Licencia Tipo I), Camiones, </w:t>
                  </w:r>
                  <w:r>
                    <w:rPr>
                      <w:rFonts w:hint="default" w:eastAsia="SimSun" w:cs="Gill Sans MT" w:asciiTheme="minorAscii" w:hAnsiTheme="minorAscii"/>
                      <w:sz w:val="20"/>
                      <w:szCs w:val="20"/>
                    </w:rPr>
                    <w:t>software y procesos de producción</w:t>
                  </w:r>
                  <w:r>
                    <w:rPr>
                      <w:rFonts w:hint="default" w:eastAsia="SimSun" w:cs="Gill Sans MT" w:asciiTheme="minorAscii" w:hAnsiTheme="minorAscii"/>
                      <w:sz w:val="20"/>
                      <w:szCs w:val="20"/>
                      <w:lang w:val="en-US"/>
                    </w:rPr>
                    <w:t>, MANEJO DE GRANJAS LECHERA Y DE GANADO DE CARNE.</w:t>
                  </w:r>
                </w:p>
                <w:p w14:paraId="7F0E4B2F">
                  <w:pPr>
                    <w:pStyle w:val="25"/>
                  </w:pPr>
                  <w:r>
                    <w:rPr>
                      <w:lang w:val="es-PA" w:eastAsia="es-P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4" name="Conector recto 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4" o:spid="_x0000_s1026" o:spt="20" alt="Gráfico de líneas" style="height:0pt;width:17.45pt;" filled="f" stroked="t" coordsize="21600,21600" o:gfxdata="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ztZe&#10;0gAAAAEBAAAPAAAAAAAAAAEAIAAAACIAAABkcnMvZG93bnJldi54bWxQSwECFAAUAAAACACHTuJA&#10;ltcgP+4BAADMAwAADgAAAAAAAAABACAAAAAhAQAAZHJzL2Uyb0RvYy54bWxQSwUGAAAAAAYABgBZ&#10;AQAAgQUAAAAA&#10;">
                            <v:fill on="f" focussize="0,0"/>
                            <v:stroke weight="1pt" color="#37B6AE [3204]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E1FA91C">
                  <w:pPr>
                    <w:rPr>
                      <w:lang w:val="en-US"/>
                    </w:rPr>
                  </w:pPr>
                </w:p>
                <w:p w14:paraId="5E94D3F8"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Word Office, Excel, Power Point, </w:t>
                  </w:r>
                  <w:r>
                    <w:rPr>
                      <w:rFonts w:hint="default"/>
                      <w:lang w:val="en-US"/>
                    </w:rPr>
                    <w:t>Canva.</w:t>
                  </w:r>
                </w:p>
              </w:tc>
            </w:tr>
          </w:tbl>
          <w:p w14:paraId="6D004E20">
            <w:pPr>
              <w:pStyle w:val="4"/>
              <w:rPr>
                <w:lang w:val="en-US"/>
              </w:rPr>
            </w:pPr>
          </w:p>
          <w:p w14:paraId="2AB1256D">
            <w:pPr>
              <w:pStyle w:val="25"/>
            </w:pPr>
            <w:r>
              <w:rPr>
                <w:lang w:val="es-PA" w:eastAsia="es-PA"/>
              </w:rPr>
              <mc:AlternateContent>
                <mc:Choice Requires="wps">
                  <w:drawing>
                    <wp:inline distT="0" distB="0" distL="0" distR="0">
                      <wp:extent cx="221615" cy="0"/>
                      <wp:effectExtent l="0" t="0" r="26035" b="19050"/>
                      <wp:docPr id="5" name="Conector recto 5" descr="Gráfico de líne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37B6A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ector recto 5" o:spid="_x0000_s1026" o:spt="20" alt="Gráfico de líneas" style="height:0pt;width:17.45pt;" filled="f" stroked="t" coordsize="21600,21600" o:gfxdata="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M7WXtIAAAABAQAADwAAAAAAAAABACAAAAAiAAAAZHJzL2Rvd25yZXYueG1sUEsBAhQAFAAAAAgA&#10;h07iQAGMUZLyAQAA2gMAAA4AAAAAAAAAAQAgAAAAIQEAAGRycy9lMm9Eb2MueG1sUEsFBgAAAAAG&#10;AAYAWQEAAIUFAAAAAA==&#10;">
                      <v:fill on="f" focussize="0,0"/>
                      <v:stroke weight="1pt" color="#37B6AE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53B4B4AF"/>
          <w:p w14:paraId="3ADEEC11">
            <w:pPr>
              <w:pStyle w:val="4"/>
            </w:pPr>
            <w:r>
              <w:t>Actitudes</w:t>
            </w:r>
            <w:r>
              <w:rPr>
                <w:rFonts w:hint="default"/>
                <w:lang w:val="en-US"/>
              </w:rPr>
              <w:t>:</w:t>
            </w:r>
            <w:bookmarkStart w:id="0" w:name="_GoBack"/>
            <w:bookmarkEnd w:id="0"/>
          </w:p>
          <w:p w14:paraId="16816C93">
            <w:pPr>
              <w:pStyle w:val="28"/>
              <w:keepNext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rPr>
                <w:rFonts w:hint="default"/>
                <w:lang w:val="en-US"/>
              </w:rPr>
              <w:t>Responsabilidad y Compromiso.</w:t>
            </w:r>
          </w:p>
          <w:p w14:paraId="600D22EF">
            <w:pPr>
              <w:pStyle w:val="28"/>
              <w:keepNext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rPr>
                <w:rFonts w:hint="default"/>
                <w:lang w:val="en-US"/>
              </w:rPr>
              <w:t>Habilidades Tecnicas</w:t>
            </w:r>
          </w:p>
          <w:p w14:paraId="0F968D34">
            <w:pPr>
              <w:pStyle w:val="28"/>
              <w:keepNext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rPr>
                <w:rFonts w:hint="default"/>
                <w:lang w:val="en-US"/>
              </w:rPr>
              <w:t>Actitud Proactiva.</w:t>
            </w:r>
          </w:p>
          <w:p w14:paraId="1B966BB6">
            <w:pPr>
              <w:pStyle w:val="28"/>
              <w:keepNext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rPr>
                <w:rFonts w:hint="default"/>
                <w:lang w:val="en-US"/>
              </w:rPr>
              <w:t>Adaptabilidad.</w:t>
            </w:r>
          </w:p>
          <w:p w14:paraId="1EC97F13">
            <w:pPr>
              <w:pStyle w:val="28"/>
              <w:keepNext/>
              <w:numPr>
                <w:ilvl w:val="0"/>
                <w:numId w:val="0"/>
              </w:numPr>
              <w:spacing w:after="0" w:line="240" w:lineRule="auto"/>
              <w:jc w:val="left"/>
            </w:pPr>
          </w:p>
          <w:p w14:paraId="7F87F7E5">
            <w:pPr>
              <w:pStyle w:val="25"/>
              <w:jc w:val="center"/>
            </w:pPr>
            <w:r>
              <w:rPr>
                <w:lang w:val="es-PA" w:eastAsia="es-PA"/>
              </w:rPr>
              <mc:AlternateContent>
                <mc:Choice Requires="wps">
                  <w:drawing>
                    <wp:inline distT="0" distB="0" distL="0" distR="0">
                      <wp:extent cx="221615" cy="0"/>
                      <wp:effectExtent l="0" t="0" r="26035" b="19050"/>
                      <wp:docPr id="7" name="Conector recto 7" descr="Gráfico de líne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37B6A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Conector recto 7" o:spid="_x0000_s1026" o:spt="20" alt="Gráfico de líneas" style="height:0pt;width:17.45pt;" filled="f" stroked="t" coordsize="21600,21600" o:gfxdata="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M7WXtIAAAABAQAADwAAAAAAAAABACAAAAAiAAAAZHJzL2Rvd25yZXYueG1sUEsBAhQAFAAAAAgA&#10;h07iQGceQlfyAQAA2gMAAA4AAAAAAAAAAQAgAAAAIQEAAGRycy9lMm9Eb2MueG1sUEsFBgAAAAAG&#10;AAYAWQEAAIUFAAAAAA==&#10;">
                      <v:fill on="f" focussize="0,0"/>
                      <v:stroke weight="1pt" color="#37B6AE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0B7E039C">
            <w:pPr>
              <w:pStyle w:val="4"/>
              <w:jc w:val="both"/>
            </w:pPr>
          </w:p>
        </w:tc>
        <w:tc>
          <w:tcPr>
            <w:tcW w:w="699" w:type="dxa"/>
          </w:tcPr>
          <w:p w14:paraId="44A0737C"/>
        </w:tc>
        <w:tc>
          <w:tcPr>
            <w:tcW w:w="6198" w:type="dxa"/>
          </w:tcPr>
          <w:tbl>
            <w:tblPr>
              <w:tblStyle w:val="8"/>
              <w:tblW w:w="5000" w:type="pct"/>
              <w:tblDescription w:val="Tabla de diseño de lado derech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97"/>
            </w:tblGrid>
            <w:tr w14:paraId="2BEE92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4" w:hRule="atLeast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8AF49FB">
                  <w:pPr>
                    <w:pStyle w:val="3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E60D226F04E54D6396FC0C0D24EEA78B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70AE3E81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hint="default" w:asciiTheme="minorAscii" w:hAnsiTheme="minorAscii"/>
                      <w:b/>
                      <w:sz w:val="20"/>
                      <w:szCs w:val="20"/>
                    </w:rPr>
                  </w:pP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</w:rPr>
                    <w:t>Profesional con más de 1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</w:rPr>
                    <w:t xml:space="preserve"> años de experiencia en la 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  <w:lang w:val="en-US"/>
                    </w:rPr>
                    <w:t xml:space="preserve">Agro-industria 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</w:rPr>
                    <w:t>y logística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  <w:lang w:val="en-US"/>
                    </w:rPr>
                    <w:t xml:space="preserve"> de carga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</w:rPr>
                    <w:t xml:space="preserve">, con un sólido historial en gestión de operaciones, mejora de procesos y liderazgo de equipos. Busco una posición desafiante en una empresa del sector 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  <w:lang w:val="en-US"/>
                    </w:rPr>
                    <w:t xml:space="preserve">industrial </w:t>
                  </w:r>
                  <w:r>
                    <w:rPr>
                      <w:rFonts w:hint="default" w:eastAsia="SimSun" w:cs="SimSun" w:asciiTheme="minorAscii" w:hAnsiTheme="minorAscii"/>
                      <w:sz w:val="20"/>
                      <w:szCs w:val="20"/>
                    </w:rPr>
                    <w:t>donde pueda aplicar mis conocimientos y habilidades para optimizar las operaciones y aumentar la productividad."</w:t>
                  </w:r>
                </w:p>
                <w:p w14:paraId="1DF5EA3D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b/>
                    </w:rPr>
                  </w:pPr>
                </w:p>
                <w:p w14:paraId="4EB25E2B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UNIVERSIDAD </w:t>
                  </w:r>
                  <w:r>
                    <w:rPr>
                      <w:b/>
                      <w:lang w:val="en-US"/>
                    </w:rPr>
                    <w:t>TECNOLÓGICA</w:t>
                  </w:r>
                  <w:r>
                    <w:rPr>
                      <w:b/>
                    </w:rPr>
                    <w:t xml:space="preserve"> OTEIMA</w:t>
                  </w:r>
                </w:p>
                <w:p w14:paraId="54D51CAB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hint="default" w:eastAsia="Arial Narrow" w:cs="Arial Narrow"/>
                      <w:b/>
                      <w:color w:val="000000"/>
                      <w:lang w:val="en-US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</w:rPr>
                    <w:t>Año 202</w:t>
                  </w:r>
                  <w:r>
                    <w:rPr>
                      <w:rFonts w:hint="default" w:eastAsia="Arial Narrow" w:cs="Arial Narrow"/>
                      <w:b/>
                      <w:color w:val="000000"/>
                      <w:lang w:val="en-US"/>
                    </w:rPr>
                    <w:t>4</w:t>
                  </w:r>
                </w:p>
                <w:p w14:paraId="29CC3E2B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  <w:r>
                    <w:rPr>
                      <w:rFonts w:eastAsia="Arial Narrow" w:cs="Arial Narrow"/>
                      <w:color w:val="000000"/>
                    </w:rPr>
                    <w:t>Asesoria Tecnica Privada para el levantamiento del proyecto lechero</w:t>
                  </w:r>
                  <w:r>
                    <w:rPr>
                      <w:rFonts w:eastAsia="Arial Narrow" w:cs="Arial Narrow"/>
                      <w:b/>
                      <w:color w:val="000000"/>
                    </w:rPr>
                    <w:t xml:space="preserve"> OTEIMA/</w:t>
                  </w:r>
                  <w:r>
                    <w:rPr>
                      <w:rFonts w:eastAsia="Arial Narrow" w:cs="Arial Narrow"/>
                      <w:b/>
                      <w:color w:val="000000"/>
                      <w:lang w:val="en-US"/>
                    </w:rPr>
                    <w:t>NESTLÉ</w:t>
                  </w:r>
                </w:p>
                <w:p w14:paraId="48680C93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</w:rPr>
                    <w:t>Los Santos</w:t>
                  </w:r>
                </w:p>
                <w:p w14:paraId="1EC454F9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b/>
                    </w:rPr>
                  </w:pPr>
                </w:p>
                <w:p w14:paraId="54633152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INDUSTRIAS DLP. S,A</w:t>
                  </w:r>
                </w:p>
                <w:p w14:paraId="009E3074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</w:rPr>
                    <w:t>Año 2020 – Actualidad</w:t>
                  </w:r>
                </w:p>
                <w:p w14:paraId="687215A0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</w:rPr>
                    <w:t>Gerente de Operaciones</w:t>
                  </w:r>
                </w:p>
                <w:p w14:paraId="4726B80E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</w:rPr>
                    <w:t>Los Santos</w:t>
                  </w:r>
                </w:p>
                <w:p w14:paraId="1A17D0BF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color w:val="000000"/>
                    </w:rPr>
                  </w:pPr>
                  <w:r>
                    <w:rPr>
                      <w:rFonts w:eastAsia="Arial Narrow" w:cs="Arial Narrow"/>
                      <w:color w:val="000000"/>
                    </w:rPr>
                    <w:t>Encargado del departamento de operaciones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 xml:space="preserve"> logísticas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, manejo de mercancía, control </w:t>
                  </w:r>
                  <w:r>
                    <w:rPr>
                      <w:rFonts w:eastAsia="Arial Narrow" w:cs="Arial Narrow"/>
                      <w:color w:val="000000"/>
                      <w:lang w:val="en-US"/>
                    </w:rPr>
                    <w:t xml:space="preserve">de la 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manufactura de productos </w:t>
                  </w:r>
                  <w:r>
                    <w:rPr>
                      <w:rFonts w:eastAsia="Arial Narrow" w:cs="Arial Narrow"/>
                      <w:color w:val="000000"/>
                      <w:lang w:val="en-US"/>
                    </w:rPr>
                    <w:t xml:space="preserve">lácteos y 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>cadena de frío.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 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 xml:space="preserve">Recibimiento y verificación de 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materias </w:t>
                  </w:r>
                  <w:r>
                    <w:rPr>
                      <w:rFonts w:eastAsia="Arial Narrow" w:cs="Arial Narrow"/>
                      <w:color w:val="000000"/>
                      <w:lang w:val="en-US"/>
                    </w:rPr>
                    <w:t>primas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, organización 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>de rutas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 para entrega de mercancía.</w:t>
                  </w:r>
                </w:p>
                <w:p w14:paraId="7FDB56D0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</w:pPr>
                </w:p>
                <w:p w14:paraId="5EF4D998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GANADER</w:t>
                  </w:r>
                  <w:r>
                    <w:rPr>
                      <w:rFonts w:hint="default"/>
                      <w:b/>
                      <w:lang w:val="en-US"/>
                    </w:rPr>
                    <w:t>I</w:t>
                  </w:r>
                  <w:r>
                    <w:rPr>
                      <w:b/>
                    </w:rPr>
                    <w:t>A JACARU</w:t>
                  </w:r>
                </w:p>
                <w:p w14:paraId="223AFF73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Año 2013 – 2020:</w:t>
                  </w:r>
                </w:p>
                <w:p w14:paraId="34186279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Administrador General de Finca Agropecuaria</w:t>
                  </w:r>
                </w:p>
                <w:p w14:paraId="5A1DFA89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Los Santos</w:t>
                  </w:r>
                </w:p>
                <w:p w14:paraId="69C24E26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hint="default" w:cs="Arial"/>
                      <w:color w:val="333333"/>
                      <w:lang w:val="en-US"/>
                    </w:rPr>
                  </w:pPr>
                  <w:r>
                    <w:rPr>
                      <w:rFonts w:cs="Arial"/>
                      <w:color w:val="333333"/>
                    </w:rPr>
                    <w:t xml:space="preserve">Coordinación, organización, planificación, </w:t>
                  </w:r>
                  <w:r>
                    <w:rPr>
                      <w:rFonts w:hint="default" w:cs="Arial"/>
                      <w:color w:val="333333"/>
                      <w:lang w:val="en-US"/>
                    </w:rPr>
                    <w:t xml:space="preserve"> </w:t>
                  </w:r>
                  <w:r>
                    <w:rPr>
                      <w:rFonts w:cs="Arial"/>
                      <w:color w:val="333333"/>
                    </w:rPr>
                    <w:t>producción</w:t>
                  </w:r>
                  <w:r>
                    <w:rPr>
                      <w:rFonts w:hint="default" w:cs="Arial"/>
                      <w:color w:val="333333"/>
                      <w:lang w:val="en-US"/>
                    </w:rPr>
                    <w:t>.</w:t>
                  </w:r>
                </w:p>
                <w:p w14:paraId="3C359FFD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color w:val="333333"/>
                    </w:rPr>
                  </w:pPr>
                  <w:r>
                    <w:rPr>
                      <w:rFonts w:hint="default" w:cs="Arial"/>
                      <w:color w:val="333333"/>
                      <w:lang w:val="en-US"/>
                    </w:rPr>
                    <w:t>Verificacion de p</w:t>
                  </w:r>
                  <w:r>
                    <w:rPr>
                      <w:rFonts w:cs="Arial"/>
                      <w:color w:val="333333"/>
                    </w:rPr>
                    <w:t xml:space="preserve">roceso de </w:t>
                  </w:r>
                  <w:r>
                    <w:rPr>
                      <w:rFonts w:cs="Arial"/>
                      <w:color w:val="333333"/>
                      <w:lang w:val="en-US"/>
                    </w:rPr>
                    <w:t>lechería</w:t>
                  </w:r>
                  <w:r>
                    <w:rPr>
                      <w:rFonts w:cs="Arial"/>
                      <w:color w:val="333333"/>
                    </w:rPr>
                    <w:t xml:space="preserve"> (ordeño por máquinas). Nacimiento y levantamiento de terneras. Logística y manejo de hato en producción o hato seco. Mejoramiento genético, manejo de past</w:t>
                  </w:r>
                  <w:r>
                    <w:rPr>
                      <w:rFonts w:hint="default" w:cs="Arial"/>
                      <w:color w:val="333333"/>
                      <w:lang w:val="en-US"/>
                    </w:rPr>
                    <w:t>uras</w:t>
                  </w:r>
                  <w:r>
                    <w:rPr>
                      <w:rFonts w:cs="Arial"/>
                      <w:color w:val="333333"/>
                    </w:rPr>
                    <w:t>, sanidad y bienestar animal.</w:t>
                  </w:r>
                </w:p>
                <w:p w14:paraId="081169F5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color w:val="333333"/>
                    </w:rPr>
                  </w:pPr>
                  <w:r>
                    <w:rPr>
                      <w:rFonts w:cs="Arial"/>
                      <w:color w:val="333333"/>
                    </w:rPr>
                    <w:t>Ejecución</w:t>
                  </w:r>
                  <w:r>
                    <w:rPr>
                      <w:rFonts w:hint="default" w:cs="Arial"/>
                      <w:color w:val="333333"/>
                      <w:lang w:val="en-US"/>
                    </w:rPr>
                    <w:t xml:space="preserve"> del programa de </w:t>
                  </w:r>
                  <w:r>
                    <w:rPr>
                      <w:rFonts w:cs="Arial"/>
                      <w:color w:val="333333"/>
                    </w:rPr>
                    <w:t>inseminación artificial.</w:t>
                  </w:r>
                </w:p>
                <w:p w14:paraId="4B4CA327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  <w:p w14:paraId="10FE1CB4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 w:asciiTheme="majorHAnsi" w:hAnsiTheme="majorHAnsi"/>
                      <w:color w:val="333333"/>
                      <w:sz w:val="21"/>
                      <w:szCs w:val="21"/>
                    </w:rPr>
                  </w:pPr>
                  <w:r>
                    <w:rPr>
                      <w:rFonts w:eastAsia="Arial Narrow" w:cs="Arial Narrow" w:asciiTheme="majorHAnsi" w:hAnsiTheme="majorHAnsi"/>
                      <w:b/>
                      <w:color w:val="000000"/>
                    </w:rPr>
                    <w:t>ILG Logistics</w:t>
                  </w:r>
                </w:p>
                <w:p w14:paraId="3F86CC95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hint="default" w:cs="Arial"/>
                      <w:b/>
                      <w:color w:val="333333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>Año 201</w:t>
                  </w:r>
                  <w:r>
                    <w:rPr>
                      <w:rFonts w:hint="default" w:cs="Arial"/>
                      <w:b/>
                      <w:lang w:val="en-US"/>
                    </w:rPr>
                    <w:t>1-2013</w:t>
                  </w:r>
                </w:p>
                <w:tbl>
                  <w:tblPr>
                    <w:tblStyle w:val="8"/>
                    <w:tblW w:w="10456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456"/>
                  </w:tblGrid>
                  <w:tr w14:paraId="386A2D7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89B42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both"/>
                          <w:rPr>
                            <w:rFonts w:eastAsia="Arial Narrow" w:cs="Arial Narrow"/>
                            <w:b/>
                            <w:color w:val="000000"/>
                          </w:rPr>
                        </w:pPr>
                        <w:r>
                          <w:rPr>
                            <w:rFonts w:hint="default" w:eastAsia="Arial Narrow" w:cs="Arial Narrow"/>
                            <w:b/>
                            <w:color w:val="000000"/>
                            <w:lang w:val="en-US"/>
                          </w:rPr>
                          <w:t>Port Operations -</w:t>
                        </w:r>
                        <w:r>
                          <w:rPr>
                            <w:rFonts w:eastAsia="Arial Narrow" w:cs="Arial Narrow"/>
                            <w:b/>
                            <w:color w:val="000000"/>
                          </w:rPr>
                          <w:t>Panamá</w:t>
                        </w:r>
                      </w:p>
                    </w:tc>
                  </w:tr>
                  <w:tr w14:paraId="54215BD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5C8D8F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both"/>
                          <w:rPr>
                            <w:rFonts w:eastAsia="Arial Narrow" w:cs="Arial Narrow"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color w:val="000000"/>
                          </w:rPr>
                          <w:t>Planificación y logística de la carga y descarga de los buques.</w:t>
                        </w:r>
                      </w:p>
                      <w:p w14:paraId="1AB55EA5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both"/>
                          <w:rPr>
                            <w:rFonts w:eastAsia="Arial Narrow" w:cs="Arial Narrow"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color w:val="000000"/>
                          </w:rPr>
                          <w:t xml:space="preserve">Cumplimiento de </w:t>
                        </w:r>
                        <w:r>
                          <w:rPr>
                            <w:rFonts w:eastAsia="Arial Narrow" w:cs="Arial Narrow"/>
                            <w:color w:val="000000"/>
                            <w:lang w:val="en-US"/>
                          </w:rPr>
                          <w:t>procesos</w:t>
                        </w:r>
                        <w:r>
                          <w:rPr>
                            <w:rFonts w:eastAsia="Arial Narrow" w:cs="Arial Narrow"/>
                            <w:color w:val="000000"/>
                          </w:rPr>
                          <w:t xml:space="preserve"> de seguridad </w:t>
                        </w:r>
                        <w:r>
                          <w:rPr>
                            <w:rFonts w:eastAsia="Arial Narrow" w:cs="Arial Narrow"/>
                            <w:color w:val="000000"/>
                            <w:lang w:val="en-US"/>
                          </w:rPr>
                          <w:t xml:space="preserve">para la </w:t>
                        </w:r>
                        <w:r>
                          <w:rPr>
                            <w:rFonts w:eastAsia="Arial Narrow" w:cs="Arial Narrow"/>
                            <w:color w:val="000000"/>
                          </w:rPr>
                          <w:t>conservación portuaria.</w:t>
                        </w:r>
                      </w:p>
                      <w:p w14:paraId="2FB9E8B6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both"/>
                          <w:rPr>
                            <w:rFonts w:eastAsia="Arial Narrow" w:cs="Arial Narrow"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color w:val="000000"/>
                          </w:rPr>
                          <w:t>Aplicación de normas portuarias.</w:t>
                        </w:r>
                      </w:p>
                      <w:p w14:paraId="7C3C89FF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both"/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  <w:t>Documentación de la operación. ( Freight Forward)</w:t>
                        </w:r>
                      </w:p>
                    </w:tc>
                  </w:tr>
                </w:tbl>
                <w:p w14:paraId="278136AD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43B26343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22ADDF69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412E7A12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4F9EFDE1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0B5BCDEB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4078419C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</w:p>
                <w:p w14:paraId="7A5C4630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PANAMA PORTS COMPANY</w:t>
                  </w:r>
                </w:p>
                <w:p w14:paraId="6359D113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hint="default" w:cs="Arial"/>
                      <w:b/>
                      <w:lang w:val="en-US"/>
                    </w:rPr>
                  </w:pPr>
                  <w:r>
                    <w:rPr>
                      <w:rFonts w:cs="Arial"/>
                      <w:b/>
                    </w:rPr>
                    <w:t>Año 2010 – 201</w:t>
                  </w:r>
                  <w:r>
                    <w:rPr>
                      <w:rFonts w:hint="default" w:cs="Arial"/>
                      <w:b/>
                      <w:lang w:val="en-US"/>
                    </w:rPr>
                    <w:t>1</w:t>
                  </w:r>
                </w:p>
                <w:p w14:paraId="134F0D3C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Panamá</w:t>
                  </w:r>
                </w:p>
                <w:tbl>
                  <w:tblPr>
                    <w:tblStyle w:val="8"/>
                    <w:tblW w:w="10456" w:type="dxa"/>
                    <w:tblInd w:w="0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456"/>
                  </w:tblGrid>
                  <w:tr w14:paraId="0F1E63A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3103C0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both"/>
                          <w:rPr>
                            <w:rFonts w:eastAsia="Arial Narrow" w:cs="Arial Narrow"/>
                            <w:b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b/>
                            <w:color w:val="000000"/>
                          </w:rPr>
                          <w:t>Planificador de Puerto (Yard Planner)</w:t>
                        </w:r>
                      </w:p>
                    </w:tc>
                  </w:tr>
                  <w:tr w14:paraId="2889AF41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83" w:hRule="atLeast"/>
                    </w:trPr>
                    <w:tc>
                      <w:tcPr>
                        <w:tcW w:w="10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8A4F0C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Arial Narrow" w:cs="Arial Narrow"/>
                            <w:color w:val="000000"/>
                          </w:rPr>
                          <w:t xml:space="preserve">Planificación de la </w:t>
                        </w:r>
                        <w:r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  <w:t>carga y descarga de buques de contenedores.</w:t>
                        </w:r>
                      </w:p>
                      <w:p w14:paraId="747EF5D8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  <w:t xml:space="preserve">Planificacion de ubicaciones </w:t>
                        </w:r>
                        <w:r>
                          <w:rPr>
                            <w:rFonts w:eastAsia="Arial Narrow" w:cs="Arial Narrow"/>
                            <w:color w:val="000000"/>
                          </w:rPr>
                          <w:t xml:space="preserve">de contenedores </w:t>
                        </w:r>
                        <w:r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  <w:t>en los recintos del puerto.</w:t>
                        </w:r>
                      </w:p>
                      <w:p w14:paraId="37176EF3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eastAsia="Arial Narrow" w:cs="Arial Narrow"/>
                            <w:color w:val="000000"/>
                          </w:rPr>
                          <w:t xml:space="preserve">Recibimiento  de contenedores </w:t>
                        </w:r>
                        <w:r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  <w:t xml:space="preserve">mediante </w:t>
                        </w:r>
                        <w:r>
                          <w:rPr>
                            <w:rFonts w:eastAsia="Arial Narrow" w:cs="Arial Narrow"/>
                            <w:color w:val="000000"/>
                          </w:rPr>
                          <w:t>software</w:t>
                        </w:r>
                        <w:r>
                          <w:rPr>
                            <w:rFonts w:hint="default" w:eastAsia="Arial Narrow" w:cs="Arial Narrow"/>
                            <w:color w:val="000000"/>
                            <w:lang w:val="en-US"/>
                          </w:rPr>
                          <w:t>s.</w:t>
                        </w:r>
                      </w:p>
                      <w:p w14:paraId="222C521C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eastAsia="Arial Narrow" w:cs="Arial Narrow"/>
                            <w:color w:val="000000"/>
                          </w:rPr>
                        </w:pPr>
                      </w:p>
                      <w:p w14:paraId="277E7012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eastAsia="Arial Narrow" w:cs="Arial Narrow"/>
                            <w:b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b/>
                            <w:color w:val="000000"/>
                          </w:rPr>
                          <w:t>CONSTRUCTORA URBANA (C.U.S.A)</w:t>
                        </w:r>
                      </w:p>
                      <w:p w14:paraId="32EDC666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eastAsia="Arial Narrow" w:cs="Arial Narrow"/>
                            <w:b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b/>
                            <w:color w:val="000000"/>
                          </w:rPr>
                          <w:t>Año 2008- 2010</w:t>
                        </w:r>
                      </w:p>
                      <w:p w14:paraId="2BEFFD9A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eastAsia="Arial Narrow" w:cs="Arial Narrow"/>
                            <w:b/>
                            <w:color w:val="000000"/>
                          </w:rPr>
                        </w:pPr>
                        <w:r>
                          <w:rPr>
                            <w:rFonts w:eastAsia="Arial Narrow" w:cs="Arial Narrow"/>
                            <w:b/>
                            <w:color w:val="000000"/>
                          </w:rPr>
                          <w:t>Panamá</w:t>
                        </w:r>
                      </w:p>
                      <w:p w14:paraId="4A9998CC">
                        <w:pPr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between w:val="none" w:color="auto" w:sz="0" w:space="0"/>
                          </w:pBdr>
                          <w:spacing w:before="20" w:after="20" w:line="240" w:lineRule="auto"/>
                          <w:jc w:val="left"/>
                          <w:rPr>
                            <w:rFonts w:hint="default" w:eastAsia="Arial Narrow" w:cs="Arial Narrow"/>
                            <w:b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default" w:eastAsia="Arial Narrow" w:cs="Arial Narrow"/>
                            <w:b/>
                            <w:color w:val="000000"/>
                            <w:lang w:val="en-US"/>
                          </w:rPr>
                          <w:t>Operaciones de movimiento de suelos.</w:t>
                        </w:r>
                      </w:p>
                    </w:tc>
                  </w:tr>
                </w:tbl>
                <w:p w14:paraId="242FEF46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color w:val="000000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Arial Narrow" w:cs="Arial Narrow"/>
                      <w:color w:val="000000"/>
                    </w:rPr>
                    <w:t>Asistente de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capataz 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 xml:space="preserve">de obra </w:t>
                  </w:r>
                  <w:r>
                    <w:rPr>
                      <w:rFonts w:eastAsia="Arial Narrow" w:cs="Arial Narrow"/>
                      <w:color w:val="000000"/>
                    </w:rPr>
                    <w:t>encargado de proyecto.</w:t>
                  </w:r>
                </w:p>
                <w:p w14:paraId="4048EF02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color w:val="000000"/>
                    </w:rPr>
                  </w:pPr>
                  <w:r>
                    <w:rPr>
                      <w:rFonts w:eastAsia="Arial Narrow" w:cs="Arial Narrow"/>
                      <w:color w:val="000000"/>
                    </w:rPr>
                    <w:t xml:space="preserve"> A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>sistente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 de planilla y responsable de pago obreros.</w:t>
                  </w:r>
                </w:p>
                <w:p w14:paraId="099D0BC4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</w:p>
                <w:p w14:paraId="0CE89C7B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  <w:lang w:val="en-US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  <w:lang w:val="en-US"/>
                    </w:rPr>
                    <w:t>TESS - TRAINING EMPLOYMENT SUPPORT SERVICE (Queensland, Australia)</w:t>
                  </w:r>
                </w:p>
                <w:p w14:paraId="2F72940A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b/>
                      <w:color w:val="000000"/>
                    </w:rPr>
                  </w:pPr>
                  <w:r>
                    <w:rPr>
                      <w:rFonts w:eastAsia="Arial Narrow" w:cs="Arial Narrow"/>
                      <w:b/>
                      <w:color w:val="000000"/>
                    </w:rPr>
                    <w:t>Año 2010</w:t>
                  </w:r>
                </w:p>
                <w:p w14:paraId="76634CDF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hint="default" w:eastAsia="Arial Narrow" w:cs="Arial Narrow"/>
                      <w:color w:val="000000"/>
                      <w:lang w:val="en-US"/>
                    </w:rPr>
                  </w:pP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>Programa dedicado a la capacitación de jóvenes en la conservación del medio ambiente.</w:t>
                  </w:r>
                </w:p>
                <w:p w14:paraId="5832C7FA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eastAsia="Arial Narrow" w:cs="Arial Narrow"/>
                      <w:color w:val="000000"/>
                      <w:lang w:val="es-PA"/>
                    </w:rPr>
                  </w:pPr>
                </w:p>
                <w:p w14:paraId="251D7915">
                  <w:pPr>
                    <w:keepNext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1410"/>
                      <w:tab w:val="center" w:pos="2875"/>
                    </w:tabs>
                    <w:spacing w:after="0" w:line="24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MINISTERIO DE GOBIERNO Y JUSTICIA</w:t>
                  </w:r>
                </w:p>
                <w:p w14:paraId="1BE7592B">
                  <w:pPr>
                    <w:spacing w:after="0" w:line="240" w:lineRule="auto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Año 2003-2004</w:t>
                  </w:r>
                </w:p>
                <w:p w14:paraId="40BDA6B0">
                  <w:pPr>
                    <w:spacing w:after="0" w:line="240" w:lineRule="auto"/>
                    <w:jc w:val="left"/>
                    <w:rPr>
                      <w:rFonts w:hint="default"/>
                      <w:b/>
                      <w:lang w:val="en-US"/>
                    </w:rPr>
                  </w:pPr>
                  <w:r>
                    <w:rPr>
                      <w:rFonts w:hint="default"/>
                      <w:b/>
                      <w:lang w:val="en-US"/>
                    </w:rPr>
                    <w:t xml:space="preserve">Gestion </w:t>
                  </w:r>
                  <w:r>
                    <w:rPr>
                      <w:b/>
                    </w:rPr>
                    <w:t>de depósito</w:t>
                  </w:r>
                  <w:r>
                    <w:rPr>
                      <w:rFonts w:hint="default"/>
                      <w:b/>
                      <w:lang w:val="en-US"/>
                    </w:rPr>
                    <w:t xml:space="preserve"> e inventario.</w:t>
                  </w:r>
                </w:p>
                <w:p w14:paraId="62E0DAC9">
                  <w:pPr>
                    <w:spacing w:after="0" w:line="240" w:lineRule="auto"/>
                    <w:jc w:val="left"/>
                    <w:rPr>
                      <w:rFonts w:hint="default" w:eastAsia="Arial Narrow" w:cs="Arial Narrow"/>
                      <w:color w:val="000000"/>
                      <w:lang w:val="en-US"/>
                    </w:rPr>
                  </w:pP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>Administrador de almacén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 en la base de Howard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 xml:space="preserve"> (Panama Pacifico)</w:t>
                  </w:r>
                </w:p>
                <w:p w14:paraId="14306B94">
                  <w:pPr>
                    <w:spacing w:after="0" w:line="240" w:lineRule="auto"/>
                    <w:jc w:val="left"/>
                    <w:rPr>
                      <w:rFonts w:eastAsia="Arial Narrow" w:cs="Arial Narrow"/>
                      <w:color w:val="000000"/>
                    </w:rPr>
                  </w:pPr>
                </w:p>
                <w:p w14:paraId="7B8ABE26">
                  <w:pPr>
                    <w:pStyle w:val="3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F18A003B6DED434D93F4F40714788ACE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4D8C2592">
                  <w:pPr>
                    <w:pStyle w:val="5"/>
                    <w:rPr>
                      <w:rFonts w:hint="default"/>
                      <w:lang w:val="en-US"/>
                    </w:rPr>
                  </w:pPr>
                  <w:r>
                    <w:rPr>
                      <w:rFonts w:hint="default"/>
                      <w:lang w:val="en-US"/>
                    </w:rPr>
                    <w:t xml:space="preserve">LIC. </w:t>
                  </w:r>
                  <w:r>
                    <w:t xml:space="preserve">administración de negocios </w:t>
                  </w:r>
                  <w:r>
                    <w:rPr>
                      <w:rFonts w:hint="default"/>
                      <w:lang w:val="en-US"/>
                    </w:rPr>
                    <w:t>NAVIEROS</w:t>
                  </w:r>
                </w:p>
                <w:p w14:paraId="0D11FA34">
                  <w:pPr>
                    <w:pStyle w:val="6"/>
                  </w:pPr>
                  <w:r>
                    <w:t>Universidad Latinoamericana de Comercio Exterior (ULACEX).</w:t>
                  </w:r>
                </w:p>
                <w:p w14:paraId="0010CBC5"/>
                <w:p w14:paraId="6750866A">
                  <w:pPr>
                    <w:jc w:val="both"/>
                  </w:pPr>
                  <w:r>
                    <w:rPr>
                      <w:rFonts w:hint="default"/>
                      <w:lang w:val="en-US"/>
                    </w:rPr>
                    <w:t>*</w:t>
                  </w:r>
                  <w:r>
                    <w:t>Seminarios Certificados: Convenios y Protocolos para Prevenir la Contaminación de los Mares por los Buques</w:t>
                  </w:r>
                  <w:r>
                    <w:rPr>
                      <w:rFonts w:hint="default"/>
                      <w:lang w:val="en-US"/>
                    </w:rPr>
                    <w:t xml:space="preserve"> (MARPOL)</w:t>
                  </w:r>
                  <w:r>
                    <w:t xml:space="preserve">, </w:t>
                  </w:r>
                </w:p>
                <w:p w14:paraId="1593B405">
                  <w:pPr>
                    <w:jc w:val="both"/>
                  </w:pPr>
                  <w:r>
                    <w:rPr>
                      <w:rFonts w:hint="default"/>
                      <w:lang w:val="en-US"/>
                    </w:rPr>
                    <w:t>*</w:t>
                  </w:r>
                  <w:r>
                    <w:t xml:space="preserve">Transporte entre Panamá y Estados Unidos </w:t>
                  </w:r>
                  <w:r>
                    <w:rPr>
                      <w:lang w:val="en-US"/>
                    </w:rPr>
                    <w:t>en</w:t>
                  </w:r>
                  <w:r>
                    <w:t xml:space="preserve"> el marco de un TLC, Panamá Centro Marítimo de Las Américas. </w:t>
                  </w:r>
                </w:p>
                <w:p w14:paraId="41362A6E">
                  <w:pPr>
                    <w:jc w:val="both"/>
                  </w:pPr>
                </w:p>
                <w:p w14:paraId="723858D1">
                  <w:pPr>
                    <w:pStyle w:val="3"/>
                    <w:rPr>
                      <w:lang w:val="en-US"/>
                    </w:rPr>
                  </w:pPr>
                  <w:r>
                    <w:tab/>
                  </w:r>
                  <w:r>
                    <w:rPr>
                      <w:lang w:val="en-US"/>
                    </w:rPr>
                    <w:t>C</w:t>
                  </w:r>
                  <w:r>
                    <w:rPr>
                      <w:rFonts w:hint="default"/>
                      <w:lang w:val="en-US"/>
                    </w:rPr>
                    <w:t>ERTIFICACIONES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14:paraId="225C2703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>TRANSPORTE REFRIGERADO DE ALIMENTOS Y CARGA SENSIBLE A LA TEMPERATURA 2025</w:t>
                  </w:r>
                </w:p>
                <w:p w14:paraId="412A60F6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CURSO - CARGO INSPECTION SERVICE</w:t>
                  </w:r>
                </w:p>
                <w:p w14:paraId="509B4B14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/>
                    <w:ind w:left="0" w:right="0" w:firstLine="0"/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</w:rPr>
                    <w:t>A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  <w:lang w:val="en-US"/>
                    </w:rPr>
                    <w:t>NIMAL BEHAVIOUR AND WELFARE 2025 Course</w:t>
                  </w:r>
                </w:p>
                <w:p w14:paraId="65C32B8A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Gill Sans MT" w:asciiTheme="majorAscii" w:hAnsiTheme="majorAscii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eastAsia="Arial" w:cs="Gill Sans MT" w:asciiTheme="majorAscii" w:hAnsiTheme="majorAscii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shd w:val="clear" w:fill="FFFFFF"/>
                    </w:rPr>
                    <w:t>T</w:t>
                  </w:r>
                  <w:r>
                    <w:rPr>
                      <w:rFonts w:hint="default" w:eastAsia="Arial" w:cs="Gill Sans MT" w:asciiTheme="majorAscii" w:hAnsiTheme="majorAscii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  <w:t>HE UNIVERSITY OF EDINBURG</w:t>
                  </w:r>
                </w:p>
                <w:p w14:paraId="0A595EF3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</w:p>
                <w:p w14:paraId="3414618D">
                  <w:pPr>
                    <w:tabs>
                      <w:tab w:val="left" w:pos="1956"/>
                    </w:tabs>
                    <w:jc w:val="both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</w:p>
                <w:p w14:paraId="1EC8E295">
                  <w:pPr>
                    <w:tabs>
                      <w:tab w:val="left" w:pos="1956"/>
                    </w:tabs>
                    <w:jc w:val="both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>SMART DRIVER FOR HIGHWAY TRUCKING 2024 Course</w:t>
                  </w:r>
                </w:p>
                <w:p w14:paraId="777213F9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CURSO - NATURAL RESOURCES CANADA</w:t>
                  </w:r>
                </w:p>
                <w:p w14:paraId="68E97BCE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</w:p>
                <w:p w14:paraId="580835DF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>SMART DRIVER FOR WORK TRUCK 2024 Course</w:t>
                  </w:r>
                </w:p>
                <w:p w14:paraId="423AECBB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CURSO - NATURAL RESOURCES CANADA</w:t>
                  </w:r>
                </w:p>
                <w:p w14:paraId="4255A569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</w:p>
                <w:p w14:paraId="3EDCBE45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 xml:space="preserve">SUPPLY CHAIN LOGISTICS </w:t>
                  </w:r>
                </w:p>
                <w:p w14:paraId="7467E845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CURSO - RUTGERS. THE UNIVERSITY OF NEW JERSEY</w:t>
                  </w:r>
                </w:p>
                <w:p w14:paraId="7B563251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F1114"/>
                      <w:shd w:val="clear" w:fill="FFFFFF"/>
                    </w:rPr>
                  </w:pPr>
                </w:p>
                <w:p w14:paraId="0D889A16"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0" w:afterAutospacing="0"/>
                    <w:ind w:left="0" w:right="0" w:firstLine="0"/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</w:rPr>
                  </w:pP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</w:rPr>
                    <w:t>S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  <w:lang w:val="en-US"/>
                    </w:rPr>
                    <w:t>USTAINABLE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</w:rPr>
                    <w:t xml:space="preserve"> 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  <w:lang w:val="en-US"/>
                    </w:rPr>
                    <w:t xml:space="preserve">FOOD PRODUCTION THROUGH 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</w:rPr>
                    <w:t xml:space="preserve"> 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  <w:lang w:val="en-US"/>
                    </w:rPr>
                    <w:t xml:space="preserve">LIVESTOCK HEALTH MANAGEMENT </w:t>
                  </w:r>
                  <w:r>
                    <w:rPr>
                      <w:rFonts w:hint="default" w:eastAsia="Arial" w:cs="Gill Sans MT" w:asciiTheme="majorAscii" w:hAnsiTheme="majorAscii"/>
                      <w:b/>
                      <w:bCs/>
                      <w:i w:val="0"/>
                      <w:iCs w:val="0"/>
                      <w:caps w:val="0"/>
                      <w:color w:val="0F1114"/>
                      <w:sz w:val="20"/>
                      <w:szCs w:val="20"/>
                      <w:shd w:val="clear" w:fill="FFFFFF"/>
                    </w:rPr>
                    <w:t xml:space="preserve"> </w:t>
                  </w:r>
                </w:p>
                <w:p w14:paraId="1B7B1F8A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</w:pPr>
                  <w:r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  <w:t>UNIVERSITY OF ILLIONOIS URBANA-CHAMPAIGN</w:t>
                  </w:r>
                </w:p>
                <w:p w14:paraId="11D96E53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</w:pPr>
                </w:p>
                <w:p w14:paraId="742A51A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eastAsia="SimSun" w:cs="Gill Sans MT" w:asciiTheme="majorAscii" w:hAnsiTheme="majorAscii"/>
                      <w:b/>
                      <w:bCs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eastAsia="SimSun" w:cs="Gill Sans MT" w:asciiTheme="majorAscii" w:hAnsiTheme="majorAscii"/>
                      <w:b/>
                      <w:bCs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  <w:t>PEN RIDERS AND PROCESSORS</w:t>
                  </w:r>
                </w:p>
                <w:p w14:paraId="20B6261E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cs="Gill Sans MT" w:asciiTheme="majorAscii" w:hAnsiTheme="majorAscii"/>
                      <w:sz w:val="20"/>
                      <w:szCs w:val="20"/>
                    </w:rPr>
                  </w:pPr>
                  <w:r>
                    <w:rPr>
                      <w:rFonts w:hint="default" w:eastAsia="SimSun" w:cs="Gill Sans MT" w:asciiTheme="majorAscii" w:hAnsiTheme="majorAscii"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  <w:t>Extension Campus University of</w:t>
                  </w:r>
                </w:p>
                <w:p w14:paraId="5D05EB87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eastAsia="SimSun" w:cs="Gill Sans MT" w:asciiTheme="majorAscii" w:hAnsiTheme="majorAscii"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default" w:eastAsia="SimSun" w:cs="Gill Sans MT" w:asciiTheme="majorAscii" w:hAnsiTheme="majorAscii"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  <w:t>Nebraska-Lincoln - Course</w:t>
                  </w:r>
                </w:p>
                <w:p w14:paraId="5B57D664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eastAsia="SimSun" w:cs="Gill Sans MT" w:asciiTheme="majorAscii" w:hAnsiTheme="majorAscii"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</w:p>
                <w:p w14:paraId="3847BEB6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cs="Gill Sans MT" w:asciiTheme="majorAscii" w:hAnsiTheme="majorAscii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eastAsia="SimSun" w:cs="Gill Sans MT" w:asciiTheme="majorAscii" w:hAnsiTheme="majorAscii"/>
                      <w:b/>
                      <w:bCs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  <w:t>FEEDYARD CERTIFICATION</w:t>
                  </w:r>
                </w:p>
                <w:p w14:paraId="4E9B56E3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cs="Gill Sans MT" w:asciiTheme="majorAscii" w:hAnsiTheme="majorAscii"/>
                      <w:sz w:val="20"/>
                      <w:szCs w:val="20"/>
                    </w:rPr>
                  </w:pPr>
                  <w:r>
                    <w:rPr>
                      <w:rFonts w:hint="default" w:eastAsia="SimSun" w:cs="Gill Sans MT" w:asciiTheme="majorAscii" w:hAnsiTheme="majorAscii"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  <w:t>Beef Quality Assurance Program</w:t>
                  </w:r>
                </w:p>
                <w:p w14:paraId="57B6FAEA"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eastAsia="SimSun" w:cs="Gill Sans MT" w:asciiTheme="majorAscii" w:hAnsiTheme="majorAscii"/>
                      <w:color w:val="343B3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</w:p>
                <w:p w14:paraId="17314CEB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</w:pPr>
                </w:p>
                <w:p w14:paraId="266CC123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Actualmente cursando:</w:t>
                  </w:r>
                </w:p>
                <w:p w14:paraId="1725887A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>Maestría en Supply Chain Management y Logística.</w:t>
                  </w:r>
                </w:p>
                <w:p w14:paraId="7C5605B1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Universidad de Barcelona.</w:t>
                  </w:r>
                </w:p>
                <w:p w14:paraId="2EF18713">
                  <w:pPr>
                    <w:tabs>
                      <w:tab w:val="left" w:pos="1956"/>
                    </w:tabs>
                    <w:jc w:val="both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</w:p>
                <w:p w14:paraId="257E161A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>REEFER CONTAINER OPERATIONS</w:t>
                  </w:r>
                </w:p>
                <w:p w14:paraId="4603E765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  <w:t>CURSO - Mintra Certification</w:t>
                  </w:r>
                </w:p>
                <w:p w14:paraId="449ACE3D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</w:p>
                <w:p w14:paraId="7E72B89B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 w:asciiTheme="majorAscii" w:hAnsiTheme="majorAscii"/>
                      <w:b/>
                      <w:bCs/>
                      <w:lang w:val="en-US"/>
                    </w:rPr>
                    <w:t>FOOD SUPPLY CHAIN</w:t>
                  </w:r>
                </w:p>
                <w:p w14:paraId="2A2909B1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Gill Sans MT" w:asciiTheme="majorAscii" w:hAnsiTheme="majorAscii"/>
                      <w:b w:val="0"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  <w:t xml:space="preserve">CURSO - </w:t>
                  </w:r>
                  <w:r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0"/>
                      <w:sz w:val="20"/>
                      <w:szCs w:val="20"/>
                      <w:shd w:val="clear" w:fill="FFFFFF"/>
                    </w:rPr>
                    <w:t>U</w:t>
                  </w:r>
                  <w:r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0"/>
                      <w:sz w:val="20"/>
                      <w:szCs w:val="20"/>
                      <w:shd w:val="clear" w:fill="FFFFFF"/>
                      <w:lang w:val="en-US"/>
                    </w:rPr>
                    <w:t>NIVERSITY OF ILLINOIS-</w:t>
                  </w:r>
                  <w:r>
                    <w:rPr>
                      <w:rFonts w:hint="default" w:eastAsia="Arial" w:cs="Gill Sans MT" w:asciiTheme="majorAscii" w:hAnsiTheme="majorAscii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0"/>
                      <w:sz w:val="20"/>
                      <w:szCs w:val="20"/>
                      <w:shd w:val="clear" w:fill="FFFFFF"/>
                    </w:rPr>
                    <w:t xml:space="preserve"> Urbana-Champaign</w:t>
                  </w:r>
                </w:p>
                <w:p w14:paraId="306A7243">
                  <w:pPr>
                    <w:pStyle w:val="5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DAIRY </w:t>
                  </w:r>
                  <w:r>
                    <w:rPr>
                      <w:rFonts w:hint="default"/>
                      <w:lang w:val="en-US"/>
                    </w:rPr>
                    <w:t>PRODUCTION AND</w:t>
                  </w:r>
                  <w:r>
                    <w:rPr>
                      <w:lang w:val="en-US"/>
                    </w:rPr>
                    <w:t xml:space="preserve"> MANAGEMENT</w:t>
                  </w:r>
                </w:p>
                <w:p w14:paraId="1FCE5496">
                  <w:pPr>
                    <w:pStyle w:val="5"/>
                    <w:rPr>
                      <w:rFonts w:hint="default"/>
                      <w:b w:val="0"/>
                      <w:lang w:val="en-US"/>
                    </w:rPr>
                  </w:pPr>
                  <w:r>
                    <w:rPr>
                      <w:rFonts w:hint="default"/>
                      <w:b w:val="0"/>
                      <w:lang w:val="en-US"/>
                    </w:rPr>
                    <w:t xml:space="preserve">CURS0 - </w:t>
                  </w:r>
                  <w:r>
                    <w:rPr>
                      <w:b w:val="0"/>
                      <w:lang w:val="en-US"/>
                    </w:rPr>
                    <w:t xml:space="preserve">Penn State </w:t>
                  </w:r>
                  <w:r>
                    <w:rPr>
                      <w:rFonts w:hint="default"/>
                      <w:b w:val="0"/>
                      <w:lang w:val="en-US"/>
                    </w:rPr>
                    <w:t>COLLEGE OF AGRICULTURAL SCIENCES</w:t>
                  </w:r>
                </w:p>
                <w:p w14:paraId="25E704E0">
                  <w:pPr>
                    <w:pStyle w:val="5"/>
                    <w:rPr>
                      <w:b w:val="0"/>
                      <w:lang w:val="en-US"/>
                    </w:rPr>
                  </w:pPr>
                </w:p>
                <w:p w14:paraId="6CF3C9A6">
                  <w:pPr>
                    <w:pStyle w:val="5"/>
                    <w:rPr>
                      <w:rFonts w:hint="default"/>
                      <w:lang w:val="en-US"/>
                    </w:rPr>
                  </w:pPr>
                  <w:r>
                    <w:t>inseminación artificial</w:t>
                  </w:r>
                  <w:r>
                    <w:rPr>
                      <w:rFonts w:hint="default"/>
                      <w:lang w:val="en-US"/>
                    </w:rPr>
                    <w:t xml:space="preserve"> en Bovinos</w:t>
                  </w:r>
                </w:p>
                <w:p w14:paraId="669CEAB6">
                  <w:pPr>
                    <w:tabs>
                      <w:tab w:val="left" w:pos="1956"/>
                    </w:tabs>
                    <w:ind w:firstLine="100" w:firstLineChars="50"/>
                    <w:jc w:val="center"/>
                    <w:rPr>
                      <w:rFonts w:eastAsia="Arial Narrow" w:cs="Arial Narrow"/>
                    </w:rPr>
                  </w:pPr>
                  <w:r>
                    <w:rPr>
                      <w:rFonts w:eastAsia="Arial Narrow" w:cs="Arial Narrow"/>
                      <w:color w:val="000000"/>
                    </w:rPr>
                    <w:t xml:space="preserve">Ministerio de Desarrollo </w:t>
                  </w:r>
                  <w:r>
                    <w:rPr>
                      <w:rFonts w:eastAsia="Arial Narrow" w:cs="Arial Narrow"/>
                      <w:color w:val="000000"/>
                      <w:lang w:val="en-US"/>
                    </w:rPr>
                    <w:t>Agropecuario,</w:t>
                  </w:r>
                  <w:r>
                    <w:rPr>
                      <w:rFonts w:eastAsia="Arial Narrow" w:cs="Arial Narrow"/>
                      <w:color w:val="000000"/>
                    </w:rPr>
                    <w:t xml:space="preserve"> I.N.A.D.H.</w:t>
                  </w:r>
                  <w:r>
                    <w:rPr>
                      <w:rFonts w:hint="default" w:eastAsia="Arial Narrow" w:cs="Arial Narrow"/>
                      <w:color w:val="000000"/>
                      <w:lang w:val="en-US"/>
                    </w:rPr>
                    <w:t>E y</w:t>
                  </w:r>
                  <w:r>
                    <w:rPr>
                      <w:rFonts w:eastAsia="Arial Narrow" w:cs="Arial Narrow"/>
                    </w:rPr>
                    <w:t xml:space="preserve"> PROMEGA.</w:t>
                  </w:r>
                </w:p>
                <w:p w14:paraId="594C80E9">
                  <w:pPr>
                    <w:tabs>
                      <w:tab w:val="left" w:pos="1956"/>
                    </w:tabs>
                    <w:jc w:val="both"/>
                    <w:rPr>
                      <w:rFonts w:eastAsia="Arial Narrow" w:cs="Arial Narrow"/>
                    </w:rPr>
                  </w:pPr>
                </w:p>
                <w:p w14:paraId="3D92E869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/>
                      <w:b/>
                      <w:bCs/>
                      <w:lang w:val="en-US"/>
                    </w:rPr>
                  </w:pPr>
                </w:p>
                <w:p w14:paraId="38EC048F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/>
                      <w:b/>
                      <w:bCs/>
                      <w:lang w:val="en-US"/>
                    </w:rPr>
                  </w:pPr>
                  <w:r>
                    <w:rPr>
                      <w:rFonts w:hint="default" w:eastAsia="Arial Narrow" w:cs="Arial Narrow"/>
                      <w:b/>
                      <w:bCs/>
                      <w:lang w:val="en-US"/>
                    </w:rPr>
                    <w:t>OPERADOR DE EQUIPO PESADO</w:t>
                  </w:r>
                </w:p>
                <w:p w14:paraId="2AA87E69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/>
                      <w:b w:val="0"/>
                      <w:bCs w:val="0"/>
                      <w:lang w:val="en-US"/>
                    </w:rPr>
                  </w:pPr>
                  <w:r>
                    <w:rPr>
                      <w:rFonts w:hint="default" w:eastAsia="Arial Narrow" w:cs="Arial Narrow"/>
                      <w:b w:val="0"/>
                      <w:bCs w:val="0"/>
                      <w:lang w:val="en-US"/>
                    </w:rPr>
                    <w:t>CURSO - I.N.A.D.H.E</w:t>
                  </w:r>
                </w:p>
                <w:p w14:paraId="4C1B5F85">
                  <w:pPr>
                    <w:tabs>
                      <w:tab w:val="left" w:pos="1956"/>
                    </w:tabs>
                    <w:jc w:val="center"/>
                    <w:rPr>
                      <w:rFonts w:hint="default" w:eastAsia="Arial Narrow" w:cs="Arial Narrow" w:asciiTheme="majorAscii" w:hAnsiTheme="majorAscii"/>
                      <w:b w:val="0"/>
                      <w:bCs w:val="0"/>
                      <w:lang w:val="en-US"/>
                    </w:rPr>
                  </w:pPr>
                </w:p>
                <w:p w14:paraId="086CA888">
                  <w:pPr>
                    <w:pStyle w:val="3"/>
                    <w:rPr>
                      <w:rFonts w:hint="default"/>
                      <w:lang w:val="en-US"/>
                    </w:rPr>
                  </w:pPr>
                </w:p>
                <w:p w14:paraId="357AC384">
                  <w:pPr>
                    <w:pStyle w:val="3"/>
                  </w:pPr>
                  <w:r>
                    <w:t>experiencia de voluntariado</w:t>
                  </w:r>
                </w:p>
                <w:p w14:paraId="1B86C2D4">
                  <w:pPr>
                    <w:pStyle w:val="28"/>
                    <w:keepNext/>
                    <w:numPr>
                      <w:ilvl w:val="0"/>
                      <w:numId w:val="1"/>
                    </w:numPr>
                    <w:spacing w:after="0" w:line="240" w:lineRule="auto"/>
                    <w:jc w:val="left"/>
                  </w:pPr>
                  <w:r>
                    <w:t>Asistente en Zoológico de Maryborough, Queensland, Australia.</w:t>
                  </w:r>
                </w:p>
                <w:p w14:paraId="121736E0">
                  <w:pPr>
                    <w:pStyle w:val="28"/>
                    <w:keepNext/>
                    <w:numPr>
                      <w:ilvl w:val="0"/>
                      <w:numId w:val="1"/>
                    </w:numPr>
                    <w:spacing w:after="0" w:line="240" w:lineRule="auto"/>
                    <w:jc w:val="left"/>
                  </w:pPr>
                  <w:r>
                    <w:t>Asistente en Granja Productora de Caña de Azúcar en Maryborough, Queensland, Australia.</w:t>
                  </w:r>
                </w:p>
                <w:p w14:paraId="3519DF16">
                  <w:pPr>
                    <w:keepNext/>
                    <w:spacing w:after="0" w:line="240" w:lineRule="auto"/>
                    <w:jc w:val="left"/>
                  </w:pPr>
                </w:p>
                <w:p w14:paraId="5BFBA836">
                  <w:pPr>
                    <w:spacing w:after="0" w:line="240" w:lineRule="auto"/>
                    <w:ind w:firstLine="720"/>
                    <w:jc w:val="left"/>
                    <w:rPr>
                      <w:b/>
                    </w:rPr>
                  </w:pPr>
                </w:p>
              </w:tc>
            </w:tr>
            <w:tr w14:paraId="3A9EEE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2" w:hRule="atLeast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FB0F43E">
                  <w:pPr>
                    <w:jc w:val="both"/>
                  </w:pPr>
                </w:p>
              </w:tc>
            </w:tr>
            <w:tr w14:paraId="2C465E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91" w:type="dxa"/>
                </w:tcPr>
                <w:p w14:paraId="5032FF52"/>
              </w:tc>
            </w:tr>
            <w:tr w14:paraId="0B83BB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91" w:type="dxa"/>
                </w:tcPr>
                <w:p w14:paraId="0630F82B"/>
              </w:tc>
            </w:tr>
          </w:tbl>
          <w:p w14:paraId="0D6141D9"/>
        </w:tc>
      </w:tr>
    </w:tbl>
    <w:p w14:paraId="2D8CE48E">
      <w:pPr>
        <w:pStyle w:val="24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2074" w:right="1152" w:bottom="2304" w:left="1152" w:header="1397" w:footer="576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华文中宋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6FEB8">
    <w:pPr>
      <w:pStyle w:val="10"/>
    </w:pPr>
    <w:r>
      <w:rPr>
        <w:lang w:val="es-PA" w:eastAsia="es-PA"/>
      </w:rPr>
      <mc:AlternateContent>
        <mc:Choice Requires="wpg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785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1026" o:spt="203" alt="Diseño de gráfico de pie de página con rectángulos grises en diversos ángulos" style="position:absolute;left:0pt;margin-left:36.65pt;margin-top:761.9pt;height:34.55pt;width:536.4pt;mso-position-horizontal-relative:page;mso-position-vertical-relative:page;z-index:251663360;mso-width-relative:page;mso-height-relative:page;mso-width-percent:877;mso-height-percent:45;" coordsize="4354,275" o:gfxdata="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">
              <o:lock v:ext="edit" aspectratio="t"/>
              <v:shape id="Forma libre 68" o:spid="_x0000_s1026" o:spt="100" style="position:absolute;left:0;top:0;height:275;width:852;" fillcolor="#D9D9D9 [2732]" filled="t" stroked="t" coordsize="852,275" o:gfxdata="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v2cK5AAAA2wAA&#10;AA8AAAAAAAAAAQAgAAAAIgAAAGRycy9kb3ducmV2LnhtbFBLAQIUABQAAAAIAIdO4kAzLwWeOwAA&#10;ADkAAAAQAAAAAAAAAAEAIAAAAAgBAABkcnMvc2hhcGV4bWwueG1sUEsFBgAAAAAGAAYAWwEAALID&#10;AAAAAA==&#10;" path="m784,0l852,0,784,40,784,0xm627,0l705,0,705,85,627,132,627,0xm468,0l548,0,548,179,468,226,468,0xm311,0l390,0,390,271,385,275,311,275,311,0xm154,0l233,0,233,275,154,275,154,0xm0,0l76,0,76,275,0,275,0,0xe">
                <v:path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9" o:spid="_x0000_s1026" o:spt="100" style="position:absolute;left:1063;top:0;height:275;width:2061;" fillcolor="#D9D9D9 [2732]" filled="t" stroked="t" coordsize="2061,275" o:gfxdata="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4PGW8AAAA&#10;2wAAAA8AAAAAAAAAAQAgAAAAIgAAAGRycy9kb3ducmV2LnhtbFBLAQIUABQAAAAIAIdO4kAzLwWe&#10;OwAAADkAAAAQAAAAAAAAAAEAIAAAAAsBAABkcnMvc2hhcGV4bWwueG1sUEsFBgAAAAAGAAYAWwEA&#10;AL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0,724,275,639,275,517,0xm345,0l431,0,553,275,467,275,345,0xm172,0l259,0,379,275,294,275,172,0xm0,0l86,0,208,275,122,275,118,267,118,267,86,193,86,193,53,121,54,121,21,48,21,48,0,0xe">
                <v:path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0" o:spid="_x0000_s1026" o:spt="100" style="position:absolute;left:3059;top:183;height:92;width:75;" fillcolor="#D9D9D9 [2732]" filled="t" stroked="t" coordsize="75,92" o:gfxdata="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j0INugAAANsA&#10;AAAPAAAAAAAAAAEAIAAAACIAAABkcnMvZG93bnJldi54bWxQSwECFAAUAAAACACHTuJAMy8FnjsA&#10;AAA5AAAAEAAAAAAAAAABACAAAAAJAQAAZHJzL3NoYXBleG1sLnhtbFBLBQYAAAAABgAGAFsBAACz&#10;AwAAAAA=&#10;" path="m65,0l75,92,0,92,65,0xe">
                <v:path o:connectlocs="65,0;75,92;0,92;65,0" o:connectangles="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1" o:spid="_x0000_s1026" o:spt="100" style="position:absolute;left:3126;top:179;height:96;width:659;" fillcolor="#D9D9D9 [2732]" filled="t" stroked="t" coordsize="659,96" o:gfxdata="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TaMKvQAA&#10;ANsAAAAPAAAAAAAAAAEAIAAAACIAAABkcnMvZG93bnJldi54bWxQSwECFAAUAAAACACHTuJAMy8F&#10;njsAAAA5AAAAEAAAAAAAAAABACAAAAAMAQAAZHJzL3NoYXBleG1sLnhtbFBLBQYAAAAABgAGAFsB&#10;AAC2AwAAAAA=&#10;" path="m643,84l659,87,659,87,657,96,644,96,643,84xm483,63l562,73,565,96,486,96,483,63xm322,43l385,51,386,52,402,53,406,96,328,96,322,43xm162,21l199,27,199,28,241,33,249,96,170,96,162,21xm0,0l11,1,12,4,81,12,90,96,11,96,0,0xe">
                <v:path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2" o:spid="_x0000_s1026" o:spt="100" style="position:absolute;left:3786;top:267;height:8;width:12;" fillcolor="#D9D9D9 [2732]" filled="t" stroked="t" coordsize="12,8" o:gfxdata="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5rqy/&#10;AAAA2wAAAA8AAAAAAAAAAQAgAAAAIgAAAGRycy9kb3ducmV2LnhtbFBLAQIUABQAAAAIAIdO4kAz&#10;LwWeOwAAADkAAAAQAAAAAAAAAAEAIAAAAA4BAABkcnMvc2hhcGV4bWwueG1sUEsFBgAAAAAGAAYA&#10;WwEAALgDAAAAAA==&#10;" path="m1,0l12,8,0,8,1,0xe">
                <v:path o:connectlocs="1,0;12,8;0,8;1,0" o:connectangles="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3" o:spid="_x0000_s1026" o:spt="100" style="position:absolute;left:3483;top:0;height:275;width:871;" fillcolor="#D9D9D9 [2732]" filled="t" stroked="t" coordsize="871,275" o:gfxdata="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hTttr4A&#10;AADbAAAADwAAAAAAAAABACAAAAAiAAAAZHJzL2Rvd25yZXYueG1sUEsBAhQAFAAAAAgAh07iQDMv&#10;BZ47AAAAOQAAABAAAAAAAAAAAQAgAAAADQEAAGRycy9zaGFwZXhtbC54bWxQSwUGAAAAAAYABgBb&#10;AQAAtwMAAAAA&#10;" path="m871,157l871,159,841,275,719,275,871,157xm816,0l871,0,871,57,590,275,460,275,816,0xm557,0l686,0,331,275,318,275,259,230,557,0xm298,0l427,0,195,180,130,129,298,0xm39,0l168,0,65,80,0,29,39,0xe">
                <v:path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4" o:spid="_x0000_s1026" o:spt="100" style="position:absolute;left:1750;top:0;height:111;width:827;" fillcolor="#D9D9D9 [2732]" filled="t" stroked="t" coordsize="827,111" o:gfxdata="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XPe+8AAAA&#10;2wAAAA8AAAAAAAAAAQAgAAAAIgAAAGRycy9kb3ducmV2LnhtbFBLAQIUABQAAAAIAIdO4kAzLwWe&#10;OwAAADkAAAAQAAAAAAAAAAEAIAAAAAsBAABkcnMvc2hhcGV4bWwueG1sUEsFBgAAAAAGAAYAWwEA&#10;ALUDAAAAAA==&#10;" path="m0,0l597,0,786,25,825,107,827,111,735,99,644,87,552,75,460,61,369,49,277,37,185,25,94,12,3,0,0,0xe">
                <v:path o:connectlocs="0,0;597,0;786,25;825,107;827,111;735,99;644,87;552,75;460,61;369,49;277,37;185,25;94,12;3,0;0,0" o:connectangles="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5" o:spid="_x0000_s1026" o:spt="100" style="position:absolute;left:2524;top:0;height:266;width:1261;" fillcolor="#D9D9D9 [2732]" filled="t" stroked="t" coordsize="1261,266" o:gfxdata="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H5V0vQAA&#10;ANsAAAAPAAAAAAAAAAEAIAAAACIAAABkcnMvZG93bnJldi54bWxQSwECFAAUAAAACACHTuJAMy8F&#10;njsAAAA5AAAAEAAAAAAAAAABACAAAAAMAQAAZHJzL3NoYXBleG1sLnhtbFBLBQYAAAAABgAGAFsB&#10;AAC2AwAAAAA=&#10;" path="m1131,164l1261,266,1261,266,1245,263,1175,254,1131,164xm876,0l920,0,990,54,1081,243,1004,232,988,231,987,230,876,0xm700,0l789,0,895,219,843,212,801,207,801,206,700,0xm526,0l613,0,708,195,683,191,614,183,613,180,526,0xm350,0l437,0,519,168,520,171,509,169,427,159,350,0xm174,0l263,0,333,144,334,147,326,145,240,135,174,0xm0,0l87,0,145,119,146,123,144,123,54,111,0,0xe">
                <v:path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76" o:spid="_x0000_s1026" o:spt="100" style="position:absolute;left:388;top:0;height:275;width:793;" fillcolor="#D9D9D9 [2732]" filled="t" stroked="t" coordsize="793,275" o:gfxdata="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HlMN&#10;wAAAANsAAAAPAAAAAAAAAAEAIAAAACIAAABkcnMvZG93bnJldi54bWxQSwECFAAUAAAACACHTuJA&#10;My8FnjsAAAA5AAAAEAAAAAAAAAABACAAAAAPAQAAZHJzL3NoYXBleG1sLnhtbFBLBQYAAAAABgAG&#10;AFsBAAC5AwAAAAA=&#10;" path="m761,193l793,267,793,267,779,275,624,275,761,193,761,193xm696,48l729,121,728,121,468,275,312,275,696,48,696,48xm466,0l622,0,156,275,0,275,466,0xe">
                <v:path o:connectlocs="761,193;793,267;793,267;779,275;624,275;761,193;761,193;696,48;729,121;728,121;468,275;312,275;696,48;696,48;466,0;622,0;156,275;0,275;466,0" o:connectangles="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w10:anchorlock/>
            </v:group>
          </w:pict>
        </mc:Fallback>
      </mc:AlternateContent>
    </w:r>
    <w:sdt>
      <w:sdtPr>
        <w:id w:val="1281234005"/>
        <w:docPartObj>
          <w:docPartGallery w:val="autotext"/>
        </w:docPartObj>
      </w:sdt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3</w:t>
        </w:r>
        <w:r>
          <w:rPr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AF0EB">
    <w:pPr>
      <w:pStyle w:val="10"/>
    </w:pPr>
    <w:r>
      <w:rPr>
        <w:lang w:val="es-PA" w:eastAsia="es-PA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785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1026" o:spt="203" alt="Diseño de gráfico de pie de página con rectángulos grises en diversos ángulos" style="position:absolute;left:0pt;margin-left:36.6pt;margin-top:761.9pt;height:34.55pt;width:536.4pt;mso-position-horizontal-relative:page;mso-position-vertical-relative:page;z-index:251660288;mso-width-relative:page;mso-height-relative:page;mso-width-percent:877;mso-height-percent:45;" coordsize="4354,275" o:gfxdata="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">
              <o:lock v:ext="edit" aspectratio="t"/>
              <v:shape id="Forma libre 35" o:spid="_x0000_s1026" o:spt="100" style="position:absolute;left:0;top:0;height:275;width:852;" fillcolor="#D9D9D9 [2732]" filled="t" stroked="t" coordsize="852,275" o:gfxdata="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dWUG8AAAA&#10;2wAAAA8AAAAAAAAAAQAgAAAAIgAAAGRycy9kb3ducmV2LnhtbFBLAQIUABQAAAAIAIdO4kAzLwWe&#10;OwAAADkAAAAQAAAAAAAAAAEAIAAAAAsBAABkcnMvc2hhcGV4bWwueG1sUEsFBgAAAAAGAAYAWwEA&#10;ALUDAAAAAA==&#10;" path="m784,0l852,0,784,40,784,0xm627,0l705,0,705,85,627,132,627,0xm468,0l548,0,548,179,468,226,468,0xm311,0l390,0,390,271,385,275,311,275,311,0xm154,0l233,0,233,275,154,275,154,0xm0,0l76,0,76,275,0,275,0,0xe">
                <v:path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36" o:spid="_x0000_s1026" o:spt="100" style="position:absolute;left:1063;top:0;height:275;width:2061;" fillcolor="#D9D9D9 [2732]" filled="t" stroked="t" coordsize="2061,275" o:gfxdata="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Uhwq8AAAA&#10;2wAAAA8AAAAAAAAAAQAgAAAAIgAAAGRycy9kb3ducmV2LnhtbFBLAQIUABQAAAAIAIdO4kAzLwWe&#10;OwAAADkAAAAQAAAAAAAAAAEAIAAAAAsBAABkcnMvc2hhcGV4bWwueG1sUEsFBgAAAAAGAAYAWwEA&#10;AL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0,724,275,639,275,517,0xm345,0l431,0,553,275,467,275,345,0xm172,0l259,0,379,275,294,275,172,0xm0,0l86,0,208,275,122,275,118,267,118,267,86,193,86,193,53,121,54,121,21,48,21,48,0,0xe">
                <v:path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37" o:spid="_x0000_s1026" o:spt="100" style="position:absolute;left:3059;top:183;height:92;width:75;" fillcolor="#D9D9D9 [2732]" filled="t" stroked="t" coordsize="75,92" o:gfxdata="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xjub4A&#10;AADbAAAADwAAAAAAAAABACAAAAAiAAAAZHJzL2Rvd25yZXYueG1sUEsBAhQAFAAAAAgAh07iQDMv&#10;BZ47AAAAOQAAABAAAAAAAAAAAQAgAAAADQEAAGRycy9zaGFwZXhtbC54bWxQSwUGAAAAAAYABgBb&#10;AQAAtwMAAAAA&#10;" path="m65,0l75,92,0,92,65,0xe">
                <v:path o:connectlocs="65,0;75,92;0,92;65,0" o:connectangles="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38" o:spid="_x0000_s1026" o:spt="100" style="position:absolute;left:3126;top:179;height:96;width:659;" fillcolor="#D9D9D9 [2732]" filled="t" stroked="t" coordsize="659,96" o:gfxdata="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HbNXugAAANsA&#10;AAAPAAAAAAAAAAEAIAAAACIAAABkcnMvZG93bnJldi54bWxQSwECFAAUAAAACACHTuJAMy8FnjsA&#10;AAA5AAAAEAAAAAAAAAABACAAAAAJAQAAZHJzL3NoYXBleG1sLnhtbFBLBQYAAAAABgAGAFsBAACz&#10;AwAAAAA=&#10;" path="m643,84l659,87,659,87,657,96,644,96,643,84xm483,63l562,73,565,96,486,96,483,63xm322,43l385,51,386,52,402,53,406,96,328,96,322,43xm162,21l199,27,199,28,241,33,249,96,170,96,162,21xm0,0l11,1,12,4,81,12,90,96,11,96,0,0xe">
                <v:path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39" o:spid="_x0000_s1026" o:spt="100" style="position:absolute;left:3786;top:267;height:8;width:12;" fillcolor="#D9D9D9 [2732]" filled="t" stroked="t" coordsize="12,8" o:gfxdata="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3hR2/&#10;AAAA2wAAAA8AAAAAAAAAAQAgAAAAIgAAAGRycy9kb3ducmV2LnhtbFBLAQIUABQAAAAIAIdO4kAz&#10;LwWeOwAAADkAAAAQAAAAAAAAAAEAIAAAAA4BAABkcnMvc2hhcGV4bWwueG1sUEsFBgAAAAAGAAYA&#10;WwEAALgDAAAAAA==&#10;" path="m1,0l12,8,0,8,1,0xe">
                <v:path o:connectlocs="1,0;12,8;0,8;1,0" o:connectangles="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0" o:spid="_x0000_s1026" o:spt="100" style="position:absolute;left:3483;top:0;height:275;width:871;" fillcolor="#D9D9D9 [2732]" filled="t" stroked="t" coordsize="871,275" o:gfxdata="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q5fLsAAADb&#10;AAAADwAAAAAAAAABACAAAAAiAAAAZHJzL2Rvd25yZXYueG1sUEsBAhQAFAAAAAgAh07iQDMvBZ47&#10;AAAAOQAAABAAAAAAAAAAAQAgAAAACgEAAGRycy9zaGFwZXhtbC54bWxQSwUGAAAAAAYABgBbAQAA&#10;tAMAAAAA&#10;" path="m871,157l871,159,841,275,719,275,871,157xm816,0l871,0,871,57,590,275,460,275,816,0xm557,0l686,0,331,275,318,275,259,230,557,0xm298,0l427,0,195,180,130,129,298,0xm39,0l168,0,65,80,0,29,39,0xe">
                <v:path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1" o:spid="_x0000_s1026" o:spt="100" style="position:absolute;left:1750;top:0;height:111;width:827;" fillcolor="#D9D9D9 [2732]" filled="t" stroked="t" coordsize="827,111" o:gfxdata="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MVMq8AAAA&#10;2wAAAA8AAAAAAAAAAQAgAAAAIgAAAGRycy9kb3ducmV2LnhtbFBLAQIUABQAAAAIAIdO4kAzLwWe&#10;OwAAADkAAAAQAAAAAAAAAAEAIAAAAAsBAABkcnMvc2hhcGV4bWwueG1sUEsFBgAAAAAGAAYAWwEA&#10;ALUDAAAAAA==&#10;" path="m0,0l597,0,786,25,825,107,827,111,735,99,644,87,552,75,460,61,369,49,277,37,185,25,94,12,3,0,0,0xe">
                <v:path o:connectlocs="0,0;597,0;786,25;825,107;827,111;735,99;644,87;552,75;460,61;369,49;277,37;185,25;94,12;3,0;0,0" o:connectangles="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2" o:spid="_x0000_s1026" o:spt="100" style="position:absolute;left:2524;top:0;height:266;width:1261;" fillcolor="#D9D9D9 [2732]" filled="t" stroked="t" coordsize="1261,266" o:gfxdata="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mse9vQAA&#10;ANsAAAAPAAAAAAAAAAEAIAAAACIAAABkcnMvZG93bnJldi54bWxQSwECFAAUAAAACACHTuJAMy8F&#10;njsAAAA5AAAAEAAAAAAAAAABACAAAAAMAQAAZHJzL3NoYXBleG1sLnhtbFBLBQYAAAAABgAGAFsB&#10;AAC2AwAAAAA=&#10;" path="m1131,164l1261,266,1261,266,1245,263,1175,254,1131,164xm876,0l920,0,990,54,1081,243,1004,232,988,231,987,230,876,0xm700,0l789,0,895,219,843,212,801,207,801,206,700,0xm526,0l613,0,708,195,683,191,614,183,613,180,526,0xm350,0l437,0,519,168,520,171,509,169,427,159,350,0xm174,0l263,0,333,144,334,147,326,145,240,135,174,0xm0,0l87,0,145,119,146,123,144,123,54,111,0,0xe">
                <v:path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3" o:spid="_x0000_s1026" o:spt="100" style="position:absolute;left:388;top:0;height:275;width:793;" fillcolor="#D9D9D9 [2732]" filled="t" stroked="t" coordsize="793,275" o:gfxdata="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BToo&#10;wAAAANsAAAAPAAAAAAAAAAEAIAAAACIAAABkcnMvZG93bnJldi54bWxQSwECFAAUAAAACACHTuJA&#10;My8FnjsAAAA5AAAAEAAAAAAAAAABACAAAAAPAQAAZHJzL3NoYXBleG1sLnhtbFBLBQYAAAAABgAG&#10;AFsBAAC5AwAAAAA=&#10;" path="m761,193l793,267,793,267,779,275,624,275,761,193,761,193xm696,48l729,121,728,121,468,275,312,275,696,48,696,48xm466,0l622,0,156,275,0,275,466,0xe">
                <v:path o:connectlocs="761,193;793,267;793,267;779,275;624,275;761,193;761,193;696,48;729,121;728,121;468,275;312,275;696,48;696,48;466,0;622,0;156,275;0,275;466,0" o:connectangles="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C71B">
    <w:pPr>
      <w:pStyle w:val="11"/>
    </w:pPr>
    <w:r>
      <w:rPr>
        <w:lang w:val="es-PA" w:eastAsia="es-PA"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785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1026" o:spt="203" alt="Diseño de gráfico de encabezado con rectángulos grises en diversos ángulos" style="position:absolute;left:0pt;margin-left:36.6pt;margin-top:36.2pt;height:34.55pt;width:536.4pt;mso-position-horizontal-relative:page;mso-position-vertical-relative:page;z-index:251662336;mso-width-relative:page;mso-height-relative:page;mso-width-percent:877;mso-height-percent:45;" coordsize="4329,275" o:gfxdata="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">
              <o:lock v:ext="edit" aspectratio="t"/>
              <v:shape id="Forma libre 57" o:spid="_x0000_s1026" o:spt="100" style="position:absolute;left:0;top:0;height:275;width:1024;" fillcolor="#D9D9D9 [2732]" filled="t" stroked="t" coordsize="1024,275" o:gfxdata="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/o6G8AAAA&#10;2wAAAA8AAAAAAAAAAQAgAAAAIgAAAGRycy9kb3ducmV2LnhtbFBLAQIUABQAAAAIAIdO4kAzLwWe&#10;OwAAADkAAAAQAAAAAAAAAAEAIAAAAAsBAABkcnMvc2hhcGV4bWwueG1sUEsFBgAAAAAGAAYAWwEA&#10;ALUDAAAAAA==&#10;" path="m944,191l1018,236,1022,239,1024,240,963,275,944,275,944,191xm787,93l866,143,866,275,787,275,787,93xm630,0l635,0,709,45,709,275,630,275,630,0xm472,0l550,0,550,275,472,275,472,0xm315,0l393,0,393,275,315,275,315,0xm158,0l236,0,236,275,158,275,158,0xm0,0l78,0,78,275,0,275,0,0xe">
                <v:path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8" o:spid="_x0000_s1026" o:spt="100" style="position:absolute;left:1024;top:240;height:35;width:252;" fillcolor="#D9D9D9 [2732]" filled="t" stroked="t" coordsize="252,35" o:gfxdata="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it268AAAA&#10;2wAAAA8AAAAAAAAAAQAgAAAAIgAAAGRycy9kb3ducmV2LnhtbFBLAQIUABQAAAAIAIdO4kAzLwWe&#10;OwAAADkAAAAQAAAAAAAAAAEAIAAAAAsBAABkcnMvc2hhcGV4bWwueG1sUEsFBgAAAAAGAAYAWwEA&#10;ALUDAAAAAA==&#10;" path="m182,26l252,35,186,35,182,26xm0,0l3,2,91,14,100,35,14,35,0,0xm0,0l0,0,0,2,0,0xe">
                <v:path o:connectlocs="182,26;252,35;186,35;182,26;0,0;3,2;91,14;100,35;14,35;0,0;0,0;0,0;0,2;0,0" o:connectangles="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9" o:spid="_x0000_s1026" o:spt="100" style="position:absolute;left:3088;top:0;height:69;width:81;" fillcolor="#D9D9D9 [2732]" filled="t" stroked="t" coordsize="81,69" o:gfxdata="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+mFeb4A&#10;AADbAAAADwAAAAAAAAABACAAAAAiAAAAZHJzL2Rvd25yZXYueG1sUEsBAhQAFAAAAAgAh07iQDMv&#10;BZ47AAAAOQAAABAAAAAAAAAAAQAgAAAADQEAAGRycy9zaGFwZXhtbC54bWxQSwUGAAAAAAYABgBb&#10;AQAAtwMAAAAA&#10;" path="m8,69l8,69,8,69,8,69xm0,0l80,0,81,13,11,68,8,65,0,0xe">
                <v:path o:connectlocs="8,69;8,69;8,69;8,69;0,0;80,0;81,13;11,68;8,65;0,0" o:connectangles="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0" o:spid="_x0000_s1026" o:spt="100" style="position:absolute;left:3096;top:0;height:275;width:1233;" fillcolor="#D9D9D9 [2732]" filled="t" stroked="t" coordsize="1233,275" o:gfxdata="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+jA65AAAA2wAA&#10;AA8AAAAAAAAAAQAgAAAAIgAAAGRycy9kb3ducmV2LnhtbFBLAQIUABQAAAAIAIdO4kAzLwWeOwAA&#10;ADkAAAAQAAAAAAAAAAEAIAAAAAgBAABkcnMvc2hhcGV4bWwueG1sUEsFBgAAAAAGAAYAWwEAALID&#10;AAAAAA==&#10;" path="m1233,119l1233,219,1161,275,1031,275,1233,119xm0,69l0,69,0,69,0,69xm1128,0l1233,0,1233,18,900,275,771,275,1128,0xm869,0l998,0,641,275,512,275,869,0xm609,0l739,0,382,275,268,275,261,270,609,0xm349,0l480,0,196,219,142,177,139,173,132,168,349,0xm90,0l220,0,68,117,3,68,73,13,90,0xe">
                <v:path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1" o:spid="_x0000_s1026" o:spt="100" style="position:absolute;left:635;top:0;height:239;width:387;" fillcolor="#D9D9D9 [2732]" filled="t" stroked="t" coordsize="387,239" o:gfxdata="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Kb5HvQAA&#10;ANsAAAAPAAAAAAAAAAEAIAAAACIAAABkcnMvZG93bnJldi54bWxQSwECFAAUAAAACACHTuJAMy8F&#10;njsAAAA5AAAAEAAAAAAAAAABACAAAAAMAQAAZHJzL3NoYXBleG1sLnhtbFBLBQYAAAAABgAGAFsB&#10;AAC2AwAAAAA=&#10;" path="m301,0l328,0,332,18,301,0xm0,0l151,0,361,129,365,148,365,148,387,239,383,236,309,191,231,143,152,93,74,45,0,0xe">
                <v:path o:connectlocs="301,0;328,0;332,18;301,0;0,0;151,0;361,129;365,148;365,148;387,239;383,236;309,191;231,143;152,93;74,45;0,0" o:connectangles="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2" o:spid="_x0000_s1026" o:spt="100" style="position:absolute;left:1024;top:0;height:275;width:1471;" fillcolor="#D9D9D9 [2732]" filled="t" stroked="t" coordsize="1471,275" o:gfxdata="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3D12vQAA&#10;ANsAAAAPAAAAAAAAAAEAIAAAACIAAABkcnMvZG93bnJldi54bWxQSwECFAAUAAAACACHTuJAMy8F&#10;njsAAAA5AAAAEAAAAAAAAAABACAAAAAMAQAAZHJzL3NoYXBleG1sLnhtbFBLBQYAAAAABgAGAFsB&#10;AAC2AwAAAAA=&#10;" path="m63,169l848,275,252,275,182,266,91,254,3,242,0,240,0,240,0,240,0,240,63,169xm191,26l1431,192,1471,275,1444,275,128,97,191,26xm593,0l1189,0,1348,21,1389,107,593,0xe">
                <v:path o:connectlocs="63,169;848,275;252,275;182,266;91,254;3,242;0,240;0,240;0,240;0,240;63,169;191,26;1431,192;1471,275;1444,275;128,97;191,26;593,0;1189,0;1348,21;1389,107;593,0" o:connectangles="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3" o:spid="_x0000_s1026" o:spt="100" style="position:absolute;left:2361;top:0;height:275;width:924;" fillcolor="#D9D9D9 [2732]" filled="t" stroked="t" coordsize="924,275" o:gfxdata="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U35lvQAA&#10;ANsAAAAPAAAAAAAAAAEAIAAAACIAAABkcnMvZG93bnJldi54bWxQSwECFAAUAAAACACHTuJAMy8F&#10;njsAAAA5AAAAEAAAAAAAAAABACAAAAAMAQAAZHJzL3NoYXBleG1sLnhtbFBLBQYAAAAABgAGAFsB&#10;AAC2AwAAAAA=&#10;" path="m735,65l738,68,803,117,867,168,874,173,877,177,924,275,836,275,735,69,735,69,735,69,735,68,735,68,735,65xm735,65l735,65,735,65,735,65xm526,0l615,0,748,275,661,275,526,0xm352,0l439,0,573,275,485,275,352,0xm176,0l263,0,398,275,310,275,176,0xm0,0l89,0,222,275,135,275,0,0xe">
                <v:path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4" o:spid="_x0000_s1026" o:spt="100" style="position:absolute;left:3009;top:0;height:68;width:87;" fillcolor="#D9D9D9 [2732]" filled="t" stroked="t" coordsize="87,68" o:gfxdata="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i/WL4A&#10;AADbAAAADwAAAAAAAAABACAAAAAiAAAAZHJzL2Rvd25yZXYueG1sUEsBAhQAFAAAAAgAh07iQDMv&#10;BZ47AAAAOQAAABAAAAAAAAAAAQAgAAAADQEAAGRycy9zaGFwZXhtbC54bWxQSwUGAAAAAAYABgBb&#10;AQAAtwMAAAAA&#10;" path="m0,0l79,0,87,65,87,68,87,68,0,0xe">
                <v:path o:connectlocs="0,0;79,0;87,65;87,68;87,68;0,0" o:connectangles="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5" o:spid="_x0000_s1026" o:spt="100" style="position:absolute;left:963;top:0;height:240;width:276;" fillcolor="#D9D9D9 [2732]" filled="t" stroked="t" coordsize="276,240" o:gfxdata="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vC3b4A&#10;AADbAAAADwAAAAAAAAABACAAAAAiAAAAZHJzL2Rvd25yZXYueG1sUEsBAhQAFAAAAAgAh07iQDMv&#10;BZ47AAAAOQAAABAAAAAAAAAAAQAgAAAADQEAAGRycy9zaGFwZXhtbC54bWxQSwUGAAAAAAYABgBb&#10;AQAAtwMAAAAA&#10;" path="m170,0l276,0,252,26,189,97,124,169,61,240,61,240,61,240,59,239,59,239,37,148,37,148,170,0xm0,0l63,0,13,56,4,18,0,0xe">
                <v:path o:connectlocs="170,0;276,0;252,26;189,97;124,169;61,240;61,240;61,240;59,239;59,239;37,148;37,148;170,0;0,0;63,0;13,56;4,18;0,0" o:connectangles="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66" o:spid="_x0000_s1026" o:spt="100" style="position:absolute;left:965;top:240;height:35;width:73;" fillcolor="#D9D9D9 [2732]" filled="t" stroked="t" coordsize="73,35" o:gfxdata="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xPq68AAAA&#10;2wAAAA8AAAAAAAAAAQAgAAAAIgAAAGRycy9kb3ducmV2LnhtbFBLAQIUABQAAAAIAIdO4kAzLwWe&#10;OwAAADkAAAAQAAAAAAAAAAEAIAAAAAsBAABkcnMvc2hhcGV4bWwueG1sUEsFBgAAAAAGAAYAWwEA&#10;ALUDAAAAAA==&#10;" path="m59,0l59,0,59,0,73,35,0,35,57,2,59,2,59,0,59,0,59,0xe">
                <v:path o:connectlocs="59,0;59,0;59,0;73,35;0,35;57,2;59,2;59,0;59,0;59,0" o:connectangles="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980B9">
    <w:pPr>
      <w:pStyle w:val="11"/>
    </w:pPr>
    <w:r>
      <w:rPr>
        <w:lang w:val="es-PA" w:eastAsia="es-PA"/>
      </w:rPr>
      <mc:AlternateContent>
        <mc:Choice Requires="wpg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785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1026" o:spt="203" alt="Diseño de gráfico de encabezado con rectángulos grises en diversos ángulos" style="position:absolute;left:0pt;margin-left:36.6pt;margin-top:36.2pt;height:34.55pt;width:536.4pt;mso-position-horizontal-relative:page;mso-position-vertical-relative:page;z-index:251661312;mso-width-relative:page;mso-height-relative:page;mso-width-percent:877;mso-height-percent:45;" coordsize="4329,275" o:gfxdata="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">
              <o:lock v:ext="edit" aspectratio="t"/>
              <v:shape id="Forma libre 46" o:spid="_x0000_s1026" o:spt="100" style="position:absolute;left:0;top:0;height:275;width:1024;" fillcolor="#D9D9D9 [2732]" filled="t" stroked="t" coordsize="1024,275" o:gfxdata="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qQ574A&#10;AADbAAAADwAAAAAAAAABACAAAAAiAAAAZHJzL2Rvd25yZXYueG1sUEsBAhQAFAAAAAgAh07iQDMv&#10;BZ47AAAAOQAAABAAAAAAAAAAAQAgAAAADQEAAGRycy9zaGFwZXhtbC54bWxQSwUGAAAAAAYABgBb&#10;AQAAtwMAAAAA&#10;" path="m944,191l1018,236,1022,239,1024,240,963,275,944,275,944,191xm787,93l866,143,866,275,787,275,787,93xm630,0l635,0,709,45,709,275,630,275,630,0xm472,0l550,0,550,275,472,275,472,0xm315,0l393,0,393,275,315,275,315,0xm158,0l236,0,236,275,158,275,158,0xm0,0l78,0,78,275,0,275,0,0xe">
                <v:path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7" o:spid="_x0000_s1026" o:spt="100" style="position:absolute;left:1024;top:240;height:35;width:252;" fillcolor="#D9D9D9 [2732]" filled="t" stroked="t" coordsize="252,35" o:gfxdata="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ZLXB&#10;wAAAANsAAAAPAAAAAAAAAAEAIAAAACIAAABkcnMvZG93bnJldi54bWxQSwECFAAUAAAACACHTuJA&#10;My8FnjsAAAA5AAAAEAAAAAAAAAABACAAAAAPAQAAZHJzL3NoYXBleG1sLnhtbFBLBQYAAAAABgAG&#10;AFsBAAC5AwAAAAA=&#10;" path="m182,26l252,35,186,35,182,26xm0,0l3,2,91,14,100,35,14,35,0,0xm0,0l0,0,0,2,0,0xe">
                <v:path o:connectlocs="182,26;252,35;186,35;182,26;0,0;3,2;91,14;100,35;14,35;0,0;0,0;0,0;0,2;0,0" o:connectangles="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8" o:spid="_x0000_s1026" o:spt="100" style="position:absolute;left:3088;top:0;height:69;width:81;" fillcolor="#D9D9D9 [2732]" filled="t" stroked="t" coordsize="81,69" o:gfxdata="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Xy2P7sAAADb&#10;AAAADwAAAAAAAAABACAAAAAiAAAAZHJzL2Rvd25yZXYueG1sUEsBAhQAFAAAAAgAh07iQDMvBZ47&#10;AAAAOQAAABAAAAAAAAAAAQAgAAAACgEAAGRycy9zaGFwZXhtbC54bWxQSwUGAAAAAAYABgBbAQAA&#10;tAMAAAAA&#10;" path="m8,69l8,69,8,69,8,69xm0,0l80,0,81,13,11,68,8,65,0,0xe">
                <v:path o:connectlocs="8,69;8,69;8,69;8,69;0,0;80,0;81,13;11,68;8,65;0,0" o:connectangles="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49" o:spid="_x0000_s1026" o:spt="100" style="position:absolute;left:3096;top:0;height:275;width:1233;" fillcolor="#D9D9D9 [2732]" filled="t" stroked="t" coordsize="1233,275" o:gfxdata="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EHQhC2AAAA2gAAAA8A&#10;AAAAAAAAAQAgAAAAIgAAAGRycy9kb3ducmV2LnhtbFBLAQIUABQAAAAIAIdO4kAzLwWeOwAAADkA&#10;AAAQAAAAAAAAAAEAIAAAAAUBAABkcnMvc2hhcGV4bWwueG1sUEsFBgAAAAAGAAYAWwEAAK8DAAAA&#10;AA==&#10;" path="m1233,119l1233,219,1161,275,1031,275,1233,119xm0,69l0,69,0,69,0,69xm1128,0l1233,0,1233,18,900,275,771,275,1128,0xm869,0l998,0,641,275,512,275,869,0xm609,0l739,0,382,275,268,275,261,270,609,0xm349,0l480,0,196,219,142,177,139,173,132,168,349,0xm90,0l220,0,68,117,3,68,73,13,90,0xe">
                <v:path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0" o:spid="_x0000_s1026" o:spt="100" style="position:absolute;left:635;top:0;height:239;width:387;" fillcolor="#D9D9D9 [2732]" filled="t" stroked="t" coordsize="387,239" o:gfxdata="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J0WG8AAAA&#10;2wAAAA8AAAAAAAAAAQAgAAAAIgAAAGRycy9kb3ducmV2LnhtbFBLAQIUABQAAAAIAIdO4kAzLwWe&#10;OwAAADkAAAAQAAAAAAAAAAEAIAAAAAsBAABkcnMvc2hhcGV4bWwueG1sUEsFBgAAAAAGAAYAWwEA&#10;ALUDAAAAAA==&#10;" path="m301,0l328,0,332,18,301,0xm0,0l151,0,361,129,365,148,365,148,387,239,383,236,309,191,231,143,152,93,74,45,0,0xe">
                <v:path o:connectlocs="301,0;328,0;332,18;301,0;0,0;151,0;361,129;365,148;365,148;387,239;383,236;309,191;231,143;152,93;74,45;0,0" o:connectangles="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1" o:spid="_x0000_s1026" o:spt="100" style="position:absolute;left:1024;top:0;height:275;width:1471;" fillcolor="#D9D9D9 [2732]" filled="t" stroked="t" coordsize="1471,275" o:gfxdata="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JpvLsAAADb&#10;AAAADwAAAAAAAAABACAAAAAiAAAAZHJzL2Rvd25yZXYueG1sUEsBAhQAFAAAAAgAh07iQDMvBZ47&#10;AAAAOQAAABAAAAAAAAAAAQAgAAAACgEAAGRycy9zaGFwZXhtbC54bWxQSwUGAAAAAAYABgBbAQAA&#10;tAMAAAAA&#10;" path="m63,169l848,275,252,275,182,266,91,254,3,242,0,240,0,240,0,240,0,240,63,169xm191,26l1431,192,1471,275,1444,275,128,97,191,26xm593,0l1189,0,1348,21,1389,107,593,0xe">
                <v:path o:connectlocs="63,169;848,275;252,275;182,266;91,254;3,242;0,240;0,240;0,240;0,240;63,169;191,26;1431,192;1471,275;1444,275;128,97;191,26;593,0;1189,0;1348,21;1389,107;593,0" o:connectangles="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2" o:spid="_x0000_s1026" o:spt="100" style="position:absolute;left:2361;top:0;height:275;width:924;" fillcolor="#D9D9D9 [2732]" filled="t" stroked="t" coordsize="924,275" o:gfxdata="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cxFDvQAA&#10;ANsAAAAPAAAAAAAAAAEAIAAAACIAAABkcnMvZG93bnJldi54bWxQSwECFAAUAAAACACHTuJAMy8F&#10;njsAAAA5AAAAEAAAAAAAAAABACAAAAAMAQAAZHJzL3NoYXBleG1sLnhtbFBLBQYAAAAABgAGAFsB&#10;AAC2AwAAAAA=&#10;" path="m735,65l738,68,803,117,867,168,874,173,877,177,924,275,836,275,735,69,735,69,735,69,735,68,735,68,735,65xm735,65l735,65,735,65,735,65xm526,0l615,0,748,275,661,275,526,0xm352,0l439,0,573,275,485,275,352,0xm176,0l263,0,398,275,310,275,176,0xm0,0l89,0,222,275,135,275,0,0xe">
                <v:path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3" o:spid="_x0000_s1026" o:spt="100" style="position:absolute;left:3009;top:0;height:68;width:87;" fillcolor="#D9D9D9 [2732]" filled="t" stroked="t" coordsize="87,68" o:gfxdata="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Y3tkb4A&#10;AADbAAAADwAAAAAAAAABACAAAAAiAAAAZHJzL2Rvd25yZXYueG1sUEsBAhQAFAAAAAgAh07iQDMv&#10;BZ47AAAAOQAAABAAAAAAAAAAAQAgAAAADQEAAGRycy9zaGFwZXhtbC54bWxQSwUGAAAAAAYABgBb&#10;AQAAtwMAAAAA&#10;" path="m0,0l79,0,87,65,87,68,87,68,0,0xe">
                <v:path o:connectlocs="0,0;79,0;87,65;87,68;87,68;0,0" o:connectangles="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4" o:spid="_x0000_s1026" o:spt="100" style="position:absolute;left:963;top:0;height:240;width:276;" fillcolor="#D9D9D9 [2732]" filled="t" stroked="t" coordsize="276,240" o:gfxdata="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W637vQAA&#10;ANsAAAAPAAAAAAAAAAEAIAAAACIAAABkcnMvZG93bnJldi54bWxQSwECFAAUAAAACACHTuJAMy8F&#10;njsAAAA5AAAAEAAAAAAAAAABACAAAAAMAQAAZHJzL3NoYXBleG1sLnhtbFBLBQYAAAAABgAGAFsB&#10;AAC2AwAAAAA=&#10;" path="m170,0l276,0,252,26,189,97,124,169,61,240,61,240,61,240,59,239,59,239,37,148,37,148,170,0xm0,0l63,0,13,56,4,18,0,0xe">
                <v:path o:connectlocs="170,0;276,0;252,26;189,97;124,169;61,240;61,240;61,240;59,239;59,239;37,148;37,148;170,0;0,0;63,0;13,56;4,18;0,0" o:connectangles="0,0,0,0,0,0,0,0,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v:shape id="Forma libre 55" o:spid="_x0000_s1026" o:spt="100" style="position:absolute;left:965;top:240;height:35;width:73;" fillcolor="#D9D9D9 [2732]" filled="t" stroked="t" coordsize="73,35" o:gfxdata="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2pkvQAA&#10;ANsAAAAPAAAAAAAAAAEAIAAAACIAAABkcnMvZG93bnJldi54bWxQSwECFAAUAAAACACHTuJAMy8F&#10;njsAAAA5AAAAEAAAAAAAAAABACAAAAAMAQAAZHJzL3NoYXBleG1sLnhtbFBLBQYAAAAABgAGAFsB&#10;AAC2AwAAAAA=&#10;" path="m59,0l59,0,59,0,73,35,0,35,57,2,59,2,59,0,59,0,59,0xe">
                <v:path o:connectlocs="59,0;59,0;59,0;73,35;0,35;57,2;59,2;59,0;59,0;59,0" o:connectangles="0,0,0,0,0,0,0,0,0,0"/>
                <v:fill on="t" focussize="0,0"/>
                <v:stroke weight="0pt" color="#D9D9D9 [2732]" joinstyle="round"/>
                <v:imagedata o:title=""/>
                <o:lock v:ext="edit" aspectratio="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30379"/>
    <w:multiLevelType w:val="multilevel"/>
    <w:tmpl w:val="1D7303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97"/>
    <w:rsid w:val="0000555F"/>
    <w:rsid w:val="000069F9"/>
    <w:rsid w:val="00052BE1"/>
    <w:rsid w:val="0007412A"/>
    <w:rsid w:val="000E6ACE"/>
    <w:rsid w:val="0010199E"/>
    <w:rsid w:val="0010326A"/>
    <w:rsid w:val="00121158"/>
    <w:rsid w:val="00121CAB"/>
    <w:rsid w:val="00125AFE"/>
    <w:rsid w:val="001534B3"/>
    <w:rsid w:val="001765FE"/>
    <w:rsid w:val="0019561F"/>
    <w:rsid w:val="001968FE"/>
    <w:rsid w:val="001A5894"/>
    <w:rsid w:val="001B32D2"/>
    <w:rsid w:val="001B728B"/>
    <w:rsid w:val="001D651C"/>
    <w:rsid w:val="00202F69"/>
    <w:rsid w:val="00221408"/>
    <w:rsid w:val="00226B84"/>
    <w:rsid w:val="00293B83"/>
    <w:rsid w:val="002A3621"/>
    <w:rsid w:val="002B3890"/>
    <w:rsid w:val="002B4346"/>
    <w:rsid w:val="002B7747"/>
    <w:rsid w:val="002C77B9"/>
    <w:rsid w:val="002F485A"/>
    <w:rsid w:val="003053D9"/>
    <w:rsid w:val="00374802"/>
    <w:rsid w:val="003856C9"/>
    <w:rsid w:val="00396369"/>
    <w:rsid w:val="003D08CA"/>
    <w:rsid w:val="003F4D31"/>
    <w:rsid w:val="0040736B"/>
    <w:rsid w:val="004126A8"/>
    <w:rsid w:val="0043426C"/>
    <w:rsid w:val="00441EB9"/>
    <w:rsid w:val="00463463"/>
    <w:rsid w:val="00473EF8"/>
    <w:rsid w:val="004760E5"/>
    <w:rsid w:val="00486840"/>
    <w:rsid w:val="0048756A"/>
    <w:rsid w:val="004A1BE4"/>
    <w:rsid w:val="004B0A20"/>
    <w:rsid w:val="004D22BB"/>
    <w:rsid w:val="005152F2"/>
    <w:rsid w:val="00534E4E"/>
    <w:rsid w:val="00551D35"/>
    <w:rsid w:val="00556E39"/>
    <w:rsid w:val="00557019"/>
    <w:rsid w:val="00562893"/>
    <w:rsid w:val="005674AC"/>
    <w:rsid w:val="00570E5A"/>
    <w:rsid w:val="005A1E51"/>
    <w:rsid w:val="005A7E57"/>
    <w:rsid w:val="005B33C0"/>
    <w:rsid w:val="005E78BA"/>
    <w:rsid w:val="00616FF4"/>
    <w:rsid w:val="00647B63"/>
    <w:rsid w:val="006A04A2"/>
    <w:rsid w:val="006A3CE7"/>
    <w:rsid w:val="006B23C2"/>
    <w:rsid w:val="006C63F4"/>
    <w:rsid w:val="006D7297"/>
    <w:rsid w:val="00714C11"/>
    <w:rsid w:val="00743379"/>
    <w:rsid w:val="007566FE"/>
    <w:rsid w:val="007803B7"/>
    <w:rsid w:val="007832A3"/>
    <w:rsid w:val="007B2F5C"/>
    <w:rsid w:val="007C5F05"/>
    <w:rsid w:val="00811BF7"/>
    <w:rsid w:val="00832043"/>
    <w:rsid w:val="00832F81"/>
    <w:rsid w:val="008C7CA2"/>
    <w:rsid w:val="008F6337"/>
    <w:rsid w:val="00936B65"/>
    <w:rsid w:val="00946F3A"/>
    <w:rsid w:val="0099311B"/>
    <w:rsid w:val="009C2BB7"/>
    <w:rsid w:val="009C76A6"/>
    <w:rsid w:val="009E5042"/>
    <w:rsid w:val="00A127A8"/>
    <w:rsid w:val="00A2501B"/>
    <w:rsid w:val="00A42F91"/>
    <w:rsid w:val="00A643A0"/>
    <w:rsid w:val="00A72B9E"/>
    <w:rsid w:val="00AE5DDD"/>
    <w:rsid w:val="00AF1258"/>
    <w:rsid w:val="00B01E52"/>
    <w:rsid w:val="00B550FC"/>
    <w:rsid w:val="00B72379"/>
    <w:rsid w:val="00B85871"/>
    <w:rsid w:val="00B93310"/>
    <w:rsid w:val="00BC1F18"/>
    <w:rsid w:val="00BC21E1"/>
    <w:rsid w:val="00BC7D04"/>
    <w:rsid w:val="00BD2E58"/>
    <w:rsid w:val="00BD57E7"/>
    <w:rsid w:val="00BF6BAB"/>
    <w:rsid w:val="00C007A5"/>
    <w:rsid w:val="00C4403A"/>
    <w:rsid w:val="00CA18E7"/>
    <w:rsid w:val="00CD69EA"/>
    <w:rsid w:val="00CE6306"/>
    <w:rsid w:val="00D11C4D"/>
    <w:rsid w:val="00D5067A"/>
    <w:rsid w:val="00D669F8"/>
    <w:rsid w:val="00DC79BB"/>
    <w:rsid w:val="00DE3B20"/>
    <w:rsid w:val="00E24F67"/>
    <w:rsid w:val="00E34D58"/>
    <w:rsid w:val="00E41BF5"/>
    <w:rsid w:val="00E941EF"/>
    <w:rsid w:val="00E97150"/>
    <w:rsid w:val="00EB1C1B"/>
    <w:rsid w:val="00EE2401"/>
    <w:rsid w:val="00F13D0F"/>
    <w:rsid w:val="00F23ED4"/>
    <w:rsid w:val="00F56435"/>
    <w:rsid w:val="00F71E9B"/>
    <w:rsid w:val="00FA07AA"/>
    <w:rsid w:val="00FB0A17"/>
    <w:rsid w:val="00FB6A8F"/>
    <w:rsid w:val="00FE20E6"/>
    <w:rsid w:val="00FE4EA8"/>
    <w:rsid w:val="00FE53E8"/>
    <w:rsid w:val="00FE7FC3"/>
    <w:rsid w:val="010853C2"/>
    <w:rsid w:val="047848CB"/>
    <w:rsid w:val="06D01FD2"/>
    <w:rsid w:val="0A3132C5"/>
    <w:rsid w:val="0EDD450D"/>
    <w:rsid w:val="16345F86"/>
    <w:rsid w:val="19D044AA"/>
    <w:rsid w:val="1B587432"/>
    <w:rsid w:val="1B9B090D"/>
    <w:rsid w:val="1FA03EF2"/>
    <w:rsid w:val="21E21B23"/>
    <w:rsid w:val="21F665C5"/>
    <w:rsid w:val="234F6B74"/>
    <w:rsid w:val="23670458"/>
    <w:rsid w:val="268A4DCA"/>
    <w:rsid w:val="2F107950"/>
    <w:rsid w:val="32D871B4"/>
    <w:rsid w:val="3DFD29A6"/>
    <w:rsid w:val="3E736D34"/>
    <w:rsid w:val="3F3F0C07"/>
    <w:rsid w:val="40854466"/>
    <w:rsid w:val="42715182"/>
    <w:rsid w:val="43083A1D"/>
    <w:rsid w:val="43485F3B"/>
    <w:rsid w:val="4F71062C"/>
    <w:rsid w:val="55807A3F"/>
    <w:rsid w:val="5FBF6F73"/>
    <w:rsid w:val="60A52614"/>
    <w:rsid w:val="64D41EA6"/>
    <w:rsid w:val="660C4B6A"/>
    <w:rsid w:val="70B52AE8"/>
    <w:rsid w:val="70E213F4"/>
    <w:rsid w:val="72DE6BAC"/>
    <w:rsid w:val="77556F51"/>
    <w:rsid w:val="7C4955A7"/>
    <w:rsid w:val="7CDF3DA3"/>
    <w:rsid w:val="7D373CC8"/>
    <w:rsid w:val="7E1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 w:line="259" w:lineRule="auto"/>
      <w:jc w:val="center"/>
    </w:pPr>
    <w:rPr>
      <w:rFonts w:asciiTheme="minorHAnsi" w:hAnsiTheme="minorHAnsi" w:eastAsiaTheme="minorHAnsi" w:cstheme="minorBidi"/>
      <w:lang w:val="es-ES" w:eastAsia="en-US" w:bidi="ar-SA"/>
    </w:rPr>
  </w:style>
  <w:style w:type="paragraph" w:styleId="2">
    <w:name w:val="heading 1"/>
    <w:basedOn w:val="1"/>
    <w:link w:val="20"/>
    <w:qFormat/>
    <w:uiPriority w:val="9"/>
    <w:pPr>
      <w:keepNext/>
      <w:keepLines/>
      <w:pBdr>
        <w:top w:val="single" w:color="37B6AE" w:themeColor="accent1" w:sz="8" w:space="15"/>
        <w:bottom w:val="single" w:color="37B6AE" w:themeColor="accent1" w:sz="8" w:space="22"/>
      </w:pBdr>
      <w:spacing w:after="0" w:line="240" w:lineRule="auto"/>
      <w:contextualSpacing/>
      <w:outlineLvl w:val="0"/>
    </w:pPr>
    <w:rPr>
      <w:rFonts w:asciiTheme="majorHAnsi" w:hAnsiTheme="majorHAnsi" w:eastAsiaTheme="majorEastAsia" w:cstheme="majorBidi"/>
      <w:caps/>
      <w:sz w:val="44"/>
      <w:szCs w:val="32"/>
    </w:rPr>
  </w:style>
  <w:style w:type="paragraph" w:styleId="3">
    <w:name w:val="heading 2"/>
    <w:basedOn w:val="1"/>
    <w:link w:val="18"/>
    <w:unhideWhenUsed/>
    <w:qFormat/>
    <w:uiPriority w:val="9"/>
    <w:pPr>
      <w:keepNext/>
      <w:keepLines/>
      <w:pBdr>
        <w:top w:val="single" w:color="37B6AE" w:themeColor="accent1" w:sz="8" w:space="7"/>
        <w:bottom w:val="single" w:color="37B6AE" w:themeColor="accent1" w:sz="8" w:space="7"/>
      </w:pBdr>
      <w:spacing w:after="400"/>
      <w:contextualSpacing/>
      <w:outlineLvl w:val="1"/>
    </w:pPr>
    <w:rPr>
      <w:rFonts w:asciiTheme="majorHAnsi" w:hAnsiTheme="majorHAnsi" w:eastAsiaTheme="majorEastAsia" w:cstheme="majorBidi"/>
      <w:caps/>
      <w:sz w:val="26"/>
      <w:szCs w:val="26"/>
    </w:rPr>
  </w:style>
  <w:style w:type="paragraph" w:styleId="4">
    <w:name w:val="heading 3"/>
    <w:basedOn w:val="1"/>
    <w:link w:val="21"/>
    <w:unhideWhenUsed/>
    <w:qFormat/>
    <w:uiPriority w:val="9"/>
    <w:pPr>
      <w:keepNext/>
      <w:keepLines/>
      <w:spacing w:after="0"/>
      <w:contextualSpacing/>
      <w:outlineLvl w:val="2"/>
    </w:pPr>
    <w:rPr>
      <w:rFonts w:asciiTheme="majorHAnsi" w:hAnsiTheme="majorHAnsi" w:eastAsiaTheme="majorEastAsia" w:cstheme="majorBidi"/>
      <w:caps/>
      <w:szCs w:val="24"/>
    </w:rPr>
  </w:style>
  <w:style w:type="paragraph" w:styleId="5">
    <w:name w:val="heading 4"/>
    <w:basedOn w:val="1"/>
    <w:link w:val="22"/>
    <w:unhideWhenUsed/>
    <w:qFormat/>
    <w:uiPriority w:val="9"/>
    <w:pPr>
      <w:keepNext/>
      <w:keepLines/>
      <w:spacing w:before="400" w:after="0"/>
      <w:contextualSpacing/>
      <w:outlineLvl w:val="3"/>
    </w:pPr>
    <w:rPr>
      <w:rFonts w:asciiTheme="majorHAnsi" w:hAnsiTheme="majorHAnsi" w:eastAsiaTheme="majorEastAsia" w:cstheme="majorBidi"/>
      <w:b/>
      <w:iCs/>
      <w:caps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after="0"/>
      <w:outlineLvl w:val="4"/>
    </w:pPr>
    <w:rPr>
      <w:rFonts w:asciiTheme="majorHAnsi" w:hAnsiTheme="majorHAnsi" w:eastAsiaTheme="majorEastAsia" w:cstheme="majorBidi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spacing w:after="0" w:line="240" w:lineRule="auto"/>
      <w:ind w:right="-331"/>
      <w:jc w:val="right"/>
    </w:pPr>
  </w:style>
  <w:style w:type="paragraph" w:styleId="11">
    <w:name w:val="header"/>
    <w:basedOn w:val="1"/>
    <w:link w:val="16"/>
    <w:unhideWhenUsed/>
    <w:qFormat/>
    <w:uiPriority w:val="99"/>
    <w:pPr>
      <w:spacing w:after="0" w:line="240" w:lineRule="auto"/>
    </w:p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13">
    <w:name w:val="Subtitle"/>
    <w:basedOn w:val="1"/>
    <w:next w:val="1"/>
    <w:link w:val="27"/>
    <w:semiHidden/>
    <w:unhideWhenUsed/>
    <w:qFormat/>
    <w:uiPriority w:val="11"/>
    <w:pPr>
      <w:spacing w:after="160"/>
    </w:pPr>
    <w:rPr>
      <w:rFonts w:eastAsiaTheme="minorEastAsia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6"/>
    <w:semiHidden/>
    <w:unhideWhenUsed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character" w:customStyle="1" w:styleId="16">
    <w:name w:val="Encabezado Car"/>
    <w:basedOn w:val="7"/>
    <w:link w:val="11"/>
    <w:qFormat/>
    <w:uiPriority w:val="99"/>
  </w:style>
  <w:style w:type="character" w:customStyle="1" w:styleId="17">
    <w:name w:val="Pie de página Car"/>
    <w:basedOn w:val="7"/>
    <w:link w:val="10"/>
    <w:qFormat/>
    <w:uiPriority w:val="99"/>
  </w:style>
  <w:style w:type="character" w:customStyle="1" w:styleId="18">
    <w:name w:val="Título 2 Car"/>
    <w:basedOn w:val="7"/>
    <w:link w:val="3"/>
    <w:qFormat/>
    <w:uiPriority w:val="9"/>
    <w:rPr>
      <w:rFonts w:asciiTheme="majorHAnsi" w:hAnsiTheme="majorHAnsi" w:eastAsiaTheme="majorEastAsia" w:cstheme="majorBidi"/>
      <w:caps/>
      <w:sz w:val="26"/>
      <w:szCs w:val="26"/>
    </w:rPr>
  </w:style>
  <w:style w:type="character" w:styleId="19">
    <w:name w:val="Placeholder Text"/>
    <w:basedOn w:val="7"/>
    <w:semiHidden/>
    <w:qFormat/>
    <w:uiPriority w:val="99"/>
    <w:rPr>
      <w:color w:val="808080"/>
    </w:rPr>
  </w:style>
  <w:style w:type="character" w:customStyle="1" w:styleId="20">
    <w:name w:val="Título 1 Car"/>
    <w:basedOn w:val="7"/>
    <w:link w:val="2"/>
    <w:qFormat/>
    <w:uiPriority w:val="9"/>
    <w:rPr>
      <w:rFonts w:asciiTheme="majorHAnsi" w:hAnsiTheme="majorHAnsi" w:eastAsiaTheme="majorEastAsia" w:cstheme="majorBidi"/>
      <w:caps/>
      <w:sz w:val="44"/>
      <w:szCs w:val="32"/>
    </w:rPr>
  </w:style>
  <w:style w:type="character" w:customStyle="1" w:styleId="21">
    <w:name w:val="Título 3 Car"/>
    <w:basedOn w:val="7"/>
    <w:link w:val="4"/>
    <w:qFormat/>
    <w:uiPriority w:val="9"/>
    <w:rPr>
      <w:rFonts w:asciiTheme="majorHAnsi" w:hAnsiTheme="majorHAnsi" w:eastAsiaTheme="majorEastAsia" w:cstheme="majorBidi"/>
      <w:caps/>
      <w:szCs w:val="24"/>
    </w:rPr>
  </w:style>
  <w:style w:type="character" w:customStyle="1" w:styleId="22">
    <w:name w:val="Título 4 Car"/>
    <w:basedOn w:val="7"/>
    <w:link w:val="5"/>
    <w:qFormat/>
    <w:uiPriority w:val="9"/>
    <w:rPr>
      <w:rFonts w:asciiTheme="majorHAnsi" w:hAnsiTheme="majorHAnsi" w:eastAsiaTheme="majorEastAsia" w:cstheme="majorBidi"/>
      <w:b/>
      <w:iCs/>
      <w:caps/>
    </w:rPr>
  </w:style>
  <w:style w:type="character" w:customStyle="1" w:styleId="23">
    <w:name w:val="Título 5 Car"/>
    <w:basedOn w:val="7"/>
    <w:link w:val="6"/>
    <w:qFormat/>
    <w:uiPriority w:val="9"/>
    <w:rPr>
      <w:rFonts w:asciiTheme="majorHAnsi" w:hAnsiTheme="majorHAnsi" w:eastAsiaTheme="majorEastAsia" w:cstheme="majorBidi"/>
    </w:rPr>
  </w:style>
  <w:style w:type="paragraph" w:styleId="24">
    <w:name w:val="No Spacing"/>
    <w:qFormat/>
    <w:uiPriority w:val="10"/>
    <w:pPr>
      <w:spacing w:after="0" w:line="240" w:lineRule="auto"/>
      <w:jc w:val="center"/>
    </w:pPr>
    <w:rPr>
      <w:rFonts w:asciiTheme="minorHAnsi" w:hAnsiTheme="minorHAnsi" w:eastAsiaTheme="minorHAnsi" w:cstheme="minorBidi"/>
      <w:lang w:val="es-ES" w:eastAsia="en-US" w:bidi="ar-SA"/>
    </w:rPr>
  </w:style>
  <w:style w:type="paragraph" w:customStyle="1" w:styleId="25">
    <w:name w:val="Elemento gráfico"/>
    <w:basedOn w:val="1"/>
    <w:next w:val="1"/>
    <w:qFormat/>
    <w:uiPriority w:val="11"/>
    <w:pPr>
      <w:spacing w:after="0" w:line="240" w:lineRule="auto"/>
    </w:pPr>
    <w:rPr>
      <w:position w:val="6"/>
    </w:rPr>
  </w:style>
  <w:style w:type="character" w:customStyle="1" w:styleId="26">
    <w:name w:val="Puesto Car"/>
    <w:basedOn w:val="7"/>
    <w:link w:val="15"/>
    <w:semiHidden/>
    <w:qFormat/>
    <w:uiPriority w:val="10"/>
    <w:rPr>
      <w:rFonts w:asciiTheme="majorHAnsi" w:hAnsiTheme="majorHAnsi" w:eastAsiaTheme="majorEastAsia" w:cstheme="majorBidi"/>
      <w:kern w:val="28"/>
      <w:sz w:val="56"/>
      <w:szCs w:val="56"/>
    </w:rPr>
  </w:style>
  <w:style w:type="character" w:customStyle="1" w:styleId="27">
    <w:name w:val="Subtítulo Car"/>
    <w:basedOn w:val="7"/>
    <w:link w:val="13"/>
    <w:semiHidden/>
    <w:qFormat/>
    <w:uiPriority w:val="11"/>
    <w:rPr>
      <w:rFonts w:eastAsiaTheme="minorEastAsia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9">
    <w:name w:val="Texto de globo Car"/>
    <w:basedOn w:val="7"/>
    <w:link w:val="9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y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0D226F04E54D6396FC0C0D24EEA7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631C9A-811C-473E-B0EA-12FC5FB07F00}"/>
      </w:docPartPr>
      <w:docPartBody>
        <w:p w14:paraId="057BEEF1">
          <w:pPr>
            <w:pStyle w:val="13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F18A003B6DED434D93F4F40714788AC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7D528A-0218-480E-BC7F-8C5A626F6FBB}"/>
      </w:docPartPr>
      <w:docPartBody>
        <w:p w14:paraId="1D27C8C3">
          <w:pPr>
            <w:pStyle w:val="49"/>
          </w:pPr>
          <w:r>
            <w:rPr>
              <w:lang w:bidi="es-ES"/>
            </w:rPr>
            <w:t>Educación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97"/>
    <w:rsid w:val="000E714C"/>
    <w:rsid w:val="00274D24"/>
    <w:rsid w:val="004F5E97"/>
    <w:rsid w:val="00560716"/>
    <w:rsid w:val="00705E6C"/>
    <w:rsid w:val="008D6179"/>
    <w:rsid w:val="00B160DC"/>
    <w:rsid w:val="00E75C06"/>
    <w:rsid w:val="00ED7B74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72DDB69D1624630B013E1BFA7F7708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">
    <w:name w:val="1379C2D9E30247EB86C5A91FA0F27EC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6">
    <w:name w:val="95E6773A0C5D4478829A92957451F7E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7">
    <w:name w:val="827226B4F8044ECDA5722734985853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8">
    <w:name w:val="B21B7C76AF004D07994834FD4CE5FC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9">
    <w:name w:val="B6B021659EDC4FC4BC412F13EBFCD2F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0">
    <w:name w:val="E776DD9CEFE34503BDA3885E2C951B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1">
    <w:name w:val="58A7D6B082A24DDBB1D7C30E7739810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2">
    <w:name w:val="00585328DBA6443D8815274B204CA83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3">
    <w:name w:val="E60D226F04E54D6396FC0C0D24EEA78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4">
    <w:name w:val="E6BAA6C2249A40F6B887F01DFAE089B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5">
    <w:name w:val="49AEEFCB8D2148EBBCD2D09DF99B67E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6">
    <w:name w:val="A5B8FE3980B6463C94E56027066F173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7">
    <w:name w:val="9514E317B465488CB3AC564195929EB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8">
    <w:name w:val="43C90BAA632F4BECB84C8E4810DB2FF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19">
    <w:name w:val="3513CF97375B4FFB9F64B2F3F26C4A8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0">
    <w:name w:val="349CC49024184C15A38744D55943A2C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1">
    <w:name w:val="E48621B8A20E4D89BA83520DFCFA598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2">
    <w:name w:val="E507F77021A84661A99C65517C20B42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3">
    <w:name w:val="67686A772D9F428086270BC0EF0DC66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4">
    <w:name w:val="6E7F460047CF45A7BACCFE81526829E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5">
    <w:name w:val="BFE9F41BD0B64D90BBC75037F1B34E0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6">
    <w:name w:val="92FC337BE76146F6AE1CB63924A9711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7">
    <w:name w:val="F7E46B4D7726479EA104600D4C8A0CC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8">
    <w:name w:val="137C84D12EB3443785BA392E521B0E1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29">
    <w:name w:val="AB6807DA90774FF08413ED2BD089B2E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0">
    <w:name w:val="74669E15590B4F698EAACAFB009A332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1">
    <w:name w:val="5DFA576B77BB4D1B937919C9143EC43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2">
    <w:name w:val="24737DFE652A4A6C93BC8636947C4CA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3">
    <w:name w:val="715E5D24A65741F8AD9DBBC22B74FFD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4">
    <w:name w:val="138D23D5C6954614B269EE1668D3F6C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5">
    <w:name w:val="1AC94451338C4E9FA63773BCE83FF83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6">
    <w:name w:val="714FEC48BD774B9C99E2B6DAF99FC5E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7">
    <w:name w:val="61E3F8F2B2844B72888ABBF2B138BF8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8">
    <w:name w:val="C6B4112693074227AF5BD5C748F2948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39">
    <w:name w:val="2F745CAD90CE41E2966F8CCCD5B3DE7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0">
    <w:name w:val="0200089E2EE143BFB818074144845B1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1">
    <w:name w:val="A845A7B1D2474031AAB7AE0AEE12FDD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2">
    <w:name w:val="C6A4154202C440E1BA6AFB06C9D7991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3">
    <w:name w:val="A39E42B11C80468CA0C226A14BE701E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4">
    <w:name w:val="D541206877DF40E3A09D570C80F1CB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5">
    <w:name w:val="D6ED7BD851D648838AFFC1175BB92E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6">
    <w:name w:val="1F8B3BEAC922424ABAE7539D1342584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7">
    <w:name w:val="504434DFBBEA43DE87847BD3B894252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8">
    <w:name w:val="8AA3760F068E4F209D6A64B32BD4021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49">
    <w:name w:val="F18A003B6DED434D93F4F40714788AC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0">
    <w:name w:val="4387E52E6CEE41CE8CCBE8DCC1C78CD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1">
    <w:name w:val="9621219042664E008EE33334483F827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2">
    <w:name w:val="25BFFCCC30F14579BA6902492CE5BAB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3">
    <w:name w:val="4A2F740DF85E481EACB484AC1E6BEC5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4">
    <w:name w:val="7C3581B261A94260A08ACCDA4D57F56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5">
    <w:name w:val="42617DA9CF0C4D30AFA173875E44B57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  <w:style w:type="paragraph" w:customStyle="1" w:styleId="56">
    <w:name w:val="1B0BA1FD3D2B4779A576F1F7A407224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s-MX" w:eastAsia="es-MX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MOO.dotx</Template>
  <Pages>4</Pages>
  <Words>577</Words>
  <Characters>3603</Characters>
  <Lines>22</Lines>
  <Paragraphs>6</Paragraphs>
  <TotalTime>55</TotalTime>
  <ScaleCrop>false</ScaleCrop>
  <LinksUpToDate>false</LinksUpToDate>
  <CharactersWithSpaces>4100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2024-02-22T19:18:00Z</dcterms:created>
  <dc:creator>sory</dc:creator>
  <cp:lastModifiedBy>Rene De León Peralta</cp:lastModifiedBy>
  <cp:lastPrinted>2020-04-24T06:36:00Z</cp:lastPrinted>
  <dcterms:modified xsi:type="dcterms:W3CDTF">2025-02-24T19:35:43Z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54D883127172458292B4087C92BC8F83_12</vt:lpwstr>
  </property>
</Properties>
</file>