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2" w:type="dxa"/>
        <w:tblLook w:val="04A0" w:firstRow="1" w:lastRow="0" w:firstColumn="1" w:lastColumn="0" w:noHBand="0" w:noVBand="1"/>
      </w:tblPr>
      <w:tblGrid>
        <w:gridCol w:w="206"/>
        <w:gridCol w:w="10819"/>
        <w:gridCol w:w="68"/>
        <w:gridCol w:w="277"/>
        <w:gridCol w:w="213"/>
        <w:gridCol w:w="9"/>
      </w:tblGrid>
      <w:tr w:rsidR="00083491" w:rsidRPr="003610FD" w14:paraId="5189076F" w14:textId="77777777" w:rsidTr="00532545">
        <w:trPr>
          <w:trHeight w:val="2984"/>
        </w:trPr>
        <w:tc>
          <w:tcPr>
            <w:tcW w:w="10959" w:type="dxa"/>
            <w:gridSpan w:val="4"/>
          </w:tcPr>
          <w:tbl>
            <w:tblPr>
              <w:tblW w:w="10743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10743"/>
            </w:tblGrid>
            <w:tr w:rsidR="00083491" w:rsidRPr="009B569F" w14:paraId="41DE321D" w14:textId="77777777" w:rsidTr="003610FD">
              <w:trPr>
                <w:trHeight w:val="1572"/>
              </w:trPr>
              <w:tc>
                <w:tcPr>
                  <w:tcW w:w="10743" w:type="dxa"/>
                </w:tcPr>
                <w:p w14:paraId="1E3EDC36" w14:textId="7AD1E07D" w:rsidR="00043C17" w:rsidRPr="00C172D7" w:rsidRDefault="00473E23" w:rsidP="00043C17">
                  <w:pPr>
                    <w:pStyle w:val="Default"/>
                    <w:ind w:right="-3794"/>
                    <w:rPr>
                      <w:b/>
                      <w:bCs/>
                      <w:color w:val="1F497D" w:themeColor="text2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595C62"/>
                      <w:sz w:val="42"/>
                      <w:szCs w:val="42"/>
                      <w:lang w:val="es-PA" w:eastAsia="es-PA"/>
                    </w:rPr>
                    <w:drawing>
                      <wp:anchor distT="0" distB="0" distL="114300" distR="114300" simplePos="0" relativeHeight="251658240" behindDoc="0" locked="0" layoutInCell="1" allowOverlap="1" wp14:anchorId="5854F113" wp14:editId="071E26B7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-3175</wp:posOffset>
                        </wp:positionV>
                        <wp:extent cx="1571625" cy="157162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469"/>
                            <wp:lineTo x="21469" y="21469"/>
                            <wp:lineTo x="21469" y="0"/>
                            <wp:lineTo x="0" y="0"/>
                          </wp:wrapPolygon>
                        </wp:wrapThrough>
                        <wp:docPr id="2" name="Imagen 2" descr="Imagen que contiene traje, persona, ropa, hombre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724124_b473fa_photo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1625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96BEC">
                    <w:rPr>
                      <w:b/>
                      <w:bCs/>
                      <w:color w:val="1F497D" w:themeColor="text2"/>
                      <w:sz w:val="56"/>
                      <w:szCs w:val="56"/>
                    </w:rPr>
                    <w:t>C</w:t>
                  </w:r>
                  <w:r w:rsidR="00043C17" w:rsidRPr="00C172D7">
                    <w:rPr>
                      <w:b/>
                      <w:bCs/>
                      <w:color w:val="1F497D" w:themeColor="text2"/>
                      <w:sz w:val="56"/>
                      <w:szCs w:val="56"/>
                    </w:rPr>
                    <w:t>RISTIAN GREGORIO RUIZ LUQUE</w:t>
                  </w:r>
                </w:p>
                <w:p w14:paraId="6C92D13E" w14:textId="77777777" w:rsidR="00043C17" w:rsidRPr="00043C17" w:rsidRDefault="00043C17" w:rsidP="00043C17">
                  <w:pPr>
                    <w:pStyle w:val="Default"/>
                    <w:ind w:right="-3794"/>
                    <w:rPr>
                      <w:b/>
                      <w:bCs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color w:val="000080"/>
                      <w:sz w:val="56"/>
                      <w:szCs w:val="56"/>
                    </w:rPr>
                    <w:t xml:space="preserve">    </w:t>
                  </w:r>
                  <w:r w:rsidRPr="00043C17">
                    <w:rPr>
                      <w:b/>
                      <w:bCs/>
                      <w:color w:val="auto"/>
                      <w:sz w:val="52"/>
                      <w:szCs w:val="52"/>
                    </w:rPr>
                    <w:t>(Ingeniero Electromecánico)</w:t>
                  </w:r>
                </w:p>
                <w:tbl>
                  <w:tblPr>
                    <w:tblpPr w:leftFromText="141" w:rightFromText="141" w:vertAnchor="page" w:horzAnchor="page" w:tblpX="5819" w:tblpY="1486"/>
                    <w:tblOverlap w:val="never"/>
                    <w:tblW w:w="0" w:type="auto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 w:firstRow="0" w:lastRow="1" w:firstColumn="1" w:lastColumn="0" w:noHBand="0" w:noVBand="1"/>
                  </w:tblPr>
                  <w:tblGrid>
                    <w:gridCol w:w="4242"/>
                  </w:tblGrid>
                  <w:tr w:rsidR="00043C17" w:rsidRPr="009B569F" w14:paraId="4F1962A2" w14:textId="77777777" w:rsidTr="000D3F9C">
                    <w:trPr>
                      <w:trHeight w:val="168"/>
                    </w:trPr>
                    <w:tc>
                      <w:tcPr>
                        <w:tcW w:w="4242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EAEDF4"/>
                      </w:tcPr>
                      <w:p w14:paraId="57721841" w14:textId="77777777" w:rsidR="00043C17" w:rsidRPr="00043C17" w:rsidRDefault="00043C17" w:rsidP="00043C17">
                        <w:pPr>
                          <w:spacing w:after="0" w:line="240" w:lineRule="auto"/>
                          <w:ind w:left="2957" w:hanging="2957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s-PA"/>
                          </w:rPr>
                        </w:pPr>
                        <w:r w:rsidRPr="00043C1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PA"/>
                          </w:rPr>
                          <w:t>Teléfonos:</w:t>
                        </w:r>
                      </w:p>
                    </w:tc>
                  </w:tr>
                  <w:tr w:rsidR="00043C17" w:rsidRPr="009B569F" w14:paraId="0C4D36DE" w14:textId="77777777" w:rsidTr="000D3F9C">
                    <w:trPr>
                      <w:trHeight w:val="524"/>
                    </w:trPr>
                    <w:tc>
                      <w:tcPr>
                        <w:tcW w:w="4242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p w14:paraId="1BE9C5B5" w14:textId="77777777" w:rsidR="00043C17" w:rsidRPr="00043C17" w:rsidRDefault="00DB037E" w:rsidP="00043C17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(507)</w:t>
                        </w:r>
                        <w:r w:rsidR="00043C17" w:rsidRPr="00043C1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6749-2607</w:t>
                        </w:r>
                        <w:r w:rsidR="002875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/229-6995</w:t>
                        </w:r>
                      </w:p>
                      <w:p w14:paraId="725276F5" w14:textId="77777777" w:rsidR="00043C17" w:rsidRDefault="00043C17" w:rsidP="00043C17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FA7B5B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fr-FR"/>
                          </w:rPr>
                          <w:t>e-mail</w:t>
                        </w:r>
                        <w:proofErr w:type="gramEnd"/>
                        <w:r w:rsidRPr="00FA7B5B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fr-FR"/>
                          </w:rPr>
                          <w:t xml:space="preserve"> : </w:t>
                        </w:r>
                        <w:hyperlink r:id="rId10" w:history="1">
                          <w:r w:rsidR="00354529" w:rsidRPr="002765D2">
                            <w:rPr>
                              <w:rStyle w:val="Hipervnculo"/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freiwillig_aus_pty@hotmail.com</w:t>
                          </w:r>
                        </w:hyperlink>
                      </w:p>
                      <w:p w14:paraId="60AA9CC6" w14:textId="77777777" w:rsidR="00354529" w:rsidRPr="00043C17" w:rsidRDefault="00354529" w:rsidP="00043C17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electrokerigma@yahoo.es</w:t>
                        </w:r>
                      </w:p>
                    </w:tc>
                  </w:tr>
                </w:tbl>
                <w:p w14:paraId="093E9B73" w14:textId="77777777" w:rsidR="00083491" w:rsidRPr="00043C17" w:rsidRDefault="00083491" w:rsidP="002D44B0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  <w:lang w:val="es-PA"/>
                    </w:rPr>
                  </w:pPr>
                </w:p>
              </w:tc>
            </w:tr>
            <w:tr w:rsidR="00083491" w:rsidRPr="00043C17" w14:paraId="5FF5EA32" w14:textId="77777777" w:rsidTr="00290856">
              <w:trPr>
                <w:trHeight w:val="1065"/>
              </w:trPr>
              <w:tc>
                <w:tcPr>
                  <w:tcW w:w="10743" w:type="dxa"/>
                </w:tcPr>
                <w:p w14:paraId="04356A3D" w14:textId="77777777" w:rsidR="003610FD" w:rsidRDefault="003610FD" w:rsidP="00043C17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single" w:sz="8" w:space="0" w:color="AEBAD5"/>
                      <w:left w:val="single" w:sz="8" w:space="0" w:color="AEBAD5"/>
                      <w:bottom w:val="single" w:sz="8" w:space="0" w:color="AEBAD5"/>
                      <w:right w:val="single" w:sz="8" w:space="0" w:color="AEBAD5"/>
                      <w:insideH w:val="single" w:sz="8" w:space="0" w:color="AEBAD5"/>
                      <w:insideV w:val="single" w:sz="8" w:space="0" w:color="AEBAD5"/>
                    </w:tblBorders>
                    <w:tblLook w:val="04C0" w:firstRow="0" w:lastRow="1" w:firstColumn="1" w:lastColumn="0" w:noHBand="0" w:noVBand="1"/>
                  </w:tblPr>
                  <w:tblGrid>
                    <w:gridCol w:w="9973"/>
                  </w:tblGrid>
                  <w:tr w:rsidR="003610FD" w:rsidRPr="00434BD7" w14:paraId="056F7A07" w14:textId="77777777" w:rsidTr="003610FD">
                    <w:trPr>
                      <w:trHeight w:val="208"/>
                    </w:trPr>
                    <w:tc>
                      <w:tcPr>
                        <w:tcW w:w="9973" w:type="dxa"/>
                        <w:tcBorders>
                          <w:top w:val="single" w:sz="8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  <w:shd w:val="clear" w:color="auto" w:fill="EAEDF4"/>
                      </w:tcPr>
                      <w:p w14:paraId="103968A0" w14:textId="77777777" w:rsidR="003610FD" w:rsidRPr="00210DB2" w:rsidRDefault="003610FD" w:rsidP="0006688F">
                        <w:pPr>
                          <w:pStyle w:val="Default"/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0"/>
                            <w:szCs w:val="20"/>
                          </w:rPr>
                        </w:pPr>
                        <w:r w:rsidRPr="00210DB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Certificado de Idoneidad </w:t>
                        </w:r>
                        <w:r w:rsidR="00210DB2" w:rsidRPr="00210DB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 I</w:t>
                        </w:r>
                        <w:r w:rsidRPr="00210DB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ngeniero </w:t>
                        </w:r>
                        <w:proofErr w:type="spellStart"/>
                        <w:r w:rsidRPr="00210DB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Nº</w:t>
                        </w:r>
                        <w:proofErr w:type="spellEnd"/>
                        <w:r w:rsidRPr="00210DB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210DB2">
                          <w:rPr>
                            <w:rFonts w:ascii="Arial" w:hAnsi="Arial" w:cs="Arial"/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3610FD" w:rsidRPr="00043C17" w14:paraId="0E4AFC57" w14:textId="77777777" w:rsidTr="003610FD">
                    <w:trPr>
                      <w:trHeight w:val="257"/>
                    </w:trPr>
                    <w:tc>
                      <w:tcPr>
                        <w:tcW w:w="9973" w:type="dxa"/>
                        <w:tcBorders>
                          <w:top w:val="double" w:sz="6" w:space="0" w:color="AEBAD5"/>
                          <w:left w:val="single" w:sz="8" w:space="0" w:color="AEBAD5"/>
                          <w:bottom w:val="single" w:sz="8" w:space="0" w:color="AEBAD5"/>
                          <w:right w:val="single" w:sz="8" w:space="0" w:color="AEBAD5"/>
                        </w:tcBorders>
                      </w:tcPr>
                      <w:p w14:paraId="20A8FEFD" w14:textId="77777777" w:rsidR="003610FD" w:rsidRPr="00210DB2" w:rsidRDefault="003610FD" w:rsidP="0006688F">
                        <w:pPr>
                          <w:spacing w:before="80" w:after="4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val="es-PA"/>
                          </w:rPr>
                        </w:pPr>
                        <w:r w:rsidRPr="00210DB2">
                          <w:rPr>
                            <w:rFonts w:ascii="Arial" w:hAnsi="Arial" w:cs="Arial"/>
                            <w:b/>
                            <w:i/>
                            <w:iCs/>
                          </w:rPr>
                          <w:t>2003-024-047</w:t>
                        </w:r>
                      </w:p>
                    </w:tc>
                  </w:tr>
                </w:tbl>
                <w:p w14:paraId="6DBF5392" w14:textId="77777777" w:rsidR="006F4009" w:rsidRPr="002D44B0" w:rsidRDefault="006F4009" w:rsidP="003610FD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</w:p>
              </w:tc>
            </w:tr>
          </w:tbl>
          <w:p w14:paraId="78265834" w14:textId="77777777" w:rsidR="00083491" w:rsidRPr="003610FD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" w:type="dxa"/>
            <w:gridSpan w:val="2"/>
          </w:tcPr>
          <w:p w14:paraId="7212AD23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434BD7" w14:paraId="0D9BBEAC" w14:textId="77777777" w:rsidTr="00532545">
        <w:trPr>
          <w:gridAfter w:val="1"/>
          <w:wAfter w:w="10" w:type="dxa"/>
        </w:trPr>
        <w:tc>
          <w:tcPr>
            <w:tcW w:w="11172" w:type="dxa"/>
            <w:gridSpan w:val="5"/>
          </w:tcPr>
          <w:p w14:paraId="10EF0093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Style w:val="Listaclara-nfasis1"/>
              <w:tblW w:w="0" w:type="auto"/>
              <w:tblLook w:val="04C0" w:firstRow="0" w:lastRow="1" w:firstColumn="1" w:lastColumn="0" w:noHBand="0" w:noVBand="1"/>
            </w:tblPr>
            <w:tblGrid>
              <w:gridCol w:w="10206"/>
            </w:tblGrid>
            <w:tr w:rsidR="009F2958" w:rsidRPr="003610FD" w14:paraId="5BECC878" w14:textId="77777777" w:rsidTr="006F27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  <w:tcBorders>
                    <w:bottom w:val="double" w:sz="6" w:space="0" w:color="4F81BD" w:themeColor="accent1"/>
                  </w:tcBorders>
                  <w:shd w:val="clear" w:color="auto" w:fill="DBE5F1" w:themeFill="accent1" w:themeFillTint="33"/>
                </w:tcPr>
                <w:p w14:paraId="3BF5B350" w14:textId="77777777" w:rsidR="009F2958" w:rsidRPr="00210DB2" w:rsidRDefault="003610FD" w:rsidP="009B569F">
                  <w:pPr>
                    <w:pStyle w:val="Default"/>
                    <w:spacing w:line="360" w:lineRule="auto"/>
                    <w:ind w:right="-108"/>
                    <w:rPr>
                      <w:rFonts w:ascii="Arial" w:hAnsi="Arial" w:cs="Arial"/>
                      <w:b w:val="0"/>
                      <w:bCs w:val="0"/>
                      <w:color w:val="3B3E42"/>
                      <w:sz w:val="20"/>
                      <w:szCs w:val="20"/>
                    </w:rPr>
                  </w:pPr>
                  <w:r w:rsidRPr="00210DB2">
                    <w:rPr>
                      <w:rFonts w:ascii="Arial" w:hAnsi="Arial" w:cs="Arial"/>
                      <w:sz w:val="20"/>
                      <w:szCs w:val="20"/>
                    </w:rPr>
                    <w:t>Datos personales</w:t>
                  </w:r>
                </w:p>
              </w:tc>
            </w:tr>
            <w:tr w:rsidR="009F2958" w:rsidRPr="00434BD7" w14:paraId="13D57A5A" w14:textId="77777777" w:rsidTr="006F2730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</w:tcPr>
                <w:p w14:paraId="25D39D94" w14:textId="77777777" w:rsidR="001B5445" w:rsidRDefault="001B5445" w:rsidP="003610FD">
                  <w:pPr>
                    <w:pStyle w:val="Default"/>
                    <w:spacing w:line="360" w:lineRule="auto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  <w:p w14:paraId="42510584" w14:textId="77777777" w:rsidR="003610FD" w:rsidRPr="00210DB2" w:rsidRDefault="003610FD" w:rsidP="003610FD">
                  <w:pPr>
                    <w:pStyle w:val="Default"/>
                    <w:spacing w:line="360" w:lineRule="auto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210DB2">
                    <w:rPr>
                      <w:rFonts w:ascii="Arial" w:hAnsi="Arial" w:cs="Arial"/>
                      <w:sz w:val="20"/>
                      <w:szCs w:val="20"/>
                    </w:rPr>
                    <w:t>Cédula de identidad: 6-700-691</w:t>
                  </w:r>
                </w:p>
                <w:p w14:paraId="394D6F1F" w14:textId="77777777" w:rsidR="003610FD" w:rsidRPr="00210DB2" w:rsidRDefault="003610FD" w:rsidP="003610FD">
                  <w:pPr>
                    <w:pStyle w:val="Default"/>
                    <w:spacing w:line="360" w:lineRule="auto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210DB2">
                    <w:rPr>
                      <w:rFonts w:ascii="Arial" w:hAnsi="Arial" w:cs="Arial"/>
                      <w:sz w:val="20"/>
                      <w:szCs w:val="20"/>
                    </w:rPr>
                    <w:t xml:space="preserve">Estado civil: </w:t>
                  </w:r>
                  <w:r w:rsidR="0025534D">
                    <w:rPr>
                      <w:rFonts w:ascii="Arial" w:hAnsi="Arial" w:cs="Arial"/>
                      <w:sz w:val="20"/>
                      <w:szCs w:val="20"/>
                    </w:rPr>
                    <w:t>Casado</w:t>
                  </w:r>
                </w:p>
                <w:p w14:paraId="6AACCDC1" w14:textId="77777777" w:rsidR="003610FD" w:rsidRPr="00210DB2" w:rsidRDefault="003610FD" w:rsidP="003610FD">
                  <w:pPr>
                    <w:pStyle w:val="Default"/>
                    <w:spacing w:line="360" w:lineRule="auto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210DB2">
                    <w:rPr>
                      <w:rFonts w:ascii="Arial" w:hAnsi="Arial" w:cs="Arial"/>
                      <w:sz w:val="20"/>
                      <w:szCs w:val="20"/>
                    </w:rPr>
                    <w:t xml:space="preserve">Nacionalidad: </w:t>
                  </w:r>
                  <w:proofErr w:type="gramStart"/>
                  <w:r w:rsidRPr="00210DB2">
                    <w:rPr>
                      <w:rFonts w:ascii="Arial" w:hAnsi="Arial" w:cs="Arial"/>
                      <w:sz w:val="20"/>
                      <w:szCs w:val="20"/>
                    </w:rPr>
                    <w:t>Panameña</w:t>
                  </w:r>
                  <w:proofErr w:type="gramEnd"/>
                </w:p>
                <w:p w14:paraId="025E489F" w14:textId="77777777" w:rsidR="003610FD" w:rsidRPr="00210DB2" w:rsidRDefault="003610FD" w:rsidP="003610FD">
                  <w:pPr>
                    <w:pStyle w:val="Default"/>
                    <w:spacing w:line="360" w:lineRule="auto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210DB2">
                    <w:rPr>
                      <w:rFonts w:ascii="Arial" w:hAnsi="Arial" w:cs="Arial"/>
                      <w:sz w:val="20"/>
                      <w:szCs w:val="20"/>
                    </w:rPr>
                    <w:t>Fecha de nacimiento: 9 de mayo de 1976</w:t>
                  </w:r>
                </w:p>
                <w:p w14:paraId="7614B7A0" w14:textId="77777777" w:rsidR="0025534D" w:rsidRPr="0025534D" w:rsidRDefault="003610FD" w:rsidP="004F2528">
                  <w:pPr>
                    <w:pStyle w:val="Default"/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s-PA"/>
                    </w:rPr>
                  </w:pPr>
                  <w:r w:rsidRPr="00210DB2">
                    <w:rPr>
                      <w:rFonts w:ascii="Arial" w:hAnsi="Arial" w:cs="Arial"/>
                      <w:sz w:val="20"/>
                      <w:szCs w:val="20"/>
                    </w:rPr>
                    <w:t xml:space="preserve">Dirección: </w:t>
                  </w:r>
                  <w:r w:rsidR="00DB037E">
                    <w:rPr>
                      <w:rFonts w:ascii="Arial" w:hAnsi="Arial" w:cs="Arial"/>
                      <w:sz w:val="20"/>
                      <w:szCs w:val="20"/>
                      <w:lang w:val="es-PA"/>
                    </w:rPr>
                    <w:t>Ví</w:t>
                  </w:r>
                  <w:r w:rsidR="004F2528">
                    <w:rPr>
                      <w:rFonts w:ascii="Arial" w:hAnsi="Arial" w:cs="Arial"/>
                      <w:sz w:val="20"/>
                      <w:szCs w:val="20"/>
                      <w:lang w:val="es-PA"/>
                    </w:rPr>
                    <w:t>a Fernández de Córdoba y Calle Asia</w:t>
                  </w:r>
                  <w:r w:rsidR="00DB037E">
                    <w:rPr>
                      <w:rFonts w:ascii="Arial" w:hAnsi="Arial" w:cs="Arial"/>
                      <w:sz w:val="20"/>
                      <w:szCs w:val="20"/>
                      <w:lang w:val="es-PA"/>
                    </w:rPr>
                    <w:t>, Edificio Los Toneles, apartamento 1308H</w:t>
                  </w:r>
                </w:p>
              </w:tc>
            </w:tr>
          </w:tbl>
          <w:p w14:paraId="7FC39799" w14:textId="77777777"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434BD7" w14:paraId="0B638074" w14:textId="77777777" w:rsidTr="00532545">
        <w:trPr>
          <w:gridAfter w:val="1"/>
          <w:wAfter w:w="10" w:type="dxa"/>
        </w:trPr>
        <w:tc>
          <w:tcPr>
            <w:tcW w:w="11172" w:type="dxa"/>
            <w:gridSpan w:val="5"/>
          </w:tcPr>
          <w:p w14:paraId="2AEE8A27" w14:textId="77777777" w:rsidR="00A34C4E" w:rsidRPr="00864960" w:rsidRDefault="00A34C4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A34C4E" w:rsidRPr="0025534D" w14:paraId="7B81E426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C36C074" w14:textId="77777777" w:rsidR="00A34C4E" w:rsidRPr="0025534D" w:rsidRDefault="00210DB2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val="es-PA"/>
                    </w:rPr>
                  </w:pPr>
                  <w:r w:rsidRPr="0063267C">
                    <w:rPr>
                      <w:rFonts w:ascii="Arial" w:hAnsi="Arial" w:cs="Arial"/>
                      <w:b/>
                      <w:bCs/>
                      <w:lang w:val="es-PA"/>
                    </w:rPr>
                    <w:t>Objetivo</w:t>
                  </w:r>
                  <w:r w:rsidRPr="0025534D">
                    <w:rPr>
                      <w:rFonts w:ascii="Arial" w:hAnsi="Arial" w:cs="Arial"/>
                      <w:b/>
                      <w:bCs/>
                      <w:lang w:val="es-PA"/>
                    </w:rPr>
                    <w:t>:</w:t>
                  </w:r>
                </w:p>
              </w:tc>
            </w:tr>
            <w:tr w:rsidR="00A34C4E" w:rsidRPr="00434BD7" w14:paraId="3A517421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16"/>
                    <w:gridCol w:w="8930"/>
                  </w:tblGrid>
                  <w:tr w:rsidR="00210DB2" w:rsidRPr="00434BD7" w14:paraId="27A89F06" w14:textId="77777777" w:rsidTr="003F58F1">
                    <w:trPr>
                      <w:trHeight w:val="1057"/>
                    </w:trPr>
                    <w:tc>
                      <w:tcPr>
                        <w:tcW w:w="716" w:type="dxa"/>
                      </w:tcPr>
                      <w:p w14:paraId="411A86FB" w14:textId="77777777" w:rsidR="00210DB2" w:rsidRPr="00210DB2" w:rsidRDefault="00210DB2">
                        <w:pPr>
                          <w:rPr>
                            <w:lang w:val="es-PA"/>
                          </w:rPr>
                        </w:pPr>
                      </w:p>
                    </w:tc>
                    <w:tc>
                      <w:tcPr>
                        <w:tcW w:w="8930" w:type="dxa"/>
                      </w:tcPr>
                      <w:p w14:paraId="31B92AB8" w14:textId="45D0B7C5" w:rsidR="00210DB2" w:rsidRPr="00210DB2" w:rsidRDefault="00210DB2" w:rsidP="003F58F1">
                        <w:pPr>
                          <w:tabs>
                            <w:tab w:val="left" w:pos="8130"/>
                          </w:tabs>
                          <w:rPr>
                            <w:lang w:val="es-PA"/>
                          </w:rPr>
                        </w:pPr>
                        <w:r w:rsidRPr="00210DB2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Ejecutar mis labores </w:t>
                        </w:r>
                        <w:r w:rsidR="003F58F1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>desarrollándome</w:t>
                        </w:r>
                        <w:r w:rsidRPr="00210DB2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 profesionalmente en áreas de Ingeniería Eléctrica </w:t>
                        </w:r>
                        <w:r w:rsidR="00130107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>y/o</w:t>
                        </w:r>
                        <w:r w:rsidRPr="00210DB2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 Mecánica </w:t>
                        </w:r>
                        <w:r w:rsidR="00130107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>aplicando</w:t>
                        </w:r>
                        <w:r w:rsidRPr="00210DB2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 conocimientos y experiencias en beneficio de la empresa contratante </w:t>
                        </w:r>
                        <w:r w:rsidR="00130107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o por mi cuenta y con ello a </w:t>
                        </w:r>
                        <w:r w:rsidRPr="00210DB2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>mi país</w:t>
                        </w:r>
                        <w:r w:rsidR="00130107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>.</w:t>
                        </w:r>
                        <w:r w:rsidRPr="00210DB2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 </w:t>
                        </w:r>
                        <w:r w:rsidR="00130107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>Apoyando</w:t>
                        </w:r>
                        <w:r w:rsidRPr="00210DB2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 en el desarrollo sostenible, y promoviendo el uso eficiente de la energía</w:t>
                        </w:r>
                        <w:r w:rsidR="00EF1789">
                          <w:rPr>
                            <w:rFonts w:ascii="Arial" w:hAnsi="Arial" w:cs="Arial"/>
                            <w:sz w:val="18"/>
                            <w:szCs w:val="18"/>
                            <w:lang w:val="es-PA"/>
                          </w:rPr>
                          <w:t xml:space="preserve"> y la práctica de la ética profesional.</w:t>
                        </w:r>
                      </w:p>
                    </w:tc>
                  </w:tr>
                </w:tbl>
                <w:p w14:paraId="0AE97C47" w14:textId="77777777" w:rsidR="00A34C4E" w:rsidRPr="00DC2166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</w:p>
              </w:tc>
            </w:tr>
          </w:tbl>
          <w:p w14:paraId="61E0E2A3" w14:textId="77777777" w:rsidR="00A34C4E" w:rsidRPr="00DC2166" w:rsidRDefault="00A34C4E" w:rsidP="002D44B0">
            <w:pPr>
              <w:spacing w:after="0" w:line="240" w:lineRule="auto"/>
              <w:rPr>
                <w:rFonts w:ascii="Arial" w:hAnsi="Arial" w:cs="Arial"/>
                <w:lang w:val="es-PA"/>
              </w:rPr>
            </w:pPr>
          </w:p>
        </w:tc>
      </w:tr>
      <w:tr w:rsidR="00315076" w:rsidRPr="00434BD7" w14:paraId="5CDD317C" w14:textId="77777777" w:rsidTr="00532545">
        <w:trPr>
          <w:gridAfter w:val="1"/>
          <w:wAfter w:w="10" w:type="dxa"/>
        </w:trPr>
        <w:tc>
          <w:tcPr>
            <w:tcW w:w="11172" w:type="dxa"/>
            <w:gridSpan w:val="5"/>
          </w:tcPr>
          <w:p w14:paraId="03439193" w14:textId="77777777" w:rsidR="00315076" w:rsidRPr="00DC2166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CC7AE6" w:rsidRPr="002D44B0" w14:paraId="3F6255D6" w14:textId="77777777" w:rsidTr="00CC7AE6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234670E" w14:textId="77777777" w:rsidR="00CC7AE6" w:rsidRPr="002D44B0" w:rsidRDefault="00CC7AE6" w:rsidP="00CC7AE6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Perfil: </w:t>
                  </w:r>
                </w:p>
              </w:tc>
            </w:tr>
            <w:tr w:rsidR="00CC7AE6" w:rsidRPr="00434BD7" w14:paraId="67C91312" w14:textId="77777777" w:rsidTr="00CC7AE6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16"/>
                    <w:gridCol w:w="8393"/>
                  </w:tblGrid>
                  <w:tr w:rsidR="00CC7AE6" w:rsidRPr="00434BD7" w14:paraId="4D105FC3" w14:textId="77777777" w:rsidTr="003F58F1">
                    <w:tc>
                      <w:tcPr>
                        <w:tcW w:w="716" w:type="dxa"/>
                      </w:tcPr>
                      <w:p w14:paraId="3A83C3BE" w14:textId="77777777" w:rsidR="00CC7AE6" w:rsidRPr="00210DB2" w:rsidRDefault="00CC7AE6" w:rsidP="0006688F">
                        <w:pPr>
                          <w:rPr>
                            <w:lang w:val="es-PA"/>
                          </w:rPr>
                        </w:pPr>
                      </w:p>
                    </w:tc>
                    <w:tc>
                      <w:tcPr>
                        <w:tcW w:w="8393" w:type="dxa"/>
                      </w:tcPr>
                      <w:p w14:paraId="6BF9110F" w14:textId="4B934B44" w:rsidR="00CC7AE6" w:rsidRPr="00CC7AE6" w:rsidRDefault="00CC7AE6" w:rsidP="003F58F1">
                        <w:pPr>
                          <w:pStyle w:val="Default"/>
                          <w:numPr>
                            <w:ilvl w:val="0"/>
                            <w:numId w:val="7"/>
                          </w:numPr>
                          <w:spacing w:line="360" w:lineRule="auto"/>
                          <w:ind w:left="297" w:hanging="1623"/>
                          <w:jc w:val="both"/>
                          <w:rPr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</w:pPr>
                        <w:r w:rsidRPr="003F58F1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Responsabilidad, entusiasmo, honestidad, inventiva, iniciativa, dinamismo y compromiso para desarrollar los planes de trabajo </w:t>
                        </w:r>
                        <w:r w:rsidR="00130107" w:rsidRPr="003F58F1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independiente</w:t>
                        </w:r>
                        <w:r w:rsidR="003F58F1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130107" w:rsidRPr="003F58F1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y </w:t>
                        </w:r>
                        <w:r w:rsidR="003F58F1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en </w:t>
                        </w:r>
                        <w:r w:rsidRPr="003F58F1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equipo.  Rápido aprendizaje.  Criterio para toma de decisiones en el área de trabajo. </w:t>
                        </w:r>
                      </w:p>
                    </w:tc>
                  </w:tr>
                  <w:tr w:rsidR="00CC7AE6" w:rsidRPr="00434BD7" w14:paraId="450759E0" w14:textId="77777777" w:rsidTr="003F58F1">
                    <w:tc>
                      <w:tcPr>
                        <w:tcW w:w="716" w:type="dxa"/>
                      </w:tcPr>
                      <w:p w14:paraId="0836AAAA" w14:textId="77777777" w:rsidR="00CC7AE6" w:rsidRPr="00DB037E" w:rsidRDefault="00CC7AE6" w:rsidP="002D0D77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</w:p>
                    </w:tc>
                    <w:tc>
                      <w:tcPr>
                        <w:tcW w:w="8393" w:type="dxa"/>
                      </w:tcPr>
                      <w:p w14:paraId="343DE1AC" w14:textId="77777777" w:rsidR="00CC7AE6" w:rsidRPr="00DB037E" w:rsidRDefault="00CC7AE6" w:rsidP="0006688F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b/>
                            <w:u w:val="single"/>
                            <w:lang w:val="es-PA"/>
                          </w:rPr>
                        </w:pPr>
                      </w:p>
                    </w:tc>
                  </w:tr>
                </w:tbl>
                <w:p w14:paraId="460FD0C6" w14:textId="77777777" w:rsidR="00CC7AE6" w:rsidRPr="00DB037E" w:rsidRDefault="00CC7AE6" w:rsidP="0006688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</w:p>
              </w:tc>
            </w:tr>
          </w:tbl>
          <w:p w14:paraId="27ED7CE5" w14:textId="77777777" w:rsidR="00315076" w:rsidRPr="00DB037E" w:rsidRDefault="00315076" w:rsidP="002D44B0">
            <w:pPr>
              <w:spacing w:after="0" w:line="240" w:lineRule="auto"/>
              <w:rPr>
                <w:rFonts w:ascii="Arial" w:hAnsi="Arial" w:cs="Arial"/>
                <w:lang w:val="es-PA"/>
              </w:rPr>
            </w:pPr>
          </w:p>
        </w:tc>
      </w:tr>
      <w:tr w:rsidR="00315076" w:rsidRPr="00434BD7" w14:paraId="288ADDA7" w14:textId="77777777" w:rsidTr="00532545">
        <w:trPr>
          <w:gridAfter w:val="1"/>
          <w:wAfter w:w="10" w:type="dxa"/>
        </w:trPr>
        <w:tc>
          <w:tcPr>
            <w:tcW w:w="11172" w:type="dxa"/>
            <w:gridSpan w:val="5"/>
          </w:tcPr>
          <w:p w14:paraId="2CC04926" w14:textId="77777777" w:rsidR="00315076" w:rsidRPr="00DB037E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315076" w:rsidRPr="002D44B0" w14:paraId="41065FC0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7C30E3E" w14:textId="77777777" w:rsidR="00315076" w:rsidRPr="008C45A1" w:rsidRDefault="008C45A1" w:rsidP="008C45A1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Educación: </w:t>
                  </w:r>
                </w:p>
              </w:tc>
            </w:tr>
            <w:tr w:rsidR="00315076" w:rsidRPr="00434BD7" w14:paraId="5E12E6F0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C9432ED" w14:textId="77777777" w:rsidR="00AD618A" w:rsidRPr="00AD618A" w:rsidRDefault="00AD618A" w:rsidP="00AD618A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A67995" w:rsidRPr="00434BD7" w14:paraId="59CF101D" w14:textId="77777777" w:rsidTr="00DC2166">
                    <w:tc>
                      <w:tcPr>
                        <w:tcW w:w="2150" w:type="dxa"/>
                      </w:tcPr>
                      <w:p w14:paraId="6A317B94" w14:textId="73CE15BD" w:rsidR="00A67995" w:rsidRDefault="00A67995" w:rsidP="008D5ADE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2024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2828B1D3" w14:textId="67BB1931" w:rsidR="0037405A" w:rsidRDefault="0037405A" w:rsidP="0037405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  <w:r w:rsidRPr="0013010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  <w:t>Diplomado </w:t>
                        </w:r>
                        <w:r w:rsidR="00DC75D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  <w:t>Internacional en Movilidad Eléctrica</w:t>
                        </w:r>
                      </w:p>
                      <w:p w14:paraId="075EC598" w14:textId="38934316" w:rsidR="00A67995" w:rsidRPr="00E74160" w:rsidRDefault="00DC75DA" w:rsidP="0037405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 xml:space="preserve">Universidad Latina </w:t>
                        </w:r>
                        <w:r w:rsidR="00066326"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>de Panamá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 xml:space="preserve"> / Instituto Técnico ECAC</w:t>
                        </w:r>
                      </w:p>
                    </w:tc>
                  </w:tr>
                  <w:tr w:rsidR="00130107" w:rsidRPr="00E74160" w14:paraId="0A86B36B" w14:textId="77777777" w:rsidTr="00DC2166">
                    <w:tc>
                      <w:tcPr>
                        <w:tcW w:w="2150" w:type="dxa"/>
                      </w:tcPr>
                      <w:p w14:paraId="4C727055" w14:textId="77777777" w:rsidR="00130107" w:rsidRDefault="00E74160" w:rsidP="008D5ADE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5D4C5C98" w14:textId="77777777" w:rsidR="00E74160" w:rsidRDefault="00E74160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</w:pPr>
                        <w:r w:rsidRPr="00E74160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  <w:t>Seminario Código Nacional de Seguridad Eléctrica 2017 (NESC)</w:t>
                        </w:r>
                      </w:p>
                      <w:p w14:paraId="55892CC0" w14:textId="77777777" w:rsidR="00E74160" w:rsidRPr="00E74160" w:rsidRDefault="00932427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</w:pPr>
                        <w:r w:rsidRPr="00E74160">
                          <w:rPr>
                            <w:rFonts w:ascii="Arial" w:hAnsi="Arial" w:cs="Arial"/>
                            <w:color w:val="222222"/>
                            <w:sz w:val="22"/>
                            <w:szCs w:val="22"/>
                            <w:lang w:val="es-PA"/>
                          </w:rPr>
                          <w:t>SPIA</w:t>
                        </w:r>
                      </w:p>
                    </w:tc>
                  </w:tr>
                  <w:tr w:rsidR="00E74160" w:rsidRPr="00E74160" w14:paraId="03017D44" w14:textId="77777777" w:rsidTr="00DC2166">
                    <w:tc>
                      <w:tcPr>
                        <w:tcW w:w="2150" w:type="dxa"/>
                      </w:tcPr>
                      <w:p w14:paraId="6C9DD866" w14:textId="77777777" w:rsidR="00E74160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7E83BAA9" w14:textId="77777777" w:rsidR="00E74160" w:rsidRPr="00E74160" w:rsidRDefault="00E74160" w:rsidP="00E74160">
                        <w:pPr>
                          <w:spacing w:before="80"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lang w:val="es-PA"/>
                          </w:rPr>
                        </w:pPr>
                        <w:r w:rsidRPr="00E74160">
                          <w:rPr>
                            <w:rFonts w:ascii="Arial" w:eastAsia="Times New Roman" w:hAnsi="Arial" w:cs="Arial"/>
                            <w:b/>
                            <w:bCs/>
                            <w:lang w:val="es-PA"/>
                          </w:rPr>
                          <w:t>Curso </w:t>
                        </w:r>
                        <w:r w:rsidRPr="00E74160">
                          <w:rPr>
                            <w:rFonts w:ascii="Arial" w:eastAsia="Times New Roman" w:hAnsi="Arial" w:cs="Arial"/>
                            <w:b/>
                            <w:bCs/>
                            <w:sz w:val="19"/>
                            <w:szCs w:val="19"/>
                            <w:lang w:val="es-PA"/>
                          </w:rPr>
                          <w:t>NFPA 70, REGLAMENTO DE INSTALACIONES </w:t>
                        </w:r>
                        <w:r w:rsidRPr="00E74160">
                          <w:rPr>
                            <w:rFonts w:ascii="Arial" w:eastAsia="Times New Roman" w:hAnsi="Arial" w:cs="Arial"/>
                            <w:b/>
                            <w:bCs/>
                            <w:lang w:val="es-PA"/>
                          </w:rPr>
                          <w:t>ELÉCTRICAS DE PANAMÁ, RESOLUCIONES Y APLICACIONES</w:t>
                        </w:r>
                      </w:p>
                      <w:p w14:paraId="1E9CDE1B" w14:textId="77777777" w:rsidR="00E74160" w:rsidRPr="00E74160" w:rsidRDefault="00E74160" w:rsidP="00E741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</w:pPr>
                        <w:r w:rsidRPr="00E74160">
                          <w:rPr>
                            <w:rFonts w:ascii="Arial" w:hAnsi="Arial" w:cs="Arial"/>
                            <w:color w:val="222222"/>
                            <w:sz w:val="22"/>
                            <w:szCs w:val="22"/>
                            <w:lang w:val="es-PA"/>
                          </w:rPr>
                          <w:t>CIEMI-SPIA</w:t>
                        </w:r>
                      </w:p>
                    </w:tc>
                  </w:tr>
                  <w:tr w:rsidR="00E74160" w:rsidRPr="00DC2166" w14:paraId="16580CAD" w14:textId="77777777" w:rsidTr="00DC2166">
                    <w:tc>
                      <w:tcPr>
                        <w:tcW w:w="2150" w:type="dxa"/>
                      </w:tcPr>
                      <w:p w14:paraId="6B2F49CE" w14:textId="77777777" w:rsidR="00E74160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2018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102F5535" w14:textId="77777777" w:rsidR="00E74160" w:rsidRDefault="00E74160" w:rsidP="00E741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  <w:r w:rsidRPr="0013010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  <w:t>Diplomado en Gerencia Avanzada de Gobiernos Locales</w:t>
                        </w:r>
                      </w:p>
                      <w:p w14:paraId="02E495EB" w14:textId="77777777" w:rsidR="00E74160" w:rsidRPr="00130107" w:rsidRDefault="00E74160" w:rsidP="00E741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>INCAE-Municipio de Panamá</w:t>
                        </w:r>
                      </w:p>
                    </w:tc>
                  </w:tr>
                  <w:tr w:rsidR="00E74160" w:rsidRPr="00DC2166" w14:paraId="11F4875B" w14:textId="77777777" w:rsidTr="00DC2166">
                    <w:tc>
                      <w:tcPr>
                        <w:tcW w:w="2150" w:type="dxa"/>
                      </w:tcPr>
                      <w:p w14:paraId="4AEAF415" w14:textId="77777777" w:rsidR="00E74160" w:rsidRPr="00691F58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2010-2013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32A2B30E" w14:textId="77777777" w:rsidR="00E74160" w:rsidRDefault="00E74160" w:rsidP="00E741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  <w:t>Maestría: Diseño. Gestión y Dirección de Proyectos.</w:t>
                        </w:r>
                      </w:p>
                      <w:p w14:paraId="26BBE95E" w14:textId="77777777" w:rsidR="00E74160" w:rsidRPr="00DC2166" w:rsidRDefault="00E74160" w:rsidP="00E741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</w:pPr>
                        <w:r w:rsidRPr="00DC2166"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 xml:space="preserve">Fundación Universitaria Iberoamericana </w:t>
                        </w:r>
                      </w:p>
                    </w:tc>
                  </w:tr>
                  <w:tr w:rsidR="00E74160" w:rsidRPr="004A109C" w14:paraId="50BD7EF6" w14:textId="77777777" w:rsidTr="00DC2166">
                    <w:tc>
                      <w:tcPr>
                        <w:tcW w:w="2150" w:type="dxa"/>
                      </w:tcPr>
                      <w:p w14:paraId="6CF9571E" w14:textId="77777777" w:rsidR="00E74160" w:rsidRPr="00691F58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91F5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lastRenderedPageBreak/>
                          <w:t>200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3490086B" w14:textId="77777777" w:rsidR="00E74160" w:rsidRPr="002A2E8A" w:rsidRDefault="00E74160" w:rsidP="00E741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  <w:r w:rsidRPr="002A2E8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  <w:t>Postgrado:</w:t>
                        </w:r>
                        <w:proofErr w:type="gramStart"/>
                        <w:r w:rsidRPr="002A2E8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  <w:t xml:space="preserve">   </w:t>
                        </w:r>
                        <w:r w:rsidRPr="002A2E8A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  <w:lang w:val="es-PA"/>
                          </w:rPr>
                          <w:t>“</w:t>
                        </w:r>
                        <w:proofErr w:type="gramEnd"/>
                        <w:r w:rsidRPr="002A2E8A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  <w:t>XIX Curso Superior sobre Negocio Energético</w:t>
                        </w:r>
                        <w:r w:rsidRPr="002A2E8A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  <w:lang w:val="es-PA"/>
                          </w:rPr>
                          <w:t>”</w:t>
                        </w:r>
                      </w:p>
                      <w:p w14:paraId="149FC7B7" w14:textId="77777777" w:rsidR="00E74160" w:rsidRPr="004A109C" w:rsidRDefault="00E74160" w:rsidP="00E74160">
                        <w:pPr>
                          <w:spacing w:after="0" w:line="24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A2E8A">
                          <w:rPr>
                            <w:rFonts w:ascii="Arial" w:hAnsi="Arial"/>
                            <w:sz w:val="22"/>
                            <w:szCs w:val="22"/>
                            <w:lang w:val="es-ES"/>
                          </w:rPr>
                          <w:t>Club Español de la Energía.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 w:rsidRPr="004A109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Madrid. España.</w:t>
                        </w:r>
                      </w:p>
                    </w:tc>
                  </w:tr>
                  <w:tr w:rsidR="00E74160" w:rsidRPr="00434BD7" w14:paraId="7BE1D33C" w14:textId="77777777" w:rsidTr="00DC2166">
                    <w:tc>
                      <w:tcPr>
                        <w:tcW w:w="2150" w:type="dxa"/>
                      </w:tcPr>
                      <w:p w14:paraId="10BC8826" w14:textId="77777777" w:rsidR="00E74160" w:rsidRPr="00691F58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  <w:r w:rsidRPr="00691F5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2004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2BBFD90C" w14:textId="77777777" w:rsidR="00E74160" w:rsidRPr="00691F58" w:rsidRDefault="00E74160" w:rsidP="00E74160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691F58">
                          <w:rPr>
                            <w:rFonts w:ascii="Arial" w:hAnsi="Arial" w:cs="Arial"/>
                            <w:b/>
                            <w:color w:val="auto"/>
                            <w:sz w:val="22"/>
                            <w:szCs w:val="22"/>
                          </w:rPr>
                          <w:t>DIPLOMADO: “Ciencias Ambientales y Producción Más Limpia”</w:t>
                        </w:r>
                      </w:p>
                      <w:p w14:paraId="79F66085" w14:textId="77777777" w:rsidR="00E74160" w:rsidRPr="00691F58" w:rsidRDefault="00E74160" w:rsidP="00E74160">
                        <w:pPr>
                          <w:spacing w:after="0" w:line="240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</w:pPr>
                        <w:r w:rsidRPr="00691F58"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>Universidad del Trabajo y de la tercera edad de Coclé, Panamá</w:t>
                        </w:r>
                      </w:p>
                    </w:tc>
                  </w:tr>
                  <w:tr w:rsidR="00E74160" w:rsidRPr="00434BD7" w14:paraId="6630482E" w14:textId="77777777" w:rsidTr="00DC2166">
                    <w:tc>
                      <w:tcPr>
                        <w:tcW w:w="2150" w:type="dxa"/>
                      </w:tcPr>
                      <w:p w14:paraId="2171ADFE" w14:textId="77777777" w:rsidR="00E74160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91F5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2002</w:t>
                        </w:r>
                      </w:p>
                      <w:p w14:paraId="212CB33B" w14:textId="77777777" w:rsidR="00E74160" w:rsidRPr="00691F58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</w:p>
                    </w:tc>
                    <w:tc>
                      <w:tcPr>
                        <w:tcW w:w="8065" w:type="dxa"/>
                      </w:tcPr>
                      <w:p w14:paraId="4AE49CA0" w14:textId="77777777" w:rsidR="00E74160" w:rsidRPr="00691F58" w:rsidRDefault="00E74160" w:rsidP="00E74160">
                        <w:pPr>
                          <w:spacing w:after="40" w:line="24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91F5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DIPLOMADO: “Tutor´s Degree and Masters”</w:t>
                        </w:r>
                      </w:p>
                      <w:p w14:paraId="3F5976D3" w14:textId="77777777" w:rsidR="00E74160" w:rsidRPr="00691F58" w:rsidRDefault="00E74160" w:rsidP="00E74160">
                        <w:pPr>
                          <w:spacing w:after="40" w:line="240" w:lineRule="auto"/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</w:pPr>
                        <w:r w:rsidRPr="00691F58"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 xml:space="preserve">Universidad Santa María </w:t>
                        </w:r>
                        <w:smartTag w:uri="urn:schemas-microsoft-com:office:smarttags" w:element="PersonName">
                          <w:smartTagPr>
                            <w:attr w:name="ProductID" w:val="La Antigua-UNIVELS"/>
                          </w:smartTagPr>
                          <w:r w:rsidRPr="00691F58">
                            <w:rPr>
                              <w:rFonts w:ascii="Arial" w:hAnsi="Arial" w:cs="Arial"/>
                              <w:sz w:val="22"/>
                              <w:szCs w:val="22"/>
                              <w:lang w:val="es-PA"/>
                            </w:rPr>
                            <w:t>La Antigua-UNIVELS</w:t>
                          </w:r>
                        </w:smartTag>
                        <w:r w:rsidRPr="00691F58">
                          <w:rPr>
                            <w:rFonts w:ascii="Arial" w:hAnsi="Arial" w:cs="Arial"/>
                            <w:sz w:val="22"/>
                            <w:szCs w:val="22"/>
                            <w:lang w:val="es-PA"/>
                          </w:rPr>
                          <w:t>-EUROCOL, Panamá</w:t>
                        </w:r>
                      </w:p>
                    </w:tc>
                  </w:tr>
                  <w:tr w:rsidR="00E74160" w:rsidRPr="00434BD7" w14:paraId="6D56EE29" w14:textId="77777777" w:rsidTr="00DC2166">
                    <w:trPr>
                      <w:trHeight w:val="636"/>
                    </w:trPr>
                    <w:tc>
                      <w:tcPr>
                        <w:tcW w:w="2150" w:type="dxa"/>
                      </w:tcPr>
                      <w:p w14:paraId="654DEA25" w14:textId="77777777" w:rsidR="00E74160" w:rsidRPr="00691F58" w:rsidRDefault="00E74160" w:rsidP="00E7416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PA"/>
                          </w:rPr>
                        </w:pPr>
                        <w:r w:rsidRPr="00691F58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  <w:t>2002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791C7AAF" w14:textId="77777777" w:rsidR="00E74160" w:rsidRPr="00691F58" w:rsidRDefault="00E74160" w:rsidP="00E74160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691F58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“</w:t>
                        </w:r>
                        <w:r w:rsidRPr="00691F58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Licenciatura en INGENIERÍA ELECTROMECÁNICA</w:t>
                        </w:r>
                        <w:r w:rsidRPr="00691F58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”.</w:t>
                        </w:r>
                      </w:p>
                      <w:p w14:paraId="549B8555" w14:textId="77777777" w:rsidR="00E74160" w:rsidRPr="00E032ED" w:rsidRDefault="00E74160" w:rsidP="00E74160">
                        <w:pPr>
                          <w:pStyle w:val="Default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691F58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Universidad Tecnológica de Panamá, Panamá</w:t>
                        </w:r>
                      </w:p>
                    </w:tc>
                  </w:tr>
                </w:tbl>
                <w:p w14:paraId="3AFB8465" w14:textId="77777777" w:rsidR="00315076" w:rsidRPr="00691F58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</w:p>
              </w:tc>
            </w:tr>
          </w:tbl>
          <w:p w14:paraId="163273A2" w14:textId="77777777" w:rsidR="00315076" w:rsidRPr="00691F58" w:rsidRDefault="00315076" w:rsidP="002D44B0">
            <w:pPr>
              <w:spacing w:after="0" w:line="240" w:lineRule="auto"/>
              <w:rPr>
                <w:rFonts w:ascii="Arial" w:hAnsi="Arial" w:cs="Arial"/>
                <w:lang w:val="es-PA"/>
              </w:rPr>
            </w:pPr>
          </w:p>
        </w:tc>
      </w:tr>
      <w:tr w:rsidR="00315076" w:rsidRPr="00CE2EC1" w14:paraId="01D9C4E2" w14:textId="77777777" w:rsidTr="00532545">
        <w:trPr>
          <w:gridAfter w:val="3"/>
          <w:wAfter w:w="500" w:type="dxa"/>
        </w:trPr>
        <w:tc>
          <w:tcPr>
            <w:tcW w:w="10682" w:type="dxa"/>
            <w:gridSpan w:val="3"/>
          </w:tcPr>
          <w:p w14:paraId="7266144D" w14:textId="77777777" w:rsidR="005941DF" w:rsidRPr="00691F58" w:rsidRDefault="00A05B8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  <w:r w:rsidRPr="00E74160">
              <w:rPr>
                <w:lang w:val="es-PA"/>
              </w:rPr>
              <w:lastRenderedPageBreak/>
              <w:br w:type="page"/>
            </w: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88"/>
            </w:tblGrid>
            <w:tr w:rsidR="00315076" w:rsidRPr="002D44B0" w14:paraId="2ED70EF6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125B67F" w14:textId="77777777" w:rsidR="00315076" w:rsidRPr="000F3DF2" w:rsidRDefault="00AA318A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proofErr w:type="spellStart"/>
                  <w:r w:rsidRPr="000F3D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Experiencia</w:t>
                  </w:r>
                  <w:proofErr w:type="spellEnd"/>
                  <w:r w:rsidRPr="000F3D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Laboral:</w:t>
                  </w:r>
                </w:p>
              </w:tc>
            </w:tr>
            <w:tr w:rsidR="00315076" w:rsidRPr="00CE2EC1" w14:paraId="57CF0012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290" w:type="dxa"/>
                    <w:tblLook w:val="04A0" w:firstRow="1" w:lastRow="0" w:firstColumn="1" w:lastColumn="0" w:noHBand="0" w:noVBand="1"/>
                  </w:tblPr>
                  <w:tblGrid>
                    <w:gridCol w:w="7030"/>
                    <w:gridCol w:w="3260"/>
                  </w:tblGrid>
                  <w:tr w:rsidR="0019784B" w:rsidRPr="00F86BEC" w14:paraId="73D88728" w14:textId="77777777" w:rsidTr="00C36931">
                    <w:trPr>
                      <w:trHeight w:val="336"/>
                    </w:trPr>
                    <w:tc>
                      <w:tcPr>
                        <w:tcW w:w="7030" w:type="dxa"/>
                      </w:tcPr>
                      <w:p w14:paraId="0331F2D1" w14:textId="32E8FD2D" w:rsidR="0019784B" w:rsidRPr="0019784B" w:rsidRDefault="0019784B" w:rsidP="0019784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19784B">
                          <w:rPr>
                            <w:rFonts w:ascii="Arial" w:hAnsi="Arial" w:cs="Arial"/>
                            <w:b/>
                          </w:rPr>
                          <w:t>Hitachi Plant Construction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, LTD.</w:t>
                        </w:r>
                        <w:r w:rsidRPr="0019784B">
                          <w:rPr>
                            <w:rFonts w:ascii="Arial" w:hAnsi="Arial" w:cs="Arial"/>
                            <w:b/>
                          </w:rPr>
                          <w:t xml:space="preserve"> – PANAMA B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RANCH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2E3CF6E5" w14:textId="77777777" w:rsidR="0019784B" w:rsidRPr="00F86BEC" w:rsidRDefault="0019784B" w:rsidP="0019784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19784B" w:rsidRPr="00F86BEC" w14:paraId="020B5020" w14:textId="77777777" w:rsidTr="00C36931">
                    <w:trPr>
                      <w:trHeight w:val="353"/>
                    </w:trPr>
                    <w:tc>
                      <w:tcPr>
                        <w:tcW w:w="7030" w:type="dxa"/>
                      </w:tcPr>
                      <w:p w14:paraId="54C603D0" w14:textId="728E2117" w:rsidR="0019784B" w:rsidRPr="00F86BEC" w:rsidRDefault="0019784B" w:rsidP="0019784B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Puesto: 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Ingeniero electromecánico supervisor de cambia vías en el proyecto Metro de Panamá Línea 3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4B8D2D2F" w14:textId="561E7BDD" w:rsidR="0019784B" w:rsidRPr="00F86BEC" w:rsidRDefault="0019784B" w:rsidP="0019784B">
                        <w:pPr>
                          <w:spacing w:after="0" w:line="240" w:lineRule="auto"/>
                          <w:ind w:firstLine="884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(12/2022-</w:t>
                        </w:r>
                        <w:r w:rsidR="00917B5F">
                          <w:rPr>
                            <w:rFonts w:ascii="Arial" w:hAnsi="Arial" w:cs="Arial"/>
                          </w:rPr>
                          <w:t>1/2025</w:t>
                        </w:r>
                        <w:r w:rsidRPr="00F86BE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19784B" w:rsidRPr="00441AA8" w14:paraId="41C98BBA" w14:textId="77777777" w:rsidTr="00C36931">
                    <w:trPr>
                      <w:trHeight w:val="730"/>
                    </w:trPr>
                    <w:tc>
                      <w:tcPr>
                        <w:tcW w:w="7030" w:type="dxa"/>
                      </w:tcPr>
                      <w:p w14:paraId="070D8C42" w14:textId="641A0C96" w:rsidR="0019784B" w:rsidRPr="00441AA8" w:rsidRDefault="0019784B" w:rsidP="0019784B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2</w:t>
                        </w:r>
                        <w:r w:rsidR="00917B5F">
                          <w:rPr>
                            <w:rFonts w:ascii="Arial" w:hAnsi="Arial" w:cs="Arial"/>
                            <w:lang w:val="es-PA"/>
                          </w:rPr>
                          <w:t>800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0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.00</w:t>
                        </w:r>
                      </w:p>
                      <w:p w14:paraId="2DCA6F09" w14:textId="4F33AFF1" w:rsidR="0019784B" w:rsidRPr="00441AA8" w:rsidRDefault="0019784B" w:rsidP="0019784B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lang w:val="es-PA"/>
                          </w:rPr>
                          <w:t>Contrato por tiempo in</w:t>
                        </w:r>
                        <w:r w:rsidRPr="00441AA8">
                          <w:rPr>
                            <w:rFonts w:ascii="Arial" w:hAnsi="Arial" w:cs="Arial"/>
                            <w:lang w:val="es-PA"/>
                          </w:rPr>
                          <w:t xml:space="preserve">definido 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4A127970" w14:textId="77777777" w:rsidR="0019784B" w:rsidRPr="00441AA8" w:rsidRDefault="0019784B" w:rsidP="0019784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</w:p>
                    </w:tc>
                  </w:tr>
                  <w:tr w:rsidR="007D3C21" w:rsidRPr="00F86BEC" w14:paraId="7F083408" w14:textId="77777777" w:rsidTr="007D3C21">
                    <w:trPr>
                      <w:trHeight w:val="336"/>
                    </w:trPr>
                    <w:tc>
                      <w:tcPr>
                        <w:tcW w:w="7030" w:type="dxa"/>
                      </w:tcPr>
                      <w:p w14:paraId="0B65D1A1" w14:textId="77777777" w:rsidR="007D3C21" w:rsidRPr="00950846" w:rsidRDefault="007D3C21" w:rsidP="007D3C2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PA"/>
                          </w:rPr>
                          <w:t>Alcaldía de Panamá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5C27D44B" w14:textId="77777777" w:rsidR="007D3C21" w:rsidRPr="00F86BEC" w:rsidRDefault="007D3C21" w:rsidP="007D3C2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7D3C21" w:rsidRPr="00F86BEC" w14:paraId="4BE8267F" w14:textId="77777777" w:rsidTr="007D3C21">
                    <w:trPr>
                      <w:trHeight w:val="353"/>
                    </w:trPr>
                    <w:tc>
                      <w:tcPr>
                        <w:tcW w:w="7030" w:type="dxa"/>
                      </w:tcPr>
                      <w:p w14:paraId="78C12198" w14:textId="77777777" w:rsidR="007D3C21" w:rsidRPr="00F86BEC" w:rsidRDefault="007D3C21" w:rsidP="007D3C21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Puesto: 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Ingeniero electromecánico revisor de planos eléctricos y de Aire Acondicionado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2432CCD1" w14:textId="66CD29A9" w:rsidR="007D3C21" w:rsidRPr="00F86BEC" w:rsidRDefault="007D3C21" w:rsidP="007D3C21">
                        <w:pPr>
                          <w:spacing w:after="0" w:line="240" w:lineRule="auto"/>
                          <w:ind w:firstLine="884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(6/2016-</w:t>
                        </w:r>
                        <w:r w:rsidR="0019784B">
                          <w:rPr>
                            <w:rFonts w:ascii="Arial" w:hAnsi="Arial" w:cs="Arial"/>
                          </w:rPr>
                          <w:t>12/2022</w:t>
                        </w:r>
                        <w:r w:rsidRPr="00F86BE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7D3C21" w:rsidRPr="00441AA8" w14:paraId="496139E1" w14:textId="77777777" w:rsidTr="007D3C21">
                    <w:trPr>
                      <w:trHeight w:val="730"/>
                    </w:trPr>
                    <w:tc>
                      <w:tcPr>
                        <w:tcW w:w="7030" w:type="dxa"/>
                      </w:tcPr>
                      <w:p w14:paraId="2419B54C" w14:textId="77777777" w:rsidR="007D3C21" w:rsidRPr="00441AA8" w:rsidRDefault="007D3C21" w:rsidP="007D3C21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2000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.00</w:t>
                        </w:r>
                      </w:p>
                      <w:p w14:paraId="094CF250" w14:textId="77777777" w:rsidR="007D3C21" w:rsidRPr="00441AA8" w:rsidRDefault="007D3C21" w:rsidP="007D3C21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lang w:val="es-PA"/>
                          </w:rPr>
                          <w:t xml:space="preserve">Contrato por tiempo </w:t>
                        </w:r>
                        <w:r w:rsidRPr="00441AA8">
                          <w:rPr>
                            <w:rFonts w:ascii="Arial" w:hAnsi="Arial" w:cs="Arial"/>
                            <w:lang w:val="es-PA"/>
                          </w:rPr>
                          <w:t xml:space="preserve">definido 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67F8A866" w14:textId="77777777" w:rsidR="007D3C21" w:rsidRPr="00441AA8" w:rsidRDefault="007D3C21" w:rsidP="007D3C2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</w:p>
                    </w:tc>
                  </w:tr>
                  <w:tr w:rsidR="007D3C21" w:rsidRPr="00F86BEC" w14:paraId="58F3A2A0" w14:textId="77777777" w:rsidTr="007D3C21">
                    <w:trPr>
                      <w:trHeight w:val="347"/>
                    </w:trPr>
                    <w:tc>
                      <w:tcPr>
                        <w:tcW w:w="7030" w:type="dxa"/>
                      </w:tcPr>
                      <w:p w14:paraId="31F64B00" w14:textId="77777777" w:rsidR="007D3C21" w:rsidRPr="00950846" w:rsidRDefault="007D3C21" w:rsidP="007D3C2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PA"/>
                          </w:rPr>
                          <w:t>GF Construcciones, S.A.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50A805CE" w14:textId="77777777" w:rsidR="007D3C21" w:rsidRPr="00F86BEC" w:rsidRDefault="007D3C21" w:rsidP="007D3C2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7D3C21" w:rsidRPr="00F86BEC" w14:paraId="36596780" w14:textId="77777777" w:rsidTr="007D3C21">
                    <w:trPr>
                      <w:trHeight w:val="293"/>
                    </w:trPr>
                    <w:tc>
                      <w:tcPr>
                        <w:tcW w:w="7030" w:type="dxa"/>
                      </w:tcPr>
                      <w:p w14:paraId="15B2B875" w14:textId="77777777" w:rsidR="007D3C21" w:rsidRPr="00F86BEC" w:rsidRDefault="007D3C21" w:rsidP="007D3C21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Puesto: 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Ingeniero electromecánico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045B1C4D" w14:textId="77777777" w:rsidR="007D3C21" w:rsidRPr="00F86BEC" w:rsidRDefault="007D3C21" w:rsidP="007D3C21">
                        <w:pPr>
                          <w:spacing w:after="0" w:line="240" w:lineRule="auto"/>
                          <w:ind w:firstLine="884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(12/2015-6/2016</w:t>
                        </w:r>
                        <w:r w:rsidRPr="00F86BE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7D3C21" w:rsidRPr="00441AA8" w14:paraId="7C4ACAFD" w14:textId="77777777" w:rsidTr="007D3C21">
                    <w:trPr>
                      <w:trHeight w:val="583"/>
                    </w:trPr>
                    <w:tc>
                      <w:tcPr>
                        <w:tcW w:w="7030" w:type="dxa"/>
                      </w:tcPr>
                      <w:p w14:paraId="1EE475D0" w14:textId="77777777" w:rsidR="007D3C21" w:rsidRPr="00441AA8" w:rsidRDefault="007D3C21" w:rsidP="007D3C21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800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.00</w:t>
                        </w:r>
                      </w:p>
                      <w:p w14:paraId="3D887E03" w14:textId="77777777" w:rsidR="007D3C21" w:rsidRPr="00441AA8" w:rsidRDefault="007D3C21" w:rsidP="007D3C21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441AA8">
                          <w:rPr>
                            <w:rFonts w:ascii="Arial" w:hAnsi="Arial" w:cs="Arial"/>
                            <w:lang w:val="es-PA"/>
                          </w:rPr>
                          <w:t xml:space="preserve">Contrato por tiempo indefinido </w:t>
                        </w:r>
                      </w:p>
                    </w:tc>
                    <w:tc>
                      <w:tcPr>
                        <w:tcW w:w="3260" w:type="dxa"/>
                      </w:tcPr>
                      <w:p w14:paraId="3856FD93" w14:textId="77777777" w:rsidR="007D3C21" w:rsidRPr="00441AA8" w:rsidRDefault="007D3C21" w:rsidP="007D3C2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</w:p>
                    </w:tc>
                  </w:tr>
                </w:tbl>
                <w:p w14:paraId="5C5A3CE7" w14:textId="77777777" w:rsidR="00FB611A" w:rsidRPr="00FB611A" w:rsidRDefault="00FB611A" w:rsidP="00FB611A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lang w:val="es-PA"/>
                    </w:rPr>
                  </w:pPr>
                </w:p>
                <w:tbl>
                  <w:tblPr>
                    <w:tblW w:w="10372" w:type="dxa"/>
                    <w:tblLook w:val="04A0" w:firstRow="1" w:lastRow="0" w:firstColumn="1" w:lastColumn="0" w:noHBand="0" w:noVBand="1"/>
                  </w:tblPr>
                  <w:tblGrid>
                    <w:gridCol w:w="5411"/>
                    <w:gridCol w:w="4961"/>
                  </w:tblGrid>
                  <w:tr w:rsidR="00FB611A" w:rsidRPr="002D44B0" w14:paraId="29CAC702" w14:textId="77777777" w:rsidTr="00FB66A9">
                    <w:tc>
                      <w:tcPr>
                        <w:tcW w:w="5411" w:type="dxa"/>
                      </w:tcPr>
                      <w:p w14:paraId="0CDF4077" w14:textId="77777777" w:rsidR="00FB611A" w:rsidRPr="00E74160" w:rsidRDefault="00FB611A" w:rsidP="00FB611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E74160">
                          <w:rPr>
                            <w:rFonts w:ascii="Arial" w:hAnsi="Arial" w:cs="Arial"/>
                            <w:b/>
                          </w:rPr>
                          <w:t>Q</w:t>
                        </w:r>
                        <w:r w:rsidR="00933D9A" w:rsidRPr="00E74160">
                          <w:rPr>
                            <w:rFonts w:ascii="Arial" w:hAnsi="Arial" w:cs="Arial"/>
                            <w:b/>
                          </w:rPr>
                          <w:t xml:space="preserve">uality </w:t>
                        </w:r>
                        <w:r w:rsidRPr="00E7416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 w:rsidR="00933D9A" w:rsidRPr="00E74160">
                          <w:rPr>
                            <w:rFonts w:ascii="Arial" w:hAnsi="Arial" w:cs="Arial"/>
                            <w:b/>
                          </w:rPr>
                          <w:t>ontrol</w:t>
                        </w:r>
                        <w:r w:rsidRPr="00E74160">
                          <w:rPr>
                            <w:rFonts w:ascii="Arial" w:hAnsi="Arial" w:cs="Arial"/>
                            <w:b/>
                          </w:rPr>
                          <w:t xml:space="preserve"> Panamá, S.A. 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6BB8C0D6" w14:textId="77777777" w:rsidR="00FB611A" w:rsidRPr="00F86BEC" w:rsidRDefault="00FB611A" w:rsidP="00FB611A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FB611A" w:rsidRPr="002D44B0" w14:paraId="0A5F119E" w14:textId="77777777" w:rsidTr="00FB66A9">
                    <w:tc>
                      <w:tcPr>
                        <w:tcW w:w="5411" w:type="dxa"/>
                      </w:tcPr>
                      <w:p w14:paraId="6341558A" w14:textId="77777777" w:rsidR="00FB611A" w:rsidRPr="00F86BEC" w:rsidRDefault="00FB611A" w:rsidP="00FB611A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Puesto: 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Inspector electromecánico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5C7B89B7" w14:textId="77777777" w:rsidR="00FB611A" w:rsidRPr="00F86BEC" w:rsidRDefault="00FB611A" w:rsidP="004F2528">
                        <w:pPr>
                          <w:spacing w:after="0" w:line="240" w:lineRule="auto"/>
                          <w:ind w:firstLine="884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(01/2015-</w:t>
                        </w:r>
                        <w:r w:rsidR="004F2528">
                          <w:rPr>
                            <w:rFonts w:ascii="Arial" w:hAnsi="Arial" w:cs="Arial"/>
                          </w:rPr>
                          <w:t>11/2015</w:t>
                        </w:r>
                        <w:r w:rsidRPr="00F86BE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FB611A" w:rsidRPr="00CF33EA" w14:paraId="45841582" w14:textId="77777777" w:rsidTr="00FB611A">
                    <w:trPr>
                      <w:trHeight w:val="524"/>
                    </w:trPr>
                    <w:tc>
                      <w:tcPr>
                        <w:tcW w:w="5411" w:type="dxa"/>
                      </w:tcPr>
                      <w:p w14:paraId="7C338F98" w14:textId="77777777" w:rsidR="00FB611A" w:rsidRPr="00441AA8" w:rsidRDefault="00FB611A" w:rsidP="00FB611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600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.00</w:t>
                        </w:r>
                      </w:p>
                      <w:p w14:paraId="6118B912" w14:textId="77777777" w:rsidR="00FB611A" w:rsidRPr="00441AA8" w:rsidRDefault="00FB611A" w:rsidP="00FB611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441AA8">
                          <w:rPr>
                            <w:rFonts w:ascii="Arial" w:hAnsi="Arial" w:cs="Arial"/>
                            <w:lang w:val="es-PA"/>
                          </w:rPr>
                          <w:t xml:space="preserve">Contrato por tiempo indefinido 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0C80D550" w14:textId="77777777" w:rsidR="00FB611A" w:rsidRPr="00441AA8" w:rsidRDefault="00FB611A" w:rsidP="00FB611A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</w:p>
                    </w:tc>
                  </w:tr>
                </w:tbl>
                <w:p w14:paraId="773A05F3" w14:textId="77777777" w:rsidR="00FB611A" w:rsidRPr="00FB611A" w:rsidRDefault="00FB611A" w:rsidP="00FB611A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lang w:val="es-PA"/>
                    </w:rPr>
                  </w:pPr>
                </w:p>
                <w:tbl>
                  <w:tblPr>
                    <w:tblW w:w="10372" w:type="dxa"/>
                    <w:tblLook w:val="04A0" w:firstRow="1" w:lastRow="0" w:firstColumn="1" w:lastColumn="0" w:noHBand="0" w:noVBand="1"/>
                  </w:tblPr>
                  <w:tblGrid>
                    <w:gridCol w:w="5411"/>
                    <w:gridCol w:w="4961"/>
                  </w:tblGrid>
                  <w:tr w:rsidR="001D795F" w:rsidRPr="002D44B0" w14:paraId="49C77CA9" w14:textId="77777777" w:rsidTr="00441AA8">
                    <w:tc>
                      <w:tcPr>
                        <w:tcW w:w="5411" w:type="dxa"/>
                      </w:tcPr>
                      <w:p w14:paraId="0803206F" w14:textId="77777777" w:rsidR="001D795F" w:rsidRPr="00950846" w:rsidRDefault="001D795F" w:rsidP="00431A32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Embajada de los Estados Unidos en Panamá. 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7AFFFE30" w14:textId="77777777" w:rsidR="001D795F" w:rsidRPr="00F86BEC" w:rsidRDefault="001D795F" w:rsidP="00431A3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1D795F" w:rsidRPr="002D44B0" w14:paraId="223C832C" w14:textId="77777777" w:rsidTr="00441AA8">
                    <w:tc>
                      <w:tcPr>
                        <w:tcW w:w="5411" w:type="dxa"/>
                      </w:tcPr>
                      <w:p w14:paraId="050637BD" w14:textId="77777777" w:rsidR="001D795F" w:rsidRPr="00F86BEC" w:rsidRDefault="001D795F" w:rsidP="00431A32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Puesto: 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Inspector residencial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5A95070E" w14:textId="77777777" w:rsidR="001D795F" w:rsidRPr="00F86BEC" w:rsidRDefault="00FB611A" w:rsidP="00FB611A">
                        <w:pPr>
                          <w:spacing w:after="0" w:line="240" w:lineRule="auto"/>
                          <w:ind w:firstLine="884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(06/2012-01/2015</w:t>
                        </w:r>
                        <w:r w:rsidR="001D795F" w:rsidRPr="00F86BE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441AA8" w:rsidRPr="00CF33EA" w14:paraId="267C5C05" w14:textId="77777777" w:rsidTr="00441AA8">
                    <w:tc>
                      <w:tcPr>
                        <w:tcW w:w="5411" w:type="dxa"/>
                      </w:tcPr>
                      <w:p w14:paraId="0680F5B8" w14:textId="77777777" w:rsidR="00441AA8" w:rsidRPr="00441AA8" w:rsidRDefault="00441AA8" w:rsidP="00441AA8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640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.00</w:t>
                        </w:r>
                      </w:p>
                      <w:p w14:paraId="1C5F594E" w14:textId="77777777" w:rsidR="00441AA8" w:rsidRPr="00441AA8" w:rsidRDefault="00441AA8" w:rsidP="00FB611A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441AA8">
                          <w:rPr>
                            <w:rFonts w:ascii="Arial" w:hAnsi="Arial" w:cs="Arial"/>
                            <w:lang w:val="es-PA"/>
                          </w:rPr>
                          <w:t xml:space="preserve">Contrato por tiempo indefinido 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10F1C76D" w14:textId="77777777" w:rsidR="00441AA8" w:rsidRPr="00441AA8" w:rsidRDefault="00441AA8" w:rsidP="00431A3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</w:p>
                    </w:tc>
                  </w:tr>
                  <w:tr w:rsidR="001D795F" w:rsidRPr="002D44B0" w14:paraId="458BED77" w14:textId="77777777" w:rsidTr="00441AA8">
                    <w:tc>
                      <w:tcPr>
                        <w:tcW w:w="5411" w:type="dxa"/>
                      </w:tcPr>
                      <w:p w14:paraId="0BE2E0DF" w14:textId="77777777" w:rsidR="001D795F" w:rsidRPr="00950846" w:rsidRDefault="001D795F" w:rsidP="001D795F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Ingeniería y </w:t>
                        </w:r>
                        <w:r>
                          <w:rPr>
                            <w:rFonts w:ascii="Arial" w:hAnsi="Arial" w:cs="Arial"/>
                            <w:b/>
                            <w:lang w:val="es-PA"/>
                          </w:rPr>
                          <w:t>Tecnología Eléctrica, S.A. (ITELECTRICA)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19D96F34" w14:textId="77777777" w:rsidR="001D795F" w:rsidRPr="00F86BEC" w:rsidRDefault="001D795F" w:rsidP="00431A3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1D795F" w:rsidRPr="002D44B0" w14:paraId="3ABD3E79" w14:textId="77777777" w:rsidTr="00441AA8">
                    <w:tc>
                      <w:tcPr>
                        <w:tcW w:w="5411" w:type="dxa"/>
                      </w:tcPr>
                      <w:p w14:paraId="2421C453" w14:textId="77777777" w:rsidR="001D795F" w:rsidRPr="00F86BEC" w:rsidRDefault="001D795F" w:rsidP="00431A32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Puesto: 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Gerente de Proyectos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3E7572AD" w14:textId="77777777" w:rsidR="001D795F" w:rsidRPr="00F86BEC" w:rsidRDefault="001D795F" w:rsidP="00431A32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(02/2012-05/2012</w:t>
                        </w:r>
                        <w:r w:rsidRPr="00F86BE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1D795F" w:rsidRPr="002D44B0" w14:paraId="09D2545A" w14:textId="77777777" w:rsidTr="00441AA8">
                    <w:tc>
                      <w:tcPr>
                        <w:tcW w:w="10372" w:type="dxa"/>
                        <w:gridSpan w:val="2"/>
                      </w:tcPr>
                      <w:p w14:paraId="091289D1" w14:textId="77777777" w:rsidR="001D795F" w:rsidRPr="00F86BEC" w:rsidRDefault="001D795F" w:rsidP="00431A32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600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.00</w:t>
                        </w:r>
                      </w:p>
                      <w:p w14:paraId="273DD2F2" w14:textId="77777777" w:rsidR="001D795F" w:rsidRPr="00F86BEC" w:rsidRDefault="001D795F" w:rsidP="00431A32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Contrato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por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tiempo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definido</w:t>
                        </w:r>
                        <w:proofErr w:type="spellEnd"/>
                      </w:p>
                    </w:tc>
                  </w:tr>
                  <w:tr w:rsidR="001D795F" w:rsidRPr="00434BD7" w14:paraId="2235E5DB" w14:textId="77777777" w:rsidTr="00441AA8">
                    <w:tc>
                      <w:tcPr>
                        <w:tcW w:w="5411" w:type="dxa"/>
                      </w:tcPr>
                      <w:p w14:paraId="64FAAA47" w14:textId="77777777" w:rsidR="001D795F" w:rsidRPr="00950846" w:rsidRDefault="001D795F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>Ingeniería y Consultoría PP, S.A.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7F635EB9" w14:textId="77777777" w:rsidR="001D795F" w:rsidRPr="001D795F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</w:p>
                    </w:tc>
                  </w:tr>
                  <w:tr w:rsidR="001D795F" w:rsidRPr="002D44B0" w14:paraId="3138FBFB" w14:textId="77777777" w:rsidTr="00441AA8">
                    <w:tc>
                      <w:tcPr>
                        <w:tcW w:w="5411" w:type="dxa"/>
                      </w:tcPr>
                      <w:p w14:paraId="08BFC5C6" w14:textId="77777777" w:rsidR="001D795F" w:rsidRPr="00F86BEC" w:rsidRDefault="001D795F" w:rsidP="00AA318A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Puesto: 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Inspector electromecánico de obras civiles.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4012EDC9" w14:textId="77777777" w:rsidR="001D795F" w:rsidRPr="00F86BEC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1D795F" w:rsidRPr="002D44B0" w14:paraId="00289F83" w14:textId="77777777" w:rsidTr="00441AA8">
                    <w:tc>
                      <w:tcPr>
                        <w:tcW w:w="5411" w:type="dxa"/>
                      </w:tcPr>
                      <w:p w14:paraId="72279C5B" w14:textId="77777777" w:rsidR="001D795F" w:rsidRPr="00F86BEC" w:rsidRDefault="001D795F" w:rsidP="007E70AC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1550.00</w:t>
                        </w:r>
                      </w:p>
                      <w:p w14:paraId="74A63688" w14:textId="77777777" w:rsidR="001D795F" w:rsidRPr="00F86BEC" w:rsidRDefault="001D795F" w:rsidP="007E70AC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Contrato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por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tiempo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definido</w:t>
                        </w:r>
                        <w:proofErr w:type="spellEnd"/>
                      </w:p>
                    </w:tc>
                    <w:tc>
                      <w:tcPr>
                        <w:tcW w:w="4961" w:type="dxa"/>
                      </w:tcPr>
                      <w:p w14:paraId="2786F9C4" w14:textId="77777777" w:rsidR="001D795F" w:rsidRPr="00F86BEC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(05/2010-01/2012</w:t>
                        </w:r>
                        <w:r w:rsidRPr="00F86BEC"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1D795F" w:rsidRPr="00434BD7" w14:paraId="7E1C13B8" w14:textId="77777777" w:rsidTr="00441AA8">
                    <w:tc>
                      <w:tcPr>
                        <w:tcW w:w="10372" w:type="dxa"/>
                        <w:gridSpan w:val="2"/>
                      </w:tcPr>
                      <w:p w14:paraId="317C06C2" w14:textId="77777777" w:rsidR="001D795F" w:rsidRPr="00950846" w:rsidRDefault="001D795F" w:rsidP="00FA7B5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>Construcciones Diseños y Consultoría, S.A.</w:t>
                        </w:r>
                      </w:p>
                    </w:tc>
                  </w:tr>
                  <w:tr w:rsidR="001D795F" w:rsidRPr="002D44B0" w14:paraId="50A5A016" w14:textId="77777777" w:rsidTr="00441AA8">
                    <w:tc>
                      <w:tcPr>
                        <w:tcW w:w="5411" w:type="dxa"/>
                      </w:tcPr>
                      <w:p w14:paraId="162D80DE" w14:textId="77777777" w:rsidR="001D795F" w:rsidRPr="00F86BEC" w:rsidRDefault="001D795F" w:rsidP="0064120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Puesto: Inspector electromecánico de obras civiles.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6AB58469" w14:textId="77777777" w:rsidR="001D795F" w:rsidRPr="00F86BEC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1D795F" w:rsidRPr="002D44B0" w14:paraId="12D6874A" w14:textId="77777777" w:rsidTr="00441AA8">
                    <w:tc>
                      <w:tcPr>
                        <w:tcW w:w="5411" w:type="dxa"/>
                      </w:tcPr>
                      <w:p w14:paraId="7CFB5410" w14:textId="77777777" w:rsidR="001D795F" w:rsidRPr="00F86BEC" w:rsidRDefault="001D795F" w:rsidP="002D44B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>
                          <w:rPr>
                            <w:rFonts w:ascii="Arial" w:hAnsi="Arial" w:cs="Arial"/>
                          </w:rPr>
                          <w:t>1200.00</w:t>
                        </w:r>
                      </w:p>
                      <w:p w14:paraId="50D4F57A" w14:textId="77777777" w:rsidR="001D795F" w:rsidRPr="00F86BEC" w:rsidRDefault="001D795F" w:rsidP="00CE2EC1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Contrato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por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tiempo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definido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14DA3957" w14:textId="77777777" w:rsidR="001D795F" w:rsidRPr="00F86BEC" w:rsidRDefault="001D795F" w:rsidP="00A13436">
                        <w:pPr>
                          <w:pStyle w:val="Default"/>
                          <w:jc w:val="right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F86BEC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(08/2007-04/2010)</w:t>
                        </w:r>
                      </w:p>
                    </w:tc>
                  </w:tr>
                  <w:tr w:rsidR="001D795F" w:rsidRPr="00434BD7" w14:paraId="60EFAF6B" w14:textId="77777777" w:rsidTr="00441AA8">
                    <w:tc>
                      <w:tcPr>
                        <w:tcW w:w="10372" w:type="dxa"/>
                        <w:gridSpan w:val="2"/>
                      </w:tcPr>
                      <w:p w14:paraId="4B10DCB4" w14:textId="77777777" w:rsidR="001D795F" w:rsidRPr="00950846" w:rsidRDefault="001D795F" w:rsidP="002D44B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Astilleros </w:t>
                        </w:r>
                        <w:proofErr w:type="spellStart"/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>Braswell</w:t>
                        </w:r>
                        <w:proofErr w:type="spellEnd"/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 Internacional, S.A.</w:t>
                        </w:r>
                      </w:p>
                    </w:tc>
                  </w:tr>
                  <w:tr w:rsidR="001D795F" w:rsidRPr="002D44B0" w14:paraId="31FCF4F8" w14:textId="77777777" w:rsidTr="00441AA8">
                    <w:tc>
                      <w:tcPr>
                        <w:tcW w:w="5411" w:type="dxa"/>
                      </w:tcPr>
                      <w:p w14:paraId="66298764" w14:textId="77777777" w:rsidR="001D795F" w:rsidRPr="00F86BEC" w:rsidRDefault="001D795F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 w:rsidRPr="00F86BEC">
                          <w:rPr>
                            <w:rFonts w:ascii="Arial" w:hAnsi="Arial" w:cs="Arial"/>
                            <w:lang w:val="es-PA"/>
                          </w:rPr>
                          <w:t>Puesto: Asistente de gerencia (Departamento Eléctrico</w:t>
                        </w:r>
                        <w:r w:rsidR="00410183">
                          <w:rPr>
                            <w:rFonts w:ascii="Arial" w:hAnsi="Arial" w:cs="Arial"/>
                            <w:lang w:val="es-PA"/>
                          </w:rPr>
                          <w:t>)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623BFA44" w14:textId="77777777" w:rsidR="001D795F" w:rsidRPr="00F86BEC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1D795F" w:rsidRPr="002D44B0" w14:paraId="7C328B9E" w14:textId="77777777" w:rsidTr="00441AA8">
                    <w:tc>
                      <w:tcPr>
                        <w:tcW w:w="5411" w:type="dxa"/>
                      </w:tcPr>
                      <w:p w14:paraId="504EA802" w14:textId="77777777" w:rsidR="001D795F" w:rsidRPr="00F86BEC" w:rsidRDefault="001D795F" w:rsidP="00A64F6C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>
                          <w:rPr>
                            <w:rFonts w:ascii="Arial" w:hAnsi="Arial" w:cs="Arial"/>
                          </w:rPr>
                          <w:t>700.00</w:t>
                        </w:r>
                      </w:p>
                      <w:p w14:paraId="74902D5D" w14:textId="77777777" w:rsidR="00CE7830" w:rsidRPr="00CE7830" w:rsidRDefault="001D795F" w:rsidP="00CE7830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lastRenderedPageBreak/>
                          <w:t>Contrato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por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tiempo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indefinido</w:t>
                        </w:r>
                        <w:proofErr w:type="spellEnd"/>
                      </w:p>
                    </w:tc>
                    <w:tc>
                      <w:tcPr>
                        <w:tcW w:w="4961" w:type="dxa"/>
                      </w:tcPr>
                      <w:p w14:paraId="5A29446A" w14:textId="77777777" w:rsidR="001D795F" w:rsidRPr="00F86BEC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6BEC">
                          <w:rPr>
                            <w:rFonts w:ascii="Arial" w:hAnsi="Arial" w:cs="Arial"/>
                          </w:rPr>
                          <w:lastRenderedPageBreak/>
                          <w:t>(05/2005 – 10/2006)</w:t>
                        </w:r>
                      </w:p>
                    </w:tc>
                  </w:tr>
                  <w:tr w:rsidR="001D795F" w:rsidRPr="00434BD7" w14:paraId="71E6081A" w14:textId="77777777" w:rsidTr="00441AA8">
                    <w:tc>
                      <w:tcPr>
                        <w:tcW w:w="10372" w:type="dxa"/>
                        <w:gridSpan w:val="2"/>
                      </w:tcPr>
                      <w:p w14:paraId="3A2328EE" w14:textId="77777777" w:rsidR="001D795F" w:rsidRPr="00DC2166" w:rsidRDefault="001D795F" w:rsidP="0086496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Maquinaria y Herramientas. </w:t>
                        </w:r>
                        <w:r w:rsidRPr="00DC2166">
                          <w:rPr>
                            <w:rFonts w:ascii="Arial" w:hAnsi="Arial" w:cs="Arial"/>
                            <w:b/>
                            <w:lang w:val="es-PA"/>
                          </w:rPr>
                          <w:t>S.A. (MAYHER,S.A)</w:t>
                        </w:r>
                      </w:p>
                    </w:tc>
                  </w:tr>
                  <w:tr w:rsidR="001D795F" w:rsidRPr="002D44B0" w14:paraId="5012D57D" w14:textId="77777777" w:rsidTr="00441AA8">
                    <w:tc>
                      <w:tcPr>
                        <w:tcW w:w="5411" w:type="dxa"/>
                      </w:tcPr>
                      <w:p w14:paraId="20D1BEE4" w14:textId="77777777" w:rsidR="001D795F" w:rsidRPr="00F86BEC" w:rsidRDefault="001D795F" w:rsidP="002D44B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950846">
                          <w:rPr>
                            <w:rFonts w:ascii="Arial" w:hAnsi="Arial" w:cs="Arial"/>
                          </w:rPr>
                          <w:t>Puesto</w:t>
                        </w:r>
                        <w:proofErr w:type="spellEnd"/>
                        <w:r w:rsidRPr="00950846">
                          <w:rPr>
                            <w:rFonts w:ascii="Arial" w:hAnsi="Arial" w:cs="Arial"/>
                          </w:rPr>
                          <w:t>:</w:t>
                        </w:r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Vendedor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de Planta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2994E49B" w14:textId="77777777" w:rsidR="001D795F" w:rsidRPr="00F86BEC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  <w:b/>
                          </w:rPr>
                          <w:t>Período</w:t>
                        </w:r>
                        <w:proofErr w:type="spellEnd"/>
                      </w:p>
                    </w:tc>
                  </w:tr>
                  <w:tr w:rsidR="001D795F" w:rsidRPr="002D44B0" w14:paraId="5079A4D7" w14:textId="77777777" w:rsidTr="00441AA8">
                    <w:tc>
                      <w:tcPr>
                        <w:tcW w:w="5411" w:type="dxa"/>
                      </w:tcPr>
                      <w:p w14:paraId="7D950BAD" w14:textId="57868FCE" w:rsidR="001D795F" w:rsidRPr="00F86BEC" w:rsidRDefault="001D795F" w:rsidP="000A2538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 w:rsidR="001F5A61">
                          <w:rPr>
                            <w:rFonts w:ascii="Arial" w:hAnsi="Arial" w:cs="Arial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</w:rPr>
                          <w:t>80.00</w:t>
                        </w:r>
                      </w:p>
                      <w:p w14:paraId="59EDE1EF" w14:textId="77777777" w:rsidR="001D795F" w:rsidRPr="00F86BEC" w:rsidRDefault="001D795F" w:rsidP="00CE2EC1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lang w:val="en-GB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Contrato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por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tiempo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definido</w:t>
                        </w:r>
                        <w:proofErr w:type="spellEnd"/>
                      </w:p>
                    </w:tc>
                    <w:tc>
                      <w:tcPr>
                        <w:tcW w:w="4961" w:type="dxa"/>
                      </w:tcPr>
                      <w:p w14:paraId="160171DB" w14:textId="77777777" w:rsidR="001D795F" w:rsidRPr="00F86BEC" w:rsidRDefault="001D795F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6BEC">
                          <w:rPr>
                            <w:rFonts w:ascii="Arial" w:hAnsi="Arial" w:cs="Arial"/>
                          </w:rPr>
                          <w:t>(09/2004 – 05/2005)</w:t>
                        </w:r>
                      </w:p>
                    </w:tc>
                  </w:tr>
                  <w:tr w:rsidR="001D795F" w:rsidRPr="00434BD7" w14:paraId="06D9AD80" w14:textId="77777777" w:rsidTr="00441AA8">
                    <w:tc>
                      <w:tcPr>
                        <w:tcW w:w="10372" w:type="dxa"/>
                        <w:gridSpan w:val="2"/>
                      </w:tcPr>
                      <w:p w14:paraId="65B5B47B" w14:textId="77777777" w:rsidR="001D795F" w:rsidRPr="00F86BEC" w:rsidRDefault="001D795F" w:rsidP="00950846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Hotel Royal </w:t>
                        </w:r>
                        <w:proofErr w:type="spellStart"/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>Decameron</w:t>
                        </w:r>
                        <w:proofErr w:type="spellEnd"/>
                        <w:r w:rsidRPr="00950846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 Costa Blanca                                                                                                      </w:t>
                        </w:r>
                        <w:r w:rsidRPr="00F86BEC">
                          <w:rPr>
                            <w:rFonts w:ascii="Arial" w:hAnsi="Arial" w:cs="Arial"/>
                            <w:b/>
                            <w:lang w:val="es-PA"/>
                          </w:rPr>
                          <w:t>Período</w:t>
                        </w:r>
                      </w:p>
                    </w:tc>
                  </w:tr>
                  <w:tr w:rsidR="001D795F" w:rsidRPr="001D795F" w14:paraId="5AA950A9" w14:textId="77777777" w:rsidTr="00441AA8">
                    <w:tc>
                      <w:tcPr>
                        <w:tcW w:w="10372" w:type="dxa"/>
                        <w:gridSpan w:val="2"/>
                      </w:tcPr>
                      <w:p w14:paraId="67E1C0AB" w14:textId="77777777" w:rsidR="001D795F" w:rsidRPr="00F86BEC" w:rsidRDefault="001D795F" w:rsidP="00F86BEC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F86BEC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lang w:val="es-PA"/>
                          </w:rPr>
                          <w:t xml:space="preserve">Puesto: </w:t>
                        </w:r>
                        <w:r w:rsidRPr="00F86BEC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Operador de Mantenimiento                                    </w:t>
                        </w:r>
                        <w:r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                            </w:t>
                        </w:r>
                        <w:r w:rsidRPr="00F86BEC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                      </w:t>
                        </w:r>
                        <w:proofErr w:type="gramStart"/>
                        <w:r w:rsidRPr="00F86BEC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   (</w:t>
                        </w:r>
                        <w:proofErr w:type="gramEnd"/>
                        <w:r w:rsidRPr="00F86BEC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02/2004 – 08/2004)</w:t>
                        </w:r>
                      </w:p>
                    </w:tc>
                  </w:tr>
                  <w:tr w:rsidR="001D795F" w:rsidRPr="00CE2EC1" w14:paraId="05D87AD9" w14:textId="77777777" w:rsidTr="00441AA8">
                    <w:tc>
                      <w:tcPr>
                        <w:tcW w:w="10372" w:type="dxa"/>
                        <w:gridSpan w:val="2"/>
                      </w:tcPr>
                      <w:p w14:paraId="2C885CDB" w14:textId="77777777" w:rsidR="001D795F" w:rsidRPr="00F86BEC" w:rsidRDefault="001D795F" w:rsidP="00CE2EC1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Salario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>: B/.</w:t>
                        </w:r>
                        <w:r>
                          <w:rPr>
                            <w:rFonts w:ascii="Arial" w:hAnsi="Arial" w:cs="Arial"/>
                          </w:rPr>
                          <w:t>350.00</w:t>
                        </w:r>
                      </w:p>
                      <w:p w14:paraId="065F01E6" w14:textId="77777777" w:rsidR="001D795F" w:rsidRPr="00F86BEC" w:rsidRDefault="001D795F" w:rsidP="00CE2EC1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spacing w:after="8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Contrato</w:t>
                        </w:r>
                        <w:proofErr w:type="spellEnd"/>
                        <w:r w:rsidRPr="00F86BEC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F86BEC">
                          <w:rPr>
                            <w:rFonts w:ascii="Arial" w:hAnsi="Arial" w:cs="Arial"/>
                          </w:rPr>
                          <w:t>por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tiempo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definido</w:t>
                        </w:r>
                        <w:proofErr w:type="spellEnd"/>
                      </w:p>
                    </w:tc>
                  </w:tr>
                </w:tbl>
                <w:p w14:paraId="5CED8357" w14:textId="77777777" w:rsidR="00315076" w:rsidRPr="004B0417" w:rsidRDefault="005B318D" w:rsidP="004B0417">
                  <w:pPr>
                    <w:spacing w:after="0" w:line="240" w:lineRule="auto"/>
                    <w:jc w:val="left"/>
                    <w:rPr>
                      <w:rFonts w:ascii="Arial" w:hAnsi="Arial" w:cs="Arial"/>
                      <w:lang w:val="es-PA"/>
                    </w:rPr>
                  </w:pPr>
                  <w:r w:rsidRPr="00A809F5">
                    <w:rPr>
                      <w:rFonts w:ascii="Arial" w:hAnsi="Arial" w:cs="Arial"/>
                      <w:b/>
                      <w:lang w:val="es-PA"/>
                    </w:rPr>
                    <w:t xml:space="preserve">Diseño e instalación de sistemas eléctricos en ferias parroquiales.                                                      </w:t>
                  </w:r>
                  <w:r w:rsidRPr="004B0417">
                    <w:rPr>
                      <w:rFonts w:ascii="Arial" w:hAnsi="Arial" w:cs="Arial"/>
                      <w:b/>
                      <w:lang w:val="es-PA"/>
                    </w:rPr>
                    <w:t>Período</w:t>
                  </w:r>
                </w:p>
                <w:p w14:paraId="1ED47667" w14:textId="44CAEA99" w:rsidR="004B0417" w:rsidRPr="005B318D" w:rsidRDefault="001F5A61" w:rsidP="001F5A61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  <w:r>
                    <w:rPr>
                      <w:rFonts w:ascii="Arial" w:hAnsi="Arial" w:cs="Arial"/>
                    </w:rPr>
                    <w:t xml:space="preserve">Ad </w:t>
                  </w:r>
                  <w:proofErr w:type="spellStart"/>
                  <w:r>
                    <w:rPr>
                      <w:rFonts w:ascii="Arial" w:hAnsi="Arial" w:cs="Arial"/>
                    </w:rPr>
                    <w:t>Honorem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1F5A61">
                    <w:rPr>
                      <w:rFonts w:ascii="Arial" w:hAnsi="Arial" w:cs="Arial"/>
                      <w:b/>
                    </w:rPr>
                    <w:t>(</w:t>
                  </w:r>
                  <w:r w:rsidR="004B0417" w:rsidRPr="001F5A61">
                    <w:rPr>
                      <w:rFonts w:ascii="Arial" w:hAnsi="Arial" w:cs="Arial"/>
                      <w:b/>
                    </w:rPr>
                    <w:t>1993-2003</w:t>
                  </w:r>
                  <w:r w:rsidRPr="001F5A61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  <w:r w:rsidR="00037575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</w:p>
              </w:tc>
            </w:tr>
          </w:tbl>
          <w:p w14:paraId="3B428449" w14:textId="77777777" w:rsidR="00315076" w:rsidRPr="00CE2EC1" w:rsidRDefault="00315076" w:rsidP="002D44B0">
            <w:pPr>
              <w:spacing w:after="0" w:line="240" w:lineRule="auto"/>
              <w:rPr>
                <w:rFonts w:ascii="Arial" w:hAnsi="Arial" w:cs="Arial"/>
                <w:lang w:val="es-PA"/>
              </w:rPr>
            </w:pPr>
          </w:p>
        </w:tc>
      </w:tr>
      <w:tr w:rsidR="00CA4EDD" w:rsidRPr="00434BD7" w14:paraId="5D78DB66" w14:textId="77777777" w:rsidTr="00532545">
        <w:trPr>
          <w:gridAfter w:val="3"/>
          <w:wAfter w:w="500" w:type="dxa"/>
        </w:trPr>
        <w:tc>
          <w:tcPr>
            <w:tcW w:w="10682" w:type="dxa"/>
            <w:gridSpan w:val="3"/>
          </w:tcPr>
          <w:p w14:paraId="1A62B5D8" w14:textId="77777777" w:rsidR="00CA4EDD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p w14:paraId="57E6EB99" w14:textId="77777777" w:rsidR="002F61E6" w:rsidRDefault="002F61E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p w14:paraId="50E92C0A" w14:textId="77777777" w:rsidR="002F61E6" w:rsidRDefault="002F61E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5941DF" w:rsidRPr="00434BD7" w14:paraId="13767979" w14:textId="77777777" w:rsidTr="0006688F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C4B6536" w14:textId="77777777" w:rsidR="005941DF" w:rsidRPr="008C45A1" w:rsidRDefault="005941DF" w:rsidP="005941DF">
                  <w:pPr>
                    <w:pStyle w:val="Default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>Otros estudios y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Formación Técnica: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941DF" w:rsidRPr="00434BD7" w14:paraId="6A0A3330" w14:textId="77777777" w:rsidTr="0006688F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31EDAEB" w14:textId="77777777" w:rsidR="00441AA8" w:rsidRPr="00DB037E" w:rsidRDefault="00441AA8" w:rsidP="00441AA8">
                  <w:pPr>
                    <w:spacing w:before="0" w:after="0" w:line="240" w:lineRule="auto"/>
                    <w:rPr>
                      <w:rFonts w:ascii="Arial" w:hAnsi="Arial"/>
                      <w:sz w:val="18"/>
                      <w:szCs w:val="18"/>
                      <w:lang w:val="es-PA"/>
                    </w:rPr>
                  </w:pPr>
                </w:p>
                <w:p w14:paraId="11C1398C" w14:textId="77777777" w:rsidR="00532545" w:rsidRPr="00E74160" w:rsidRDefault="00532545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/>
                      <w:sz w:val="18"/>
                      <w:szCs w:val="18"/>
                      <w:lang w:val="es-PA"/>
                    </w:rPr>
                  </w:pPr>
                  <w:r w:rsidRPr="00E74160">
                    <w:rPr>
                      <w:rFonts w:ascii="Arial" w:hAnsi="Arial"/>
                      <w:sz w:val="18"/>
                      <w:szCs w:val="18"/>
                      <w:lang w:val="es-PA"/>
                    </w:rPr>
                    <w:t>2019: Colegio de Ingenieros Eléctricos, Mecánicos y de la Industria-Sociedad Panameña de Arquitectos</w:t>
                  </w:r>
                </w:p>
                <w:p w14:paraId="3CC970F9" w14:textId="77777777" w:rsidR="00532545" w:rsidRPr="00E74160" w:rsidRDefault="00532545" w:rsidP="00532545">
                  <w:pPr>
                    <w:pStyle w:val="Prrafodelista"/>
                    <w:numPr>
                      <w:ilvl w:val="0"/>
                      <w:numId w:val="17"/>
                    </w:numPr>
                    <w:spacing w:before="0" w:after="0" w:line="240" w:lineRule="auto"/>
                    <w:ind w:left="1014" w:hanging="283"/>
                    <w:rPr>
                      <w:rFonts w:ascii="Arial" w:hAnsi="Arial"/>
                      <w:sz w:val="18"/>
                      <w:szCs w:val="18"/>
                      <w:lang w:val="es-P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>Curso sobre el NFPA 70- NEC 2014, Reglamento de las instalaciones eléctricas de Panamá</w:t>
                  </w:r>
                </w:p>
                <w:p w14:paraId="16FFD461" w14:textId="77777777" w:rsidR="00532545" w:rsidRPr="00E74160" w:rsidRDefault="00532545" w:rsidP="00532545">
                  <w:pPr>
                    <w:spacing w:before="0" w:after="0" w:line="240" w:lineRule="auto"/>
                    <w:ind w:left="720"/>
                    <w:rPr>
                      <w:rFonts w:ascii="Arial" w:hAnsi="Arial"/>
                      <w:sz w:val="18"/>
                      <w:szCs w:val="18"/>
                      <w:lang w:val="es-PA"/>
                    </w:rPr>
                  </w:pPr>
                </w:p>
                <w:p w14:paraId="6F83517F" w14:textId="77777777" w:rsidR="001F57C3" w:rsidRPr="00F27E85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/>
                      <w:sz w:val="18"/>
                      <w:szCs w:val="18"/>
                    </w:rPr>
                  </w:pPr>
                  <w:r w:rsidRPr="00F27E85">
                    <w:rPr>
                      <w:rFonts w:ascii="Arial" w:hAnsi="Arial"/>
                      <w:sz w:val="18"/>
                      <w:szCs w:val="18"/>
                    </w:rPr>
                    <w:t xml:space="preserve">2006: </w:t>
                  </w:r>
                  <w:r w:rsidRPr="00F27E85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Automatizaciones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Industriales, S.A.</w:t>
                  </w:r>
                </w:p>
                <w:p w14:paraId="1BDA6130" w14:textId="77777777" w:rsidR="001F57C3" w:rsidRPr="00F27E85" w:rsidRDefault="001F57C3" w:rsidP="001F57C3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Seminario de Controles Lógicos Programables y Pantallas de Toque. </w:t>
                  </w:r>
                  <w:r w:rsidR="003959CC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</w:t>
                  </w:r>
                  <w:r w:rsidRPr="00F941CF">
                    <w:rPr>
                      <w:rFonts w:ascii="Arial" w:hAnsi="Arial" w:cs="Arial"/>
                      <w:b/>
                      <w:sz w:val="18"/>
                      <w:szCs w:val="18"/>
                      <w:lang w:val="es-PA"/>
                    </w:rPr>
                    <w:t>(8 horas)</w:t>
                  </w:r>
                </w:p>
                <w:p w14:paraId="23CF1F38" w14:textId="77777777" w:rsidR="001F57C3" w:rsidRPr="001F57C3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2004: Instituto Nacional de Formación Profesional  </w:t>
                  </w:r>
                </w:p>
                <w:p w14:paraId="5BED6456" w14:textId="77777777" w:rsidR="001F57C3" w:rsidRPr="001F57C3" w:rsidRDefault="001F57C3" w:rsidP="001F57C3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>Curso de Controles Magnéticos.</w:t>
                  </w:r>
                  <w:r w:rsidR="003959CC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</w:t>
                  </w: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</w:t>
                  </w:r>
                  <w:r w:rsidRPr="00F941CF">
                    <w:rPr>
                      <w:rFonts w:ascii="Arial" w:hAnsi="Arial" w:cs="Arial"/>
                      <w:b/>
                      <w:sz w:val="18"/>
                      <w:szCs w:val="18"/>
                      <w:lang w:val="es-PA"/>
                    </w:rPr>
                    <w:t>(100 horas)</w:t>
                  </w:r>
                </w:p>
                <w:p w14:paraId="3D2F0B89" w14:textId="77777777" w:rsidR="001F57C3" w:rsidRPr="001F57C3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2004:  </w:t>
                  </w:r>
                  <w:r w:rsidRPr="00A14AD1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Instituto Nacional de Formación Profesional</w:t>
                  </w:r>
                </w:p>
                <w:p w14:paraId="50DA6DDF" w14:textId="77777777" w:rsidR="001F57C3" w:rsidRDefault="001F57C3" w:rsidP="001F57C3">
                  <w:pPr>
                    <w:pStyle w:val="Defaul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Curso de Instalaciones </w:t>
                  </w:r>
                  <w:r w:rsidR="00E600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Eléctricas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Comerciales e Industriales</w:t>
                  </w:r>
                  <w:r w:rsidR="00F941CF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3959C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F941CF">
                    <w:rPr>
                      <w:rFonts w:ascii="Arial" w:hAnsi="Arial" w:cs="Arial"/>
                      <w:b/>
                      <w:sz w:val="18"/>
                      <w:szCs w:val="18"/>
                    </w:rPr>
                    <w:t>(140 horas)</w:t>
                  </w:r>
                  <w:r w:rsidRPr="007A1EC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66B5DB73" w14:textId="77777777" w:rsidR="00BC199D" w:rsidRDefault="00BC199D" w:rsidP="00BC199D">
                  <w:pPr>
                    <w:pStyle w:val="Default"/>
                    <w:ind w:left="106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CA01" w14:textId="77777777" w:rsidR="00BC199D" w:rsidRPr="0017459E" w:rsidRDefault="00BC199D" w:rsidP="00BC199D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17459E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2004: J.B. Capacitación Empresarial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>(</w:t>
                  </w:r>
                  <w:r w:rsidRPr="0017459E">
                    <w:rPr>
                      <w:rFonts w:ascii="Arial" w:hAnsi="Arial" w:cs="Arial"/>
                      <w:b/>
                      <w:bCs/>
                      <w:lang w:val="es-PA"/>
                    </w:rPr>
                    <w:t>Relaciones Humanas</w:t>
                  </w:r>
                  <w:r>
                    <w:rPr>
                      <w:rFonts w:ascii="Arial" w:hAnsi="Arial" w:cs="Arial"/>
                      <w:b/>
                      <w:bCs/>
                      <w:lang w:val="es-PA"/>
                    </w:rPr>
                    <w:t>)</w:t>
                  </w:r>
                </w:p>
                <w:p w14:paraId="3E427289" w14:textId="77777777" w:rsidR="001F57C3" w:rsidRPr="00DC2166" w:rsidRDefault="00BC199D" w:rsidP="00BC199D">
                  <w:pPr>
                    <w:pStyle w:val="Prrafodelista"/>
                    <w:numPr>
                      <w:ilvl w:val="0"/>
                      <w:numId w:val="11"/>
                    </w:numPr>
                    <w:jc w:val="left"/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BC199D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Seminario: Calidad en </w:t>
                  </w:r>
                  <w:smartTag w:uri="urn:schemas-microsoft-com:office:smarttags" w:element="PersonName">
                    <w:smartTagPr>
                      <w:attr w:name="ProductID" w:val="la Atenci￳n"/>
                    </w:smartTagPr>
                    <w:r w:rsidRPr="00BC199D">
                      <w:rPr>
                        <w:rFonts w:ascii="Arial" w:hAnsi="Arial" w:cs="Arial"/>
                        <w:sz w:val="18"/>
                        <w:szCs w:val="18"/>
                        <w:lang w:val="es-PA"/>
                      </w:rPr>
                      <w:t>la Atención</w:t>
                    </w:r>
                  </w:smartTag>
                  <w:r w:rsidRPr="00BC199D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y Servicio al Cliente</w:t>
                  </w:r>
                </w:p>
                <w:p w14:paraId="1630DA5F" w14:textId="77777777" w:rsidR="001F57C3" w:rsidRPr="00BC199D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BC199D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>2003:</w:t>
                  </w:r>
                  <w:r w:rsidRPr="00A14AD1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 xml:space="preserve"> Instituto Nacional de Formación Profesional</w:t>
                  </w:r>
                </w:p>
                <w:p w14:paraId="6B3637DD" w14:textId="77777777" w:rsidR="001F57C3" w:rsidRPr="007A1ECF" w:rsidRDefault="001F57C3" w:rsidP="001F57C3">
                  <w:pPr>
                    <w:pStyle w:val="Defaul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Curso de Mantenimiento de Equipos de Refrigeración y Aire Acondicionado</w:t>
                  </w:r>
                  <w:r w:rsidR="003959C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44F67">
                    <w:rPr>
                      <w:rFonts w:ascii="Arial" w:hAnsi="Arial" w:cs="Arial"/>
                      <w:b/>
                      <w:sz w:val="18"/>
                      <w:szCs w:val="18"/>
                    </w:rPr>
                    <w:t>(120 horas)</w:t>
                  </w:r>
                  <w:r w:rsidRPr="007A1EC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A0A12D2" w14:textId="77777777" w:rsidR="001F57C3" w:rsidRPr="007A1ECF" w:rsidRDefault="001F57C3" w:rsidP="001F57C3">
                  <w:pPr>
                    <w:pStyle w:val="Default"/>
                    <w:ind w:firstLine="3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80CDBF" w14:textId="77777777" w:rsidR="001F57C3" w:rsidRPr="007A1ECF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2003</w:t>
                  </w:r>
                  <w:r w:rsidRPr="00FF29EC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 xml:space="preserve">:  Instituto </w:t>
                  </w:r>
                  <w:r w:rsidRPr="00A14AD1">
                    <w:rPr>
                      <w:rFonts w:ascii="Arial" w:hAnsi="Arial" w:cs="Arial"/>
                      <w:sz w:val="18"/>
                      <w:szCs w:val="18"/>
                      <w:lang w:val="es-ES"/>
                    </w:rPr>
                    <w:t>Nacional de Formación Profesional</w:t>
                  </w:r>
                </w:p>
                <w:p w14:paraId="5B61C87D" w14:textId="77777777" w:rsidR="001F57C3" w:rsidRPr="007A1ECF" w:rsidRDefault="001F57C3" w:rsidP="001F57C3">
                  <w:pPr>
                    <w:pStyle w:val="Defaul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Curso de Carga Térmica para sistemas de Aire Acondicionado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959C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44F67">
                    <w:rPr>
                      <w:rFonts w:ascii="Arial" w:hAnsi="Arial" w:cs="Arial"/>
                      <w:b/>
                      <w:sz w:val="18"/>
                      <w:szCs w:val="18"/>
                    </w:rPr>
                    <w:t>(60 horas)</w:t>
                  </w:r>
                  <w:r w:rsidRPr="007A1EC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515554C7" w14:textId="77777777" w:rsidR="001F57C3" w:rsidRPr="007A1ECF" w:rsidRDefault="001F57C3" w:rsidP="001F57C3">
                  <w:pPr>
                    <w:pStyle w:val="Default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1A22950" w14:textId="77777777" w:rsidR="001F57C3" w:rsidRPr="007A1ECF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2003:  Universidad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Tecnológica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Panamá</w:t>
                  </w:r>
                </w:p>
                <w:p w14:paraId="5517C5CB" w14:textId="77777777" w:rsidR="001F57C3" w:rsidRPr="007A1ECF" w:rsidRDefault="001F57C3" w:rsidP="001F57C3">
                  <w:pPr>
                    <w:pStyle w:val="Default"/>
                    <w:ind w:left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Primer Curso sobre aprovechamiento eólico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959C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44F67">
                    <w:rPr>
                      <w:rFonts w:ascii="Arial" w:hAnsi="Arial" w:cs="Arial"/>
                      <w:b/>
                      <w:sz w:val="18"/>
                      <w:szCs w:val="18"/>
                    </w:rPr>
                    <w:t>(40 horas)</w:t>
                  </w:r>
                  <w:r w:rsidRPr="007A1EC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0C0BCD86" w14:textId="77777777" w:rsidR="001F57C3" w:rsidRPr="007A1ECF" w:rsidRDefault="001F57C3" w:rsidP="001F57C3">
                  <w:pPr>
                    <w:pStyle w:val="Defaul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D839D0" w14:textId="77777777" w:rsidR="001F57C3" w:rsidRPr="007A1ECF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2001: Instituto Nacional de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Formación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Profesional</w:t>
                  </w:r>
                  <w:proofErr w:type="spellEnd"/>
                </w:p>
                <w:p w14:paraId="712EB9E0" w14:textId="77777777" w:rsidR="001F57C3" w:rsidRPr="001F57C3" w:rsidRDefault="001F57C3" w:rsidP="00D33A1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1F57C3">
                    <w:rPr>
                      <w:rFonts w:ascii="Arial" w:hAnsi="Arial" w:cs="Arial"/>
                      <w:bCs/>
                      <w:sz w:val="18"/>
                      <w:szCs w:val="18"/>
                      <w:lang w:val="es-PA"/>
                    </w:rPr>
                    <w:t xml:space="preserve">Curso de Mecánica Automotriz </w:t>
                  </w:r>
                  <w:r w:rsidR="003959CC">
                    <w:rPr>
                      <w:rFonts w:ascii="Arial" w:hAnsi="Arial" w:cs="Arial"/>
                      <w:bCs/>
                      <w:sz w:val="18"/>
                      <w:szCs w:val="18"/>
                      <w:lang w:val="es-PA"/>
                    </w:rPr>
                    <w:t xml:space="preserve"> </w:t>
                  </w:r>
                  <w:r w:rsidRPr="00A44F67">
                    <w:rPr>
                      <w:rFonts w:ascii="Arial" w:hAnsi="Arial" w:cs="Arial"/>
                      <w:b/>
                      <w:sz w:val="18"/>
                      <w:szCs w:val="18"/>
                      <w:lang w:val="es-PA"/>
                    </w:rPr>
                    <w:t>(500 horas)</w:t>
                  </w:r>
                </w:p>
                <w:p w14:paraId="289DB3FF" w14:textId="77777777" w:rsidR="001F57C3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2000: Schneider Electric</w:t>
                  </w:r>
                </w:p>
                <w:p w14:paraId="450F0D96" w14:textId="77777777" w:rsidR="001F57C3" w:rsidRPr="001F57C3" w:rsidRDefault="001F57C3" w:rsidP="00D33A1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Curso de </w:t>
                  </w:r>
                  <w:proofErr w:type="spellStart"/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>PLC´s</w:t>
                  </w:r>
                  <w:proofErr w:type="spellEnd"/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y Dispositivos de Automatización</w:t>
                  </w:r>
                  <w:r w:rsidR="003959CC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</w:t>
                  </w: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</w:t>
                  </w:r>
                  <w:r w:rsidRPr="00A44F67">
                    <w:rPr>
                      <w:rFonts w:ascii="Arial" w:hAnsi="Arial" w:cs="Arial"/>
                      <w:b/>
                      <w:sz w:val="18"/>
                      <w:szCs w:val="18"/>
                      <w:lang w:val="es-PA"/>
                    </w:rPr>
                    <w:t>(12 horas)</w:t>
                  </w:r>
                </w:p>
                <w:p w14:paraId="6D890610" w14:textId="77777777" w:rsidR="001F57C3" w:rsidRDefault="001F57C3" w:rsidP="001F57C3">
                  <w:pPr>
                    <w:numPr>
                      <w:ilvl w:val="0"/>
                      <w:numId w:val="10"/>
                    </w:numPr>
                    <w:spacing w:before="0"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1999: Universidad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Tecnológica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 Panamá</w:t>
                  </w:r>
                </w:p>
                <w:p w14:paraId="3CBA7419" w14:textId="77777777" w:rsidR="001F57C3" w:rsidRPr="001F57C3" w:rsidRDefault="001F57C3" w:rsidP="00D33A18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</w:pPr>
                  <w:r w:rsidRPr="001F57C3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>Seminario Taller Operación de Caldera, Mantenimiento y Seguridad</w:t>
                  </w:r>
                </w:p>
                <w:p w14:paraId="5804A64B" w14:textId="77777777" w:rsidR="00203E8A" w:rsidRPr="00203E8A" w:rsidRDefault="00203E8A" w:rsidP="00203E8A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203E8A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Licencia de Electricista General</w:t>
                  </w:r>
                </w:p>
                <w:p w14:paraId="456C6276" w14:textId="77777777" w:rsidR="00203E8A" w:rsidRPr="00203E8A" w:rsidRDefault="00203E8A" w:rsidP="00AB48CD">
                  <w:pPr>
                    <w:pStyle w:val="Prrafodelista"/>
                    <w:numPr>
                      <w:ilvl w:val="0"/>
                      <w:numId w:val="10"/>
                    </w:num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  <w:r w:rsidRPr="00203E8A">
                    <w:rPr>
                      <w:rFonts w:ascii="Arial" w:hAnsi="Arial" w:cs="Arial"/>
                      <w:bCs/>
                      <w:sz w:val="18"/>
                      <w:szCs w:val="18"/>
                      <w:lang w:val="es-PA"/>
                    </w:rPr>
                    <w:t>Conozco los conceptos y aplicación de:</w:t>
                  </w:r>
                  <w:r w:rsidRPr="00203E8A">
                    <w:rPr>
                      <w:rFonts w:ascii="Arial" w:hAnsi="Arial" w:cs="Arial"/>
                      <w:sz w:val="18"/>
                      <w:szCs w:val="18"/>
                      <w:lang w:val="es-PA"/>
                    </w:rPr>
                    <w:t xml:space="preserve"> </w:t>
                  </w:r>
                  <w:r w:rsidRPr="00203E8A">
                    <w:rPr>
                      <w:rFonts w:ascii="Arial" w:hAnsi="Arial" w:cs="Arial"/>
                      <w:b/>
                      <w:sz w:val="18"/>
                      <w:szCs w:val="18"/>
                      <w:lang w:val="es-PA"/>
                    </w:rPr>
                    <w:t>Básicos de primeros auxilios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PA"/>
                    </w:rPr>
                    <w:t>.</w:t>
                  </w:r>
                </w:p>
              </w:tc>
            </w:tr>
          </w:tbl>
          <w:p w14:paraId="245AAEFA" w14:textId="77777777" w:rsidR="005941DF" w:rsidRPr="00CE2EC1" w:rsidRDefault="005941DF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2D0D77" w:rsidRPr="002D44B0" w14:paraId="40413DBF" w14:textId="77777777" w:rsidTr="0006688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5F76DEF" w14:textId="77777777" w:rsidR="002D0D77" w:rsidRPr="001B5445" w:rsidRDefault="003E33B3" w:rsidP="003E33B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1B5445">
                    <w:rPr>
                      <w:rFonts w:ascii="Arial" w:hAnsi="Arial" w:cs="Arial"/>
                      <w:b/>
                      <w:bCs/>
                    </w:rPr>
                    <w:t>Conocimientos</w:t>
                  </w:r>
                  <w:proofErr w:type="spellEnd"/>
                  <w:r w:rsidRPr="001B5445">
                    <w:rPr>
                      <w:rFonts w:ascii="Arial" w:hAnsi="Arial" w:cs="Arial"/>
                      <w:b/>
                      <w:bCs/>
                    </w:rPr>
                    <w:t xml:space="preserve"> de </w:t>
                  </w:r>
                  <w:proofErr w:type="spellStart"/>
                  <w:r w:rsidRPr="001B5445">
                    <w:rPr>
                      <w:rFonts w:ascii="Arial" w:hAnsi="Arial" w:cs="Arial"/>
                      <w:b/>
                      <w:bCs/>
                    </w:rPr>
                    <w:t>cómputo</w:t>
                  </w:r>
                  <w:proofErr w:type="spellEnd"/>
                  <w:r w:rsidRPr="001B5445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</w:tr>
            <w:tr w:rsidR="002D0D77" w:rsidRPr="002D44B0" w14:paraId="4436946A" w14:textId="77777777" w:rsidTr="0006688F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1EA8CA6" w14:textId="77777777" w:rsidR="002D0D77" w:rsidRPr="001B5445" w:rsidRDefault="003E33B3" w:rsidP="003E33B3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  <w:r w:rsidRPr="001B5445">
                    <w:rPr>
                      <w:rFonts w:ascii="Arial" w:hAnsi="Arial" w:cs="Arial"/>
                      <w:bCs/>
                      <w:lang w:val="es-PA"/>
                    </w:rPr>
                    <w:t>Conozco los conceptos</w:t>
                  </w:r>
                  <w:r w:rsidR="002D0D77" w:rsidRPr="001B5445">
                    <w:rPr>
                      <w:rFonts w:ascii="Arial" w:hAnsi="Arial" w:cs="Arial"/>
                      <w:bCs/>
                      <w:lang w:val="es-PA"/>
                    </w:rPr>
                    <w:t xml:space="preserve">, </w:t>
                  </w:r>
                  <w:r w:rsidR="006F44F8" w:rsidRPr="001B5445">
                    <w:rPr>
                      <w:rFonts w:ascii="Arial" w:hAnsi="Arial" w:cs="Arial"/>
                      <w:bCs/>
                      <w:lang w:val="es-PA"/>
                    </w:rPr>
                    <w:t>software</w:t>
                  </w:r>
                  <w:r w:rsidRPr="001B5445">
                    <w:rPr>
                      <w:rFonts w:ascii="Arial" w:hAnsi="Arial" w:cs="Arial"/>
                      <w:bCs/>
                      <w:lang w:val="es-PA"/>
                    </w:rPr>
                    <w:t xml:space="preserve"> y tecnología que incluye: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553"/>
                    <w:gridCol w:w="2554"/>
                    <w:gridCol w:w="2554"/>
                    <w:gridCol w:w="2554"/>
                  </w:tblGrid>
                  <w:tr w:rsidR="002D0D77" w:rsidRPr="001B5445" w14:paraId="1D1777A6" w14:textId="77777777" w:rsidTr="0006688F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3E2281FD" w14:textId="77777777" w:rsidR="002D0D77" w:rsidRPr="001B5445" w:rsidRDefault="003E33B3" w:rsidP="000668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5445">
                          <w:rPr>
                            <w:rFonts w:ascii="Arial" w:hAnsi="Arial" w:cs="Arial"/>
                          </w:rPr>
                          <w:t>Microsoft Office: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4CE19DE7" w14:textId="77777777" w:rsidR="002D0D77" w:rsidRPr="001B5445" w:rsidRDefault="003E33B3" w:rsidP="000668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5445">
                          <w:rPr>
                            <w:rFonts w:ascii="Arial" w:hAnsi="Arial" w:cs="Arial"/>
                          </w:rPr>
                          <w:t>Open Office: Word/Excel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06737C57" w14:textId="77777777" w:rsidR="002D0D77" w:rsidRPr="001B5445" w:rsidRDefault="003E33B3" w:rsidP="003E33B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54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PLC’s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1775CBC8" w14:textId="77777777" w:rsidR="002D0D77" w:rsidRPr="001B5445" w:rsidRDefault="003E33B3" w:rsidP="0006688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54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Internet</w:t>
                        </w:r>
                      </w:p>
                    </w:tc>
                  </w:tr>
                  <w:tr w:rsidR="002D0D77" w:rsidRPr="001B5445" w14:paraId="03A1E241" w14:textId="77777777" w:rsidTr="0006688F">
                    <w:tc>
                      <w:tcPr>
                        <w:tcW w:w="2553" w:type="dxa"/>
                        <w:tcBorders>
                          <w:right w:val="single" w:sz="4" w:space="0" w:color="6D83B3"/>
                        </w:tcBorders>
                      </w:tcPr>
                      <w:p w14:paraId="2855D36E" w14:textId="77777777" w:rsidR="002D0D77" w:rsidRPr="001B5445" w:rsidRDefault="003E33B3" w:rsidP="0006688F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5445">
                          <w:rPr>
                            <w:rFonts w:ascii="Arial" w:hAnsi="Arial" w:cs="Arial"/>
                          </w:rPr>
                          <w:t>M. Word, M. Excel, M. PowerPoint, M. Publisher, M. Outlook</w:t>
                        </w:r>
                        <w:r w:rsidR="00DC2166">
                          <w:rPr>
                            <w:rFonts w:ascii="Arial" w:hAnsi="Arial" w:cs="Arial"/>
                          </w:rPr>
                          <w:t>, M. Project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7F9CD84E" w14:textId="77777777" w:rsidR="002D0D77" w:rsidRPr="001B5445" w:rsidRDefault="003E33B3" w:rsidP="0006688F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5445">
                          <w:rPr>
                            <w:rFonts w:ascii="Arial" w:hAnsi="Arial" w:cs="Arial"/>
                          </w:rPr>
                          <w:t>SO: Windows</w:t>
                        </w:r>
                        <w:r w:rsidR="00DC2166">
                          <w:rPr>
                            <w:rFonts w:ascii="Arial" w:hAnsi="Arial" w:cs="Arial"/>
                          </w:rPr>
                          <w:t xml:space="preserve"> XP/2000/Vista/7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  <w:right w:val="single" w:sz="4" w:space="0" w:color="6D83B3"/>
                        </w:tcBorders>
                      </w:tcPr>
                      <w:p w14:paraId="3F233520" w14:textId="77777777" w:rsidR="002D0D77" w:rsidRPr="001B5445" w:rsidRDefault="003E33B3" w:rsidP="0006688F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B54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Electronic Workbench</w:t>
                        </w:r>
                      </w:p>
                    </w:tc>
                    <w:tc>
                      <w:tcPr>
                        <w:tcW w:w="2554" w:type="dxa"/>
                        <w:tcBorders>
                          <w:left w:val="single" w:sz="4" w:space="0" w:color="6D83B3"/>
                        </w:tcBorders>
                      </w:tcPr>
                      <w:p w14:paraId="44B9F227" w14:textId="77777777" w:rsidR="002D0D77" w:rsidRPr="001B5445" w:rsidRDefault="00DC2166" w:rsidP="0006688F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Redes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sociales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: Facebook, </w:t>
                        </w:r>
                      </w:p>
                      <w:p w14:paraId="2C8BA0BB" w14:textId="77777777" w:rsidR="000C501A" w:rsidRPr="001B5445" w:rsidRDefault="00DC2166" w:rsidP="0006688F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Messenger</w:t>
                        </w:r>
                        <w:r w:rsidR="006A5E7B">
                          <w:rPr>
                            <w:rFonts w:ascii="Arial" w:hAnsi="Arial" w:cs="Arial"/>
                          </w:rPr>
                          <w:t>, Twitter</w:t>
                        </w:r>
                      </w:p>
                    </w:tc>
                  </w:tr>
                </w:tbl>
                <w:p w14:paraId="7471938E" w14:textId="77777777" w:rsidR="002D0D77" w:rsidRPr="001B5445" w:rsidRDefault="002D0D77" w:rsidP="0006688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CE87AA6" w14:textId="77777777" w:rsidR="002D0D77" w:rsidRPr="002D44B0" w:rsidRDefault="002D0D77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51"/>
            </w:tblGrid>
            <w:tr w:rsidR="00CA4EDD" w:rsidRPr="002D44B0" w14:paraId="51A29836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DB631D4" w14:textId="77777777" w:rsidR="00CA4EDD" w:rsidRPr="00003B95" w:rsidRDefault="00CA4EDD" w:rsidP="00E2371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003B95">
                    <w:rPr>
                      <w:rFonts w:ascii="Arial" w:hAnsi="Arial" w:cs="Arial"/>
                      <w:b/>
                      <w:bCs/>
                    </w:rPr>
                    <w:t>Activi</w:t>
                  </w:r>
                  <w:r w:rsidR="00E23717" w:rsidRPr="00003B95">
                    <w:rPr>
                      <w:rFonts w:ascii="Arial" w:hAnsi="Arial" w:cs="Arial"/>
                      <w:b/>
                      <w:bCs/>
                    </w:rPr>
                    <w:t>dades</w:t>
                  </w:r>
                  <w:proofErr w:type="spellEnd"/>
                  <w:r w:rsidRPr="00003B95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E23717" w:rsidRPr="00003B95">
                    <w:rPr>
                      <w:rFonts w:ascii="Arial" w:hAnsi="Arial" w:cs="Arial"/>
                      <w:b/>
                      <w:bCs/>
                    </w:rPr>
                    <w:t>e</w:t>
                  </w:r>
                  <w:r w:rsidRPr="00003B95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003B95">
                    <w:rPr>
                      <w:rFonts w:ascii="Arial" w:hAnsi="Arial" w:cs="Arial"/>
                      <w:b/>
                      <w:bCs/>
                    </w:rPr>
                    <w:t>Inter</w:t>
                  </w:r>
                  <w:r w:rsidR="00E23717" w:rsidRPr="00003B95">
                    <w:rPr>
                      <w:rFonts w:ascii="Arial" w:hAnsi="Arial" w:cs="Arial"/>
                      <w:b/>
                      <w:bCs/>
                    </w:rPr>
                    <w:t>eses</w:t>
                  </w:r>
                  <w:proofErr w:type="spellEnd"/>
                </w:p>
              </w:tc>
            </w:tr>
            <w:tr w:rsidR="00CA4EDD" w:rsidRPr="00434BD7" w14:paraId="1B0BE0AE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606CB9" w:rsidRPr="00003B95" w14:paraId="0ADD50CF" w14:textId="77777777" w:rsidTr="002D44B0">
                    <w:tc>
                      <w:tcPr>
                        <w:tcW w:w="2145" w:type="dxa"/>
                      </w:tcPr>
                      <w:p w14:paraId="65B635BE" w14:textId="77777777" w:rsidR="00606CB9" w:rsidRPr="00003B95" w:rsidRDefault="00606CB9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003B95">
                          <w:rPr>
                            <w:rFonts w:ascii="Arial" w:hAnsi="Arial" w:cs="Arial"/>
                            <w:b/>
                          </w:rPr>
                          <w:lastRenderedPageBreak/>
                          <w:t>Internet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1A38A9F8" w14:textId="77777777" w:rsidR="00606CB9" w:rsidRPr="00003B95" w:rsidRDefault="00606CB9" w:rsidP="00E23717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  <w:r w:rsidRPr="00003B95">
                          <w:rPr>
                            <w:rFonts w:ascii="Arial" w:hAnsi="Arial" w:cs="Arial"/>
                          </w:rPr>
                          <w:t>Personal</w:t>
                        </w:r>
                        <w:r w:rsidR="004821E6" w:rsidRPr="00003B95">
                          <w:rPr>
                            <w:rFonts w:ascii="Arial" w:hAnsi="Arial" w:cs="Arial"/>
                          </w:rPr>
                          <w:t xml:space="preserve"> website:</w:t>
                        </w:r>
                        <w:r w:rsidRPr="00003B95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4821E6" w:rsidRPr="00003B95">
                          <w:rPr>
                            <w:rFonts w:ascii="Arial" w:hAnsi="Arial" w:cs="Arial"/>
                          </w:rPr>
                          <w:t>http://parejacristiana.jimdo.com/</w:t>
                        </w:r>
                      </w:p>
                    </w:tc>
                  </w:tr>
                  <w:tr w:rsidR="00606CB9" w:rsidRPr="00434BD7" w14:paraId="117B1EFB" w14:textId="77777777" w:rsidTr="002D44B0">
                    <w:tc>
                      <w:tcPr>
                        <w:tcW w:w="2145" w:type="dxa"/>
                      </w:tcPr>
                      <w:p w14:paraId="6771D423" w14:textId="77777777" w:rsidR="00606CB9" w:rsidRPr="00003B95" w:rsidRDefault="007454B5" w:rsidP="002D44B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 w:rsidRPr="00003B95">
                          <w:rPr>
                            <w:rFonts w:ascii="Arial" w:hAnsi="Arial" w:cs="Arial"/>
                            <w:b/>
                          </w:rPr>
                          <w:t>Fotografí</w:t>
                        </w:r>
                        <w:r w:rsidR="00E23717" w:rsidRPr="00003B95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8070" w:type="dxa"/>
                      </w:tcPr>
                      <w:p w14:paraId="14E432BC" w14:textId="77777777" w:rsidR="00606CB9" w:rsidRPr="00003B95" w:rsidRDefault="00E23717" w:rsidP="00E23717">
                        <w:pPr>
                          <w:spacing w:after="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003B95">
                          <w:rPr>
                            <w:rFonts w:ascii="Arial" w:hAnsi="Arial" w:cs="Arial"/>
                            <w:lang w:val="es-PA"/>
                          </w:rPr>
                          <w:t>Fotos en general</w:t>
                        </w:r>
                        <w:r w:rsidR="00606CB9" w:rsidRPr="00003B95">
                          <w:rPr>
                            <w:rFonts w:ascii="Arial" w:hAnsi="Arial" w:cs="Arial"/>
                            <w:lang w:val="es-PA"/>
                          </w:rPr>
                          <w:t xml:space="preserve">, </w:t>
                        </w:r>
                        <w:r w:rsidRPr="00003B95">
                          <w:rPr>
                            <w:rFonts w:ascii="Arial" w:hAnsi="Arial" w:cs="Arial"/>
                            <w:lang w:val="es-PA"/>
                          </w:rPr>
                          <w:t>de paisajes, de personas</w:t>
                        </w:r>
                        <w:r w:rsidR="006A5E7B">
                          <w:rPr>
                            <w:rFonts w:ascii="Arial" w:hAnsi="Arial" w:cs="Arial"/>
                            <w:lang w:val="es-PA"/>
                          </w:rPr>
                          <w:t>, instalaciones, eventos, inspección.</w:t>
                        </w:r>
                      </w:p>
                    </w:tc>
                  </w:tr>
                  <w:tr w:rsidR="00606CB9" w:rsidRPr="00434BD7" w14:paraId="48C5C5DA" w14:textId="77777777" w:rsidTr="002D44B0">
                    <w:tc>
                      <w:tcPr>
                        <w:tcW w:w="2145" w:type="dxa"/>
                      </w:tcPr>
                      <w:p w14:paraId="3B603E01" w14:textId="77777777" w:rsidR="00606CB9" w:rsidRPr="00003B95" w:rsidRDefault="00E23717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003B95">
                          <w:rPr>
                            <w:rFonts w:ascii="Arial" w:hAnsi="Arial" w:cs="Arial"/>
                            <w:b/>
                          </w:rPr>
                          <w:t>Viaj</w:t>
                        </w:r>
                        <w:r w:rsidR="00DC2166">
                          <w:rPr>
                            <w:rFonts w:ascii="Arial" w:hAnsi="Arial" w:cs="Arial"/>
                            <w:b/>
                          </w:rPr>
                          <w:t>es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76377664" w14:textId="77777777" w:rsidR="007454B5" w:rsidRPr="00003B95" w:rsidRDefault="00DC2166" w:rsidP="007454B5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lang w:val="es-PA"/>
                          </w:rPr>
                          <w:t>Estados Unidos</w:t>
                        </w:r>
                        <w:r w:rsidR="00E23717" w:rsidRPr="00003B95">
                          <w:rPr>
                            <w:rFonts w:ascii="Arial" w:hAnsi="Arial" w:cs="Arial"/>
                            <w:lang w:val="es-PA"/>
                          </w:rPr>
                          <w:t>, Canadá,</w:t>
                        </w:r>
                        <w:r w:rsidR="00CF33EA" w:rsidRPr="00003B95">
                          <w:rPr>
                            <w:rFonts w:ascii="Arial" w:hAnsi="Arial" w:cs="Arial"/>
                            <w:lang w:val="es-PA"/>
                          </w:rPr>
                          <w:t xml:space="preserve"> Alemania, España,</w:t>
                        </w:r>
                        <w:r w:rsidR="00CF33EA">
                          <w:rPr>
                            <w:rFonts w:ascii="Arial" w:hAnsi="Arial" w:cs="Arial"/>
                            <w:lang w:val="es-PA"/>
                          </w:rPr>
                          <w:t xml:space="preserve"> Francia, Portugal, </w:t>
                        </w:r>
                        <w:r w:rsidR="00E23717" w:rsidRPr="00003B95">
                          <w:rPr>
                            <w:rFonts w:ascii="Arial" w:hAnsi="Arial" w:cs="Arial"/>
                            <w:lang w:val="es-PA"/>
                          </w:rPr>
                          <w:t xml:space="preserve"> Australia</w:t>
                        </w:r>
                        <w:r w:rsidR="00CF33EA">
                          <w:rPr>
                            <w:rFonts w:ascii="Arial" w:hAnsi="Arial" w:cs="Arial"/>
                            <w:lang w:val="es-PA"/>
                          </w:rPr>
                          <w:t>, Brasil</w:t>
                        </w:r>
                        <w:r w:rsidR="00532545">
                          <w:rPr>
                            <w:rFonts w:ascii="Arial" w:hAnsi="Arial" w:cs="Arial"/>
                            <w:lang w:val="es-PA"/>
                          </w:rPr>
                          <w:t>, Nicaragua</w:t>
                        </w:r>
                      </w:p>
                    </w:tc>
                  </w:tr>
                  <w:tr w:rsidR="007454B5" w:rsidRPr="00CF33EA" w14:paraId="32DCB22F" w14:textId="77777777" w:rsidTr="002D44B0">
                    <w:tc>
                      <w:tcPr>
                        <w:tcW w:w="2145" w:type="dxa"/>
                      </w:tcPr>
                      <w:p w14:paraId="664408D8" w14:textId="77777777" w:rsidR="007454B5" w:rsidRPr="00003B95" w:rsidRDefault="00CE7830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Actividad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Pastoral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5B143FB4" w14:textId="19ABE43C" w:rsidR="007454B5" w:rsidRPr="00003B95" w:rsidRDefault="006A5E7B" w:rsidP="002C6398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lang w:val="es-PA"/>
                          </w:rPr>
                          <w:t>Voluntario en la JMJ2005,</w:t>
                        </w:r>
                        <w:r w:rsidR="00CE7830">
                          <w:rPr>
                            <w:rFonts w:ascii="Arial" w:hAnsi="Arial" w:cs="Arial"/>
                            <w:lang w:val="es-PA"/>
                          </w:rPr>
                          <w:t xml:space="preserve"> 2013,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 xml:space="preserve"> 2016</w:t>
                        </w:r>
                        <w:r w:rsidR="00532545">
                          <w:rPr>
                            <w:rFonts w:ascii="Arial" w:hAnsi="Arial" w:cs="Arial"/>
                            <w:lang w:val="es-PA"/>
                          </w:rPr>
                          <w:t>, 2019</w:t>
                        </w:r>
                        <w:r w:rsidR="00434BD7">
                          <w:rPr>
                            <w:rFonts w:ascii="Arial" w:hAnsi="Arial" w:cs="Arial"/>
                            <w:lang w:val="es-PA"/>
                          </w:rPr>
                          <w:t>, 2023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.</w:t>
                        </w:r>
                        <w:r w:rsidR="00CE7830">
                          <w:rPr>
                            <w:rFonts w:ascii="Arial" w:hAnsi="Arial" w:cs="Arial"/>
                            <w:lang w:val="es-PA"/>
                          </w:rPr>
                          <w:t xml:space="preserve"> Miembro</w:t>
                        </w:r>
                        <w:r w:rsidR="007454B5" w:rsidRPr="00003B95">
                          <w:rPr>
                            <w:rFonts w:ascii="Arial" w:hAnsi="Arial" w:cs="Arial"/>
                            <w:lang w:val="es-PA"/>
                          </w:rPr>
                          <w:t xml:space="preserve"> </w:t>
                        </w:r>
                        <w:r w:rsidR="001D795F">
                          <w:rPr>
                            <w:rFonts w:ascii="Arial" w:hAnsi="Arial" w:cs="Arial"/>
                            <w:lang w:val="es-PA"/>
                          </w:rPr>
                          <w:t xml:space="preserve">de </w:t>
                        </w:r>
                        <w:r w:rsidR="002C6398">
                          <w:rPr>
                            <w:rFonts w:ascii="Arial" w:hAnsi="Arial" w:cs="Arial"/>
                            <w:lang w:val="es-PA"/>
                          </w:rPr>
                          <w:t>Encuentro Matrimonial Mundial</w:t>
                        </w:r>
                        <w:r>
                          <w:rPr>
                            <w:rFonts w:ascii="Arial" w:hAnsi="Arial" w:cs="Arial"/>
                            <w:lang w:val="es-PA"/>
                          </w:rPr>
                          <w:t>. Aspirante a diácono permanente.</w:t>
                        </w:r>
                      </w:p>
                    </w:tc>
                  </w:tr>
                  <w:tr w:rsidR="007454B5" w:rsidRPr="00434BD7" w14:paraId="0762F7CF" w14:textId="77777777" w:rsidTr="002D44B0">
                    <w:tc>
                      <w:tcPr>
                        <w:tcW w:w="2145" w:type="dxa"/>
                      </w:tcPr>
                      <w:p w14:paraId="57AC8E17" w14:textId="77777777" w:rsidR="007454B5" w:rsidRPr="00F00E60" w:rsidRDefault="00627AC5" w:rsidP="002D44B0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  <w:lang w:val="es-PA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Aficiones</w:t>
                        </w:r>
                        <w:proofErr w:type="spellEnd"/>
                      </w:p>
                    </w:tc>
                    <w:tc>
                      <w:tcPr>
                        <w:tcW w:w="8070" w:type="dxa"/>
                      </w:tcPr>
                      <w:p w14:paraId="11D3DA1B" w14:textId="77777777" w:rsidR="007454B5" w:rsidRPr="00003B95" w:rsidRDefault="00627AC5" w:rsidP="000D0F12">
                        <w:pPr>
                          <w:spacing w:after="40" w:line="240" w:lineRule="auto"/>
                          <w:rPr>
                            <w:rFonts w:ascii="Arial" w:hAnsi="Arial" w:cs="Arial"/>
                            <w:lang w:val="es-PA"/>
                          </w:rPr>
                        </w:pPr>
                        <w:r>
                          <w:rPr>
                            <w:rFonts w:ascii="Arial" w:hAnsi="Arial" w:cs="Arial"/>
                            <w:lang w:val="es-PA"/>
                          </w:rPr>
                          <w:t>Karate Shotokan (cinturón negro</w:t>
                        </w:r>
                        <w:r w:rsidR="00532545">
                          <w:rPr>
                            <w:rFonts w:ascii="Arial" w:hAnsi="Arial" w:cs="Arial"/>
                            <w:lang w:val="es-PA"/>
                          </w:rPr>
                          <w:t xml:space="preserve"> </w:t>
                        </w:r>
                        <w:proofErr w:type="spellStart"/>
                        <w:r w:rsidR="00532545">
                          <w:rPr>
                            <w:rFonts w:ascii="Arial" w:hAnsi="Arial" w:cs="Arial"/>
                            <w:lang w:val="es-PA"/>
                          </w:rPr>
                          <w:t>shodan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s-PA"/>
                          </w:rPr>
                          <w:t>), Tiro con arco, Lectura, Cine</w:t>
                        </w:r>
                      </w:p>
                    </w:tc>
                  </w:tr>
                </w:tbl>
                <w:p w14:paraId="7AC963F0" w14:textId="77777777" w:rsidR="00CA4EDD" w:rsidRPr="00003B95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</w:p>
              </w:tc>
            </w:tr>
          </w:tbl>
          <w:p w14:paraId="31B73BAB" w14:textId="77777777" w:rsidR="008D653C" w:rsidRPr="00E23717" w:rsidRDefault="008D653C" w:rsidP="002D44B0">
            <w:pPr>
              <w:spacing w:after="0" w:line="240" w:lineRule="auto"/>
              <w:rPr>
                <w:rFonts w:ascii="Arial" w:hAnsi="Arial" w:cs="Arial"/>
                <w:lang w:val="es-PA"/>
              </w:rPr>
            </w:pPr>
          </w:p>
        </w:tc>
      </w:tr>
      <w:tr w:rsidR="003303B1" w:rsidRPr="00754213" w14:paraId="071272BD" w14:textId="77777777" w:rsidTr="00532545">
        <w:trPr>
          <w:gridAfter w:val="3"/>
          <w:wAfter w:w="500" w:type="dxa"/>
        </w:trPr>
        <w:tc>
          <w:tcPr>
            <w:tcW w:w="10682" w:type="dxa"/>
            <w:gridSpan w:val="3"/>
          </w:tcPr>
          <w:p w14:paraId="0085AE74" w14:textId="77777777" w:rsidR="003303B1" w:rsidRPr="00E23717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857"/>
            </w:tblGrid>
            <w:tr w:rsidR="003303B1" w:rsidRPr="00003B95" w14:paraId="555743B4" w14:textId="77777777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38235D0" w14:textId="77777777" w:rsidR="003303B1" w:rsidRPr="00003B95" w:rsidRDefault="00A51900" w:rsidP="00A5190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  <w:r w:rsidRPr="00003B95">
                    <w:rPr>
                      <w:rFonts w:ascii="Arial" w:hAnsi="Arial" w:cs="Arial"/>
                      <w:b/>
                      <w:bCs/>
                      <w:lang w:val="es-PA"/>
                    </w:rPr>
                    <w:t>Idiomas:</w:t>
                  </w:r>
                </w:p>
              </w:tc>
            </w:tr>
            <w:tr w:rsidR="003303B1" w:rsidRPr="00754213" w14:paraId="33004515" w14:textId="77777777" w:rsidTr="00841D71">
              <w:trPr>
                <w:trHeight w:val="810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641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544"/>
                    <w:gridCol w:w="3961"/>
                  </w:tblGrid>
                  <w:tr w:rsidR="003303B1" w:rsidRPr="00754213" w14:paraId="1B324B83" w14:textId="77777777" w:rsidTr="00841D71">
                    <w:trPr>
                      <w:jc w:val="center"/>
                    </w:trPr>
                    <w:tc>
                      <w:tcPr>
                        <w:tcW w:w="3136" w:type="dxa"/>
                      </w:tcPr>
                      <w:p w14:paraId="0FCD3F40" w14:textId="77777777" w:rsidR="00754213" w:rsidRPr="00754213" w:rsidRDefault="00754213" w:rsidP="00841D71">
                        <w:pPr>
                          <w:pStyle w:val="Default"/>
                          <w:ind w:left="264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754213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Español</w:t>
                        </w:r>
                        <w:r w:rsidR="003303B1" w:rsidRPr="00754213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00036CB" w14:textId="77777777" w:rsidR="003303B1" w:rsidRPr="00B22AD0" w:rsidRDefault="00754213" w:rsidP="00841D71">
                        <w:pPr>
                          <w:pStyle w:val="Default"/>
                          <w:ind w:left="264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r w:rsidRPr="00B22AD0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Escribe, lee y habla de forma </w:t>
                        </w:r>
                        <w:r w:rsidRPr="00B22AD0">
                          <w:rPr>
                            <w:rFonts w:ascii="Arial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>nativa</w:t>
                        </w:r>
                        <w:r w:rsidRPr="00B22AD0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3544" w:type="dxa"/>
                      </w:tcPr>
                      <w:p w14:paraId="3342DA98" w14:textId="77777777" w:rsidR="00754213" w:rsidRPr="00754213" w:rsidRDefault="003303B1" w:rsidP="00841D71">
                        <w:pPr>
                          <w:pStyle w:val="Default"/>
                          <w:ind w:left="530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754213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 xml:space="preserve">English </w:t>
                        </w:r>
                      </w:p>
                      <w:p w14:paraId="26C8D2AF" w14:textId="77777777" w:rsidR="00754213" w:rsidRPr="00B22AD0" w:rsidRDefault="00754213" w:rsidP="00841D71">
                        <w:pPr>
                          <w:pStyle w:val="Default"/>
                          <w:ind w:left="530"/>
                          <w:jc w:val="both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B22AD0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Escribe, lee y habla: </w:t>
                        </w:r>
                      </w:p>
                      <w:p w14:paraId="014758C6" w14:textId="77777777" w:rsidR="003303B1" w:rsidRPr="00841D71" w:rsidRDefault="00754213" w:rsidP="00841D71">
                        <w:pPr>
                          <w:pStyle w:val="Default"/>
                          <w:ind w:left="530"/>
                          <w:jc w:val="both"/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</w:pPr>
                        <w:r w:rsidRPr="00B22AD0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nivel </w:t>
                        </w:r>
                        <w:r w:rsidRPr="00B22AD0">
                          <w:rPr>
                            <w:rFonts w:ascii="Arial" w:hAnsi="Arial" w:cs="Arial"/>
                            <w:b/>
                            <w:color w:val="auto"/>
                            <w:sz w:val="20"/>
                            <w:szCs w:val="20"/>
                          </w:rPr>
                          <w:t>avanzado.</w:t>
                        </w:r>
                        <w:r w:rsidRPr="00754213">
                          <w:rPr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61" w:type="dxa"/>
                      </w:tcPr>
                      <w:p w14:paraId="29254533" w14:textId="77777777" w:rsidR="00841D71" w:rsidRDefault="00754213" w:rsidP="00841D71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</w:pPr>
                        <w:r w:rsidRPr="00754213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  <w:t>Alemán</w:t>
                        </w:r>
                        <w:r w:rsidR="003303B1" w:rsidRPr="00754213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  <w:t xml:space="preserve"> </w:t>
                        </w:r>
                      </w:p>
                      <w:p w14:paraId="15DC81E2" w14:textId="77777777" w:rsidR="00754213" w:rsidRPr="00B22AD0" w:rsidRDefault="00754213" w:rsidP="00841D71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lang w:val="es-PA"/>
                          </w:rPr>
                        </w:pPr>
                        <w:r w:rsidRPr="00B22AD0">
                          <w:rPr>
                            <w:rFonts w:ascii="Arial" w:hAnsi="Arial" w:cs="Arial"/>
                            <w:lang w:val="es-PA"/>
                          </w:rPr>
                          <w:t xml:space="preserve">Escribe, lee y habla: </w:t>
                        </w:r>
                      </w:p>
                      <w:p w14:paraId="476F7D9A" w14:textId="77777777" w:rsidR="003303B1" w:rsidRPr="00754213" w:rsidRDefault="00754213" w:rsidP="006677E0">
                        <w:pPr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s-PA"/>
                          </w:rPr>
                        </w:pPr>
                        <w:r w:rsidRPr="00B22AD0">
                          <w:rPr>
                            <w:rFonts w:ascii="Arial" w:hAnsi="Arial" w:cs="Arial"/>
                            <w:lang w:val="es-PA"/>
                          </w:rPr>
                          <w:t xml:space="preserve">nivel </w:t>
                        </w:r>
                        <w:r w:rsidRPr="006677E0">
                          <w:rPr>
                            <w:rFonts w:ascii="Arial" w:hAnsi="Arial" w:cs="Arial"/>
                            <w:b/>
                            <w:lang w:val="es-PA"/>
                          </w:rPr>
                          <w:t xml:space="preserve">elemental </w:t>
                        </w:r>
                      </w:p>
                    </w:tc>
                  </w:tr>
                </w:tbl>
                <w:p w14:paraId="73879231" w14:textId="77777777" w:rsidR="003303B1" w:rsidRPr="00754213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lang w:val="es-PA"/>
                    </w:rPr>
                  </w:pPr>
                </w:p>
              </w:tc>
            </w:tr>
          </w:tbl>
          <w:p w14:paraId="2C670408" w14:textId="77777777" w:rsidR="003303B1" w:rsidRPr="00754213" w:rsidRDefault="003303B1" w:rsidP="002D44B0">
            <w:pPr>
              <w:spacing w:after="0" w:line="240" w:lineRule="auto"/>
              <w:rPr>
                <w:rFonts w:ascii="Arial" w:hAnsi="Arial" w:cs="Arial"/>
                <w:lang w:val="es-PA"/>
              </w:rPr>
            </w:pPr>
          </w:p>
        </w:tc>
      </w:tr>
      <w:tr w:rsidR="00203E8A" w:rsidRPr="00754213" w14:paraId="487A4C49" w14:textId="77777777" w:rsidTr="00532545">
        <w:trPr>
          <w:gridAfter w:val="3"/>
          <w:wAfter w:w="500" w:type="dxa"/>
        </w:trPr>
        <w:tc>
          <w:tcPr>
            <w:tcW w:w="10682" w:type="dxa"/>
            <w:gridSpan w:val="3"/>
          </w:tcPr>
          <w:p w14:paraId="69C8693E" w14:textId="77777777" w:rsidR="00203E8A" w:rsidRPr="00E23717" w:rsidRDefault="00203E8A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PA"/>
              </w:rPr>
            </w:pPr>
          </w:p>
        </w:tc>
      </w:tr>
      <w:tr w:rsidR="00CA4EDD" w:rsidRPr="00754213" w14:paraId="601EF1A1" w14:textId="77777777" w:rsidTr="00532545">
        <w:trPr>
          <w:gridAfter w:val="3"/>
          <w:wAfter w:w="500" w:type="dxa"/>
        </w:trPr>
        <w:tc>
          <w:tcPr>
            <w:tcW w:w="10682" w:type="dxa"/>
            <w:gridSpan w:val="3"/>
          </w:tcPr>
          <w:p w14:paraId="16CD616B" w14:textId="77777777" w:rsidR="00CA4EDD" w:rsidRPr="00754213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s-PA"/>
              </w:rPr>
            </w:pPr>
          </w:p>
        </w:tc>
      </w:tr>
      <w:tr w:rsidR="00203E8A" w:rsidRPr="001B5445" w14:paraId="144F6E04" w14:textId="77777777" w:rsidTr="00532545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gridBefore w:val="1"/>
          <w:gridAfter w:val="4"/>
          <w:wBefore w:w="198" w:type="dxa"/>
          <w:wAfter w:w="565" w:type="dxa"/>
        </w:trPr>
        <w:tc>
          <w:tcPr>
            <w:tcW w:w="10419" w:type="dxa"/>
            <w:tcBorders>
              <w:top w:val="single" w:sz="8" w:space="0" w:color="AEBAD5"/>
              <w:left w:val="single" w:sz="8" w:space="0" w:color="AEBAD5"/>
              <w:bottom w:val="single" w:sz="4" w:space="0" w:color="auto"/>
              <w:right w:val="single" w:sz="8" w:space="0" w:color="AEBAD5"/>
            </w:tcBorders>
            <w:shd w:val="clear" w:color="auto" w:fill="EAEDF4"/>
          </w:tcPr>
          <w:p w14:paraId="1E288A54" w14:textId="77777777" w:rsidR="00203E8A" w:rsidRPr="001B5445" w:rsidRDefault="00203E8A" w:rsidP="0006688F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Referencias: </w:t>
            </w:r>
          </w:p>
        </w:tc>
      </w:tr>
      <w:tr w:rsidR="00203E8A" w:rsidRPr="00434BD7" w14:paraId="6337046E" w14:textId="77777777" w:rsidTr="00532545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gridBefore w:val="1"/>
          <w:gridAfter w:val="4"/>
          <w:wBefore w:w="198" w:type="dxa"/>
          <w:wAfter w:w="565" w:type="dxa"/>
        </w:trPr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D74" w14:textId="77777777" w:rsidR="003E3C57" w:rsidRDefault="003E3C57" w:rsidP="006677E0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DA085B" w14:textId="77777777" w:rsidR="002F61E6" w:rsidRDefault="002F61E6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Ing. Emilio Núñez. Supervisor.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Control Panamá.</w:t>
            </w:r>
            <w:r>
              <w:rPr>
                <w:rFonts w:ascii="Open Sans" w:hAnsi="Open Sans" w:cs="Open Sans"/>
                <w:color w:val="777777"/>
                <w:sz w:val="12"/>
                <w:szCs w:val="12"/>
                <w:shd w:val="clear" w:color="auto" w:fill="FFFFFF"/>
              </w:rPr>
              <w:t xml:space="preserve"> </w:t>
            </w:r>
            <w:r w:rsidRPr="002F61E6">
              <w:rPr>
                <w:rFonts w:ascii="Arial" w:hAnsi="Arial" w:cs="Arial"/>
                <w:color w:val="auto"/>
                <w:sz w:val="20"/>
                <w:szCs w:val="20"/>
              </w:rPr>
              <w:t>831-5017</w:t>
            </w:r>
          </w:p>
          <w:p w14:paraId="0B7F3D0A" w14:textId="77777777" w:rsidR="0065532E" w:rsidRDefault="0065532E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Lcda. Helen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Ung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. Supervisora. Embajada de Estados Unidos en Panamá. 317-5364</w:t>
            </w:r>
          </w:p>
          <w:p w14:paraId="2B556208" w14:textId="77777777" w:rsidR="006677E0" w:rsidRPr="006677E0" w:rsidRDefault="006677E0" w:rsidP="006677E0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9E85A2" w14:textId="77777777" w:rsidR="002F61E6" w:rsidRPr="002F61E6" w:rsidRDefault="002F61E6" w:rsidP="002F61E6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D793839" w14:textId="77777777" w:rsidR="0065532E" w:rsidRPr="0065532E" w:rsidRDefault="0065532E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Ing. José Caballero. Supervisor. Embajada de Estados Unidos en Panamá. 317-5121, </w:t>
            </w:r>
            <w:r w:rsidR="00CE7830">
              <w:rPr>
                <w:rFonts w:ascii="Arial" w:hAnsi="Arial" w:cs="Arial"/>
                <w:color w:val="auto"/>
                <w:sz w:val="20"/>
                <w:szCs w:val="20"/>
              </w:rPr>
              <w:t>6613-7821</w:t>
            </w:r>
          </w:p>
          <w:p w14:paraId="1E6EA82B" w14:textId="77777777" w:rsidR="0065532E" w:rsidRDefault="0065532E" w:rsidP="006677E0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363BB6" w14:textId="77777777" w:rsidR="0065532E" w:rsidRDefault="0065532E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Ingeniero Andrés Camargo. Gerente. I. T. Eléctrica, S.A. 233-6724</w:t>
            </w:r>
          </w:p>
          <w:p w14:paraId="399D7089" w14:textId="77777777" w:rsidR="0065532E" w:rsidRDefault="0065532E" w:rsidP="006677E0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7F3132E" w14:textId="77777777" w:rsidR="00203E8A" w:rsidRPr="00B22AD0" w:rsidRDefault="00203E8A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 xml:space="preserve">Ingeniero Leonardo Paredes. Gerente. Ingeniería y Consultoría PP, S.A. </w:t>
            </w:r>
            <w:r w:rsidR="0065532E">
              <w:rPr>
                <w:rFonts w:ascii="Arial" w:hAnsi="Arial" w:cs="Arial"/>
                <w:color w:val="auto"/>
                <w:sz w:val="20"/>
                <w:szCs w:val="20"/>
              </w:rPr>
              <w:t>6618-9376</w:t>
            </w:r>
          </w:p>
          <w:p w14:paraId="7333BCA0" w14:textId="77777777" w:rsidR="00203E8A" w:rsidRPr="00B22AD0" w:rsidRDefault="00203E8A" w:rsidP="006677E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D83C10" w14:textId="77777777" w:rsidR="00203E8A" w:rsidRPr="00B22AD0" w:rsidRDefault="00203E8A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>Ingeniero Manuel Alvarado. Gerente. Construcciones Diseños y Consultoría, S.A. 399-1551</w:t>
            </w:r>
          </w:p>
          <w:p w14:paraId="5C85080E" w14:textId="77777777" w:rsidR="00203E8A" w:rsidRPr="00B22AD0" w:rsidRDefault="00203E8A" w:rsidP="006677E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692DD8B" w14:textId="77777777" w:rsidR="00203E8A" w:rsidRPr="00B22AD0" w:rsidRDefault="00203E8A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>Ingeniero Flavio Diaz. Gerente. Departamento Eléctrico. Astilleros</w:t>
            </w:r>
            <w:r w:rsidRPr="00F00E60">
              <w:rPr>
                <w:rFonts w:ascii="Arial" w:hAnsi="Arial" w:cs="Arial"/>
                <w:color w:val="auto"/>
                <w:sz w:val="20"/>
                <w:szCs w:val="20"/>
                <w:lang w:val="es-PA"/>
              </w:rPr>
              <w:t xml:space="preserve"> </w:t>
            </w:r>
            <w:proofErr w:type="spellStart"/>
            <w:r w:rsidRPr="00F00E60">
              <w:rPr>
                <w:rFonts w:ascii="Arial" w:hAnsi="Arial" w:cs="Arial"/>
                <w:color w:val="auto"/>
                <w:sz w:val="20"/>
                <w:szCs w:val="20"/>
                <w:lang w:val="es-PA"/>
              </w:rPr>
              <w:t>Braswell</w:t>
            </w:r>
            <w:proofErr w:type="spellEnd"/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 xml:space="preserve"> Internacional, S.A.6671-4927</w:t>
            </w:r>
          </w:p>
          <w:p w14:paraId="7B4A233D" w14:textId="77777777" w:rsidR="00203E8A" w:rsidRPr="00B22AD0" w:rsidRDefault="00203E8A" w:rsidP="006677E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636E434" w14:textId="77777777" w:rsidR="00203E8A" w:rsidRPr="00B22AD0" w:rsidRDefault="00203E8A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>Señor Luis Hernández Manero. Propietario de Maquinarias y Herramientas, S.A. 260-7540</w:t>
            </w:r>
          </w:p>
          <w:p w14:paraId="62DD8145" w14:textId="77777777" w:rsidR="00203E8A" w:rsidRPr="00B22AD0" w:rsidRDefault="00203E8A" w:rsidP="006677E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6B520DC" w14:textId="77777777" w:rsidR="00203E8A" w:rsidRPr="00B22AD0" w:rsidRDefault="00203E8A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 xml:space="preserve">Profesora Gloria Pérez Oliveros. </w:t>
            </w:r>
            <w:r w:rsidRPr="00B22AD0">
              <w:rPr>
                <w:rFonts w:ascii="Arial" w:hAnsi="Arial" w:cs="Arial"/>
                <w:i/>
                <w:color w:val="auto"/>
                <w:sz w:val="20"/>
                <w:szCs w:val="20"/>
              </w:rPr>
              <w:t>Cliente</w:t>
            </w:r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>Bda</w:t>
            </w:r>
            <w:proofErr w:type="spellEnd"/>
            <w:r w:rsidRPr="00B22AD0">
              <w:rPr>
                <w:rFonts w:ascii="Arial" w:hAnsi="Arial" w:cs="Arial"/>
                <w:color w:val="auto"/>
                <w:sz w:val="20"/>
                <w:szCs w:val="20"/>
              </w:rPr>
              <w:t>. Don Bosco. 293-6419</w:t>
            </w:r>
            <w:r w:rsidRPr="00B22AD0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 xml:space="preserve"> </w:t>
            </w:r>
          </w:p>
          <w:p w14:paraId="4DBA8E3C" w14:textId="77777777" w:rsidR="00203E8A" w:rsidRPr="00B22AD0" w:rsidRDefault="00203E8A" w:rsidP="006677E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</w:pPr>
          </w:p>
          <w:p w14:paraId="08EF665F" w14:textId="77777777" w:rsidR="00203E8A" w:rsidRPr="00784DD1" w:rsidRDefault="001D795F" w:rsidP="006677E0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>Reverendo Samuel Álvarez</w:t>
            </w:r>
            <w:r w:rsidR="00203E8A" w:rsidRPr="00B22AD0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 xml:space="preserve">. </w:t>
            </w:r>
            <w:r w:rsidR="00203E8A" w:rsidRPr="00B22AD0">
              <w:rPr>
                <w:rFonts w:ascii="Arial" w:hAnsi="Arial" w:cs="Arial"/>
                <w:i/>
                <w:color w:val="auto"/>
                <w:sz w:val="20"/>
                <w:szCs w:val="20"/>
                <w:lang w:val="pt-BR"/>
              </w:rPr>
              <w:t>Cliente</w:t>
            </w:r>
            <w:r w:rsidR="00203E8A" w:rsidRPr="00B22AD0"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  <w:t xml:space="preserve">. </w:t>
            </w:r>
            <w:r w:rsidR="00203E8A" w:rsidRPr="00B22AD0">
              <w:rPr>
                <w:rFonts w:ascii="Arial" w:hAnsi="Arial" w:cs="Arial"/>
                <w:color w:val="auto"/>
                <w:sz w:val="20"/>
                <w:szCs w:val="20"/>
              </w:rPr>
              <w:t>Párroco de Santa María Madre de Dios. 293-9692</w:t>
            </w:r>
          </w:p>
        </w:tc>
      </w:tr>
    </w:tbl>
    <w:p w14:paraId="50B1D976" w14:textId="77777777" w:rsidR="00203E8A" w:rsidRPr="00754213" w:rsidRDefault="00203E8A" w:rsidP="00784DD1">
      <w:pPr>
        <w:rPr>
          <w:rFonts w:ascii="Arial" w:hAnsi="Arial" w:cs="Arial"/>
          <w:lang w:val="es-PA"/>
        </w:rPr>
      </w:pPr>
    </w:p>
    <w:sectPr w:rsidR="00203E8A" w:rsidRPr="00754213" w:rsidSect="006F273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6FB2" w14:textId="77777777" w:rsidR="00A65F9D" w:rsidRDefault="00A65F9D" w:rsidP="001B5445">
      <w:pPr>
        <w:spacing w:before="0" w:after="0" w:line="240" w:lineRule="auto"/>
      </w:pPr>
      <w:r>
        <w:separator/>
      </w:r>
    </w:p>
  </w:endnote>
  <w:endnote w:type="continuationSeparator" w:id="0">
    <w:p w14:paraId="0506CCD0" w14:textId="77777777" w:rsidR="00A65F9D" w:rsidRDefault="00A65F9D" w:rsidP="001B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Arial Unicode MS"/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B707" w14:textId="77777777" w:rsidR="001B5445" w:rsidRPr="001B5445" w:rsidRDefault="001B5445" w:rsidP="001B5445">
    <w:pPr>
      <w:pStyle w:val="Piedepgina"/>
      <w:jc w:val="center"/>
      <w:rPr>
        <w:lang w:val="es-PA"/>
      </w:rPr>
    </w:pPr>
    <w:proofErr w:type="spellStart"/>
    <w:r w:rsidRPr="001B5445">
      <w:rPr>
        <w:i/>
        <w:lang w:val="es-PA"/>
      </w:rPr>
      <w:t>Curriculum</w:t>
    </w:r>
    <w:proofErr w:type="spellEnd"/>
    <w:r w:rsidRPr="001B5445">
      <w:rPr>
        <w:i/>
        <w:lang w:val="es-PA"/>
      </w:rPr>
      <w:t xml:space="preserve"> Vitae</w:t>
    </w:r>
    <w:r w:rsidR="00410183">
      <w:rPr>
        <w:i/>
        <w:lang w:val="es-PA"/>
      </w:rPr>
      <w:t>.     Ing. Cristian Gregorio Rui</w:t>
    </w:r>
    <w:r w:rsidRPr="001B5445">
      <w:rPr>
        <w:i/>
        <w:lang w:val="es-PA"/>
      </w:rPr>
      <w:t>z</w:t>
    </w:r>
    <w:sdt>
      <w:sdtPr>
        <w:rPr>
          <w:i/>
        </w:rPr>
        <w:id w:val="11582999"/>
        <w:docPartObj>
          <w:docPartGallery w:val="Page Numbers (Bottom of Page)"/>
          <w:docPartUnique/>
        </w:docPartObj>
      </w:sdtPr>
      <w:sdtEndPr/>
      <w:sdtContent>
        <w:r w:rsidRPr="001B5445">
          <w:rPr>
            <w:i/>
            <w:lang w:val="es-PA"/>
          </w:rPr>
          <w:t xml:space="preserve"> Luque                                                               </w:t>
        </w:r>
        <w:r w:rsidR="00E51EEC" w:rsidRPr="001B5445">
          <w:rPr>
            <w:i/>
          </w:rPr>
          <w:fldChar w:fldCharType="begin"/>
        </w:r>
        <w:r w:rsidRPr="001B5445">
          <w:rPr>
            <w:i/>
            <w:lang w:val="es-PA"/>
          </w:rPr>
          <w:instrText xml:space="preserve"> PAGE   \* MERGEFORMAT </w:instrText>
        </w:r>
        <w:r w:rsidR="00E51EEC" w:rsidRPr="001B5445">
          <w:rPr>
            <w:i/>
          </w:rPr>
          <w:fldChar w:fldCharType="separate"/>
        </w:r>
        <w:r w:rsidR="001F5A61">
          <w:rPr>
            <w:i/>
            <w:noProof/>
            <w:lang w:val="es-PA"/>
          </w:rPr>
          <w:t>3</w:t>
        </w:r>
        <w:r w:rsidR="00E51EEC" w:rsidRPr="001B5445">
          <w:rPr>
            <w:i/>
          </w:rPr>
          <w:fldChar w:fldCharType="end"/>
        </w:r>
      </w:sdtContent>
    </w:sdt>
  </w:p>
  <w:p w14:paraId="102F5AB7" w14:textId="77777777" w:rsidR="001B5445" w:rsidRPr="001B5445" w:rsidRDefault="001B5445">
    <w:pPr>
      <w:pStyle w:val="Piedepgina"/>
      <w:rPr>
        <w:lang w:val="es-P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BABA" w14:textId="77777777" w:rsidR="00A65F9D" w:rsidRDefault="00A65F9D" w:rsidP="001B5445">
      <w:pPr>
        <w:spacing w:before="0" w:after="0" w:line="240" w:lineRule="auto"/>
      </w:pPr>
      <w:r>
        <w:separator/>
      </w:r>
    </w:p>
  </w:footnote>
  <w:footnote w:type="continuationSeparator" w:id="0">
    <w:p w14:paraId="05ACEAE1" w14:textId="77777777" w:rsidR="00A65F9D" w:rsidRDefault="00A65F9D" w:rsidP="001B54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8.75pt;height:8.75pt" o:bullet="t">
        <v:imagedata r:id="rId1" o:title="BD10268_"/>
      </v:shape>
    </w:pict>
  </w:numPicBullet>
  <w:abstractNum w:abstractNumId="0" w15:restartNumberingAfterBreak="0">
    <w:nsid w:val="F08ECC48"/>
    <w:multiLevelType w:val="hybridMultilevel"/>
    <w:tmpl w:val="86F97A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169F7"/>
    <w:multiLevelType w:val="hybridMultilevel"/>
    <w:tmpl w:val="D71AB4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96A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41EA"/>
    <w:multiLevelType w:val="hybridMultilevel"/>
    <w:tmpl w:val="F24AC43C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26AB"/>
    <w:multiLevelType w:val="hybridMultilevel"/>
    <w:tmpl w:val="832CC662"/>
    <w:lvl w:ilvl="0" w:tplc="1B2472B0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B2472B0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EE5138"/>
    <w:multiLevelType w:val="hybridMultilevel"/>
    <w:tmpl w:val="6A3C1EA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72389"/>
    <w:multiLevelType w:val="hybridMultilevel"/>
    <w:tmpl w:val="756C4E6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62C51"/>
    <w:multiLevelType w:val="hybridMultilevel"/>
    <w:tmpl w:val="95F8C2E8"/>
    <w:lvl w:ilvl="0" w:tplc="1B2472B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B6C72"/>
    <w:multiLevelType w:val="hybridMultilevel"/>
    <w:tmpl w:val="242E769A"/>
    <w:lvl w:ilvl="0" w:tplc="1B2472B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21528"/>
    <w:multiLevelType w:val="hybridMultilevel"/>
    <w:tmpl w:val="320AF6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252A74"/>
    <w:multiLevelType w:val="hybridMultilevel"/>
    <w:tmpl w:val="C1820D98"/>
    <w:lvl w:ilvl="0" w:tplc="1B2472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05444">
    <w:abstractNumId w:val="11"/>
  </w:num>
  <w:num w:numId="2" w16cid:durableId="704524733">
    <w:abstractNumId w:val="3"/>
  </w:num>
  <w:num w:numId="3" w16cid:durableId="477038821">
    <w:abstractNumId w:val="12"/>
  </w:num>
  <w:num w:numId="4" w16cid:durableId="39521095">
    <w:abstractNumId w:val="7"/>
  </w:num>
  <w:num w:numId="5" w16cid:durableId="347291892">
    <w:abstractNumId w:val="13"/>
  </w:num>
  <w:num w:numId="6" w16cid:durableId="515002677">
    <w:abstractNumId w:val="16"/>
  </w:num>
  <w:num w:numId="7" w16cid:durableId="1633291511">
    <w:abstractNumId w:val="0"/>
  </w:num>
  <w:num w:numId="8" w16cid:durableId="1056467763">
    <w:abstractNumId w:val="1"/>
  </w:num>
  <w:num w:numId="9" w16cid:durableId="1206601530">
    <w:abstractNumId w:val="2"/>
  </w:num>
  <w:num w:numId="10" w16cid:durableId="674185535">
    <w:abstractNumId w:val="6"/>
  </w:num>
  <w:num w:numId="11" w16cid:durableId="952518105">
    <w:abstractNumId w:val="5"/>
  </w:num>
  <w:num w:numId="12" w16cid:durableId="1089889976">
    <w:abstractNumId w:val="10"/>
  </w:num>
  <w:num w:numId="13" w16cid:durableId="1711300878">
    <w:abstractNumId w:val="9"/>
  </w:num>
  <w:num w:numId="14" w16cid:durableId="1672293782">
    <w:abstractNumId w:val="14"/>
  </w:num>
  <w:num w:numId="15" w16cid:durableId="364526860">
    <w:abstractNumId w:val="8"/>
  </w:num>
  <w:num w:numId="16" w16cid:durableId="545063133">
    <w:abstractNumId w:val="4"/>
  </w:num>
  <w:num w:numId="17" w16cid:durableId="665746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17"/>
    <w:rsid w:val="00003B95"/>
    <w:rsid w:val="00022CE7"/>
    <w:rsid w:val="00037575"/>
    <w:rsid w:val="00043C17"/>
    <w:rsid w:val="00062AD3"/>
    <w:rsid w:val="00066326"/>
    <w:rsid w:val="0007772B"/>
    <w:rsid w:val="000812C3"/>
    <w:rsid w:val="00083491"/>
    <w:rsid w:val="0009244C"/>
    <w:rsid w:val="000A2538"/>
    <w:rsid w:val="000A59BD"/>
    <w:rsid w:val="000C2D43"/>
    <w:rsid w:val="000C501A"/>
    <w:rsid w:val="000C6C3B"/>
    <w:rsid w:val="000D0F12"/>
    <w:rsid w:val="000D3F9C"/>
    <w:rsid w:val="000D4862"/>
    <w:rsid w:val="000F3DF2"/>
    <w:rsid w:val="001028EA"/>
    <w:rsid w:val="00104F7F"/>
    <w:rsid w:val="00105D6A"/>
    <w:rsid w:val="00112A7F"/>
    <w:rsid w:val="001211DC"/>
    <w:rsid w:val="00130107"/>
    <w:rsid w:val="00130370"/>
    <w:rsid w:val="001545FA"/>
    <w:rsid w:val="0016458F"/>
    <w:rsid w:val="0017459E"/>
    <w:rsid w:val="00177B89"/>
    <w:rsid w:val="00196F5A"/>
    <w:rsid w:val="0019784B"/>
    <w:rsid w:val="001B5445"/>
    <w:rsid w:val="001D795F"/>
    <w:rsid w:val="001F57C3"/>
    <w:rsid w:val="001F5A61"/>
    <w:rsid w:val="00203E8A"/>
    <w:rsid w:val="00210DB2"/>
    <w:rsid w:val="00215B45"/>
    <w:rsid w:val="002226FE"/>
    <w:rsid w:val="0025534D"/>
    <w:rsid w:val="002765D2"/>
    <w:rsid w:val="002875D9"/>
    <w:rsid w:val="00290856"/>
    <w:rsid w:val="002A28A5"/>
    <w:rsid w:val="002A2E8A"/>
    <w:rsid w:val="002B33C3"/>
    <w:rsid w:val="002C6398"/>
    <w:rsid w:val="002C6503"/>
    <w:rsid w:val="002D0D77"/>
    <w:rsid w:val="002D44B0"/>
    <w:rsid w:val="002F61E6"/>
    <w:rsid w:val="00315076"/>
    <w:rsid w:val="003303B1"/>
    <w:rsid w:val="00354529"/>
    <w:rsid w:val="003610FD"/>
    <w:rsid w:val="0037405A"/>
    <w:rsid w:val="00392762"/>
    <w:rsid w:val="003959CC"/>
    <w:rsid w:val="003D4597"/>
    <w:rsid w:val="003E1A38"/>
    <w:rsid w:val="003E33B3"/>
    <w:rsid w:val="003E3C57"/>
    <w:rsid w:val="003F58F1"/>
    <w:rsid w:val="00410183"/>
    <w:rsid w:val="00434BD7"/>
    <w:rsid w:val="00441AA8"/>
    <w:rsid w:val="00464B7C"/>
    <w:rsid w:val="0046637F"/>
    <w:rsid w:val="00473E23"/>
    <w:rsid w:val="00475605"/>
    <w:rsid w:val="004821E6"/>
    <w:rsid w:val="00492B03"/>
    <w:rsid w:val="004961C3"/>
    <w:rsid w:val="004A109C"/>
    <w:rsid w:val="004A3B0F"/>
    <w:rsid w:val="004B0417"/>
    <w:rsid w:val="004C28F8"/>
    <w:rsid w:val="004C7C1B"/>
    <w:rsid w:val="004F2528"/>
    <w:rsid w:val="00504C88"/>
    <w:rsid w:val="00532545"/>
    <w:rsid w:val="00532D43"/>
    <w:rsid w:val="00562696"/>
    <w:rsid w:val="00582919"/>
    <w:rsid w:val="00584D71"/>
    <w:rsid w:val="005941DF"/>
    <w:rsid w:val="005B318D"/>
    <w:rsid w:val="005E43BC"/>
    <w:rsid w:val="005E4C18"/>
    <w:rsid w:val="006068F3"/>
    <w:rsid w:val="00606CB9"/>
    <w:rsid w:val="00622BCB"/>
    <w:rsid w:val="00627AC5"/>
    <w:rsid w:val="0063267C"/>
    <w:rsid w:val="00641208"/>
    <w:rsid w:val="006539C5"/>
    <w:rsid w:val="0065532E"/>
    <w:rsid w:val="006677E0"/>
    <w:rsid w:val="00691F58"/>
    <w:rsid w:val="00694E29"/>
    <w:rsid w:val="006A19A9"/>
    <w:rsid w:val="006A5E7B"/>
    <w:rsid w:val="006A698C"/>
    <w:rsid w:val="006C62F9"/>
    <w:rsid w:val="006D581B"/>
    <w:rsid w:val="006E5165"/>
    <w:rsid w:val="006F2730"/>
    <w:rsid w:val="006F4009"/>
    <w:rsid w:val="006F44F8"/>
    <w:rsid w:val="007000F6"/>
    <w:rsid w:val="007044DE"/>
    <w:rsid w:val="00733182"/>
    <w:rsid w:val="007454B5"/>
    <w:rsid w:val="00754213"/>
    <w:rsid w:val="007640D2"/>
    <w:rsid w:val="00784DD1"/>
    <w:rsid w:val="007A5F22"/>
    <w:rsid w:val="007A74DA"/>
    <w:rsid w:val="007D3C21"/>
    <w:rsid w:val="007E70AC"/>
    <w:rsid w:val="00816433"/>
    <w:rsid w:val="008312AB"/>
    <w:rsid w:val="0083614F"/>
    <w:rsid w:val="00841D71"/>
    <w:rsid w:val="00863AFC"/>
    <w:rsid w:val="00864960"/>
    <w:rsid w:val="00884D62"/>
    <w:rsid w:val="008C2527"/>
    <w:rsid w:val="008C45A1"/>
    <w:rsid w:val="008D5ADE"/>
    <w:rsid w:val="008D653C"/>
    <w:rsid w:val="008D6F11"/>
    <w:rsid w:val="008D77E8"/>
    <w:rsid w:val="008F4433"/>
    <w:rsid w:val="00914EC1"/>
    <w:rsid w:val="00917B5F"/>
    <w:rsid w:val="00932427"/>
    <w:rsid w:val="00933D9A"/>
    <w:rsid w:val="00950846"/>
    <w:rsid w:val="00977388"/>
    <w:rsid w:val="00982150"/>
    <w:rsid w:val="00993ACE"/>
    <w:rsid w:val="009B569F"/>
    <w:rsid w:val="009B7F29"/>
    <w:rsid w:val="009F2958"/>
    <w:rsid w:val="009F79C8"/>
    <w:rsid w:val="00A05B80"/>
    <w:rsid w:val="00A07374"/>
    <w:rsid w:val="00A13436"/>
    <w:rsid w:val="00A27ACA"/>
    <w:rsid w:val="00A34C4E"/>
    <w:rsid w:val="00A44F67"/>
    <w:rsid w:val="00A51900"/>
    <w:rsid w:val="00A64F6C"/>
    <w:rsid w:val="00A65F9D"/>
    <w:rsid w:val="00A67995"/>
    <w:rsid w:val="00A809F5"/>
    <w:rsid w:val="00A829A4"/>
    <w:rsid w:val="00A875E2"/>
    <w:rsid w:val="00AA318A"/>
    <w:rsid w:val="00AA44F7"/>
    <w:rsid w:val="00AB48CD"/>
    <w:rsid w:val="00AD618A"/>
    <w:rsid w:val="00AE18C2"/>
    <w:rsid w:val="00AF1B84"/>
    <w:rsid w:val="00B06433"/>
    <w:rsid w:val="00B22AD0"/>
    <w:rsid w:val="00B339BB"/>
    <w:rsid w:val="00B34E7A"/>
    <w:rsid w:val="00B508D4"/>
    <w:rsid w:val="00B85696"/>
    <w:rsid w:val="00BB17F5"/>
    <w:rsid w:val="00BC199D"/>
    <w:rsid w:val="00BE76CE"/>
    <w:rsid w:val="00BF0E24"/>
    <w:rsid w:val="00C00BED"/>
    <w:rsid w:val="00C172D7"/>
    <w:rsid w:val="00C4366E"/>
    <w:rsid w:val="00C5176D"/>
    <w:rsid w:val="00C53E2C"/>
    <w:rsid w:val="00C70934"/>
    <w:rsid w:val="00C97C80"/>
    <w:rsid w:val="00CA4EDD"/>
    <w:rsid w:val="00CB0A51"/>
    <w:rsid w:val="00CC7AE6"/>
    <w:rsid w:val="00CE2EC1"/>
    <w:rsid w:val="00CE7830"/>
    <w:rsid w:val="00CF33EA"/>
    <w:rsid w:val="00D215CD"/>
    <w:rsid w:val="00D33A18"/>
    <w:rsid w:val="00D40C82"/>
    <w:rsid w:val="00D51AE4"/>
    <w:rsid w:val="00D70FF9"/>
    <w:rsid w:val="00DB037E"/>
    <w:rsid w:val="00DB5A85"/>
    <w:rsid w:val="00DC2166"/>
    <w:rsid w:val="00DC75DA"/>
    <w:rsid w:val="00DD1264"/>
    <w:rsid w:val="00DE2EAE"/>
    <w:rsid w:val="00E032ED"/>
    <w:rsid w:val="00E23717"/>
    <w:rsid w:val="00E257C8"/>
    <w:rsid w:val="00E30AE3"/>
    <w:rsid w:val="00E466C3"/>
    <w:rsid w:val="00E51EEC"/>
    <w:rsid w:val="00E6007E"/>
    <w:rsid w:val="00E74160"/>
    <w:rsid w:val="00E837BB"/>
    <w:rsid w:val="00E93F7B"/>
    <w:rsid w:val="00E9530E"/>
    <w:rsid w:val="00ED023E"/>
    <w:rsid w:val="00EF1789"/>
    <w:rsid w:val="00F00E60"/>
    <w:rsid w:val="00F86BEC"/>
    <w:rsid w:val="00F941CF"/>
    <w:rsid w:val="00F96BEC"/>
    <w:rsid w:val="00FA3904"/>
    <w:rsid w:val="00FA7B5B"/>
    <w:rsid w:val="00FB1584"/>
    <w:rsid w:val="00FB611A"/>
    <w:rsid w:val="00F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2"/>
    </o:shapelayout>
  </w:shapeDefaults>
  <w:decimalSymbol w:val="."/>
  <w:listSeparator w:val=";"/>
  <w14:docId w14:val="26865DDE"/>
  <w15:docId w15:val="{4F4EA8EC-535E-4191-B9B6-EADC0E0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5">
    <w:name w:val="Light Shading Accent 5"/>
    <w:basedOn w:val="Tabla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ipervnculo">
    <w:name w:val="Hyperlink"/>
    <w:basedOn w:val="Fuentedeprrafopredeter"/>
    <w:uiPriority w:val="99"/>
    <w:unhideWhenUsed/>
    <w:rsid w:val="00083491"/>
    <w:rPr>
      <w:color w:val="D2611C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F2958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958"/>
    <w:rPr>
      <w:b/>
      <w:smallCaps/>
      <w:color w:val="7598D9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958"/>
    <w:rPr>
      <w:b/>
      <w:i/>
      <w:smallCaps/>
      <w:color w:val="3667C3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958"/>
    <w:rPr>
      <w:b/>
      <w:i/>
      <w:smallCaps/>
      <w:color w:val="24448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F2958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Textoennegrita">
    <w:name w:val="Strong"/>
    <w:uiPriority w:val="22"/>
    <w:qFormat/>
    <w:rsid w:val="009F2958"/>
    <w:rPr>
      <w:b/>
      <w:color w:val="7598D9"/>
    </w:rPr>
  </w:style>
  <w:style w:type="character" w:styleId="nfasis">
    <w:name w:val="Emphasis"/>
    <w:uiPriority w:val="20"/>
    <w:qFormat/>
    <w:rsid w:val="009F2958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F295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F2958"/>
  </w:style>
  <w:style w:type="paragraph" w:styleId="Prrafodelista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F295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F295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2958"/>
    <w:rPr>
      <w:b/>
      <w:i/>
      <w:color w:val="FFFFFF"/>
      <w:shd w:val="clear" w:color="auto" w:fill="7598D9"/>
    </w:rPr>
  </w:style>
  <w:style w:type="character" w:styleId="nfasissutil">
    <w:name w:val="Subtle Emphasis"/>
    <w:uiPriority w:val="19"/>
    <w:qFormat/>
    <w:rsid w:val="009F2958"/>
    <w:rPr>
      <w:i/>
    </w:rPr>
  </w:style>
  <w:style w:type="character" w:styleId="nfasisintenso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Referenciasutil">
    <w:name w:val="Subtle Reference"/>
    <w:uiPriority w:val="31"/>
    <w:qFormat/>
    <w:rsid w:val="009F2958"/>
    <w:rPr>
      <w:b/>
    </w:rPr>
  </w:style>
  <w:style w:type="character" w:styleId="Referenciaintensa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F2958"/>
    <w:pPr>
      <w:outlineLvl w:val="9"/>
    </w:pPr>
  </w:style>
  <w:style w:type="table" w:styleId="Cuadrculaclara-nfasis5">
    <w:name w:val="Light Grid Accent 5"/>
    <w:basedOn w:val="Tabla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customStyle="1" w:styleId="Default">
    <w:name w:val="Default"/>
    <w:rsid w:val="00043C17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B54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445"/>
    <w:rPr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1B54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445"/>
    <w:rPr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4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445"/>
    <w:rPr>
      <w:rFonts w:ascii="Tahoma" w:hAnsi="Tahoma" w:cs="Tahoma"/>
      <w:sz w:val="16"/>
      <w:szCs w:val="16"/>
      <w:lang w:val="en-US" w:eastAsia="en-US" w:bidi="en-US"/>
    </w:rPr>
  </w:style>
  <w:style w:type="table" w:styleId="Listaclara-nfasis1">
    <w:name w:val="Light List Accent 1"/>
    <w:basedOn w:val="Tablanormal"/>
    <w:uiPriority w:val="61"/>
    <w:rsid w:val="006F273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64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val="es-PA" w:eastAsia="es-PA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64B7C"/>
    <w:rPr>
      <w:rFonts w:ascii="Courier New" w:eastAsia="Times New Roman" w:hAnsi="Courier New" w:cs="Courier New"/>
      <w:lang w:val="es-PA" w:eastAsia="es-PA"/>
    </w:rPr>
  </w:style>
  <w:style w:type="character" w:customStyle="1" w:styleId="highlight">
    <w:name w:val="highlight"/>
    <w:basedOn w:val="Fuentedeprrafopredeter"/>
    <w:rsid w:val="0013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reiwillig_aus_pty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is\AppData\Roaming\Microsoft\Templates\TP101903757_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D58E5-1147-4ED8-A736-D93009FF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TP101903757_template.dotx</Template>
  <TotalTime>193</TotalTime>
  <Pages>4</Pages>
  <Words>1177</Words>
  <Characters>6477</Characters>
  <Application>Microsoft Office Word</Application>
  <DocSecurity>0</DocSecurity>
  <Lines>53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Cristian Ruíz Luque</dc:creator>
  <cp:lastModifiedBy>Cristian Ruiz</cp:lastModifiedBy>
  <cp:revision>4</cp:revision>
  <cp:lastPrinted>2015-11-11T11:12:00Z</cp:lastPrinted>
  <dcterms:created xsi:type="dcterms:W3CDTF">2025-02-04T15:56:00Z</dcterms:created>
  <dcterms:modified xsi:type="dcterms:W3CDTF">2025-02-05T02:27:00Z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TC019037589991</vt:lpwstr>
  </property>
</Properties>
</file>