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F0A7E" w14:textId="52C4A884" w:rsidR="001826C9" w:rsidRDefault="00BE2DC9">
      <w:pPr>
        <w:pStyle w:val="Nombre"/>
      </w:pPr>
      <w:r>
        <w:t xml:space="preserve">Andres humberto Álvarez Morales </w:t>
      </w:r>
    </w:p>
    <w:p w14:paraId="1E924B2F" w14:textId="56CC6E5E" w:rsidR="001826C9" w:rsidRDefault="006C56CC">
      <w:pPr>
        <w:pStyle w:val="Informacindecontacto"/>
      </w:pPr>
      <w:r>
        <w:t>Dirección</w:t>
      </w:r>
      <w:r w:rsidR="007A0F52">
        <w:t xml:space="preserve">: </w:t>
      </w:r>
      <w:r>
        <w:t xml:space="preserve"> curundú apartamento 12 torre 18c frente a casa</w:t>
      </w:r>
      <w:r w:rsidR="007A0F52">
        <w:t xml:space="preserve"> </w:t>
      </w:r>
      <w:r>
        <w:t>esperanza</w:t>
      </w:r>
      <w:r w:rsidR="007A0F52">
        <w:t xml:space="preserve">. </w:t>
      </w:r>
    </w:p>
    <w:p w14:paraId="1D723B71" w14:textId="06277011" w:rsidR="007A0F52" w:rsidRDefault="007A0F52">
      <w:pPr>
        <w:pStyle w:val="Informacindecontacto"/>
      </w:pPr>
      <w:r>
        <w:t xml:space="preserve">Celular :6636-5076 </w:t>
      </w:r>
    </w:p>
    <w:p w14:paraId="02655E24" w14:textId="3FD52205" w:rsidR="000F7D1E" w:rsidRDefault="003A16CA">
      <w:pPr>
        <w:pStyle w:val="Informacindecontac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1F4EE2" wp14:editId="1D4210A2">
            <wp:simplePos x="0" y="0"/>
            <wp:positionH relativeFrom="column">
              <wp:posOffset>5219700</wp:posOffset>
            </wp:positionH>
            <wp:positionV relativeFrom="paragraph">
              <wp:posOffset>203835</wp:posOffset>
            </wp:positionV>
            <wp:extent cx="956310" cy="1706880"/>
            <wp:effectExtent l="0" t="0" r="0" b="7620"/>
            <wp:wrapTopAndBottom/>
            <wp:docPr id="13743088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08817" name="Imagen 13743088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1E">
        <w:t xml:space="preserve">Dependientes : 4 niños </w:t>
      </w:r>
      <w:r w:rsidR="0034772F">
        <w:t xml:space="preserve">Cédula : 4-774-255 </w:t>
      </w:r>
    </w:p>
    <w:p w14:paraId="2E80C7F7" w14:textId="65E7354B" w:rsidR="0034772F" w:rsidRDefault="0034772F">
      <w:pPr>
        <w:pStyle w:val="Informacindecontacto"/>
      </w:pPr>
      <w:r>
        <w:t xml:space="preserve">Gmail: </w:t>
      </w:r>
      <w:hyperlink r:id="rId8" w:history="1">
        <w:r w:rsidR="00537D6B" w:rsidRPr="00FD33C7">
          <w:rPr>
            <w:rStyle w:val="Hipervnculo"/>
          </w:rPr>
          <w:t>Diosteamocontodo3112@gmail.com</w:t>
        </w:r>
      </w:hyperlink>
    </w:p>
    <w:p w14:paraId="497ACE7F" w14:textId="64AD1235" w:rsidR="00537D6B" w:rsidRDefault="00537D6B">
      <w:pPr>
        <w:pStyle w:val="Informacindecontacto"/>
      </w:pPr>
      <w:r>
        <w:t xml:space="preserve">Fecha de nacimiento : 10 de septiembre de </w:t>
      </w:r>
      <w:r w:rsidR="00A921F0">
        <w:t>1</w:t>
      </w:r>
      <w:r>
        <w:t xml:space="preserve">994 </w:t>
      </w:r>
    </w:p>
    <w:p w14:paraId="17EFC95C" w14:textId="77777777" w:rsidR="0034772F" w:rsidRDefault="0034772F">
      <w:pPr>
        <w:pStyle w:val="Informacindecontacto"/>
      </w:pPr>
    </w:p>
    <w:p w14:paraId="6D5B0185" w14:textId="77777777" w:rsidR="001826C9" w:rsidRDefault="00144329">
      <w:pPr>
        <w:pStyle w:val="Ttulo1"/>
      </w:pPr>
      <w:sdt>
        <w:sdtPr>
          <w:id w:val="-819804518"/>
          <w:placeholder>
            <w:docPart w:val="B9BDADE2F3969F4A8FEE08B680663FF7"/>
          </w:placeholder>
          <w:temporary/>
          <w:showingPlcHdr/>
        </w:sdtPr>
        <w:sdtEndPr/>
        <w:sdtContent>
          <w:r>
            <w:t>Resumen de aptitudes</w:t>
          </w:r>
        </w:sdtContent>
      </w:sdt>
    </w:p>
    <w:p w14:paraId="5756350A" w14:textId="68AAAB62" w:rsidR="001826C9" w:rsidRDefault="00D524B4">
      <w:pPr>
        <w:spacing w:after="180"/>
      </w:pPr>
      <w:r>
        <w:t xml:space="preserve">Hola soy un caballero de </w:t>
      </w:r>
      <w:r w:rsidR="00C87896">
        <w:t xml:space="preserve">30 años de edad con experiencia laboral en marketing, seguridad privada y técnico </w:t>
      </w:r>
      <w:r w:rsidR="007430B1">
        <w:t xml:space="preserve">básico en electricidad y plomero tengo certificación del inadeh en mantenimientos </w:t>
      </w:r>
      <w:r w:rsidR="009330F1">
        <w:t xml:space="preserve">preventivos de automóviles de gasolina y </w:t>
      </w:r>
      <w:r w:rsidR="00863094">
        <w:t>ciberseguridad</w:t>
      </w:r>
      <w:r w:rsidR="009330F1">
        <w:t xml:space="preserve"> de datos personales</w:t>
      </w:r>
      <w:r w:rsidR="00055BFF">
        <w:t xml:space="preserve"> tengo cursos de manejos de armas de fuegos con la empresa K9security y copa se cuba </w:t>
      </w:r>
      <w:r w:rsidR="005233AE">
        <w:t xml:space="preserve">en revolver  y Smith </w:t>
      </w:r>
      <w:r w:rsidR="00E3486F">
        <w:t>Wesson</w:t>
      </w:r>
      <w:r w:rsidR="005233AE">
        <w:t xml:space="preserve"> y </w:t>
      </w:r>
      <w:r w:rsidR="00E3486F">
        <w:t xml:space="preserve">Taurus </w:t>
      </w:r>
      <w:r w:rsidR="00147A71">
        <w:t xml:space="preserve">escopetas calibre 12 modelos </w:t>
      </w:r>
      <w:proofErr w:type="spellStart"/>
      <w:r w:rsidR="00147A71">
        <w:t>Scort</w:t>
      </w:r>
      <w:proofErr w:type="spellEnd"/>
      <w:r w:rsidR="00147A71">
        <w:t xml:space="preserve"> y rifles con culata</w:t>
      </w:r>
      <w:r w:rsidR="00F42FB5">
        <w:t>. Tengo experiencia en trato al cliente trabaje con SID</w:t>
      </w:r>
      <w:r w:rsidR="002D2FC2">
        <w:t xml:space="preserve"> </w:t>
      </w:r>
      <w:proofErr w:type="spellStart"/>
      <w:r w:rsidR="00F42FB5">
        <w:t>gallup</w:t>
      </w:r>
      <w:proofErr w:type="spellEnd"/>
      <w:r w:rsidR="00F42FB5">
        <w:t xml:space="preserve"> como encuestador </w:t>
      </w:r>
      <w:r w:rsidR="002D2FC2">
        <w:t xml:space="preserve">en investigaciones de recursos de la población y seguridad en el área de </w:t>
      </w:r>
      <w:r w:rsidR="00D0775F">
        <w:t xml:space="preserve">San </w:t>
      </w:r>
      <w:r w:rsidR="002D2FC2">
        <w:t xml:space="preserve"> Miguelito </w:t>
      </w:r>
      <w:r w:rsidR="00F42FB5">
        <w:t xml:space="preserve"> </w:t>
      </w:r>
      <w:r w:rsidR="00D0775F">
        <w:t xml:space="preserve">y Betania. </w:t>
      </w:r>
    </w:p>
    <w:p w14:paraId="213DA5DD" w14:textId="77777777" w:rsidR="001826C9" w:rsidRDefault="00144329">
      <w:pPr>
        <w:pStyle w:val="Ttulo1"/>
      </w:pPr>
      <w:sdt>
        <w:sdtPr>
          <w:id w:val="-1150367223"/>
          <w:placeholder>
            <w:docPart w:val="23A8A667EC03B34EADD88F9D616E261C"/>
          </w:placeholder>
          <w:temporary/>
          <w:showingPlcHdr/>
        </w:sdtPr>
        <w:sdtEndPr/>
        <w:sdtContent>
          <w:r>
            <w:t>Formación</w:t>
          </w:r>
        </w:sdtContent>
      </w:sdt>
    </w:p>
    <w:p w14:paraId="5510D1F8" w14:textId="31826208" w:rsidR="001826C9" w:rsidRDefault="000971D7">
      <w:pPr>
        <w:pStyle w:val="Ttulo2"/>
      </w:pPr>
      <w:r>
        <w:t xml:space="preserve">Escuela primaria El francés en vía boquete </w:t>
      </w:r>
    </w:p>
    <w:p w14:paraId="01540A43" w14:textId="5D4E5483" w:rsidR="001826C9" w:rsidRDefault="000971D7">
      <w:r>
        <w:t xml:space="preserve">Estudios secundarios no terminados hasta 10 año en </w:t>
      </w:r>
      <w:r w:rsidR="004A5583">
        <w:t xml:space="preserve">la escuela nocturna de la concepción. Daniel </w:t>
      </w:r>
      <w:r w:rsidR="00FC7A4B">
        <w:t xml:space="preserve">Octavio  crespo. </w:t>
      </w:r>
    </w:p>
    <w:p w14:paraId="0BCDDC9F" w14:textId="77777777" w:rsidR="00FC7A4B" w:rsidRDefault="00FC7A4B"/>
    <w:p w14:paraId="101A66CA" w14:textId="77777777" w:rsidR="001826C9" w:rsidRDefault="00144329">
      <w:pPr>
        <w:pStyle w:val="Ttulo1"/>
      </w:pPr>
      <w:sdt>
        <w:sdtPr>
          <w:id w:val="617349259"/>
          <w:placeholder>
            <w:docPart w:val="E52310F96275704DA14DE36F029471D5"/>
          </w:placeholder>
          <w:temporary/>
          <w:showingPlcHdr/>
        </w:sdtPr>
        <w:sdtEndPr/>
        <w:sdtContent>
          <w:r>
            <w:t>Experiencia</w:t>
          </w:r>
        </w:sdtContent>
      </w:sdt>
    </w:p>
    <w:p w14:paraId="5FE5FA92" w14:textId="77777777" w:rsidR="001826C9" w:rsidRDefault="00144329">
      <w:pPr>
        <w:pStyle w:val="Ttulo2"/>
      </w:pPr>
      <w:sdt>
        <w:sdtPr>
          <w:id w:val="692349886"/>
          <w:placeholder>
            <w:docPart w:val="595F89C8C0666041ACDFD9D04E79A60A"/>
          </w:placeholder>
          <w:temporary/>
          <w:showingPlcHdr/>
        </w:sdtPr>
        <w:sdtEndPr/>
        <w:sdtContent>
          <w:r w:rsidRPr="009E7BE7">
            <w:t>Nombre de la empresa</w:t>
          </w:r>
        </w:sdtContent>
      </w:sdt>
    </w:p>
    <w:p w14:paraId="14CA984F" w14:textId="577572A8" w:rsidR="001826C9" w:rsidRDefault="007A2EEF">
      <w:pPr>
        <w:pStyle w:val="Ttulo3"/>
      </w:pPr>
      <w:r>
        <w:t xml:space="preserve">Copase Cuba 15 de agosto de 2022 hasta el 15 30 agosto de 2023 </w:t>
      </w:r>
    </w:p>
    <w:p w14:paraId="0EA9E580" w14:textId="0D87E59E" w:rsidR="007A2EEF" w:rsidRPr="007A2EEF" w:rsidRDefault="005B5801" w:rsidP="007A2EEF">
      <w:r>
        <w:t xml:space="preserve">K9security 15 de septiembre de 2023 hasta el 6 de diciembre de 2024 </w:t>
      </w:r>
    </w:p>
    <w:p w14:paraId="3B41C1BA" w14:textId="1469D0FF" w:rsidR="001826C9" w:rsidRDefault="001826C9"/>
    <w:p w14:paraId="64B1CACB" w14:textId="51C170F6" w:rsidR="001826C9" w:rsidRDefault="001826C9">
      <w:pPr>
        <w:pStyle w:val="Ttulo1"/>
      </w:pPr>
    </w:p>
    <w:p w14:paraId="13BDBFDD" w14:textId="3E42065B" w:rsidR="001826C9" w:rsidRDefault="001826C9">
      <w:pPr>
        <w:pStyle w:val="Ttulo2"/>
      </w:pPr>
    </w:p>
    <w:p w14:paraId="71764D42" w14:textId="2D2FEF6C" w:rsidR="001826C9" w:rsidRDefault="001826C9"/>
    <w:sectPr w:rsidR="001826C9" w:rsidSect="008E2E2A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7BFA2" w14:textId="77777777" w:rsidR="00E55AE7" w:rsidRDefault="00E55AE7">
      <w:pPr>
        <w:spacing w:after="0" w:line="240" w:lineRule="auto"/>
      </w:pPr>
      <w:r>
        <w:separator/>
      </w:r>
    </w:p>
  </w:endnote>
  <w:endnote w:type="continuationSeparator" w:id="0">
    <w:p w14:paraId="785F9C2A" w14:textId="77777777" w:rsidR="00E55AE7" w:rsidRDefault="00E5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309D5" w14:textId="77777777" w:rsidR="001826C9" w:rsidRDefault="00144329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86014" w14:textId="77777777" w:rsidR="00E55AE7" w:rsidRDefault="00E55AE7">
      <w:pPr>
        <w:spacing w:after="0" w:line="240" w:lineRule="auto"/>
      </w:pPr>
      <w:r>
        <w:separator/>
      </w:r>
    </w:p>
  </w:footnote>
  <w:footnote w:type="continuationSeparator" w:id="0">
    <w:p w14:paraId="289B9C41" w14:textId="77777777" w:rsidR="00E55AE7" w:rsidRDefault="00E55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9E9F" w14:textId="77777777" w:rsidR="001826C9" w:rsidRDefault="0014432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4FD334" wp14:editId="53664642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3EEB91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">
              <v:rect id="Rectangle 2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81406" w14:textId="77777777" w:rsidR="001826C9" w:rsidRDefault="00144329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5A2400D" wp14:editId="0C7FDFAF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62A03E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">
              <v:rect id="Rectángulo 6" o:spid="_x0000_s1027" style="position:absolute;width:32004;height:192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&#13;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5441275">
    <w:abstractNumId w:val="9"/>
  </w:num>
  <w:num w:numId="2" w16cid:durableId="36977825">
    <w:abstractNumId w:val="7"/>
  </w:num>
  <w:num w:numId="3" w16cid:durableId="1200824054">
    <w:abstractNumId w:val="6"/>
  </w:num>
  <w:num w:numId="4" w16cid:durableId="2147048066">
    <w:abstractNumId w:val="5"/>
  </w:num>
  <w:num w:numId="5" w16cid:durableId="1239679934">
    <w:abstractNumId w:val="4"/>
  </w:num>
  <w:num w:numId="6" w16cid:durableId="1700662291">
    <w:abstractNumId w:val="8"/>
  </w:num>
  <w:num w:numId="7" w16cid:durableId="283731334">
    <w:abstractNumId w:val="3"/>
  </w:num>
  <w:num w:numId="8" w16cid:durableId="1975063665">
    <w:abstractNumId w:val="2"/>
  </w:num>
  <w:num w:numId="9" w16cid:durableId="940915345">
    <w:abstractNumId w:val="1"/>
  </w:num>
  <w:num w:numId="10" w16cid:durableId="35476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C9"/>
    <w:rsid w:val="00035AC7"/>
    <w:rsid w:val="00055BFF"/>
    <w:rsid w:val="000971D7"/>
    <w:rsid w:val="000F7D1E"/>
    <w:rsid w:val="00147A71"/>
    <w:rsid w:val="001826C9"/>
    <w:rsid w:val="00237CF5"/>
    <w:rsid w:val="002D2FC2"/>
    <w:rsid w:val="0034772F"/>
    <w:rsid w:val="003A16CA"/>
    <w:rsid w:val="004A5583"/>
    <w:rsid w:val="005233AE"/>
    <w:rsid w:val="00537D6B"/>
    <w:rsid w:val="005B5801"/>
    <w:rsid w:val="006C56CC"/>
    <w:rsid w:val="007430B1"/>
    <w:rsid w:val="007A0F52"/>
    <w:rsid w:val="007A2EEF"/>
    <w:rsid w:val="00863094"/>
    <w:rsid w:val="008C481A"/>
    <w:rsid w:val="009330F1"/>
    <w:rsid w:val="00A921F0"/>
    <w:rsid w:val="00B15263"/>
    <w:rsid w:val="00BE2DC9"/>
    <w:rsid w:val="00BF4ADF"/>
    <w:rsid w:val="00C87896"/>
    <w:rsid w:val="00D0775F"/>
    <w:rsid w:val="00D524B4"/>
    <w:rsid w:val="00E3486F"/>
    <w:rsid w:val="00E55AE7"/>
    <w:rsid w:val="00F42FB5"/>
    <w:rsid w:val="00FC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852F56E"/>
  <w15:docId w15:val="{9C3C3B78-9B76-EE49-99AD-894BC053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37D6B"/>
    <w:rPr>
      <w:color w:val="3D859C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steamocontodo3112@gmail.com" TargetMode="Externa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3432BD7-5530-8147-85FD-22F50A66646C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9BDADE2F3969F4A8FEE08B68066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9047-EEC4-514C-ABCC-E4E19121F440}"/>
      </w:docPartPr>
      <w:docPartBody>
        <w:p w:rsidR="0041408C" w:rsidRDefault="0041408C">
          <w:pPr>
            <w:pStyle w:val="B9BDADE2F3969F4A8FEE08B680663FF7"/>
          </w:pPr>
          <w:r>
            <w:t>Resumen de aptitudes</w:t>
          </w:r>
        </w:p>
      </w:docPartBody>
    </w:docPart>
    <w:docPart>
      <w:docPartPr>
        <w:name w:val="23A8A667EC03B34EADD88F9D616E2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ECD0-7E80-284C-8F1F-0A5C271147F8}"/>
      </w:docPartPr>
      <w:docPartBody>
        <w:p w:rsidR="0041408C" w:rsidRDefault="0041408C">
          <w:pPr>
            <w:pStyle w:val="23A8A667EC03B34EADD88F9D616E261C"/>
          </w:pPr>
          <w:r>
            <w:t>Formación</w:t>
          </w:r>
        </w:p>
      </w:docPartBody>
    </w:docPart>
    <w:docPart>
      <w:docPartPr>
        <w:name w:val="E52310F96275704DA14DE36F02947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4183A-B1FC-6F46-8E9D-4CE5A2D6858A}"/>
      </w:docPartPr>
      <w:docPartBody>
        <w:p w:rsidR="0041408C" w:rsidRDefault="0041408C">
          <w:pPr>
            <w:pStyle w:val="E52310F96275704DA14DE36F029471D5"/>
          </w:pPr>
          <w:r>
            <w:t>Experiencia</w:t>
          </w:r>
        </w:p>
      </w:docPartBody>
    </w:docPart>
    <w:docPart>
      <w:docPartPr>
        <w:name w:val="595F89C8C0666041ACDFD9D04E79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90CB-C60F-B842-AEF4-3CFF20817A6A}"/>
      </w:docPartPr>
      <w:docPartBody>
        <w:p w:rsidR="0041408C" w:rsidRDefault="0041408C">
          <w:pPr>
            <w:pStyle w:val="595F89C8C0666041ACDFD9D04E79A60A"/>
          </w:pPr>
          <w:r w:rsidRPr="009E7BE7">
            <w:t>Nombre de la empresa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21"/>
    <w:rsid w:val="00035AC7"/>
    <w:rsid w:val="00237CF5"/>
    <w:rsid w:val="0041408C"/>
    <w:rsid w:val="008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A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BDADE2F3969F4A8FEE08B680663FF7">
    <w:name w:val="B9BDADE2F3969F4A8FEE08B680663FF7"/>
  </w:style>
  <w:style w:type="paragraph" w:customStyle="1" w:styleId="23A8A667EC03B34EADD88F9D616E261C">
    <w:name w:val="23A8A667EC03B34EADD88F9D616E261C"/>
  </w:style>
  <w:style w:type="paragraph" w:customStyle="1" w:styleId="E52310F96275704DA14DE36F029471D5">
    <w:name w:val="E52310F96275704DA14DE36F029471D5"/>
  </w:style>
  <w:style w:type="paragraph" w:customStyle="1" w:styleId="595F89C8C0666041ACDFD9D04E79A60A">
    <w:name w:val="595F89C8C0666041ACDFD9D04E79A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%7bF3432BD7-5530-8147-85FD-22F50A66646C%7dtf50002038.dotx</Template>
  <TotalTime>1</TotalTime>
  <Pages>2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50763989971</dc:creator>
  <cp:keywords/>
  <dc:description/>
  <cp:lastModifiedBy>50763989971</cp:lastModifiedBy>
  <cp:revision>2</cp:revision>
  <dcterms:created xsi:type="dcterms:W3CDTF">2025-01-27T01:48:00Z</dcterms:created>
  <dcterms:modified xsi:type="dcterms:W3CDTF">2025-01-27T01:48:00Z</dcterms:modified>
</cp:coreProperties>
</file>